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766" w14:textId="0810D803" w:rsidR="00E64964" w:rsidRDefault="000916D9" w:rsidP="00E64964">
      <w:pPr>
        <w:pStyle w:val="Rubrik1"/>
      </w:pPr>
      <w:r>
        <w:t>U</w:t>
      </w:r>
      <w:r w:rsidR="00E64964">
        <w:t>tförlig tabell för åttapunktsskrift</w:t>
      </w:r>
    </w:p>
    <w:p w14:paraId="088CDF85" w14:textId="70B26A4C" w:rsidR="005D18AA" w:rsidRPr="00507A01" w:rsidRDefault="005D18AA" w:rsidP="005D18AA">
      <w:bookmarkStart w:id="0" w:name="RANGE!A3"/>
      <w:r>
        <w:t xml:space="preserve">Sorterade efter </w:t>
      </w:r>
      <w:r w:rsidR="00424075">
        <w:t>Unicode</w:t>
      </w:r>
      <w:r>
        <w:t xml:space="preserve"> och uppdelade i olika grupper.</w:t>
      </w:r>
    </w:p>
    <w:p w14:paraId="72441B8C" w14:textId="42F95781" w:rsidR="00E64964" w:rsidRPr="009E3233" w:rsidRDefault="00E64964" w:rsidP="009E3233">
      <w:pPr>
        <w:pStyle w:val="Rubrik2"/>
      </w:pPr>
      <w:r w:rsidRPr="00803F77">
        <w:t>32–191</w:t>
      </w:r>
      <w:r w:rsidR="009E3233">
        <w:t xml:space="preserve"> </w:t>
      </w:r>
      <w:r>
        <w:t>L</w:t>
      </w:r>
      <w:r w:rsidRPr="00803F77">
        <w:t>atinska bokstäver, skiljetecken, med mera</w:t>
      </w:r>
    </w:p>
    <w:p w14:paraId="0BD9C787" w14:textId="0E97B29A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>Unicode dec</w:t>
      </w:r>
      <w:bookmarkEnd w:id="0"/>
      <w:r w:rsidRPr="00E6356A">
        <w:rPr>
          <w:lang w:eastAsia="sv-SE"/>
        </w:rPr>
        <w:t xml:space="preserve"> | Tecken | Teckennamn | Punkttecken | I p-notation</w:t>
      </w:r>
    </w:p>
    <w:p w14:paraId="3CC8316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>32 | Mellanslag | Mellanslag |   | p0</w:t>
      </w:r>
    </w:p>
    <w:p w14:paraId="671D02F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 | ! | Utropstecken | </w:t>
      </w:r>
      <w:r w:rsidRPr="00E6356A">
        <w:rPr>
          <w:rFonts w:ascii="Segoe UI Symbol" w:hAnsi="Segoe UI Symbol" w:cs="Segoe UI Symbol"/>
          <w:lang w:eastAsia="sv-SE"/>
        </w:rPr>
        <w:t>⠖</w:t>
      </w:r>
      <w:r w:rsidRPr="00E6356A">
        <w:rPr>
          <w:lang w:eastAsia="sv-SE"/>
        </w:rPr>
        <w:t xml:space="preserve"> | p235</w:t>
      </w:r>
    </w:p>
    <w:p w14:paraId="5F073B1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 | " | Citattecken | </w:t>
      </w:r>
      <w:r w:rsidRPr="00E6356A">
        <w:rPr>
          <w:rFonts w:ascii="Segoe UI Symbol" w:hAnsi="Segoe UI Symbol" w:cs="Segoe UI Symbol"/>
          <w:lang w:eastAsia="sv-SE"/>
        </w:rPr>
        <w:t>⠰</w:t>
      </w:r>
      <w:r w:rsidRPr="00E6356A">
        <w:rPr>
          <w:lang w:eastAsia="sv-SE"/>
        </w:rPr>
        <w:t xml:space="preserve"> | p56</w:t>
      </w:r>
    </w:p>
    <w:p w14:paraId="33736D4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 | # | Nummertecken | </w:t>
      </w:r>
      <w:r w:rsidRPr="00E6356A">
        <w:rPr>
          <w:rFonts w:ascii="Segoe UI Symbol" w:hAnsi="Segoe UI Symbol" w:cs="Segoe UI Symbol"/>
          <w:lang w:eastAsia="sv-SE"/>
        </w:rPr>
        <w:t>⠼</w:t>
      </w:r>
      <w:r w:rsidRPr="00E6356A">
        <w:rPr>
          <w:lang w:eastAsia="sv-SE"/>
        </w:rPr>
        <w:t xml:space="preserve"> | p3456</w:t>
      </w:r>
    </w:p>
    <w:p w14:paraId="6E34EB6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 | $ | Dollartecken | </w:t>
      </w:r>
      <w:r w:rsidRPr="00E6356A">
        <w:rPr>
          <w:rFonts w:ascii="Segoe UI Symbol" w:hAnsi="Segoe UI Symbol" w:cs="Segoe UI Symbol"/>
          <w:lang w:eastAsia="sv-SE"/>
        </w:rPr>
        <w:t>⠘⠎</w:t>
      </w:r>
      <w:r w:rsidRPr="00E6356A">
        <w:rPr>
          <w:lang w:eastAsia="sv-SE"/>
        </w:rPr>
        <w:t xml:space="preserve"> | p45 p234</w:t>
      </w:r>
    </w:p>
    <w:p w14:paraId="7F38A73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 | % | Procent | </w:t>
      </w:r>
      <w:r w:rsidRPr="00E6356A">
        <w:rPr>
          <w:rFonts w:ascii="Segoe UI Symbol" w:hAnsi="Segoe UI Symbol" w:cs="Segoe UI Symbol"/>
          <w:lang w:eastAsia="sv-SE"/>
        </w:rPr>
        <w:t>⠹</w:t>
      </w:r>
      <w:r w:rsidRPr="00E6356A">
        <w:rPr>
          <w:lang w:eastAsia="sv-SE"/>
        </w:rPr>
        <w:t xml:space="preserve"> | p1456</w:t>
      </w:r>
    </w:p>
    <w:p w14:paraId="3B74A5B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38 | &amp; | OCH-tecken | </w:t>
      </w:r>
      <w:r w:rsidRPr="00E6356A">
        <w:rPr>
          <w:rFonts w:ascii="Segoe UI Symbol" w:hAnsi="Segoe UI Symbol" w:cs="Segoe UI Symbol"/>
          <w:lang w:eastAsia="sv-SE"/>
        </w:rPr>
        <w:t>⠯</w:t>
      </w:r>
      <w:r w:rsidRPr="00E6356A">
        <w:rPr>
          <w:lang w:eastAsia="sv-SE"/>
        </w:rPr>
        <w:t xml:space="preserve"> | p12346</w:t>
      </w:r>
    </w:p>
    <w:p w14:paraId="0505BC7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39 | ' | Apostrof | </w:t>
      </w:r>
      <w:r w:rsidRPr="00E6356A">
        <w:rPr>
          <w:rFonts w:ascii="Segoe UI Symbol" w:hAnsi="Segoe UI Symbol" w:cs="Segoe UI Symbol"/>
          <w:lang w:eastAsia="sv-SE"/>
        </w:rPr>
        <w:t>⠐</w:t>
      </w:r>
      <w:r w:rsidRPr="00E6356A">
        <w:rPr>
          <w:lang w:eastAsia="sv-SE"/>
        </w:rPr>
        <w:t xml:space="preserve"> | p5</w:t>
      </w:r>
    </w:p>
    <w:p w14:paraId="481AEA8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40 | ( | Vänsterparentes | </w:t>
      </w:r>
      <w:r w:rsidRPr="00E6356A">
        <w:rPr>
          <w:rFonts w:ascii="Segoe UI Symbol" w:hAnsi="Segoe UI Symbol" w:cs="Segoe UI Symbol"/>
          <w:lang w:eastAsia="sv-SE"/>
        </w:rPr>
        <w:t>⠦</w:t>
      </w:r>
      <w:r w:rsidRPr="00E6356A">
        <w:rPr>
          <w:lang w:eastAsia="sv-SE"/>
        </w:rPr>
        <w:t xml:space="preserve"> | p236</w:t>
      </w:r>
    </w:p>
    <w:p w14:paraId="4BA5299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41 | ) | Högerparentes | </w:t>
      </w:r>
      <w:r w:rsidRPr="00E6356A">
        <w:rPr>
          <w:rFonts w:ascii="Segoe UI Symbol" w:hAnsi="Segoe UI Symbol" w:cs="Segoe UI Symbol"/>
          <w:lang w:eastAsia="sv-SE"/>
        </w:rPr>
        <w:t>⠴</w:t>
      </w:r>
      <w:r w:rsidRPr="00E6356A">
        <w:rPr>
          <w:lang w:eastAsia="sv-SE"/>
        </w:rPr>
        <w:t xml:space="preserve"> | p356</w:t>
      </w:r>
    </w:p>
    <w:p w14:paraId="1A3893A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42 | * | Asterisk | </w:t>
      </w:r>
      <w:r w:rsidRPr="00E6356A">
        <w:rPr>
          <w:rFonts w:ascii="Segoe UI Symbol" w:hAnsi="Segoe UI Symbol" w:cs="Segoe UI Symbol"/>
          <w:lang w:eastAsia="sv-SE"/>
        </w:rPr>
        <w:t>⠔</w:t>
      </w:r>
      <w:r w:rsidRPr="00E6356A">
        <w:rPr>
          <w:lang w:eastAsia="sv-SE"/>
        </w:rPr>
        <w:t xml:space="preserve"> | p35</w:t>
      </w:r>
    </w:p>
    <w:p w14:paraId="0785C17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43 | + | Plus | </w:t>
      </w:r>
      <w:r w:rsidRPr="00E6356A">
        <w:rPr>
          <w:rFonts w:ascii="Segoe UI Symbol" w:hAnsi="Segoe UI Symbol" w:cs="Segoe UI Symbol"/>
          <w:lang w:eastAsia="sv-SE"/>
        </w:rPr>
        <w:t>⠲</w:t>
      </w:r>
      <w:r w:rsidRPr="00E6356A">
        <w:rPr>
          <w:lang w:eastAsia="sv-SE"/>
        </w:rPr>
        <w:t xml:space="preserve"> | p256</w:t>
      </w:r>
    </w:p>
    <w:p w14:paraId="315CC55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44 | , | Komma | </w:t>
      </w:r>
      <w:r w:rsidRPr="00E6356A">
        <w:rPr>
          <w:rFonts w:ascii="Segoe UI Symbol" w:hAnsi="Segoe UI Symbol" w:cs="Segoe UI Symbol"/>
          <w:lang w:eastAsia="sv-SE"/>
        </w:rPr>
        <w:t>⠂</w:t>
      </w:r>
      <w:r w:rsidRPr="00E6356A">
        <w:rPr>
          <w:lang w:eastAsia="sv-SE"/>
        </w:rPr>
        <w:t xml:space="preserve"> | p2</w:t>
      </w:r>
    </w:p>
    <w:p w14:paraId="4F0C11F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 | - | Bindestreck | </w:t>
      </w:r>
      <w:r w:rsidRPr="00E6356A">
        <w:rPr>
          <w:rFonts w:ascii="Segoe UI Symbol" w:hAnsi="Segoe UI Symbol" w:cs="Segoe UI Symbol"/>
          <w:lang w:eastAsia="sv-SE"/>
        </w:rPr>
        <w:t>⠤</w:t>
      </w:r>
      <w:r w:rsidRPr="00E6356A">
        <w:rPr>
          <w:lang w:eastAsia="sv-SE"/>
        </w:rPr>
        <w:t xml:space="preserve"> | p36</w:t>
      </w:r>
    </w:p>
    <w:p w14:paraId="1D193B3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 | . | Punkt | </w:t>
      </w:r>
      <w:r w:rsidRPr="00E6356A">
        <w:rPr>
          <w:rFonts w:ascii="Segoe UI Symbol" w:hAnsi="Segoe UI Symbol" w:cs="Segoe UI Symbol"/>
          <w:lang w:eastAsia="sv-SE"/>
        </w:rPr>
        <w:t>⠄</w:t>
      </w:r>
      <w:r w:rsidRPr="00E6356A">
        <w:rPr>
          <w:lang w:eastAsia="sv-SE"/>
        </w:rPr>
        <w:t xml:space="preserve"> | p3</w:t>
      </w:r>
    </w:p>
    <w:p w14:paraId="6C029A8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 | / | Snedstreck | </w:t>
      </w:r>
      <w:r w:rsidRPr="00E6356A">
        <w:rPr>
          <w:rFonts w:ascii="Segoe UI Symbol" w:hAnsi="Segoe UI Symbol" w:cs="Segoe UI Symbol"/>
          <w:lang w:eastAsia="sv-SE"/>
        </w:rPr>
        <w:t>⠌</w:t>
      </w:r>
      <w:r w:rsidRPr="00E6356A">
        <w:rPr>
          <w:lang w:eastAsia="sv-SE"/>
        </w:rPr>
        <w:t xml:space="preserve"> | p34</w:t>
      </w:r>
    </w:p>
    <w:p w14:paraId="3AF01C0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48 | 0 | Nolla | </w:t>
      </w:r>
      <w:r w:rsidRPr="00E6356A">
        <w:rPr>
          <w:rFonts w:ascii="Segoe UI Symbol" w:hAnsi="Segoe UI Symbol" w:cs="Segoe UI Symbol"/>
          <w:lang w:eastAsia="sv-SE"/>
        </w:rPr>
        <w:t>⢚</w:t>
      </w:r>
      <w:r w:rsidRPr="00E6356A">
        <w:rPr>
          <w:lang w:eastAsia="sv-SE"/>
        </w:rPr>
        <w:t xml:space="preserve"> | p2458</w:t>
      </w:r>
    </w:p>
    <w:p w14:paraId="28709F8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49 | 1 | Etta | </w:t>
      </w:r>
      <w:r w:rsidRPr="00E6356A">
        <w:rPr>
          <w:rFonts w:ascii="Segoe UI Symbol" w:hAnsi="Segoe UI Symbol" w:cs="Segoe UI Symbol"/>
          <w:lang w:eastAsia="sv-SE"/>
        </w:rPr>
        <w:t>⢁</w:t>
      </w:r>
      <w:r w:rsidRPr="00E6356A">
        <w:rPr>
          <w:lang w:eastAsia="sv-SE"/>
        </w:rPr>
        <w:t xml:space="preserve"> | p18</w:t>
      </w:r>
    </w:p>
    <w:p w14:paraId="03A597A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50 | 2 | Tvåa | </w:t>
      </w:r>
      <w:r w:rsidRPr="00E6356A">
        <w:rPr>
          <w:rFonts w:ascii="Segoe UI Symbol" w:hAnsi="Segoe UI Symbol" w:cs="Segoe UI Symbol"/>
          <w:lang w:eastAsia="sv-SE"/>
        </w:rPr>
        <w:t>⢃</w:t>
      </w:r>
      <w:r w:rsidRPr="00E6356A">
        <w:rPr>
          <w:lang w:eastAsia="sv-SE"/>
        </w:rPr>
        <w:t xml:space="preserve"> | p128</w:t>
      </w:r>
    </w:p>
    <w:p w14:paraId="02B69FD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51 | 3 | Trea | </w:t>
      </w:r>
      <w:r w:rsidRPr="00E6356A">
        <w:rPr>
          <w:rFonts w:ascii="Segoe UI Symbol" w:hAnsi="Segoe UI Symbol" w:cs="Segoe UI Symbol"/>
          <w:lang w:eastAsia="sv-SE"/>
        </w:rPr>
        <w:t>⢉</w:t>
      </w:r>
      <w:r w:rsidRPr="00E6356A">
        <w:rPr>
          <w:lang w:eastAsia="sv-SE"/>
        </w:rPr>
        <w:t xml:space="preserve"> | p148</w:t>
      </w:r>
    </w:p>
    <w:p w14:paraId="331E658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52 | 4 | Fyra | </w:t>
      </w:r>
      <w:r w:rsidRPr="00E6356A">
        <w:rPr>
          <w:rFonts w:ascii="Segoe UI Symbol" w:hAnsi="Segoe UI Symbol" w:cs="Segoe UI Symbol"/>
          <w:lang w:eastAsia="sv-SE"/>
        </w:rPr>
        <w:t>⢙</w:t>
      </w:r>
      <w:r w:rsidRPr="00E6356A">
        <w:rPr>
          <w:lang w:eastAsia="sv-SE"/>
        </w:rPr>
        <w:t xml:space="preserve"> | p1458</w:t>
      </w:r>
    </w:p>
    <w:p w14:paraId="3029B9E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53 | 5 | Femma | </w:t>
      </w:r>
      <w:r w:rsidRPr="00E6356A">
        <w:rPr>
          <w:rFonts w:ascii="Segoe UI Symbol" w:hAnsi="Segoe UI Symbol" w:cs="Segoe UI Symbol"/>
          <w:lang w:eastAsia="sv-SE"/>
        </w:rPr>
        <w:t>⢑</w:t>
      </w:r>
      <w:r w:rsidRPr="00E6356A">
        <w:rPr>
          <w:lang w:eastAsia="sv-SE"/>
        </w:rPr>
        <w:t xml:space="preserve"> | p158</w:t>
      </w:r>
    </w:p>
    <w:p w14:paraId="4BCD6C7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54 | 6 | Sexa | </w:t>
      </w:r>
      <w:r w:rsidRPr="00E6356A">
        <w:rPr>
          <w:rFonts w:ascii="Segoe UI Symbol" w:hAnsi="Segoe UI Symbol" w:cs="Segoe UI Symbol"/>
          <w:lang w:eastAsia="sv-SE"/>
        </w:rPr>
        <w:t>⢋</w:t>
      </w:r>
      <w:r w:rsidRPr="00E6356A">
        <w:rPr>
          <w:lang w:eastAsia="sv-SE"/>
        </w:rPr>
        <w:t xml:space="preserve"> | p1248</w:t>
      </w:r>
    </w:p>
    <w:p w14:paraId="22C70F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55 | 7 | Sjua | </w:t>
      </w:r>
      <w:r w:rsidRPr="00E6356A">
        <w:rPr>
          <w:rFonts w:ascii="Segoe UI Symbol" w:hAnsi="Segoe UI Symbol" w:cs="Segoe UI Symbol"/>
          <w:lang w:eastAsia="sv-SE"/>
        </w:rPr>
        <w:t>⢛</w:t>
      </w:r>
      <w:r w:rsidRPr="00E6356A">
        <w:rPr>
          <w:lang w:eastAsia="sv-SE"/>
        </w:rPr>
        <w:t xml:space="preserve"> | p12458</w:t>
      </w:r>
    </w:p>
    <w:p w14:paraId="499B850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56 | 8 | Åtta | </w:t>
      </w:r>
      <w:r w:rsidRPr="00E6356A">
        <w:rPr>
          <w:rFonts w:ascii="Segoe UI Symbol" w:hAnsi="Segoe UI Symbol" w:cs="Segoe UI Symbol"/>
          <w:lang w:eastAsia="sv-SE"/>
        </w:rPr>
        <w:t>⢓</w:t>
      </w:r>
      <w:r w:rsidRPr="00E6356A">
        <w:rPr>
          <w:lang w:eastAsia="sv-SE"/>
        </w:rPr>
        <w:t xml:space="preserve"> | p1258</w:t>
      </w:r>
    </w:p>
    <w:p w14:paraId="6E4A5D6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57 | 9 | Nia | </w:t>
      </w:r>
      <w:r w:rsidRPr="00E6356A">
        <w:rPr>
          <w:rFonts w:ascii="Segoe UI Symbol" w:hAnsi="Segoe UI Symbol" w:cs="Segoe UI Symbol"/>
          <w:lang w:eastAsia="sv-SE"/>
        </w:rPr>
        <w:t>⢊</w:t>
      </w:r>
      <w:r w:rsidRPr="00E6356A">
        <w:rPr>
          <w:lang w:eastAsia="sv-SE"/>
        </w:rPr>
        <w:t xml:space="preserve"> | p248</w:t>
      </w:r>
    </w:p>
    <w:p w14:paraId="35EE947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58 | : | Kolon | </w:t>
      </w:r>
      <w:r w:rsidRPr="00E6356A">
        <w:rPr>
          <w:rFonts w:ascii="Segoe UI Symbol" w:hAnsi="Segoe UI Symbol" w:cs="Segoe UI Symbol"/>
          <w:lang w:eastAsia="sv-SE"/>
        </w:rPr>
        <w:t>⠒</w:t>
      </w:r>
      <w:r w:rsidRPr="00E6356A">
        <w:rPr>
          <w:lang w:eastAsia="sv-SE"/>
        </w:rPr>
        <w:t xml:space="preserve"> | p25</w:t>
      </w:r>
    </w:p>
    <w:p w14:paraId="1CC31EF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59 | ; | Semikolon | </w:t>
      </w:r>
      <w:r w:rsidRPr="00E6356A">
        <w:rPr>
          <w:rFonts w:ascii="Segoe UI Symbol" w:hAnsi="Segoe UI Symbol" w:cs="Segoe UI Symbol"/>
          <w:lang w:eastAsia="sv-SE"/>
        </w:rPr>
        <w:t>⠆</w:t>
      </w:r>
      <w:r w:rsidRPr="00E6356A">
        <w:rPr>
          <w:lang w:eastAsia="sv-SE"/>
        </w:rPr>
        <w:t xml:space="preserve"> | p23</w:t>
      </w:r>
    </w:p>
    <w:p w14:paraId="0487628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 | &lt;  | Mindre än | </w:t>
      </w:r>
      <w:r w:rsidRPr="00E6356A">
        <w:rPr>
          <w:rFonts w:ascii="Segoe UI Symbol" w:hAnsi="Segoe UI Symbol" w:cs="Segoe UI Symbol"/>
          <w:lang w:eastAsia="sv-SE"/>
        </w:rPr>
        <w:t>⢔</w:t>
      </w:r>
      <w:r w:rsidRPr="00E6356A">
        <w:rPr>
          <w:lang w:eastAsia="sv-SE"/>
        </w:rPr>
        <w:t xml:space="preserve"> | p358</w:t>
      </w:r>
    </w:p>
    <w:p w14:paraId="58DC113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61 | = | Likhetstecken | </w:t>
      </w:r>
      <w:r w:rsidRPr="00E6356A">
        <w:rPr>
          <w:rFonts w:ascii="Segoe UI Symbol" w:hAnsi="Segoe UI Symbol" w:cs="Segoe UI Symbol"/>
          <w:lang w:eastAsia="sv-SE"/>
        </w:rPr>
        <w:t>⠶</w:t>
      </w:r>
      <w:r w:rsidRPr="00E6356A">
        <w:rPr>
          <w:lang w:eastAsia="sv-SE"/>
        </w:rPr>
        <w:t xml:space="preserve"> | p2356</w:t>
      </w:r>
    </w:p>
    <w:p w14:paraId="0D8C3C1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 | &gt;  | Större än | </w:t>
      </w:r>
      <w:r w:rsidRPr="00E6356A">
        <w:rPr>
          <w:rFonts w:ascii="Segoe UI Symbol" w:hAnsi="Segoe UI Symbol" w:cs="Segoe UI Symbol"/>
          <w:lang w:eastAsia="sv-SE"/>
        </w:rPr>
        <w:t>⡢</w:t>
      </w:r>
      <w:r w:rsidRPr="00E6356A">
        <w:rPr>
          <w:lang w:eastAsia="sv-SE"/>
        </w:rPr>
        <w:t xml:space="preserve"> | p267</w:t>
      </w:r>
    </w:p>
    <w:p w14:paraId="57EA66D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 | ? | Frågetecken | </w:t>
      </w:r>
      <w:r w:rsidRPr="00E6356A">
        <w:rPr>
          <w:rFonts w:ascii="Segoe UI Symbol" w:hAnsi="Segoe UI Symbol" w:cs="Segoe UI Symbol"/>
          <w:lang w:eastAsia="sv-SE"/>
        </w:rPr>
        <w:t>⠢</w:t>
      </w:r>
      <w:r w:rsidRPr="00E6356A">
        <w:rPr>
          <w:lang w:eastAsia="sv-SE"/>
        </w:rPr>
        <w:t xml:space="preserve"> | p26</w:t>
      </w:r>
    </w:p>
    <w:p w14:paraId="5679400B" w14:textId="77777777" w:rsidR="00E64964" w:rsidRPr="00424075" w:rsidRDefault="00E64964" w:rsidP="00E64964">
      <w:pPr>
        <w:rPr>
          <w:lang w:eastAsia="sv-SE"/>
        </w:rPr>
      </w:pPr>
      <w:r w:rsidRPr="00424075">
        <w:rPr>
          <w:lang w:eastAsia="sv-SE"/>
        </w:rPr>
        <w:t xml:space="preserve">64 | @ | Snabel-a | </w:t>
      </w:r>
      <w:r w:rsidRPr="00E6356A">
        <w:rPr>
          <w:rFonts w:ascii="Segoe UI Symbol" w:hAnsi="Segoe UI Symbol" w:cs="Segoe UI Symbol"/>
          <w:lang w:eastAsia="sv-SE"/>
        </w:rPr>
        <w:t>⣷</w:t>
      </w:r>
      <w:r w:rsidRPr="00424075">
        <w:rPr>
          <w:lang w:eastAsia="sv-SE"/>
        </w:rPr>
        <w:t xml:space="preserve"> | p1235678</w:t>
      </w:r>
    </w:p>
    <w:p w14:paraId="049AC755" w14:textId="77777777" w:rsidR="00E64964" w:rsidRPr="00424075" w:rsidRDefault="00E64964" w:rsidP="00E64964">
      <w:pPr>
        <w:rPr>
          <w:lang w:eastAsia="sv-SE"/>
        </w:rPr>
      </w:pPr>
      <w:r w:rsidRPr="00424075">
        <w:rPr>
          <w:lang w:eastAsia="sv-SE"/>
        </w:rPr>
        <w:t xml:space="preserve">65 | A | Versalt A | </w:t>
      </w:r>
      <w:r w:rsidRPr="00E6356A">
        <w:rPr>
          <w:rFonts w:ascii="Segoe UI Symbol" w:hAnsi="Segoe UI Symbol" w:cs="Segoe UI Symbol"/>
          <w:lang w:eastAsia="sv-SE"/>
        </w:rPr>
        <w:t>⡁</w:t>
      </w:r>
      <w:r w:rsidRPr="00424075">
        <w:rPr>
          <w:lang w:eastAsia="sv-SE"/>
        </w:rPr>
        <w:t xml:space="preserve"> | p17</w:t>
      </w:r>
    </w:p>
    <w:p w14:paraId="40DDB97B" w14:textId="77777777" w:rsidR="00E64964" w:rsidRPr="00424075" w:rsidRDefault="00E64964" w:rsidP="00E64964">
      <w:pPr>
        <w:rPr>
          <w:lang w:eastAsia="sv-SE"/>
        </w:rPr>
      </w:pPr>
      <w:r w:rsidRPr="00424075">
        <w:rPr>
          <w:lang w:eastAsia="sv-SE"/>
        </w:rPr>
        <w:t xml:space="preserve">66 | B | Versalt B | </w:t>
      </w:r>
      <w:r w:rsidRPr="00E6356A">
        <w:rPr>
          <w:rFonts w:ascii="Segoe UI Symbol" w:hAnsi="Segoe UI Symbol" w:cs="Segoe UI Symbol"/>
          <w:lang w:eastAsia="sv-SE"/>
        </w:rPr>
        <w:t>⡃</w:t>
      </w:r>
      <w:r w:rsidRPr="00424075">
        <w:rPr>
          <w:lang w:eastAsia="sv-SE"/>
        </w:rPr>
        <w:t xml:space="preserve"> | p127</w:t>
      </w:r>
    </w:p>
    <w:p w14:paraId="152186F7" w14:textId="77777777" w:rsidR="00E64964" w:rsidRPr="00424075" w:rsidRDefault="00E64964" w:rsidP="00E64964">
      <w:pPr>
        <w:rPr>
          <w:lang w:eastAsia="sv-SE"/>
        </w:rPr>
      </w:pPr>
      <w:r w:rsidRPr="00424075">
        <w:rPr>
          <w:lang w:eastAsia="sv-SE"/>
        </w:rPr>
        <w:t xml:space="preserve">67 | C | Versalt C | </w:t>
      </w:r>
      <w:r w:rsidRPr="00E6356A">
        <w:rPr>
          <w:rFonts w:ascii="Segoe UI Symbol" w:hAnsi="Segoe UI Symbol" w:cs="Segoe UI Symbol"/>
          <w:lang w:eastAsia="sv-SE"/>
        </w:rPr>
        <w:t>⡉</w:t>
      </w:r>
      <w:r w:rsidRPr="00424075">
        <w:rPr>
          <w:lang w:eastAsia="sv-SE"/>
        </w:rPr>
        <w:t xml:space="preserve"> | p147</w:t>
      </w:r>
    </w:p>
    <w:p w14:paraId="42437F0F" w14:textId="77777777" w:rsidR="00E64964" w:rsidRPr="00424075" w:rsidRDefault="00E64964" w:rsidP="00E64964">
      <w:pPr>
        <w:rPr>
          <w:lang w:eastAsia="sv-SE"/>
        </w:rPr>
      </w:pPr>
      <w:r w:rsidRPr="00424075">
        <w:rPr>
          <w:lang w:eastAsia="sv-SE"/>
        </w:rPr>
        <w:t xml:space="preserve">68 | D | Versalt D | </w:t>
      </w:r>
      <w:r w:rsidRPr="00E6356A">
        <w:rPr>
          <w:rFonts w:ascii="Segoe UI Symbol" w:hAnsi="Segoe UI Symbol" w:cs="Segoe UI Symbol"/>
          <w:lang w:eastAsia="sv-SE"/>
        </w:rPr>
        <w:t>⡙</w:t>
      </w:r>
      <w:r w:rsidRPr="00424075">
        <w:rPr>
          <w:lang w:eastAsia="sv-SE"/>
        </w:rPr>
        <w:t xml:space="preserve"> | p1457</w:t>
      </w:r>
    </w:p>
    <w:p w14:paraId="326E274F" w14:textId="77777777" w:rsidR="00E64964" w:rsidRPr="00424075" w:rsidRDefault="00E64964" w:rsidP="00E64964">
      <w:pPr>
        <w:rPr>
          <w:lang w:eastAsia="sv-SE"/>
        </w:rPr>
      </w:pPr>
      <w:r w:rsidRPr="00424075">
        <w:rPr>
          <w:lang w:eastAsia="sv-SE"/>
        </w:rPr>
        <w:t xml:space="preserve">69 | E | Versalt E | </w:t>
      </w:r>
      <w:r w:rsidRPr="00E6356A">
        <w:rPr>
          <w:rFonts w:ascii="Segoe UI Symbol" w:hAnsi="Segoe UI Symbol" w:cs="Segoe UI Symbol"/>
          <w:lang w:eastAsia="sv-SE"/>
        </w:rPr>
        <w:t>⡑</w:t>
      </w:r>
      <w:r w:rsidRPr="00424075">
        <w:rPr>
          <w:lang w:eastAsia="sv-SE"/>
        </w:rPr>
        <w:t xml:space="preserve"> | p157</w:t>
      </w:r>
    </w:p>
    <w:p w14:paraId="46E6D8C4" w14:textId="77777777" w:rsidR="00E64964" w:rsidRPr="00424075" w:rsidRDefault="00E64964" w:rsidP="00E64964">
      <w:pPr>
        <w:rPr>
          <w:lang w:eastAsia="sv-SE"/>
        </w:rPr>
      </w:pPr>
      <w:r w:rsidRPr="00424075">
        <w:rPr>
          <w:lang w:eastAsia="sv-SE"/>
        </w:rPr>
        <w:t xml:space="preserve">70 | F | Versalt F | </w:t>
      </w:r>
      <w:r w:rsidRPr="00E6356A">
        <w:rPr>
          <w:rFonts w:ascii="Segoe UI Symbol" w:hAnsi="Segoe UI Symbol" w:cs="Segoe UI Symbol"/>
          <w:lang w:eastAsia="sv-SE"/>
        </w:rPr>
        <w:t>⡋</w:t>
      </w:r>
      <w:r w:rsidRPr="00424075">
        <w:rPr>
          <w:lang w:eastAsia="sv-SE"/>
        </w:rPr>
        <w:t xml:space="preserve"> | p1247</w:t>
      </w:r>
    </w:p>
    <w:p w14:paraId="2116B398" w14:textId="77777777" w:rsidR="00E64964" w:rsidRPr="00424075" w:rsidRDefault="00E64964" w:rsidP="00E64964">
      <w:pPr>
        <w:rPr>
          <w:lang w:eastAsia="sv-SE"/>
        </w:rPr>
      </w:pPr>
      <w:r w:rsidRPr="00424075">
        <w:rPr>
          <w:lang w:eastAsia="sv-SE"/>
        </w:rPr>
        <w:t xml:space="preserve">71 | G | Versalt G | </w:t>
      </w:r>
      <w:r w:rsidRPr="00E6356A">
        <w:rPr>
          <w:rFonts w:ascii="Segoe UI Symbol" w:hAnsi="Segoe UI Symbol" w:cs="Segoe UI Symbol"/>
          <w:lang w:eastAsia="sv-SE"/>
        </w:rPr>
        <w:t>⡛</w:t>
      </w:r>
      <w:r w:rsidRPr="00424075">
        <w:rPr>
          <w:lang w:eastAsia="sv-SE"/>
        </w:rPr>
        <w:t xml:space="preserve"> | p12457</w:t>
      </w:r>
    </w:p>
    <w:p w14:paraId="7EF4804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72 | H | Versalt H | </w:t>
      </w:r>
      <w:r w:rsidRPr="00E6356A">
        <w:rPr>
          <w:rFonts w:ascii="Segoe UI Symbol" w:hAnsi="Segoe UI Symbol" w:cs="Segoe UI Symbol"/>
          <w:lang w:eastAsia="sv-SE"/>
        </w:rPr>
        <w:t>⡓</w:t>
      </w:r>
      <w:r w:rsidRPr="00E6356A">
        <w:rPr>
          <w:lang w:eastAsia="sv-SE"/>
        </w:rPr>
        <w:t xml:space="preserve"> | p1257</w:t>
      </w:r>
    </w:p>
    <w:p w14:paraId="04E9BDC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73 | I | Versalt I | </w:t>
      </w:r>
      <w:r w:rsidRPr="00E6356A">
        <w:rPr>
          <w:rFonts w:ascii="Segoe UI Symbol" w:hAnsi="Segoe UI Symbol" w:cs="Segoe UI Symbol"/>
          <w:lang w:eastAsia="sv-SE"/>
        </w:rPr>
        <w:t>⡊</w:t>
      </w:r>
      <w:r w:rsidRPr="00E6356A">
        <w:rPr>
          <w:lang w:eastAsia="sv-SE"/>
        </w:rPr>
        <w:t xml:space="preserve"> | p247</w:t>
      </w:r>
    </w:p>
    <w:p w14:paraId="1622EFC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74 | J | Versalt J | </w:t>
      </w:r>
      <w:r w:rsidRPr="00E6356A">
        <w:rPr>
          <w:rFonts w:ascii="Segoe UI Symbol" w:hAnsi="Segoe UI Symbol" w:cs="Segoe UI Symbol"/>
          <w:lang w:eastAsia="sv-SE"/>
        </w:rPr>
        <w:t>⡚</w:t>
      </w:r>
      <w:r w:rsidRPr="00E6356A">
        <w:rPr>
          <w:lang w:eastAsia="sv-SE"/>
        </w:rPr>
        <w:t xml:space="preserve"> | p2457</w:t>
      </w:r>
    </w:p>
    <w:p w14:paraId="5555C01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75 | K | Versalt K | </w:t>
      </w:r>
      <w:r w:rsidRPr="00E6356A">
        <w:rPr>
          <w:rFonts w:ascii="Segoe UI Symbol" w:hAnsi="Segoe UI Symbol" w:cs="Segoe UI Symbol"/>
          <w:lang w:eastAsia="sv-SE"/>
        </w:rPr>
        <w:t>⡅</w:t>
      </w:r>
      <w:r w:rsidRPr="00E6356A">
        <w:rPr>
          <w:lang w:eastAsia="sv-SE"/>
        </w:rPr>
        <w:t xml:space="preserve"> | p137</w:t>
      </w:r>
    </w:p>
    <w:p w14:paraId="55B73CE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 | L | Versalt L | </w:t>
      </w:r>
      <w:r w:rsidRPr="00E6356A">
        <w:rPr>
          <w:rFonts w:ascii="Segoe UI Symbol" w:hAnsi="Segoe UI Symbol" w:cs="Segoe UI Symbol"/>
          <w:lang w:eastAsia="sv-SE"/>
        </w:rPr>
        <w:t>⡇</w:t>
      </w:r>
      <w:r w:rsidRPr="00E6356A">
        <w:rPr>
          <w:lang w:eastAsia="sv-SE"/>
        </w:rPr>
        <w:t xml:space="preserve"> | p1237</w:t>
      </w:r>
    </w:p>
    <w:p w14:paraId="71A817C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 | M | Versalt M | </w:t>
      </w:r>
      <w:r w:rsidRPr="00E6356A">
        <w:rPr>
          <w:rFonts w:ascii="Segoe UI Symbol" w:hAnsi="Segoe UI Symbol" w:cs="Segoe UI Symbol"/>
          <w:lang w:eastAsia="sv-SE"/>
        </w:rPr>
        <w:t>⡍</w:t>
      </w:r>
      <w:r w:rsidRPr="00E6356A">
        <w:rPr>
          <w:lang w:eastAsia="sv-SE"/>
        </w:rPr>
        <w:t xml:space="preserve"> | p1347</w:t>
      </w:r>
    </w:p>
    <w:p w14:paraId="58A4E71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 | N | Versalt N | </w:t>
      </w:r>
      <w:r w:rsidRPr="00E6356A">
        <w:rPr>
          <w:rFonts w:ascii="Segoe UI Symbol" w:hAnsi="Segoe UI Symbol" w:cs="Segoe UI Symbol"/>
          <w:lang w:eastAsia="sv-SE"/>
        </w:rPr>
        <w:t>⡝</w:t>
      </w:r>
      <w:r w:rsidRPr="00E6356A">
        <w:rPr>
          <w:lang w:eastAsia="sv-SE"/>
        </w:rPr>
        <w:t xml:space="preserve"> | p13457</w:t>
      </w:r>
    </w:p>
    <w:p w14:paraId="49412C7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 | O | Versalt O | </w:t>
      </w:r>
      <w:r w:rsidRPr="00E6356A">
        <w:rPr>
          <w:rFonts w:ascii="Segoe UI Symbol" w:hAnsi="Segoe UI Symbol" w:cs="Segoe UI Symbol"/>
          <w:lang w:eastAsia="sv-SE"/>
        </w:rPr>
        <w:t>⡕</w:t>
      </w:r>
      <w:r w:rsidRPr="00E6356A">
        <w:rPr>
          <w:lang w:eastAsia="sv-SE"/>
        </w:rPr>
        <w:t xml:space="preserve"> | p1357</w:t>
      </w:r>
    </w:p>
    <w:p w14:paraId="6453173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80 | P | Versalt P | </w:t>
      </w:r>
      <w:r w:rsidRPr="00E6356A">
        <w:rPr>
          <w:rFonts w:ascii="Segoe UI Symbol" w:hAnsi="Segoe UI Symbol" w:cs="Segoe UI Symbol"/>
          <w:lang w:eastAsia="sv-SE"/>
        </w:rPr>
        <w:t>⡏</w:t>
      </w:r>
      <w:r w:rsidRPr="00E6356A">
        <w:rPr>
          <w:lang w:eastAsia="sv-SE"/>
        </w:rPr>
        <w:t xml:space="preserve"> | p12347</w:t>
      </w:r>
    </w:p>
    <w:p w14:paraId="62AF42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81 | Q | Versalt Q | </w:t>
      </w:r>
      <w:r w:rsidRPr="00E6356A">
        <w:rPr>
          <w:rFonts w:ascii="Segoe UI Symbol" w:hAnsi="Segoe UI Symbol" w:cs="Segoe UI Symbol"/>
          <w:lang w:eastAsia="sv-SE"/>
        </w:rPr>
        <w:t>⡟</w:t>
      </w:r>
      <w:r w:rsidRPr="00E6356A">
        <w:rPr>
          <w:lang w:eastAsia="sv-SE"/>
        </w:rPr>
        <w:t xml:space="preserve"> | p123457</w:t>
      </w:r>
    </w:p>
    <w:p w14:paraId="78920DB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 | R | Versalt R | </w:t>
      </w:r>
      <w:r w:rsidRPr="00E6356A">
        <w:rPr>
          <w:rFonts w:ascii="Segoe UI Symbol" w:hAnsi="Segoe UI Symbol" w:cs="Segoe UI Symbol"/>
          <w:lang w:eastAsia="sv-SE"/>
        </w:rPr>
        <w:t>⡗</w:t>
      </w:r>
      <w:r w:rsidRPr="00E6356A">
        <w:rPr>
          <w:lang w:eastAsia="sv-SE"/>
        </w:rPr>
        <w:t xml:space="preserve"> | p12357</w:t>
      </w:r>
    </w:p>
    <w:p w14:paraId="162582E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83 | S | Versalt S | </w:t>
      </w:r>
      <w:r w:rsidRPr="00E6356A">
        <w:rPr>
          <w:rFonts w:ascii="Segoe UI Symbol" w:hAnsi="Segoe UI Symbol" w:cs="Segoe UI Symbol"/>
          <w:lang w:eastAsia="sv-SE"/>
        </w:rPr>
        <w:t>⡎</w:t>
      </w:r>
      <w:r w:rsidRPr="00E6356A">
        <w:rPr>
          <w:lang w:eastAsia="sv-SE"/>
        </w:rPr>
        <w:t xml:space="preserve"> | p2347</w:t>
      </w:r>
    </w:p>
    <w:p w14:paraId="381B5B7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84 | T | Versalt T | </w:t>
      </w:r>
      <w:r w:rsidRPr="00E6356A">
        <w:rPr>
          <w:rFonts w:ascii="Segoe UI Symbol" w:hAnsi="Segoe UI Symbol" w:cs="Segoe UI Symbol"/>
          <w:lang w:eastAsia="sv-SE"/>
        </w:rPr>
        <w:t>⡞</w:t>
      </w:r>
      <w:r w:rsidRPr="00E6356A">
        <w:rPr>
          <w:lang w:eastAsia="sv-SE"/>
        </w:rPr>
        <w:t xml:space="preserve"> | p23457</w:t>
      </w:r>
    </w:p>
    <w:p w14:paraId="0C8FC62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85 | U | Versalt U | </w:t>
      </w:r>
      <w:r w:rsidRPr="00E6356A">
        <w:rPr>
          <w:rFonts w:ascii="Segoe UI Symbol" w:hAnsi="Segoe UI Symbol" w:cs="Segoe UI Symbol"/>
          <w:lang w:eastAsia="sv-SE"/>
        </w:rPr>
        <w:t>⡥</w:t>
      </w:r>
      <w:r w:rsidRPr="00E6356A">
        <w:rPr>
          <w:lang w:eastAsia="sv-SE"/>
        </w:rPr>
        <w:t xml:space="preserve"> | p1367</w:t>
      </w:r>
    </w:p>
    <w:p w14:paraId="02B0D62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 | V | Versalt V | </w:t>
      </w:r>
      <w:r w:rsidRPr="00E6356A">
        <w:rPr>
          <w:rFonts w:ascii="Segoe UI Symbol" w:hAnsi="Segoe UI Symbol" w:cs="Segoe UI Symbol"/>
          <w:lang w:eastAsia="sv-SE"/>
        </w:rPr>
        <w:t>⡧</w:t>
      </w:r>
      <w:r w:rsidRPr="00E6356A">
        <w:rPr>
          <w:lang w:eastAsia="sv-SE"/>
        </w:rPr>
        <w:t xml:space="preserve"> | p12367</w:t>
      </w:r>
    </w:p>
    <w:p w14:paraId="55145AC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 | W | Versalt W | </w:t>
      </w:r>
      <w:r w:rsidRPr="00E6356A">
        <w:rPr>
          <w:rFonts w:ascii="Segoe UI Symbol" w:hAnsi="Segoe UI Symbol" w:cs="Segoe UI Symbol"/>
          <w:lang w:eastAsia="sv-SE"/>
        </w:rPr>
        <w:t>⡺</w:t>
      </w:r>
      <w:r w:rsidRPr="00E6356A">
        <w:rPr>
          <w:lang w:eastAsia="sv-SE"/>
        </w:rPr>
        <w:t xml:space="preserve"> | p24567</w:t>
      </w:r>
    </w:p>
    <w:p w14:paraId="08EC530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 | X | Versalt X | </w:t>
      </w:r>
      <w:r w:rsidRPr="00E6356A">
        <w:rPr>
          <w:rFonts w:ascii="Segoe UI Symbol" w:hAnsi="Segoe UI Symbol" w:cs="Segoe UI Symbol"/>
          <w:lang w:eastAsia="sv-SE"/>
        </w:rPr>
        <w:t>⡭</w:t>
      </w:r>
      <w:r w:rsidRPr="00E6356A">
        <w:rPr>
          <w:lang w:eastAsia="sv-SE"/>
        </w:rPr>
        <w:t xml:space="preserve"> | p13467</w:t>
      </w:r>
    </w:p>
    <w:p w14:paraId="6D39006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89 | Y | Versalt Y | </w:t>
      </w:r>
      <w:r w:rsidRPr="00E6356A">
        <w:rPr>
          <w:rFonts w:ascii="Segoe UI Symbol" w:hAnsi="Segoe UI Symbol" w:cs="Segoe UI Symbol"/>
          <w:lang w:eastAsia="sv-SE"/>
        </w:rPr>
        <w:t>⡽</w:t>
      </w:r>
      <w:r w:rsidRPr="00E6356A">
        <w:rPr>
          <w:lang w:eastAsia="sv-SE"/>
        </w:rPr>
        <w:t xml:space="preserve"> | p134567</w:t>
      </w:r>
    </w:p>
    <w:p w14:paraId="3ED0CA8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90 | Z | Versalt Z | </w:t>
      </w:r>
      <w:r w:rsidRPr="00E6356A">
        <w:rPr>
          <w:rFonts w:ascii="Segoe UI Symbol" w:hAnsi="Segoe UI Symbol" w:cs="Segoe UI Symbol"/>
          <w:lang w:eastAsia="sv-SE"/>
        </w:rPr>
        <w:t>⡵</w:t>
      </w:r>
      <w:r w:rsidRPr="00E6356A">
        <w:rPr>
          <w:lang w:eastAsia="sv-SE"/>
        </w:rPr>
        <w:t xml:space="preserve"> | p13567</w:t>
      </w:r>
    </w:p>
    <w:p w14:paraId="6AF7755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91 | [ | Vänster hakparentes | </w:t>
      </w:r>
      <w:r w:rsidRPr="00E6356A">
        <w:rPr>
          <w:rFonts w:ascii="Segoe UI Symbol" w:hAnsi="Segoe UI Symbol" w:cs="Segoe UI Symbol"/>
          <w:lang w:eastAsia="sv-SE"/>
        </w:rPr>
        <w:t>⢷</w:t>
      </w:r>
      <w:r w:rsidRPr="00E6356A">
        <w:rPr>
          <w:lang w:eastAsia="sv-SE"/>
        </w:rPr>
        <w:t xml:space="preserve"> | p123568</w:t>
      </w:r>
    </w:p>
    <w:p w14:paraId="325D569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 | \ | Omvänt snedstreck | </w:t>
      </w:r>
      <w:r w:rsidRPr="00E6356A">
        <w:rPr>
          <w:rFonts w:ascii="Segoe UI Symbol" w:hAnsi="Segoe UI Symbol" w:cs="Segoe UI Symbol"/>
          <w:lang w:eastAsia="sv-SE"/>
        </w:rPr>
        <w:t>⢡</w:t>
      </w:r>
      <w:r w:rsidRPr="00E6356A">
        <w:rPr>
          <w:lang w:eastAsia="sv-SE"/>
        </w:rPr>
        <w:t xml:space="preserve"> | p168</w:t>
      </w:r>
    </w:p>
    <w:p w14:paraId="41CF732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93 | ] | Höger hakparentes | </w:t>
      </w:r>
      <w:r w:rsidRPr="00E6356A">
        <w:rPr>
          <w:rFonts w:ascii="Segoe UI Symbol" w:hAnsi="Segoe UI Symbol" w:cs="Segoe UI Symbol"/>
          <w:lang w:eastAsia="sv-SE"/>
        </w:rPr>
        <w:t>⢾</w:t>
      </w:r>
      <w:r w:rsidRPr="00E6356A">
        <w:rPr>
          <w:lang w:eastAsia="sv-SE"/>
        </w:rPr>
        <w:t xml:space="preserve"> | p234568</w:t>
      </w:r>
    </w:p>
    <w:p w14:paraId="4E81CE5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94 | ^ | Cirkumflex | </w:t>
      </w:r>
      <w:r w:rsidRPr="00E6356A">
        <w:rPr>
          <w:rFonts w:ascii="Segoe UI Symbol" w:hAnsi="Segoe UI Symbol" w:cs="Segoe UI Symbol"/>
          <w:lang w:eastAsia="sv-SE"/>
        </w:rPr>
        <w:t>⠘⠖</w:t>
      </w:r>
      <w:r w:rsidRPr="00E6356A">
        <w:rPr>
          <w:lang w:eastAsia="sv-SE"/>
        </w:rPr>
        <w:t xml:space="preserve"> | p45 p235</w:t>
      </w:r>
    </w:p>
    <w:p w14:paraId="64D6201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 | _ | Understreck | </w:t>
      </w:r>
      <w:r w:rsidRPr="00E6356A">
        <w:rPr>
          <w:rFonts w:ascii="Segoe UI Symbol" w:hAnsi="Segoe UI Symbol" w:cs="Segoe UI Symbol"/>
          <w:lang w:eastAsia="sv-SE"/>
        </w:rPr>
        <w:t>⣀</w:t>
      </w:r>
      <w:r w:rsidRPr="00E6356A">
        <w:rPr>
          <w:lang w:eastAsia="sv-SE"/>
        </w:rPr>
        <w:t xml:space="preserve"> | p78</w:t>
      </w:r>
    </w:p>
    <w:p w14:paraId="059A2AE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96 | ` | Grav accent | </w:t>
      </w:r>
      <w:r w:rsidRPr="00E6356A">
        <w:rPr>
          <w:rFonts w:ascii="Segoe UI Symbol" w:hAnsi="Segoe UI Symbol" w:cs="Segoe UI Symbol"/>
          <w:lang w:eastAsia="sv-SE"/>
        </w:rPr>
        <w:t>⠨</w:t>
      </w:r>
      <w:r w:rsidRPr="00E6356A">
        <w:rPr>
          <w:lang w:eastAsia="sv-SE"/>
        </w:rPr>
        <w:t xml:space="preserve"> | p46</w:t>
      </w:r>
    </w:p>
    <w:p w14:paraId="066CFF98" w14:textId="77777777" w:rsidR="00E64964" w:rsidRPr="00706E0B" w:rsidRDefault="00E64964" w:rsidP="00E64964">
      <w:pPr>
        <w:rPr>
          <w:lang w:eastAsia="sv-SE"/>
        </w:rPr>
      </w:pPr>
      <w:r w:rsidRPr="00706E0B">
        <w:rPr>
          <w:lang w:eastAsia="sv-SE"/>
        </w:rPr>
        <w:t xml:space="preserve">97 | a | Gement a | </w:t>
      </w:r>
      <w:r w:rsidRPr="00E6356A">
        <w:rPr>
          <w:rFonts w:ascii="Segoe UI Symbol" w:hAnsi="Segoe UI Symbol" w:cs="Segoe UI Symbol"/>
          <w:lang w:eastAsia="sv-SE"/>
        </w:rPr>
        <w:t>⠁</w:t>
      </w:r>
      <w:r w:rsidRPr="00706E0B">
        <w:rPr>
          <w:lang w:eastAsia="sv-SE"/>
        </w:rPr>
        <w:t xml:space="preserve"> | p1</w:t>
      </w:r>
    </w:p>
    <w:p w14:paraId="1E96209E" w14:textId="77777777" w:rsidR="00E64964" w:rsidRPr="00706E0B" w:rsidRDefault="00E64964" w:rsidP="00E64964">
      <w:pPr>
        <w:rPr>
          <w:lang w:eastAsia="sv-SE"/>
        </w:rPr>
      </w:pPr>
      <w:r w:rsidRPr="00706E0B">
        <w:rPr>
          <w:lang w:eastAsia="sv-SE"/>
        </w:rPr>
        <w:t xml:space="preserve">98 | b | Gement b | </w:t>
      </w:r>
      <w:r w:rsidRPr="00E6356A">
        <w:rPr>
          <w:rFonts w:ascii="Segoe UI Symbol" w:hAnsi="Segoe UI Symbol" w:cs="Segoe UI Symbol"/>
          <w:lang w:eastAsia="sv-SE"/>
        </w:rPr>
        <w:t>⠃</w:t>
      </w:r>
      <w:r w:rsidRPr="00706E0B">
        <w:rPr>
          <w:lang w:eastAsia="sv-SE"/>
        </w:rPr>
        <w:t xml:space="preserve"> | p12</w:t>
      </w:r>
    </w:p>
    <w:p w14:paraId="006E224C" w14:textId="77777777" w:rsidR="00E64964" w:rsidRPr="00706E0B" w:rsidRDefault="00E64964" w:rsidP="00E64964">
      <w:pPr>
        <w:rPr>
          <w:lang w:eastAsia="sv-SE"/>
        </w:rPr>
      </w:pPr>
      <w:r w:rsidRPr="00706E0B">
        <w:rPr>
          <w:lang w:eastAsia="sv-SE"/>
        </w:rPr>
        <w:t xml:space="preserve">99 | c | Gement c | </w:t>
      </w:r>
      <w:r w:rsidRPr="00E6356A">
        <w:rPr>
          <w:rFonts w:ascii="Segoe UI Symbol" w:hAnsi="Segoe UI Symbol" w:cs="Segoe UI Symbol"/>
          <w:lang w:eastAsia="sv-SE"/>
        </w:rPr>
        <w:t>⠉</w:t>
      </w:r>
      <w:r w:rsidRPr="00706E0B">
        <w:rPr>
          <w:lang w:eastAsia="sv-SE"/>
        </w:rPr>
        <w:t xml:space="preserve"> | p14</w:t>
      </w:r>
    </w:p>
    <w:p w14:paraId="1C26695F" w14:textId="77777777" w:rsidR="00E64964" w:rsidRPr="00706E0B" w:rsidRDefault="00E64964" w:rsidP="00E64964">
      <w:pPr>
        <w:rPr>
          <w:lang w:eastAsia="sv-SE"/>
        </w:rPr>
      </w:pPr>
      <w:r w:rsidRPr="00706E0B">
        <w:rPr>
          <w:lang w:eastAsia="sv-SE"/>
        </w:rPr>
        <w:t xml:space="preserve">100 | d | Gement d | </w:t>
      </w:r>
      <w:r w:rsidRPr="00E6356A">
        <w:rPr>
          <w:rFonts w:ascii="Segoe UI Symbol" w:hAnsi="Segoe UI Symbol" w:cs="Segoe UI Symbol"/>
          <w:lang w:eastAsia="sv-SE"/>
        </w:rPr>
        <w:t>⠙</w:t>
      </w:r>
      <w:r w:rsidRPr="00706E0B">
        <w:rPr>
          <w:lang w:eastAsia="sv-SE"/>
        </w:rPr>
        <w:t xml:space="preserve"> | p145</w:t>
      </w:r>
    </w:p>
    <w:p w14:paraId="08A517FD" w14:textId="77777777" w:rsidR="00E64964" w:rsidRPr="00706E0B" w:rsidRDefault="00E64964" w:rsidP="00E64964">
      <w:pPr>
        <w:rPr>
          <w:lang w:eastAsia="sv-SE"/>
        </w:rPr>
      </w:pPr>
      <w:r w:rsidRPr="00706E0B">
        <w:rPr>
          <w:lang w:eastAsia="sv-SE"/>
        </w:rPr>
        <w:t xml:space="preserve">101 | e | Gement e | </w:t>
      </w:r>
      <w:r w:rsidRPr="00E6356A">
        <w:rPr>
          <w:rFonts w:ascii="Segoe UI Symbol" w:hAnsi="Segoe UI Symbol" w:cs="Segoe UI Symbol"/>
          <w:lang w:eastAsia="sv-SE"/>
        </w:rPr>
        <w:t>⠑</w:t>
      </w:r>
      <w:r w:rsidRPr="00706E0B">
        <w:rPr>
          <w:lang w:eastAsia="sv-SE"/>
        </w:rPr>
        <w:t xml:space="preserve"> | p15</w:t>
      </w:r>
    </w:p>
    <w:p w14:paraId="409605E9" w14:textId="77777777" w:rsidR="00E64964" w:rsidRPr="00706E0B" w:rsidRDefault="00E64964" w:rsidP="00E64964">
      <w:pPr>
        <w:rPr>
          <w:lang w:eastAsia="sv-SE"/>
        </w:rPr>
      </w:pPr>
      <w:r w:rsidRPr="00706E0B">
        <w:rPr>
          <w:lang w:eastAsia="sv-SE"/>
        </w:rPr>
        <w:t xml:space="preserve">102 | f | Gement f | </w:t>
      </w:r>
      <w:r w:rsidRPr="00E6356A">
        <w:rPr>
          <w:rFonts w:ascii="Segoe UI Symbol" w:hAnsi="Segoe UI Symbol" w:cs="Segoe UI Symbol"/>
          <w:lang w:eastAsia="sv-SE"/>
        </w:rPr>
        <w:t>⠋</w:t>
      </w:r>
      <w:r w:rsidRPr="00706E0B">
        <w:rPr>
          <w:lang w:eastAsia="sv-SE"/>
        </w:rPr>
        <w:t xml:space="preserve"> | p124</w:t>
      </w:r>
    </w:p>
    <w:p w14:paraId="566D984B" w14:textId="77777777" w:rsidR="00E64964" w:rsidRPr="00706E0B" w:rsidRDefault="00E64964" w:rsidP="00E64964">
      <w:pPr>
        <w:rPr>
          <w:lang w:eastAsia="sv-SE"/>
        </w:rPr>
      </w:pPr>
      <w:r w:rsidRPr="00706E0B">
        <w:rPr>
          <w:lang w:eastAsia="sv-SE"/>
        </w:rPr>
        <w:t xml:space="preserve">103 | g | Gement g | </w:t>
      </w:r>
      <w:r w:rsidRPr="00E6356A">
        <w:rPr>
          <w:rFonts w:ascii="Segoe UI Symbol" w:hAnsi="Segoe UI Symbol" w:cs="Segoe UI Symbol"/>
          <w:lang w:eastAsia="sv-SE"/>
        </w:rPr>
        <w:t>⠛</w:t>
      </w:r>
      <w:r w:rsidRPr="00706E0B">
        <w:rPr>
          <w:lang w:eastAsia="sv-SE"/>
        </w:rPr>
        <w:t xml:space="preserve"> | p1245</w:t>
      </w:r>
    </w:p>
    <w:p w14:paraId="457852E8" w14:textId="77777777" w:rsidR="00E64964" w:rsidRPr="00706E0B" w:rsidRDefault="00E64964" w:rsidP="00E64964">
      <w:pPr>
        <w:rPr>
          <w:lang w:eastAsia="sv-SE"/>
        </w:rPr>
      </w:pPr>
      <w:r w:rsidRPr="00706E0B">
        <w:rPr>
          <w:lang w:eastAsia="sv-SE"/>
        </w:rPr>
        <w:t xml:space="preserve">104 | h | Gement h | </w:t>
      </w:r>
      <w:r w:rsidRPr="00E6356A">
        <w:rPr>
          <w:rFonts w:ascii="Segoe UI Symbol" w:hAnsi="Segoe UI Symbol" w:cs="Segoe UI Symbol"/>
          <w:lang w:eastAsia="sv-SE"/>
        </w:rPr>
        <w:t>⠓</w:t>
      </w:r>
      <w:r w:rsidRPr="00706E0B">
        <w:rPr>
          <w:lang w:eastAsia="sv-SE"/>
        </w:rPr>
        <w:t xml:space="preserve"> | p125</w:t>
      </w:r>
    </w:p>
    <w:p w14:paraId="34116A1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 | i | Gement i | </w:t>
      </w:r>
      <w:r w:rsidRPr="00E6356A">
        <w:rPr>
          <w:rFonts w:ascii="Segoe UI Symbol" w:hAnsi="Segoe UI Symbol" w:cs="Segoe UI Symbol"/>
          <w:lang w:eastAsia="sv-SE"/>
        </w:rPr>
        <w:t>⠊</w:t>
      </w:r>
      <w:r w:rsidRPr="00E6356A">
        <w:rPr>
          <w:lang w:eastAsia="sv-SE"/>
        </w:rPr>
        <w:t xml:space="preserve"> | p24</w:t>
      </w:r>
    </w:p>
    <w:p w14:paraId="1B1EFB9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 | j | Gement j | </w:t>
      </w:r>
      <w:r w:rsidRPr="00E6356A">
        <w:rPr>
          <w:rFonts w:ascii="Segoe UI Symbol" w:hAnsi="Segoe UI Symbol" w:cs="Segoe UI Symbol"/>
          <w:lang w:eastAsia="sv-SE"/>
        </w:rPr>
        <w:t>⠚</w:t>
      </w:r>
      <w:r w:rsidRPr="00E6356A">
        <w:rPr>
          <w:lang w:eastAsia="sv-SE"/>
        </w:rPr>
        <w:t xml:space="preserve"> | p245</w:t>
      </w:r>
    </w:p>
    <w:p w14:paraId="0EA5F16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 | k | Gement k | </w:t>
      </w:r>
      <w:r w:rsidRPr="00E6356A">
        <w:rPr>
          <w:rFonts w:ascii="Segoe UI Symbol" w:hAnsi="Segoe UI Symbol" w:cs="Segoe UI Symbol"/>
          <w:lang w:eastAsia="sv-SE"/>
        </w:rPr>
        <w:t>⠅</w:t>
      </w:r>
      <w:r w:rsidRPr="00E6356A">
        <w:rPr>
          <w:lang w:eastAsia="sv-SE"/>
        </w:rPr>
        <w:t xml:space="preserve"> | p13</w:t>
      </w:r>
    </w:p>
    <w:p w14:paraId="0F29A17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 | l | Gement l | </w:t>
      </w:r>
      <w:r w:rsidRPr="00E6356A">
        <w:rPr>
          <w:rFonts w:ascii="Segoe UI Symbol" w:hAnsi="Segoe UI Symbol" w:cs="Segoe UI Symbol"/>
          <w:lang w:eastAsia="sv-SE"/>
        </w:rPr>
        <w:t>⠇</w:t>
      </w:r>
      <w:r w:rsidRPr="00E6356A">
        <w:rPr>
          <w:lang w:eastAsia="sv-SE"/>
        </w:rPr>
        <w:t xml:space="preserve"> | p123</w:t>
      </w:r>
    </w:p>
    <w:p w14:paraId="4B24A8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 | m | Gement m | </w:t>
      </w:r>
      <w:r w:rsidRPr="00E6356A">
        <w:rPr>
          <w:rFonts w:ascii="Segoe UI Symbol" w:hAnsi="Segoe UI Symbol" w:cs="Segoe UI Symbol"/>
          <w:lang w:eastAsia="sv-SE"/>
        </w:rPr>
        <w:t>⠍</w:t>
      </w:r>
      <w:r w:rsidRPr="00E6356A">
        <w:rPr>
          <w:lang w:eastAsia="sv-SE"/>
        </w:rPr>
        <w:t xml:space="preserve"> | p134</w:t>
      </w:r>
    </w:p>
    <w:p w14:paraId="5864E94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 | n | Gement n | </w:t>
      </w:r>
      <w:r w:rsidRPr="00E6356A">
        <w:rPr>
          <w:rFonts w:ascii="Segoe UI Symbol" w:hAnsi="Segoe UI Symbol" w:cs="Segoe UI Symbol"/>
          <w:lang w:eastAsia="sv-SE"/>
        </w:rPr>
        <w:t>⠝</w:t>
      </w:r>
      <w:r w:rsidRPr="00E6356A">
        <w:rPr>
          <w:lang w:eastAsia="sv-SE"/>
        </w:rPr>
        <w:t xml:space="preserve"> | p1345</w:t>
      </w:r>
    </w:p>
    <w:p w14:paraId="3255E74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111 | o | Gement o | </w:t>
      </w:r>
      <w:r w:rsidRPr="00E6356A">
        <w:rPr>
          <w:rFonts w:ascii="Segoe UI Symbol" w:hAnsi="Segoe UI Symbol" w:cs="Segoe UI Symbol"/>
          <w:lang w:eastAsia="sv-SE"/>
        </w:rPr>
        <w:t>⠕</w:t>
      </w:r>
      <w:r w:rsidRPr="00E6356A">
        <w:rPr>
          <w:lang w:eastAsia="sv-SE"/>
        </w:rPr>
        <w:t xml:space="preserve"> | p135</w:t>
      </w:r>
    </w:p>
    <w:p w14:paraId="2496D8F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112 | p | Gement p | </w:t>
      </w:r>
      <w:r w:rsidRPr="00E6356A">
        <w:rPr>
          <w:rFonts w:ascii="Segoe UI Symbol" w:hAnsi="Segoe UI Symbol" w:cs="Segoe UI Symbol"/>
          <w:lang w:eastAsia="sv-SE"/>
        </w:rPr>
        <w:t>⠏</w:t>
      </w:r>
      <w:r w:rsidRPr="00E6356A">
        <w:rPr>
          <w:lang w:eastAsia="sv-SE"/>
        </w:rPr>
        <w:t xml:space="preserve"> | p1234</w:t>
      </w:r>
    </w:p>
    <w:p w14:paraId="4A0DBEA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113 | q | Gement q | </w:t>
      </w:r>
      <w:r w:rsidRPr="00E6356A">
        <w:rPr>
          <w:rFonts w:ascii="Segoe UI Symbol" w:hAnsi="Segoe UI Symbol" w:cs="Segoe UI Symbol"/>
          <w:lang w:eastAsia="sv-SE"/>
        </w:rPr>
        <w:t>⠟</w:t>
      </w:r>
      <w:r w:rsidRPr="00E6356A">
        <w:rPr>
          <w:lang w:eastAsia="sv-SE"/>
        </w:rPr>
        <w:t xml:space="preserve"> | p12345</w:t>
      </w:r>
    </w:p>
    <w:p w14:paraId="0C58582D" w14:textId="77777777" w:rsidR="00E64964" w:rsidRPr="00706E0B" w:rsidRDefault="00E64964" w:rsidP="00E64964">
      <w:pPr>
        <w:rPr>
          <w:lang w:val="en-US" w:eastAsia="sv-SE"/>
        </w:rPr>
      </w:pPr>
      <w:r w:rsidRPr="00706E0B">
        <w:rPr>
          <w:lang w:val="en-US" w:eastAsia="sv-SE"/>
        </w:rPr>
        <w:lastRenderedPageBreak/>
        <w:t xml:space="preserve">114 | r | </w:t>
      </w:r>
      <w:proofErr w:type="spellStart"/>
      <w:r w:rsidRPr="00706E0B">
        <w:rPr>
          <w:lang w:val="en-US" w:eastAsia="sv-SE"/>
        </w:rPr>
        <w:t>Gement</w:t>
      </w:r>
      <w:proofErr w:type="spellEnd"/>
      <w:r w:rsidRPr="00706E0B">
        <w:rPr>
          <w:lang w:val="en-US" w:eastAsia="sv-SE"/>
        </w:rPr>
        <w:t xml:space="preserve"> r | </w:t>
      </w:r>
      <w:r w:rsidRPr="00E6356A">
        <w:rPr>
          <w:rFonts w:ascii="Segoe UI Symbol" w:hAnsi="Segoe UI Symbol" w:cs="Segoe UI Symbol"/>
          <w:lang w:eastAsia="sv-SE"/>
        </w:rPr>
        <w:t>⠗</w:t>
      </w:r>
      <w:r w:rsidRPr="00706E0B">
        <w:rPr>
          <w:lang w:val="en-US" w:eastAsia="sv-SE"/>
        </w:rPr>
        <w:t xml:space="preserve"> | p1235</w:t>
      </w:r>
    </w:p>
    <w:p w14:paraId="343B76B6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115 | s | </w:t>
      </w:r>
      <w:proofErr w:type="spellStart"/>
      <w:r w:rsidRPr="00E6356A">
        <w:rPr>
          <w:lang w:val="en-US" w:eastAsia="sv-SE"/>
        </w:rPr>
        <w:t>Gement</w:t>
      </w:r>
      <w:proofErr w:type="spellEnd"/>
      <w:r w:rsidRPr="00E6356A">
        <w:rPr>
          <w:lang w:val="en-US" w:eastAsia="sv-SE"/>
        </w:rPr>
        <w:t xml:space="preserve"> s | </w:t>
      </w:r>
      <w:r w:rsidRPr="00E6356A">
        <w:rPr>
          <w:rFonts w:ascii="Segoe UI Symbol" w:hAnsi="Segoe UI Symbol" w:cs="Segoe UI Symbol"/>
          <w:lang w:eastAsia="sv-SE"/>
        </w:rPr>
        <w:t>⠎</w:t>
      </w:r>
      <w:r w:rsidRPr="00E6356A">
        <w:rPr>
          <w:lang w:val="en-US" w:eastAsia="sv-SE"/>
        </w:rPr>
        <w:t xml:space="preserve"> | p234</w:t>
      </w:r>
    </w:p>
    <w:p w14:paraId="6845FF14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116 | t | </w:t>
      </w:r>
      <w:proofErr w:type="spellStart"/>
      <w:r w:rsidRPr="00E6356A">
        <w:rPr>
          <w:lang w:val="en-US" w:eastAsia="sv-SE"/>
        </w:rPr>
        <w:t>Gement</w:t>
      </w:r>
      <w:proofErr w:type="spellEnd"/>
      <w:r w:rsidRPr="00E6356A">
        <w:rPr>
          <w:lang w:val="en-US" w:eastAsia="sv-SE"/>
        </w:rPr>
        <w:t xml:space="preserve"> t | </w:t>
      </w:r>
      <w:r w:rsidRPr="00E6356A">
        <w:rPr>
          <w:rFonts w:ascii="Segoe UI Symbol" w:hAnsi="Segoe UI Symbol" w:cs="Segoe UI Symbol"/>
          <w:lang w:eastAsia="sv-SE"/>
        </w:rPr>
        <w:t>⠞</w:t>
      </w:r>
      <w:r w:rsidRPr="00E6356A">
        <w:rPr>
          <w:lang w:val="en-US" w:eastAsia="sv-SE"/>
        </w:rPr>
        <w:t xml:space="preserve"> | p2345</w:t>
      </w:r>
    </w:p>
    <w:p w14:paraId="60578FBC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117 | u | </w:t>
      </w:r>
      <w:proofErr w:type="spellStart"/>
      <w:r w:rsidRPr="00E6356A">
        <w:rPr>
          <w:lang w:val="en-US" w:eastAsia="sv-SE"/>
        </w:rPr>
        <w:t>Gement</w:t>
      </w:r>
      <w:proofErr w:type="spellEnd"/>
      <w:r w:rsidRPr="00E6356A">
        <w:rPr>
          <w:lang w:val="en-US" w:eastAsia="sv-SE"/>
        </w:rPr>
        <w:t xml:space="preserve"> u | </w:t>
      </w:r>
      <w:r w:rsidRPr="00E6356A">
        <w:rPr>
          <w:rFonts w:ascii="Segoe UI Symbol" w:hAnsi="Segoe UI Symbol" w:cs="Segoe UI Symbol"/>
          <w:lang w:eastAsia="sv-SE"/>
        </w:rPr>
        <w:t>⠥</w:t>
      </w:r>
      <w:r w:rsidRPr="00E6356A">
        <w:rPr>
          <w:lang w:val="en-US" w:eastAsia="sv-SE"/>
        </w:rPr>
        <w:t xml:space="preserve"> | p136</w:t>
      </w:r>
    </w:p>
    <w:p w14:paraId="1A32079A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118 | v | </w:t>
      </w:r>
      <w:proofErr w:type="spellStart"/>
      <w:r w:rsidRPr="00E6356A">
        <w:rPr>
          <w:lang w:val="en-US" w:eastAsia="sv-SE"/>
        </w:rPr>
        <w:t>Gement</w:t>
      </w:r>
      <w:proofErr w:type="spellEnd"/>
      <w:r w:rsidRPr="00E6356A">
        <w:rPr>
          <w:lang w:val="en-US" w:eastAsia="sv-SE"/>
        </w:rPr>
        <w:t xml:space="preserve"> v | </w:t>
      </w:r>
      <w:r w:rsidRPr="00E6356A">
        <w:rPr>
          <w:rFonts w:ascii="Segoe UI Symbol" w:hAnsi="Segoe UI Symbol" w:cs="Segoe UI Symbol"/>
          <w:lang w:eastAsia="sv-SE"/>
        </w:rPr>
        <w:t>⠧</w:t>
      </w:r>
      <w:r w:rsidRPr="00E6356A">
        <w:rPr>
          <w:lang w:val="en-US" w:eastAsia="sv-SE"/>
        </w:rPr>
        <w:t xml:space="preserve"> | p1236</w:t>
      </w:r>
    </w:p>
    <w:p w14:paraId="0C5A4C6E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119 | w | </w:t>
      </w:r>
      <w:proofErr w:type="spellStart"/>
      <w:r w:rsidRPr="00E6356A">
        <w:rPr>
          <w:lang w:val="en-US" w:eastAsia="sv-SE"/>
        </w:rPr>
        <w:t>Gement</w:t>
      </w:r>
      <w:proofErr w:type="spellEnd"/>
      <w:r w:rsidRPr="00E6356A">
        <w:rPr>
          <w:lang w:val="en-US" w:eastAsia="sv-SE"/>
        </w:rPr>
        <w:t xml:space="preserve"> w | </w:t>
      </w:r>
      <w:r w:rsidRPr="00E6356A">
        <w:rPr>
          <w:rFonts w:ascii="Segoe UI Symbol" w:hAnsi="Segoe UI Symbol" w:cs="Segoe UI Symbol"/>
          <w:lang w:eastAsia="sv-SE"/>
        </w:rPr>
        <w:t>⠺</w:t>
      </w:r>
      <w:r w:rsidRPr="00E6356A">
        <w:rPr>
          <w:lang w:val="en-US" w:eastAsia="sv-SE"/>
        </w:rPr>
        <w:t xml:space="preserve"> | p2456</w:t>
      </w:r>
    </w:p>
    <w:p w14:paraId="7F32D540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120 | </w:t>
      </w:r>
      <w:r w:rsidRPr="00E6356A">
        <w:rPr>
          <w:color w:val="333333"/>
          <w:lang w:val="en-US" w:eastAsia="sv-SE"/>
        </w:rPr>
        <w:t xml:space="preserve">x | </w:t>
      </w:r>
      <w:proofErr w:type="spellStart"/>
      <w:r w:rsidRPr="00E6356A">
        <w:rPr>
          <w:lang w:val="en-US" w:eastAsia="sv-SE"/>
        </w:rPr>
        <w:t>Gement</w:t>
      </w:r>
      <w:proofErr w:type="spellEnd"/>
      <w:r w:rsidRPr="00E6356A">
        <w:rPr>
          <w:lang w:val="en-US" w:eastAsia="sv-SE"/>
        </w:rPr>
        <w:t xml:space="preserve"> x | </w:t>
      </w:r>
      <w:r w:rsidRPr="00E6356A">
        <w:rPr>
          <w:rFonts w:ascii="Segoe UI Symbol" w:hAnsi="Segoe UI Symbol" w:cs="Segoe UI Symbol"/>
          <w:lang w:eastAsia="sv-SE"/>
        </w:rPr>
        <w:t>⠭</w:t>
      </w:r>
      <w:r w:rsidRPr="00E6356A">
        <w:rPr>
          <w:lang w:val="en-US" w:eastAsia="sv-SE"/>
        </w:rPr>
        <w:t xml:space="preserve"> | p1346</w:t>
      </w:r>
    </w:p>
    <w:p w14:paraId="5C2BE86B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121 | y | </w:t>
      </w:r>
      <w:proofErr w:type="spellStart"/>
      <w:r w:rsidRPr="00E6356A">
        <w:rPr>
          <w:lang w:val="en-US" w:eastAsia="sv-SE"/>
        </w:rPr>
        <w:t>Gement</w:t>
      </w:r>
      <w:proofErr w:type="spellEnd"/>
      <w:r w:rsidRPr="00E6356A">
        <w:rPr>
          <w:lang w:val="en-US" w:eastAsia="sv-SE"/>
        </w:rPr>
        <w:t xml:space="preserve"> y | </w:t>
      </w:r>
      <w:r w:rsidRPr="00E6356A">
        <w:rPr>
          <w:rFonts w:ascii="Segoe UI Symbol" w:hAnsi="Segoe UI Symbol" w:cs="Segoe UI Symbol"/>
          <w:lang w:eastAsia="sv-SE"/>
        </w:rPr>
        <w:t>⠽</w:t>
      </w:r>
      <w:r w:rsidRPr="00E6356A">
        <w:rPr>
          <w:lang w:val="en-US" w:eastAsia="sv-SE"/>
        </w:rPr>
        <w:t xml:space="preserve"> | p13456</w:t>
      </w:r>
    </w:p>
    <w:p w14:paraId="1B802791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122 | z | </w:t>
      </w:r>
      <w:proofErr w:type="spellStart"/>
      <w:r w:rsidRPr="00E6356A">
        <w:rPr>
          <w:lang w:val="en-US" w:eastAsia="sv-SE"/>
        </w:rPr>
        <w:t>Gement</w:t>
      </w:r>
      <w:proofErr w:type="spellEnd"/>
      <w:r w:rsidRPr="00E6356A">
        <w:rPr>
          <w:lang w:val="en-US" w:eastAsia="sv-SE"/>
        </w:rPr>
        <w:t xml:space="preserve"> z | </w:t>
      </w:r>
      <w:r w:rsidRPr="00E6356A">
        <w:rPr>
          <w:rFonts w:ascii="Segoe UI Symbol" w:hAnsi="Segoe UI Symbol" w:cs="Segoe UI Symbol"/>
          <w:lang w:eastAsia="sv-SE"/>
        </w:rPr>
        <w:t>⠵</w:t>
      </w:r>
      <w:r w:rsidRPr="00E6356A">
        <w:rPr>
          <w:lang w:val="en-US" w:eastAsia="sv-SE"/>
        </w:rPr>
        <w:t xml:space="preserve"> | p1356</w:t>
      </w:r>
    </w:p>
    <w:p w14:paraId="1E7A9F39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123 | { | </w:t>
      </w:r>
      <w:proofErr w:type="spellStart"/>
      <w:r w:rsidRPr="00E6356A">
        <w:rPr>
          <w:lang w:val="en-US" w:eastAsia="sv-SE"/>
        </w:rPr>
        <w:t>Vänster</w:t>
      </w:r>
      <w:proofErr w:type="spellEnd"/>
      <w:r w:rsidRPr="00E6356A">
        <w:rPr>
          <w:lang w:val="en-US" w:eastAsia="sv-SE"/>
        </w:rPr>
        <w:t xml:space="preserve"> </w:t>
      </w:r>
      <w:proofErr w:type="spellStart"/>
      <w:r w:rsidRPr="00E6356A">
        <w:rPr>
          <w:lang w:val="en-US" w:eastAsia="sv-SE"/>
        </w:rPr>
        <w:t>klammerparentes</w:t>
      </w:r>
      <w:proofErr w:type="spellEnd"/>
      <w:r w:rsidRPr="00E6356A">
        <w:rPr>
          <w:lang w:val="en-US"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⣦</w:t>
      </w:r>
      <w:r w:rsidRPr="00E6356A">
        <w:rPr>
          <w:lang w:val="en-US" w:eastAsia="sv-SE"/>
        </w:rPr>
        <w:t xml:space="preserve"> | p23678</w:t>
      </w:r>
    </w:p>
    <w:p w14:paraId="613B145D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124 | | | </w:t>
      </w:r>
      <w:proofErr w:type="spellStart"/>
      <w:r w:rsidRPr="00E6356A">
        <w:rPr>
          <w:lang w:val="en-US" w:eastAsia="sv-SE"/>
        </w:rPr>
        <w:t>Vertikalstreck</w:t>
      </w:r>
      <w:proofErr w:type="spellEnd"/>
      <w:r w:rsidRPr="00E6356A">
        <w:rPr>
          <w:lang w:val="en-US"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⢸</w:t>
      </w:r>
      <w:r w:rsidRPr="00E6356A">
        <w:rPr>
          <w:lang w:val="en-US" w:eastAsia="sv-SE"/>
        </w:rPr>
        <w:t xml:space="preserve"> | p4568</w:t>
      </w:r>
    </w:p>
    <w:p w14:paraId="328918A4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125 | } | Höger </w:t>
      </w:r>
      <w:proofErr w:type="spellStart"/>
      <w:r w:rsidRPr="00E6356A">
        <w:rPr>
          <w:lang w:val="en-US" w:eastAsia="sv-SE"/>
        </w:rPr>
        <w:t>klammerparentes</w:t>
      </w:r>
      <w:proofErr w:type="spellEnd"/>
      <w:r w:rsidRPr="00E6356A">
        <w:rPr>
          <w:lang w:val="en-US"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⣴</w:t>
      </w:r>
      <w:r w:rsidRPr="00E6356A">
        <w:rPr>
          <w:lang w:val="en-US" w:eastAsia="sv-SE"/>
        </w:rPr>
        <w:t xml:space="preserve"> | p35678</w:t>
      </w:r>
    </w:p>
    <w:p w14:paraId="508311C9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126 | ~ | Tilde | </w:t>
      </w:r>
      <w:r w:rsidRPr="00E6356A">
        <w:rPr>
          <w:rFonts w:ascii="Segoe UI Symbol" w:hAnsi="Segoe UI Symbol" w:cs="Segoe UI Symbol"/>
          <w:lang w:eastAsia="sv-SE"/>
        </w:rPr>
        <w:t>⠘⠒</w:t>
      </w:r>
      <w:r w:rsidRPr="00E6356A">
        <w:rPr>
          <w:lang w:val="en-US" w:eastAsia="sv-SE"/>
        </w:rPr>
        <w:t xml:space="preserve"> | p45 p25</w:t>
      </w:r>
    </w:p>
    <w:p w14:paraId="4F4E2D6D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128 | € | </w:t>
      </w:r>
      <w:proofErr w:type="spellStart"/>
      <w:r w:rsidRPr="00E6356A">
        <w:rPr>
          <w:lang w:val="en-US" w:eastAsia="sv-SE"/>
        </w:rPr>
        <w:t>Eurotecken</w:t>
      </w:r>
      <w:proofErr w:type="spellEnd"/>
      <w:r w:rsidRPr="00E6356A">
        <w:rPr>
          <w:lang w:val="en-US"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⠘⠑</w:t>
      </w:r>
      <w:r w:rsidRPr="00E6356A">
        <w:rPr>
          <w:lang w:val="en-US" w:eastAsia="sv-SE"/>
        </w:rPr>
        <w:t xml:space="preserve"> | p45 p15</w:t>
      </w:r>
    </w:p>
    <w:p w14:paraId="05318D89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130 | ‚ | </w:t>
      </w:r>
      <w:proofErr w:type="spellStart"/>
      <w:r w:rsidRPr="00E6356A">
        <w:rPr>
          <w:lang w:val="en-US" w:eastAsia="sv-SE"/>
        </w:rPr>
        <w:t>Nedre</w:t>
      </w:r>
      <w:proofErr w:type="spellEnd"/>
      <w:r w:rsidRPr="00E6356A">
        <w:rPr>
          <w:lang w:val="en-US" w:eastAsia="sv-SE"/>
        </w:rPr>
        <w:t xml:space="preserve"> </w:t>
      </w:r>
      <w:proofErr w:type="spellStart"/>
      <w:r w:rsidRPr="00E6356A">
        <w:rPr>
          <w:lang w:val="en-US" w:eastAsia="sv-SE"/>
        </w:rPr>
        <w:t>enkelt</w:t>
      </w:r>
      <w:proofErr w:type="spellEnd"/>
      <w:r w:rsidRPr="00E6356A">
        <w:rPr>
          <w:lang w:val="en-US" w:eastAsia="sv-SE"/>
        </w:rPr>
        <w:t xml:space="preserve"> </w:t>
      </w:r>
      <w:proofErr w:type="spellStart"/>
      <w:r w:rsidRPr="00E6356A">
        <w:rPr>
          <w:lang w:val="en-US" w:eastAsia="sv-SE"/>
        </w:rPr>
        <w:t>citattecken</w:t>
      </w:r>
      <w:proofErr w:type="spellEnd"/>
      <w:r w:rsidRPr="00E6356A">
        <w:rPr>
          <w:lang w:val="en-US"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⠐</w:t>
      </w:r>
      <w:r w:rsidRPr="00E6356A">
        <w:rPr>
          <w:lang w:val="en-US" w:eastAsia="sv-SE"/>
        </w:rPr>
        <w:t xml:space="preserve"> | p5</w:t>
      </w:r>
    </w:p>
    <w:p w14:paraId="590F7990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131 | ƒ | Florin | </w:t>
      </w:r>
      <w:r w:rsidRPr="00E6356A">
        <w:rPr>
          <w:rFonts w:ascii="Segoe UI Symbol" w:hAnsi="Segoe UI Symbol" w:cs="Segoe UI Symbol"/>
          <w:lang w:eastAsia="sv-SE"/>
        </w:rPr>
        <w:t>⠘⠋</w:t>
      </w:r>
      <w:r w:rsidRPr="00E6356A">
        <w:rPr>
          <w:lang w:val="en-US" w:eastAsia="sv-SE"/>
        </w:rPr>
        <w:t xml:space="preserve"> | p45 p124</w:t>
      </w:r>
    </w:p>
    <w:p w14:paraId="41B77D60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132 | „ | </w:t>
      </w:r>
      <w:proofErr w:type="spellStart"/>
      <w:r w:rsidRPr="00E6356A">
        <w:rPr>
          <w:lang w:val="en-US" w:eastAsia="sv-SE"/>
        </w:rPr>
        <w:t>Nedre</w:t>
      </w:r>
      <w:proofErr w:type="spellEnd"/>
      <w:r w:rsidRPr="00E6356A">
        <w:rPr>
          <w:lang w:val="en-US" w:eastAsia="sv-SE"/>
        </w:rPr>
        <w:t xml:space="preserve"> </w:t>
      </w:r>
      <w:proofErr w:type="spellStart"/>
      <w:r w:rsidRPr="00E6356A">
        <w:rPr>
          <w:lang w:val="en-US" w:eastAsia="sv-SE"/>
        </w:rPr>
        <w:t>citattecken</w:t>
      </w:r>
      <w:proofErr w:type="spellEnd"/>
      <w:r w:rsidRPr="00E6356A">
        <w:rPr>
          <w:lang w:val="en-US"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⠰</w:t>
      </w:r>
      <w:r w:rsidRPr="00E6356A">
        <w:rPr>
          <w:lang w:val="en-US" w:eastAsia="sv-SE"/>
        </w:rPr>
        <w:t xml:space="preserve"> | p56</w:t>
      </w:r>
    </w:p>
    <w:p w14:paraId="3751B394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133 | … | </w:t>
      </w:r>
      <w:proofErr w:type="spellStart"/>
      <w:r w:rsidRPr="00E6356A">
        <w:rPr>
          <w:lang w:val="en-US" w:eastAsia="sv-SE"/>
        </w:rPr>
        <w:t>Elips</w:t>
      </w:r>
      <w:proofErr w:type="spellEnd"/>
      <w:r w:rsidRPr="00E6356A">
        <w:rPr>
          <w:lang w:val="en-US"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⡆</w:t>
      </w:r>
      <w:r w:rsidRPr="00E6356A">
        <w:rPr>
          <w:lang w:val="en-US" w:eastAsia="sv-SE"/>
        </w:rPr>
        <w:t xml:space="preserve"> | p237</w:t>
      </w:r>
    </w:p>
    <w:p w14:paraId="5462F73A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134 | † | </w:t>
      </w:r>
      <w:proofErr w:type="spellStart"/>
      <w:r w:rsidRPr="00E6356A">
        <w:rPr>
          <w:lang w:val="en-US" w:eastAsia="sv-SE"/>
        </w:rPr>
        <w:t>Korstecken</w:t>
      </w:r>
      <w:proofErr w:type="spellEnd"/>
      <w:r w:rsidRPr="00E6356A">
        <w:rPr>
          <w:lang w:val="en-US"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⠘⠲</w:t>
      </w:r>
      <w:r w:rsidRPr="00E6356A">
        <w:rPr>
          <w:lang w:val="en-US" w:eastAsia="sv-SE"/>
        </w:rPr>
        <w:t xml:space="preserve"> | p45 p256</w:t>
      </w:r>
    </w:p>
    <w:p w14:paraId="73B34A54" w14:textId="77777777" w:rsidR="00E64964" w:rsidRPr="00E6356A" w:rsidRDefault="00E64964" w:rsidP="00E64964">
      <w:pPr>
        <w:rPr>
          <w:lang w:val="en-US" w:eastAsia="sv-SE"/>
        </w:rPr>
      </w:pPr>
      <w:r w:rsidRPr="00E6356A">
        <w:rPr>
          <w:lang w:val="en-US" w:eastAsia="sv-SE"/>
        </w:rPr>
        <w:t xml:space="preserve">135 | ‡ | </w:t>
      </w:r>
      <w:proofErr w:type="spellStart"/>
      <w:r w:rsidRPr="00E6356A">
        <w:rPr>
          <w:lang w:val="en-US" w:eastAsia="sv-SE"/>
        </w:rPr>
        <w:t>Dubbelt</w:t>
      </w:r>
      <w:proofErr w:type="spellEnd"/>
      <w:r w:rsidRPr="00E6356A">
        <w:rPr>
          <w:lang w:val="en-US" w:eastAsia="sv-SE"/>
        </w:rPr>
        <w:t xml:space="preserve"> </w:t>
      </w:r>
      <w:proofErr w:type="spellStart"/>
      <w:r w:rsidRPr="00E6356A">
        <w:rPr>
          <w:lang w:val="en-US" w:eastAsia="sv-SE"/>
        </w:rPr>
        <w:t>korstecken</w:t>
      </w:r>
      <w:proofErr w:type="spellEnd"/>
      <w:r w:rsidRPr="00E6356A">
        <w:rPr>
          <w:lang w:val="en-US"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⠘⠲⠲</w:t>
      </w:r>
      <w:r w:rsidRPr="00E6356A">
        <w:rPr>
          <w:lang w:val="en-US" w:eastAsia="sv-SE"/>
        </w:rPr>
        <w:t xml:space="preserve"> | p45 p256 </w:t>
      </w:r>
      <w:proofErr w:type="spellStart"/>
      <w:r w:rsidRPr="00E6356A">
        <w:rPr>
          <w:lang w:val="en-US" w:eastAsia="sv-SE"/>
        </w:rPr>
        <w:t>p256</w:t>
      </w:r>
      <w:proofErr w:type="spellEnd"/>
    </w:p>
    <w:p w14:paraId="403765B0" w14:textId="77777777" w:rsidR="00E64964" w:rsidRPr="00424075" w:rsidRDefault="00E64964" w:rsidP="00E64964">
      <w:pPr>
        <w:rPr>
          <w:lang w:val="en-US" w:eastAsia="sv-SE"/>
        </w:rPr>
      </w:pPr>
      <w:r w:rsidRPr="00424075">
        <w:rPr>
          <w:lang w:val="en-US" w:eastAsia="sv-SE"/>
        </w:rPr>
        <w:t xml:space="preserve">137 | ‰ | Promille | </w:t>
      </w:r>
      <w:r w:rsidRPr="00E6356A">
        <w:rPr>
          <w:rFonts w:ascii="Segoe UI Symbol" w:hAnsi="Segoe UI Symbol" w:cs="Segoe UI Symbol"/>
          <w:lang w:eastAsia="sv-SE"/>
        </w:rPr>
        <w:t>⠹⠹</w:t>
      </w:r>
      <w:r w:rsidRPr="00424075">
        <w:rPr>
          <w:lang w:val="en-US" w:eastAsia="sv-SE"/>
        </w:rPr>
        <w:t xml:space="preserve"> | p1456 p1456</w:t>
      </w:r>
    </w:p>
    <w:p w14:paraId="2844DD71" w14:textId="77777777" w:rsidR="00E64964" w:rsidRPr="00424075" w:rsidRDefault="00E64964" w:rsidP="00E64964">
      <w:pPr>
        <w:rPr>
          <w:lang w:val="en-US" w:eastAsia="sv-SE"/>
        </w:rPr>
      </w:pPr>
      <w:r w:rsidRPr="00424075">
        <w:rPr>
          <w:lang w:val="en-US" w:eastAsia="sv-SE"/>
        </w:rPr>
        <w:t xml:space="preserve">139 | ‹ | Enkelt vänsterpekande citattecken | </w:t>
      </w:r>
      <w:r w:rsidRPr="00E6356A">
        <w:rPr>
          <w:rFonts w:ascii="Segoe UI Symbol" w:hAnsi="Segoe UI Symbol" w:cs="Segoe UI Symbol"/>
          <w:lang w:eastAsia="sv-SE"/>
        </w:rPr>
        <w:t>⢆</w:t>
      </w:r>
      <w:r w:rsidRPr="00424075">
        <w:rPr>
          <w:lang w:val="en-US" w:eastAsia="sv-SE"/>
        </w:rPr>
        <w:t xml:space="preserve"> | p238</w:t>
      </w:r>
    </w:p>
    <w:p w14:paraId="74EFFCFB" w14:textId="77777777" w:rsidR="00E64964" w:rsidRPr="00424075" w:rsidRDefault="00E64964" w:rsidP="00E64964">
      <w:pPr>
        <w:rPr>
          <w:lang w:val="en-US" w:eastAsia="sv-SE"/>
        </w:rPr>
      </w:pPr>
      <w:r w:rsidRPr="00424075">
        <w:rPr>
          <w:lang w:val="en-US" w:eastAsia="sv-SE"/>
        </w:rPr>
        <w:t xml:space="preserve">140 | Œ | Versalt OE ligatur | </w:t>
      </w:r>
      <w:r w:rsidRPr="00E6356A">
        <w:rPr>
          <w:rFonts w:ascii="Segoe UI Symbol" w:hAnsi="Segoe UI Symbol" w:cs="Segoe UI Symbol"/>
          <w:lang w:eastAsia="sv-SE"/>
        </w:rPr>
        <w:t>⠫⠦⡕⡑⠴</w:t>
      </w:r>
      <w:r w:rsidRPr="00424075">
        <w:rPr>
          <w:lang w:val="en-US" w:eastAsia="sv-SE"/>
        </w:rPr>
        <w:t xml:space="preserve"> | p1246 p236 p1357 p157 p356</w:t>
      </w:r>
    </w:p>
    <w:p w14:paraId="35C92D95" w14:textId="77777777" w:rsidR="00E64964" w:rsidRPr="005D18AA" w:rsidRDefault="00E64964" w:rsidP="00E64964">
      <w:pPr>
        <w:rPr>
          <w:lang w:eastAsia="sv-SE"/>
        </w:rPr>
      </w:pPr>
      <w:r w:rsidRPr="005D18AA">
        <w:rPr>
          <w:lang w:eastAsia="sv-SE"/>
        </w:rPr>
        <w:t xml:space="preserve">145 | ‘ | Apostrof | </w:t>
      </w:r>
      <w:r w:rsidRPr="00E6356A">
        <w:rPr>
          <w:rFonts w:ascii="Segoe UI Symbol" w:hAnsi="Segoe UI Symbol" w:cs="Segoe UI Symbol"/>
          <w:lang w:eastAsia="sv-SE"/>
        </w:rPr>
        <w:t>⠐</w:t>
      </w:r>
      <w:r w:rsidRPr="005D18AA">
        <w:rPr>
          <w:lang w:eastAsia="sv-SE"/>
        </w:rPr>
        <w:t xml:space="preserve"> | p5</w:t>
      </w:r>
    </w:p>
    <w:p w14:paraId="01E68579" w14:textId="77777777" w:rsidR="00E64964" w:rsidRPr="005D18AA" w:rsidRDefault="00E64964" w:rsidP="00E64964">
      <w:pPr>
        <w:rPr>
          <w:lang w:eastAsia="sv-SE"/>
        </w:rPr>
      </w:pPr>
      <w:r w:rsidRPr="005D18AA">
        <w:rPr>
          <w:lang w:eastAsia="sv-SE"/>
        </w:rPr>
        <w:t xml:space="preserve">146 | ’ | Apostrof | </w:t>
      </w:r>
      <w:r w:rsidRPr="00E6356A">
        <w:rPr>
          <w:rFonts w:ascii="Segoe UI Symbol" w:hAnsi="Segoe UI Symbol" w:cs="Segoe UI Symbol"/>
          <w:lang w:eastAsia="sv-SE"/>
        </w:rPr>
        <w:t>⠐</w:t>
      </w:r>
      <w:r w:rsidRPr="005D18AA">
        <w:rPr>
          <w:lang w:eastAsia="sv-SE"/>
        </w:rPr>
        <w:t xml:space="preserve"> | p5</w:t>
      </w:r>
    </w:p>
    <w:p w14:paraId="039B2C5B" w14:textId="77777777" w:rsidR="00E64964" w:rsidRPr="005D18AA" w:rsidRDefault="00E64964" w:rsidP="00E64964">
      <w:pPr>
        <w:rPr>
          <w:lang w:eastAsia="sv-SE"/>
        </w:rPr>
      </w:pPr>
      <w:r w:rsidRPr="005D18AA">
        <w:rPr>
          <w:lang w:eastAsia="sv-SE"/>
        </w:rPr>
        <w:t xml:space="preserve">147 | “ | Vänster citattecken | </w:t>
      </w:r>
      <w:r w:rsidRPr="00E6356A">
        <w:rPr>
          <w:rFonts w:ascii="Segoe UI Symbol" w:hAnsi="Segoe UI Symbol" w:cs="Segoe UI Symbol"/>
          <w:lang w:eastAsia="sv-SE"/>
        </w:rPr>
        <w:t>⠰</w:t>
      </w:r>
      <w:r w:rsidRPr="005D18AA">
        <w:rPr>
          <w:lang w:eastAsia="sv-SE"/>
        </w:rPr>
        <w:t xml:space="preserve"> | p56</w:t>
      </w:r>
    </w:p>
    <w:p w14:paraId="730157C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148 | ” | Höger citattecken | </w:t>
      </w:r>
      <w:r w:rsidRPr="00E6356A">
        <w:rPr>
          <w:rFonts w:ascii="Segoe UI Symbol" w:hAnsi="Segoe UI Symbol" w:cs="Segoe UI Symbol"/>
          <w:lang w:eastAsia="sv-SE"/>
        </w:rPr>
        <w:t>⠰</w:t>
      </w:r>
      <w:r w:rsidRPr="00E6356A">
        <w:rPr>
          <w:lang w:eastAsia="sv-SE"/>
        </w:rPr>
        <w:t xml:space="preserve"> | p56</w:t>
      </w:r>
    </w:p>
    <w:p w14:paraId="1591716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149 | • | Punkt i lista | </w:t>
      </w:r>
      <w:r w:rsidRPr="00E6356A">
        <w:rPr>
          <w:rFonts w:ascii="Segoe UI Symbol" w:hAnsi="Segoe UI Symbol" w:cs="Segoe UI Symbol"/>
          <w:lang w:eastAsia="sv-SE"/>
        </w:rPr>
        <w:t>⠿</w:t>
      </w:r>
      <w:r w:rsidRPr="00E6356A">
        <w:rPr>
          <w:lang w:eastAsia="sv-SE"/>
        </w:rPr>
        <w:t xml:space="preserve"> | p123456</w:t>
      </w:r>
    </w:p>
    <w:p w14:paraId="07B7902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150 | – | Tankstreck | </w:t>
      </w:r>
      <w:r w:rsidRPr="00E6356A">
        <w:rPr>
          <w:rFonts w:ascii="Segoe UI Symbol" w:hAnsi="Segoe UI Symbol" w:cs="Segoe UI Symbol"/>
          <w:lang w:eastAsia="sv-SE"/>
        </w:rPr>
        <w:t>⠤⠤</w:t>
      </w:r>
      <w:r w:rsidRPr="00E6356A">
        <w:rPr>
          <w:lang w:eastAsia="sv-SE"/>
        </w:rPr>
        <w:t xml:space="preserve"> | p36 </w:t>
      </w:r>
      <w:proofErr w:type="spellStart"/>
      <w:r w:rsidRPr="00E6356A">
        <w:rPr>
          <w:lang w:eastAsia="sv-SE"/>
        </w:rPr>
        <w:t>p36</w:t>
      </w:r>
      <w:proofErr w:type="spellEnd"/>
    </w:p>
    <w:p w14:paraId="2821C99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151 | — | Långt tankstreck | </w:t>
      </w:r>
      <w:r w:rsidRPr="00E6356A">
        <w:rPr>
          <w:rFonts w:ascii="Segoe UI Symbol" w:hAnsi="Segoe UI Symbol" w:cs="Segoe UI Symbol"/>
          <w:lang w:eastAsia="sv-SE"/>
        </w:rPr>
        <w:t>⠤⠤</w:t>
      </w:r>
      <w:r w:rsidRPr="00E6356A">
        <w:rPr>
          <w:lang w:eastAsia="sv-SE"/>
        </w:rPr>
        <w:t xml:space="preserve"> | p36 </w:t>
      </w:r>
      <w:proofErr w:type="spellStart"/>
      <w:r w:rsidRPr="00E6356A">
        <w:rPr>
          <w:lang w:eastAsia="sv-SE"/>
        </w:rPr>
        <w:t>p36</w:t>
      </w:r>
      <w:proofErr w:type="spellEnd"/>
    </w:p>
    <w:p w14:paraId="333F59C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152 | ˜ | Gement tilde | </w:t>
      </w:r>
      <w:r w:rsidRPr="00E6356A">
        <w:rPr>
          <w:rFonts w:ascii="Segoe UI Symbol" w:hAnsi="Segoe UI Symbol" w:cs="Segoe UI Symbol"/>
          <w:lang w:eastAsia="sv-SE"/>
        </w:rPr>
        <w:t>⠘⠒</w:t>
      </w:r>
      <w:r w:rsidRPr="00E6356A">
        <w:rPr>
          <w:lang w:eastAsia="sv-SE"/>
        </w:rPr>
        <w:t xml:space="preserve"> | p45 p25</w:t>
      </w:r>
    </w:p>
    <w:p w14:paraId="206422C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153 | ™ | Skyddat varumärke | </w:t>
      </w:r>
      <w:r w:rsidRPr="00E6356A">
        <w:rPr>
          <w:rFonts w:ascii="Segoe UI Symbol" w:hAnsi="Segoe UI Symbol" w:cs="Segoe UI Symbol"/>
          <w:lang w:eastAsia="sv-SE"/>
        </w:rPr>
        <w:t>⠦⠞⠍⠴</w:t>
      </w:r>
      <w:r w:rsidRPr="00E6356A">
        <w:rPr>
          <w:lang w:eastAsia="sv-SE"/>
        </w:rPr>
        <w:t xml:space="preserve"> | p236 p2345 p134 p356</w:t>
      </w:r>
    </w:p>
    <w:p w14:paraId="3C96ECF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155 | › | Enkelt högerpekande vinkelcitattecken | </w:t>
      </w:r>
      <w:r w:rsidRPr="00E6356A">
        <w:rPr>
          <w:rFonts w:ascii="Segoe UI Symbol" w:hAnsi="Segoe UI Symbol" w:cs="Segoe UI Symbol"/>
          <w:lang w:eastAsia="sv-SE"/>
        </w:rPr>
        <w:t>⡰</w:t>
      </w:r>
      <w:r w:rsidRPr="00E6356A">
        <w:rPr>
          <w:lang w:eastAsia="sv-SE"/>
        </w:rPr>
        <w:t xml:space="preserve"> | p567</w:t>
      </w:r>
    </w:p>
    <w:p w14:paraId="050D437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156 | œ | Gement </w:t>
      </w:r>
      <w:proofErr w:type="spellStart"/>
      <w:r w:rsidRPr="00E6356A">
        <w:rPr>
          <w:lang w:eastAsia="sv-SE"/>
        </w:rPr>
        <w:t>oe</w:t>
      </w:r>
      <w:proofErr w:type="spellEnd"/>
      <w:r w:rsidRPr="00E6356A">
        <w:rPr>
          <w:lang w:eastAsia="sv-SE"/>
        </w:rPr>
        <w:t xml:space="preserve"> ligatur | </w:t>
      </w:r>
      <w:r w:rsidRPr="00E6356A">
        <w:rPr>
          <w:rFonts w:ascii="Segoe UI Symbol" w:hAnsi="Segoe UI Symbol" w:cs="Segoe UI Symbol"/>
          <w:lang w:eastAsia="sv-SE"/>
        </w:rPr>
        <w:t>⠫⠦⠕⠑⠴</w:t>
      </w:r>
      <w:r w:rsidRPr="00E6356A">
        <w:rPr>
          <w:lang w:eastAsia="sv-SE"/>
        </w:rPr>
        <w:t xml:space="preserve"> | p1246 p236 p135 p15 p356</w:t>
      </w:r>
    </w:p>
    <w:p w14:paraId="68E27C4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160 |   | Hårt mellanslag | </w:t>
      </w:r>
      <w:r w:rsidRPr="00E6356A">
        <w:rPr>
          <w:rFonts w:ascii="Segoe UI Symbol" w:hAnsi="Segoe UI Symbol" w:cs="Segoe UI Symbol"/>
          <w:lang w:eastAsia="sv-SE"/>
        </w:rPr>
        <w:t>⡀</w:t>
      </w:r>
      <w:r w:rsidRPr="00E6356A">
        <w:rPr>
          <w:lang w:eastAsia="sv-SE"/>
        </w:rPr>
        <w:t xml:space="preserve"> | p7</w:t>
      </w:r>
    </w:p>
    <w:p w14:paraId="53C7A62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161 | ¡ | Uppochnedvänt utropstecken | </w:t>
      </w:r>
      <w:r w:rsidRPr="00E6356A">
        <w:rPr>
          <w:rFonts w:ascii="Segoe UI Symbol" w:hAnsi="Segoe UI Symbol" w:cs="Segoe UI Symbol"/>
          <w:lang w:eastAsia="sv-SE"/>
        </w:rPr>
        <w:t>⠻⠖</w:t>
      </w:r>
      <w:r w:rsidRPr="00E6356A">
        <w:rPr>
          <w:lang w:eastAsia="sv-SE"/>
        </w:rPr>
        <w:t xml:space="preserve"> | p12456 p235</w:t>
      </w:r>
    </w:p>
    <w:p w14:paraId="2D3D527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162 | ¢ | Cent | </w:t>
      </w:r>
      <w:r w:rsidRPr="00E6356A">
        <w:rPr>
          <w:rFonts w:ascii="Segoe UI Symbol" w:hAnsi="Segoe UI Symbol" w:cs="Segoe UI Symbol"/>
          <w:lang w:eastAsia="sv-SE"/>
        </w:rPr>
        <w:t>⠘⠉</w:t>
      </w:r>
      <w:r w:rsidRPr="00E6356A">
        <w:rPr>
          <w:lang w:eastAsia="sv-SE"/>
        </w:rPr>
        <w:t xml:space="preserve"> | p45 p14</w:t>
      </w:r>
    </w:p>
    <w:p w14:paraId="2491C9E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163 | £ | Pund | </w:t>
      </w:r>
      <w:r w:rsidRPr="00E6356A">
        <w:rPr>
          <w:rFonts w:ascii="Segoe UI Symbol" w:hAnsi="Segoe UI Symbol" w:cs="Segoe UI Symbol"/>
          <w:lang w:eastAsia="sv-SE"/>
        </w:rPr>
        <w:t>⠘⠇</w:t>
      </w:r>
      <w:r w:rsidRPr="00E6356A">
        <w:rPr>
          <w:lang w:eastAsia="sv-SE"/>
        </w:rPr>
        <w:t xml:space="preserve"> | p45 p123</w:t>
      </w:r>
    </w:p>
    <w:p w14:paraId="07FC0DA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164 | ¤ | Valutatecken | </w:t>
      </w:r>
      <w:r w:rsidRPr="00E6356A">
        <w:rPr>
          <w:rFonts w:ascii="Segoe UI Symbol" w:hAnsi="Segoe UI Symbol" w:cs="Segoe UI Symbol"/>
          <w:lang w:eastAsia="sv-SE"/>
        </w:rPr>
        <w:t>⠘⠧</w:t>
      </w:r>
      <w:r w:rsidRPr="00E6356A">
        <w:rPr>
          <w:lang w:eastAsia="sv-SE"/>
        </w:rPr>
        <w:t xml:space="preserve"> | p45 p1236</w:t>
      </w:r>
    </w:p>
    <w:p w14:paraId="6BA5360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165 | ¥ | Yen | </w:t>
      </w:r>
      <w:r w:rsidRPr="00E6356A">
        <w:rPr>
          <w:rFonts w:ascii="Segoe UI Symbol" w:hAnsi="Segoe UI Symbol" w:cs="Segoe UI Symbol"/>
          <w:lang w:eastAsia="sv-SE"/>
        </w:rPr>
        <w:t>⠘⠽</w:t>
      </w:r>
      <w:r w:rsidRPr="00E6356A">
        <w:rPr>
          <w:lang w:eastAsia="sv-SE"/>
        </w:rPr>
        <w:t xml:space="preserve"> | p45 p13456</w:t>
      </w:r>
    </w:p>
    <w:p w14:paraId="3C16B3B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166 | ¦ | Delat vertikalstreck | </w:t>
      </w:r>
      <w:r w:rsidRPr="00E6356A">
        <w:rPr>
          <w:rFonts w:ascii="Segoe UI Symbol" w:hAnsi="Segoe UI Symbol" w:cs="Segoe UI Symbol"/>
          <w:lang w:eastAsia="sv-SE"/>
        </w:rPr>
        <w:t>⣣</w:t>
      </w:r>
      <w:r w:rsidRPr="00E6356A">
        <w:rPr>
          <w:lang w:eastAsia="sv-SE"/>
        </w:rPr>
        <w:t xml:space="preserve"> | p12678</w:t>
      </w:r>
    </w:p>
    <w:p w14:paraId="4DFA239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167 | § | Paragraftecken | </w:t>
      </w:r>
      <w:r w:rsidRPr="00E6356A">
        <w:rPr>
          <w:rFonts w:ascii="Segoe UI Symbol" w:hAnsi="Segoe UI Symbol" w:cs="Segoe UI Symbol"/>
          <w:lang w:eastAsia="sv-SE"/>
        </w:rPr>
        <w:t>⡬</w:t>
      </w:r>
      <w:r w:rsidRPr="00E6356A">
        <w:rPr>
          <w:lang w:eastAsia="sv-SE"/>
        </w:rPr>
        <w:t xml:space="preserve"> | p3467</w:t>
      </w:r>
    </w:p>
    <w:p w14:paraId="1035229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168 | ¨ | Trema | </w:t>
      </w:r>
      <w:r w:rsidRPr="00E6356A">
        <w:rPr>
          <w:rFonts w:ascii="Segoe UI Symbol" w:hAnsi="Segoe UI Symbol" w:cs="Segoe UI Symbol"/>
          <w:lang w:eastAsia="sv-SE"/>
        </w:rPr>
        <w:t>⠘⠆</w:t>
      </w:r>
      <w:r w:rsidRPr="00E6356A">
        <w:rPr>
          <w:lang w:eastAsia="sv-SE"/>
        </w:rPr>
        <w:t xml:space="preserve"> | p45 p23</w:t>
      </w:r>
    </w:p>
    <w:p w14:paraId="617CCB8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169 | © | Upphovsrättssymbol | </w:t>
      </w:r>
      <w:r w:rsidRPr="00E6356A">
        <w:rPr>
          <w:rFonts w:ascii="Segoe UI Symbol" w:hAnsi="Segoe UI Symbol" w:cs="Segoe UI Symbol"/>
          <w:lang w:eastAsia="sv-SE"/>
        </w:rPr>
        <w:t>⠦⠉⠴</w:t>
      </w:r>
      <w:r w:rsidRPr="00E6356A">
        <w:rPr>
          <w:lang w:eastAsia="sv-SE"/>
        </w:rPr>
        <w:t xml:space="preserve"> | p236 p14 p356</w:t>
      </w:r>
    </w:p>
    <w:p w14:paraId="0B99D21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170 | ª | Feminina ordningsändelsen | </w:t>
      </w:r>
      <w:r w:rsidRPr="00E6356A">
        <w:rPr>
          <w:rFonts w:ascii="Segoe UI Symbol" w:hAnsi="Segoe UI Symbol" w:cs="Segoe UI Symbol"/>
          <w:lang w:eastAsia="sv-SE"/>
        </w:rPr>
        <w:t>⠬⠁</w:t>
      </w:r>
      <w:r w:rsidRPr="00E6356A">
        <w:rPr>
          <w:lang w:eastAsia="sv-SE"/>
        </w:rPr>
        <w:t xml:space="preserve"> | p346 p1</w:t>
      </w:r>
    </w:p>
    <w:p w14:paraId="271E7FF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171 | « | Dubbel vänsterhake | </w:t>
      </w:r>
      <w:r w:rsidRPr="00E6356A">
        <w:rPr>
          <w:rFonts w:ascii="Segoe UI Symbol" w:hAnsi="Segoe UI Symbol" w:cs="Segoe UI Symbol"/>
          <w:lang w:eastAsia="sv-SE"/>
        </w:rPr>
        <w:t>⠘⠶</w:t>
      </w:r>
      <w:r w:rsidRPr="00E6356A">
        <w:rPr>
          <w:lang w:eastAsia="sv-SE"/>
        </w:rPr>
        <w:t xml:space="preserve"> | p45 p2356</w:t>
      </w:r>
    </w:p>
    <w:p w14:paraId="58203A5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172 | Ø | Negation av | </w:t>
      </w:r>
      <w:r w:rsidRPr="00E6356A">
        <w:rPr>
          <w:rFonts w:ascii="Segoe UI Symbol" w:hAnsi="Segoe UI Symbol" w:cs="Segoe UI Symbol"/>
          <w:lang w:eastAsia="sv-SE"/>
        </w:rPr>
        <w:t>⠒⠲</w:t>
      </w:r>
      <w:r w:rsidRPr="00E6356A">
        <w:rPr>
          <w:lang w:eastAsia="sv-SE"/>
        </w:rPr>
        <w:t xml:space="preserve"> | p25 p256</w:t>
      </w:r>
    </w:p>
    <w:p w14:paraId="676AEF0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173 | </w:t>
      </w:r>
      <w:r w:rsidRPr="00E6356A">
        <w:rPr>
          <w:lang w:eastAsia="sv-SE"/>
        </w:rPr>
        <w:softHyphen/>
        <w:t xml:space="preserve"> | Mjukt bindestreck | </w:t>
      </w:r>
      <w:r w:rsidRPr="00E6356A">
        <w:rPr>
          <w:rFonts w:ascii="Segoe UI Symbol" w:hAnsi="Segoe UI Symbol" w:cs="Segoe UI Symbol"/>
          <w:lang w:eastAsia="sv-SE"/>
        </w:rPr>
        <w:t>⢶</w:t>
      </w:r>
      <w:r w:rsidRPr="00E6356A">
        <w:rPr>
          <w:lang w:eastAsia="sv-SE"/>
        </w:rPr>
        <w:t xml:space="preserve"> | p23568</w:t>
      </w:r>
    </w:p>
    <w:p w14:paraId="0C5FB33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174 | ® | Registrerat varumärke | </w:t>
      </w:r>
      <w:r w:rsidRPr="00E6356A">
        <w:rPr>
          <w:rFonts w:ascii="Segoe UI Symbol" w:hAnsi="Segoe UI Symbol" w:cs="Segoe UI Symbol"/>
          <w:lang w:eastAsia="sv-SE"/>
        </w:rPr>
        <w:t>⠦⠗⠴</w:t>
      </w:r>
      <w:r w:rsidRPr="00E6356A">
        <w:rPr>
          <w:lang w:eastAsia="sv-SE"/>
        </w:rPr>
        <w:t xml:space="preserve"> | p236 p1235 p356</w:t>
      </w:r>
    </w:p>
    <w:p w14:paraId="4E6ADAC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175 | ¯ | Streck ovanför | </w:t>
      </w:r>
      <w:r w:rsidRPr="00E6356A">
        <w:rPr>
          <w:rFonts w:ascii="Segoe UI Symbol" w:hAnsi="Segoe UI Symbol" w:cs="Segoe UI Symbol"/>
          <w:lang w:eastAsia="sv-SE"/>
        </w:rPr>
        <w:t>⠬⠬⠤</w:t>
      </w:r>
      <w:r w:rsidRPr="00E6356A">
        <w:rPr>
          <w:lang w:eastAsia="sv-SE"/>
        </w:rPr>
        <w:t xml:space="preserve"> | p346 </w:t>
      </w:r>
      <w:proofErr w:type="spellStart"/>
      <w:r w:rsidRPr="00E6356A">
        <w:rPr>
          <w:lang w:eastAsia="sv-SE"/>
        </w:rPr>
        <w:t>p346</w:t>
      </w:r>
      <w:proofErr w:type="spellEnd"/>
      <w:r w:rsidRPr="00E6356A">
        <w:rPr>
          <w:lang w:eastAsia="sv-SE"/>
        </w:rPr>
        <w:t xml:space="preserve"> p36</w:t>
      </w:r>
    </w:p>
    <w:p w14:paraId="7458256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176 | ° | Grader | </w:t>
      </w:r>
      <w:r w:rsidRPr="00E6356A">
        <w:rPr>
          <w:rFonts w:ascii="Segoe UI Symbol" w:hAnsi="Segoe UI Symbol" w:cs="Segoe UI Symbol"/>
          <w:lang w:eastAsia="sv-SE"/>
        </w:rPr>
        <w:t>⠻⠛</w:t>
      </w:r>
      <w:r w:rsidRPr="00E6356A">
        <w:rPr>
          <w:lang w:eastAsia="sv-SE"/>
        </w:rPr>
        <w:t xml:space="preserve"> | p12456 p1245</w:t>
      </w:r>
    </w:p>
    <w:p w14:paraId="749F350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177 | ± | Plus </w:t>
      </w:r>
      <w:proofErr w:type="spellStart"/>
      <w:r w:rsidRPr="00E6356A">
        <w:rPr>
          <w:lang w:eastAsia="sv-SE"/>
        </w:rPr>
        <w:t>pminus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⠨⠲⠤</w:t>
      </w:r>
      <w:r w:rsidRPr="00E6356A">
        <w:rPr>
          <w:lang w:eastAsia="sv-SE"/>
        </w:rPr>
        <w:t xml:space="preserve"> | p46 p256 p36</w:t>
      </w:r>
    </w:p>
    <w:p w14:paraId="1AC26DA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178 | ² | Kvadrat | </w:t>
      </w:r>
      <w:r w:rsidRPr="00E6356A">
        <w:rPr>
          <w:rFonts w:ascii="Segoe UI Symbol" w:hAnsi="Segoe UI Symbol" w:cs="Segoe UI Symbol"/>
          <w:lang w:eastAsia="sv-SE"/>
        </w:rPr>
        <w:t>⠬⢃</w:t>
      </w:r>
      <w:r w:rsidRPr="00E6356A">
        <w:rPr>
          <w:lang w:eastAsia="sv-SE"/>
        </w:rPr>
        <w:t xml:space="preserve"> | p346 p128</w:t>
      </w:r>
    </w:p>
    <w:p w14:paraId="2FF5F30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179 | ³ | Kubik | </w:t>
      </w:r>
      <w:r w:rsidRPr="00E6356A">
        <w:rPr>
          <w:rFonts w:ascii="Segoe UI Symbol" w:hAnsi="Segoe UI Symbol" w:cs="Segoe UI Symbol"/>
          <w:lang w:eastAsia="sv-SE"/>
        </w:rPr>
        <w:t>⠬⢉</w:t>
      </w:r>
      <w:r w:rsidRPr="00E6356A">
        <w:rPr>
          <w:lang w:eastAsia="sv-SE"/>
        </w:rPr>
        <w:t xml:space="preserve"> | p346 p148</w:t>
      </w:r>
    </w:p>
    <w:p w14:paraId="0979B02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180 | ´ | Akut accent | </w:t>
      </w:r>
      <w:r w:rsidRPr="00E6356A">
        <w:rPr>
          <w:rFonts w:ascii="Segoe UI Symbol" w:hAnsi="Segoe UI Symbol" w:cs="Segoe UI Symbol"/>
          <w:lang w:eastAsia="sv-SE"/>
        </w:rPr>
        <w:t>⠘⠔</w:t>
      </w:r>
      <w:r w:rsidRPr="00E6356A">
        <w:rPr>
          <w:lang w:eastAsia="sv-SE"/>
        </w:rPr>
        <w:t xml:space="preserve"> | p45 p35</w:t>
      </w:r>
    </w:p>
    <w:p w14:paraId="1C66D8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181 | µ | Gement grekiskt my | </w:t>
      </w:r>
      <w:r w:rsidRPr="00E6356A">
        <w:rPr>
          <w:rFonts w:ascii="Segoe UI Symbol" w:hAnsi="Segoe UI Symbol" w:cs="Segoe UI Symbol"/>
          <w:lang w:eastAsia="sv-SE"/>
        </w:rPr>
        <w:t>⣰⠍</w:t>
      </w:r>
      <w:r w:rsidRPr="00E6356A">
        <w:rPr>
          <w:lang w:eastAsia="sv-SE"/>
        </w:rPr>
        <w:t xml:space="preserve"> | p5678 p134</w:t>
      </w:r>
    </w:p>
    <w:p w14:paraId="3090540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182 | ¶ | Avsnittstecken | </w:t>
      </w:r>
      <w:r w:rsidRPr="00E6356A">
        <w:rPr>
          <w:rFonts w:ascii="Segoe UI Symbol" w:hAnsi="Segoe UI Symbol" w:cs="Segoe UI Symbol"/>
          <w:lang w:eastAsia="sv-SE"/>
        </w:rPr>
        <w:t>⡣</w:t>
      </w:r>
      <w:r w:rsidRPr="00E6356A">
        <w:rPr>
          <w:lang w:eastAsia="sv-SE"/>
        </w:rPr>
        <w:t xml:space="preserve"> | p1267</w:t>
      </w:r>
    </w:p>
    <w:p w14:paraId="2BF4605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183 | · | Halvhög punkt | </w:t>
      </w:r>
      <w:r w:rsidRPr="00E6356A">
        <w:rPr>
          <w:rFonts w:ascii="Segoe UI Symbol" w:hAnsi="Segoe UI Symbol" w:cs="Segoe UI Symbol"/>
          <w:lang w:eastAsia="sv-SE"/>
        </w:rPr>
        <w:t>⠻⠄</w:t>
      </w:r>
      <w:r w:rsidRPr="00E6356A">
        <w:rPr>
          <w:lang w:eastAsia="sv-SE"/>
        </w:rPr>
        <w:t xml:space="preserve"> | p12456 p3</w:t>
      </w:r>
    </w:p>
    <w:p w14:paraId="5920D4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184 | ¸ | Cedilj | </w:t>
      </w:r>
      <w:r w:rsidRPr="00E6356A">
        <w:rPr>
          <w:rFonts w:ascii="Segoe UI Symbol" w:hAnsi="Segoe UI Symbol" w:cs="Segoe UI Symbol"/>
          <w:lang w:eastAsia="sv-SE"/>
        </w:rPr>
        <w:t>⠘⠂</w:t>
      </w:r>
      <w:r w:rsidRPr="00E6356A">
        <w:rPr>
          <w:lang w:eastAsia="sv-SE"/>
        </w:rPr>
        <w:t xml:space="preserve"> | p45 p2</w:t>
      </w:r>
    </w:p>
    <w:p w14:paraId="5B89007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185 | ¹ | Upphöjt till 1 | </w:t>
      </w:r>
      <w:r w:rsidRPr="00E6356A">
        <w:rPr>
          <w:rFonts w:ascii="Segoe UI Symbol" w:hAnsi="Segoe UI Symbol" w:cs="Segoe UI Symbol"/>
          <w:lang w:eastAsia="sv-SE"/>
        </w:rPr>
        <w:t>⠬⢁</w:t>
      </w:r>
      <w:r w:rsidRPr="00E6356A">
        <w:rPr>
          <w:lang w:eastAsia="sv-SE"/>
        </w:rPr>
        <w:t xml:space="preserve"> | p346 p18</w:t>
      </w:r>
    </w:p>
    <w:p w14:paraId="31E3E45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186 | º | Maskulina ordningsändelsen | </w:t>
      </w:r>
      <w:r w:rsidRPr="00E6356A">
        <w:rPr>
          <w:rFonts w:ascii="Segoe UI Symbol" w:hAnsi="Segoe UI Symbol" w:cs="Segoe UI Symbol"/>
          <w:lang w:eastAsia="sv-SE"/>
        </w:rPr>
        <w:t>⠬⠕</w:t>
      </w:r>
      <w:r w:rsidRPr="00E6356A">
        <w:rPr>
          <w:lang w:eastAsia="sv-SE"/>
        </w:rPr>
        <w:t xml:space="preserve"> | p346 p135</w:t>
      </w:r>
    </w:p>
    <w:p w14:paraId="0EBBDB4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187 | » | Dubbel högerhake | </w:t>
      </w:r>
      <w:r w:rsidRPr="00E6356A">
        <w:rPr>
          <w:rFonts w:ascii="Segoe UI Symbol" w:hAnsi="Segoe UI Symbol" w:cs="Segoe UI Symbol"/>
          <w:lang w:eastAsia="sv-SE"/>
        </w:rPr>
        <w:t>⠶⠃</w:t>
      </w:r>
      <w:r w:rsidRPr="00E6356A">
        <w:rPr>
          <w:lang w:eastAsia="sv-SE"/>
        </w:rPr>
        <w:t xml:space="preserve"> | p2356 p12</w:t>
      </w:r>
    </w:p>
    <w:p w14:paraId="57D7644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188 | ¼ | En fjärdedel | </w:t>
      </w:r>
      <w:r w:rsidRPr="00E6356A">
        <w:rPr>
          <w:rFonts w:ascii="Segoe UI Symbol" w:hAnsi="Segoe UI Symbol" w:cs="Segoe UI Symbol"/>
          <w:lang w:eastAsia="sv-SE"/>
        </w:rPr>
        <w:t>⢁⠌⢙</w:t>
      </w:r>
      <w:r w:rsidRPr="00E6356A">
        <w:rPr>
          <w:lang w:eastAsia="sv-SE"/>
        </w:rPr>
        <w:t xml:space="preserve"> | p18 p34 p1458</w:t>
      </w:r>
    </w:p>
    <w:p w14:paraId="7D2E77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189 | ½ | En halv | </w:t>
      </w:r>
      <w:r w:rsidRPr="00E6356A">
        <w:rPr>
          <w:rFonts w:ascii="Segoe UI Symbol" w:hAnsi="Segoe UI Symbol" w:cs="Segoe UI Symbol"/>
          <w:lang w:eastAsia="sv-SE"/>
        </w:rPr>
        <w:t>⢁⠌⢃</w:t>
      </w:r>
      <w:r w:rsidRPr="00E6356A">
        <w:rPr>
          <w:lang w:eastAsia="sv-SE"/>
        </w:rPr>
        <w:t xml:space="preserve"> | p18 p34 p128</w:t>
      </w:r>
    </w:p>
    <w:p w14:paraId="7A9CA1B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190 | ¾ | Tre fjärdedelar | </w:t>
      </w:r>
      <w:r w:rsidRPr="00E6356A">
        <w:rPr>
          <w:rFonts w:ascii="Segoe UI Symbol" w:hAnsi="Segoe UI Symbol" w:cs="Segoe UI Symbol"/>
          <w:lang w:eastAsia="sv-SE"/>
        </w:rPr>
        <w:t>⢉⠌⢙</w:t>
      </w:r>
      <w:r w:rsidRPr="00E6356A">
        <w:rPr>
          <w:lang w:eastAsia="sv-SE"/>
        </w:rPr>
        <w:t xml:space="preserve"> | p148 p34 p1458</w:t>
      </w:r>
    </w:p>
    <w:p w14:paraId="65F6134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191 | ¿ | Uppochnedvänt frågetecken | </w:t>
      </w:r>
      <w:r w:rsidRPr="00E6356A">
        <w:rPr>
          <w:rFonts w:ascii="Segoe UI Symbol" w:hAnsi="Segoe UI Symbol" w:cs="Segoe UI Symbol"/>
          <w:lang w:eastAsia="sv-SE"/>
        </w:rPr>
        <w:t>⠻⠢</w:t>
      </w:r>
      <w:r w:rsidRPr="00E6356A">
        <w:rPr>
          <w:lang w:eastAsia="sv-SE"/>
        </w:rPr>
        <w:t xml:space="preserve"> | p12456 p26</w:t>
      </w:r>
    </w:p>
    <w:p w14:paraId="567B68FD" w14:textId="50DDADDD" w:rsidR="00E64964" w:rsidRDefault="00E64964" w:rsidP="009E3233">
      <w:pPr>
        <w:pStyle w:val="Rubrik2"/>
      </w:pPr>
      <w:r w:rsidRPr="00803F77">
        <w:t>192–438 Många latinska bokstäver med diakriter</w:t>
      </w:r>
      <w:r w:rsidRPr="00E6356A">
        <w:t xml:space="preserve"> </w:t>
      </w:r>
    </w:p>
    <w:p w14:paraId="2C4F2EA4" w14:textId="5C76D94E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192 | À | Versalt A med grav accent | </w:t>
      </w:r>
      <w:r w:rsidRPr="00E6356A">
        <w:rPr>
          <w:rFonts w:ascii="Segoe UI Symbol" w:hAnsi="Segoe UI Symbol" w:cs="Segoe UI Symbol"/>
          <w:lang w:eastAsia="sv-SE"/>
        </w:rPr>
        <w:t>⡷</w:t>
      </w:r>
      <w:r w:rsidRPr="00E6356A">
        <w:rPr>
          <w:lang w:eastAsia="sv-SE"/>
        </w:rPr>
        <w:t xml:space="preserve"> | p123567</w:t>
      </w:r>
    </w:p>
    <w:p w14:paraId="74BD0FD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193 | Á | Versalt A med akut accent ovanför | </w:t>
      </w:r>
      <w:r w:rsidRPr="00E6356A">
        <w:rPr>
          <w:rFonts w:ascii="Segoe UI Symbol" w:hAnsi="Segoe UI Symbol" w:cs="Segoe UI Symbol"/>
          <w:lang w:eastAsia="sv-SE"/>
        </w:rPr>
        <w:t>⠬⠔⡁</w:t>
      </w:r>
      <w:r w:rsidRPr="00E6356A">
        <w:rPr>
          <w:lang w:eastAsia="sv-SE"/>
        </w:rPr>
        <w:t xml:space="preserve"> | p346 p35 p17</w:t>
      </w:r>
    </w:p>
    <w:p w14:paraId="1416534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194 | Â | Versalt A med cirkumflex ovanför | </w:t>
      </w:r>
      <w:r w:rsidRPr="00E6356A">
        <w:rPr>
          <w:rFonts w:ascii="Segoe UI Symbol" w:hAnsi="Segoe UI Symbol" w:cs="Segoe UI Symbol"/>
          <w:lang w:eastAsia="sv-SE"/>
        </w:rPr>
        <w:t>⠬⠖⡁</w:t>
      </w:r>
      <w:r w:rsidRPr="00E6356A">
        <w:rPr>
          <w:lang w:eastAsia="sv-SE"/>
        </w:rPr>
        <w:t xml:space="preserve"> | p346 p235 p17</w:t>
      </w:r>
    </w:p>
    <w:p w14:paraId="3786658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195 | Ã | Versalt A med tilde ovanför | </w:t>
      </w:r>
      <w:r w:rsidRPr="00E6356A">
        <w:rPr>
          <w:rFonts w:ascii="Segoe UI Symbol" w:hAnsi="Segoe UI Symbol" w:cs="Segoe UI Symbol"/>
          <w:lang w:eastAsia="sv-SE"/>
        </w:rPr>
        <w:t>⠬⠒⡁</w:t>
      </w:r>
      <w:r w:rsidRPr="00E6356A">
        <w:rPr>
          <w:lang w:eastAsia="sv-SE"/>
        </w:rPr>
        <w:t xml:space="preserve"> | p346 p25 p17</w:t>
      </w:r>
    </w:p>
    <w:p w14:paraId="39F09FA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196 | Ä | Versalt Ä | </w:t>
      </w:r>
      <w:r w:rsidRPr="00E6356A">
        <w:rPr>
          <w:rFonts w:ascii="Segoe UI Symbol" w:hAnsi="Segoe UI Symbol" w:cs="Segoe UI Symbol"/>
          <w:lang w:eastAsia="sv-SE"/>
        </w:rPr>
        <w:t>⡜</w:t>
      </w:r>
      <w:r w:rsidRPr="00E6356A">
        <w:rPr>
          <w:lang w:eastAsia="sv-SE"/>
        </w:rPr>
        <w:t xml:space="preserve"> | p3457</w:t>
      </w:r>
    </w:p>
    <w:p w14:paraId="5F291CA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197 | Å | Versalt Å | </w:t>
      </w:r>
      <w:r w:rsidRPr="00E6356A">
        <w:rPr>
          <w:rFonts w:ascii="Segoe UI Symbol" w:hAnsi="Segoe UI Symbol" w:cs="Segoe UI Symbol"/>
          <w:lang w:eastAsia="sv-SE"/>
        </w:rPr>
        <w:t>⡡</w:t>
      </w:r>
      <w:r w:rsidRPr="00E6356A">
        <w:rPr>
          <w:lang w:eastAsia="sv-SE"/>
        </w:rPr>
        <w:t xml:space="preserve"> | p167</w:t>
      </w:r>
    </w:p>
    <w:p w14:paraId="473C6CA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198 | Æ | Versalt AE ligatur | </w:t>
      </w:r>
      <w:r w:rsidRPr="00E6356A">
        <w:rPr>
          <w:rFonts w:ascii="Segoe UI Symbol" w:hAnsi="Segoe UI Symbol" w:cs="Segoe UI Symbol"/>
          <w:lang w:eastAsia="sv-SE"/>
        </w:rPr>
        <w:t>⠫⠦⡁⡑⠴</w:t>
      </w:r>
      <w:r w:rsidRPr="00E6356A">
        <w:rPr>
          <w:lang w:eastAsia="sv-SE"/>
        </w:rPr>
        <w:t xml:space="preserve"> | p1246 p236 p17 p157 p356</w:t>
      </w:r>
    </w:p>
    <w:p w14:paraId="74225CB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199 | Ç | Versalt C med cedilj nedanför | </w:t>
      </w:r>
      <w:r w:rsidRPr="00E6356A">
        <w:rPr>
          <w:rFonts w:ascii="Segoe UI Symbol" w:hAnsi="Segoe UI Symbol" w:cs="Segoe UI Symbol"/>
          <w:lang w:eastAsia="sv-SE"/>
        </w:rPr>
        <w:t>⠣⠂⡉</w:t>
      </w:r>
      <w:r w:rsidRPr="00E6356A">
        <w:rPr>
          <w:lang w:eastAsia="sv-SE"/>
        </w:rPr>
        <w:t xml:space="preserve"> | p126 p2 p147</w:t>
      </w:r>
    </w:p>
    <w:p w14:paraId="654D102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200 | È | Versalt E med grav accent | </w:t>
      </w:r>
      <w:r w:rsidRPr="00E6356A">
        <w:rPr>
          <w:rFonts w:ascii="Segoe UI Symbol" w:hAnsi="Segoe UI Symbol" w:cs="Segoe UI Symbol"/>
          <w:lang w:eastAsia="sv-SE"/>
        </w:rPr>
        <w:t>⡮</w:t>
      </w:r>
      <w:r w:rsidRPr="00E6356A">
        <w:rPr>
          <w:lang w:eastAsia="sv-SE"/>
        </w:rPr>
        <w:t xml:space="preserve"> | p23467</w:t>
      </w:r>
    </w:p>
    <w:p w14:paraId="5871C9A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201 | É | Versalt E med akut accent | </w:t>
      </w:r>
      <w:r w:rsidRPr="00E6356A">
        <w:rPr>
          <w:rFonts w:ascii="Segoe UI Symbol" w:hAnsi="Segoe UI Symbol" w:cs="Segoe UI Symbol"/>
          <w:lang w:eastAsia="sv-SE"/>
        </w:rPr>
        <w:t>⡿</w:t>
      </w:r>
      <w:r w:rsidRPr="00E6356A">
        <w:rPr>
          <w:lang w:eastAsia="sv-SE"/>
        </w:rPr>
        <w:t xml:space="preserve"> | p1234567</w:t>
      </w:r>
    </w:p>
    <w:p w14:paraId="20515CC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202 | Ê | Versalt E med cirkumflex ovanför | </w:t>
      </w:r>
      <w:r w:rsidRPr="00E6356A">
        <w:rPr>
          <w:rFonts w:ascii="Segoe UI Symbol" w:hAnsi="Segoe UI Symbol" w:cs="Segoe UI Symbol"/>
          <w:lang w:eastAsia="sv-SE"/>
        </w:rPr>
        <w:t>⠬⠖⡑</w:t>
      </w:r>
      <w:r w:rsidRPr="00E6356A">
        <w:rPr>
          <w:lang w:eastAsia="sv-SE"/>
        </w:rPr>
        <w:t xml:space="preserve"> | p346 p235 p157</w:t>
      </w:r>
    </w:p>
    <w:p w14:paraId="6C6089E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203 | Ë | Versalt E med trema | </w:t>
      </w:r>
      <w:r w:rsidRPr="00E6356A">
        <w:rPr>
          <w:rFonts w:ascii="Segoe UI Symbol" w:hAnsi="Segoe UI Symbol" w:cs="Segoe UI Symbol"/>
          <w:lang w:eastAsia="sv-SE"/>
        </w:rPr>
        <w:t>⠬⠆⡑</w:t>
      </w:r>
      <w:r w:rsidRPr="00E6356A">
        <w:rPr>
          <w:lang w:eastAsia="sv-SE"/>
        </w:rPr>
        <w:t xml:space="preserve"> | p346 p23 p157</w:t>
      </w:r>
    </w:p>
    <w:p w14:paraId="4E97D77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204 | Ì | Versalt I med grav accent ovanför | </w:t>
      </w:r>
      <w:r w:rsidRPr="00E6356A">
        <w:rPr>
          <w:rFonts w:ascii="Segoe UI Symbol" w:hAnsi="Segoe UI Symbol" w:cs="Segoe UI Symbol"/>
          <w:lang w:eastAsia="sv-SE"/>
        </w:rPr>
        <w:t>⠬⠢⡊</w:t>
      </w:r>
      <w:r w:rsidRPr="00E6356A">
        <w:rPr>
          <w:lang w:eastAsia="sv-SE"/>
        </w:rPr>
        <w:t xml:space="preserve"> | p346 p26 p247</w:t>
      </w:r>
    </w:p>
    <w:p w14:paraId="3232851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205 | Í | Versalt I med akut accent ovanför | </w:t>
      </w:r>
      <w:r w:rsidRPr="00E6356A">
        <w:rPr>
          <w:rFonts w:ascii="Segoe UI Symbol" w:hAnsi="Segoe UI Symbol" w:cs="Segoe UI Symbol"/>
          <w:lang w:eastAsia="sv-SE"/>
        </w:rPr>
        <w:t>⠬⠔⡊</w:t>
      </w:r>
      <w:r w:rsidRPr="00E6356A">
        <w:rPr>
          <w:lang w:eastAsia="sv-SE"/>
        </w:rPr>
        <w:t xml:space="preserve"> | p346 p35 p247</w:t>
      </w:r>
    </w:p>
    <w:p w14:paraId="5728A36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206 | Î | Versalt I med cirkumflex ovanför | </w:t>
      </w:r>
      <w:r w:rsidRPr="00E6356A">
        <w:rPr>
          <w:rFonts w:ascii="Segoe UI Symbol" w:hAnsi="Segoe UI Symbol" w:cs="Segoe UI Symbol"/>
          <w:lang w:eastAsia="sv-SE"/>
        </w:rPr>
        <w:t>⠬⠖⡊</w:t>
      </w:r>
      <w:r w:rsidRPr="00E6356A">
        <w:rPr>
          <w:lang w:eastAsia="sv-SE"/>
        </w:rPr>
        <w:t xml:space="preserve"> | p346 p235 p247</w:t>
      </w:r>
    </w:p>
    <w:p w14:paraId="4D11EE1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207 | Ï | Versalt I med trema | </w:t>
      </w:r>
      <w:r w:rsidRPr="00E6356A">
        <w:rPr>
          <w:rFonts w:ascii="Segoe UI Symbol" w:hAnsi="Segoe UI Symbol" w:cs="Segoe UI Symbol"/>
          <w:lang w:eastAsia="sv-SE"/>
        </w:rPr>
        <w:t>⠬⠆⡊</w:t>
      </w:r>
      <w:r w:rsidRPr="00E6356A">
        <w:rPr>
          <w:lang w:eastAsia="sv-SE"/>
        </w:rPr>
        <w:t xml:space="preserve"> | p346 p23 p247</w:t>
      </w:r>
    </w:p>
    <w:p w14:paraId="43E8380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208 | Ð | Versalt </w:t>
      </w:r>
      <w:proofErr w:type="spellStart"/>
      <w:r w:rsidRPr="00E6356A">
        <w:rPr>
          <w:lang w:eastAsia="sv-SE"/>
        </w:rPr>
        <w:t>Eth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⠈⡙</w:t>
      </w:r>
      <w:r w:rsidRPr="00E6356A">
        <w:rPr>
          <w:lang w:eastAsia="sv-SE"/>
        </w:rPr>
        <w:t xml:space="preserve"> | p4 p1457</w:t>
      </w:r>
    </w:p>
    <w:p w14:paraId="3EBB5E6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209 | Ñ | Versalt N med tilde ovanför | </w:t>
      </w:r>
      <w:r w:rsidRPr="00E6356A">
        <w:rPr>
          <w:rFonts w:ascii="Segoe UI Symbol" w:hAnsi="Segoe UI Symbol" w:cs="Segoe UI Symbol"/>
          <w:lang w:eastAsia="sv-SE"/>
        </w:rPr>
        <w:t>⠬⠒⡝</w:t>
      </w:r>
      <w:r w:rsidRPr="00E6356A">
        <w:rPr>
          <w:lang w:eastAsia="sv-SE"/>
        </w:rPr>
        <w:t xml:space="preserve"> | p346 p25 p13457</w:t>
      </w:r>
    </w:p>
    <w:p w14:paraId="3521962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210 | Ò | Versalt O med grav accent ovanför | </w:t>
      </w:r>
      <w:r w:rsidRPr="00E6356A">
        <w:rPr>
          <w:rFonts w:ascii="Segoe UI Symbol" w:hAnsi="Segoe UI Symbol" w:cs="Segoe UI Symbol"/>
          <w:lang w:eastAsia="sv-SE"/>
        </w:rPr>
        <w:t>⠬⠢⡕</w:t>
      </w:r>
      <w:r w:rsidRPr="00E6356A">
        <w:rPr>
          <w:lang w:eastAsia="sv-SE"/>
        </w:rPr>
        <w:t xml:space="preserve"> | p346 p26 p1357</w:t>
      </w:r>
    </w:p>
    <w:p w14:paraId="6489E58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211 | Ó | Versalt O med akut accent ovanför | </w:t>
      </w:r>
      <w:r w:rsidRPr="00E6356A">
        <w:rPr>
          <w:rFonts w:ascii="Segoe UI Symbol" w:hAnsi="Segoe UI Symbol" w:cs="Segoe UI Symbol"/>
          <w:lang w:eastAsia="sv-SE"/>
        </w:rPr>
        <w:t>⠬⠔⡕</w:t>
      </w:r>
      <w:r w:rsidRPr="00E6356A">
        <w:rPr>
          <w:lang w:eastAsia="sv-SE"/>
        </w:rPr>
        <w:t xml:space="preserve"> | p346 p35 p1357</w:t>
      </w:r>
    </w:p>
    <w:p w14:paraId="19374EF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212 | Ô | Versalt O med cirkumflex ovanför | </w:t>
      </w:r>
      <w:r w:rsidRPr="00E6356A">
        <w:rPr>
          <w:rFonts w:ascii="Segoe UI Symbol" w:hAnsi="Segoe UI Symbol" w:cs="Segoe UI Symbol"/>
          <w:lang w:eastAsia="sv-SE"/>
        </w:rPr>
        <w:t>⠬⠖⡕</w:t>
      </w:r>
      <w:r w:rsidRPr="00E6356A">
        <w:rPr>
          <w:lang w:eastAsia="sv-SE"/>
        </w:rPr>
        <w:t xml:space="preserve"> | p346 p235 p1357</w:t>
      </w:r>
    </w:p>
    <w:p w14:paraId="79DC911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213 | Õ | Versalt O med tilde ovanför | </w:t>
      </w:r>
      <w:r w:rsidRPr="00E6356A">
        <w:rPr>
          <w:rFonts w:ascii="Segoe UI Symbol" w:hAnsi="Segoe UI Symbol" w:cs="Segoe UI Symbol"/>
          <w:lang w:eastAsia="sv-SE"/>
        </w:rPr>
        <w:t>⠬⠒⡕</w:t>
      </w:r>
      <w:r w:rsidRPr="00E6356A">
        <w:rPr>
          <w:lang w:eastAsia="sv-SE"/>
        </w:rPr>
        <w:t xml:space="preserve"> | p346 p25 p1357</w:t>
      </w:r>
    </w:p>
    <w:p w14:paraId="1DB8521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214 | Ö | Versalt Ö | </w:t>
      </w:r>
      <w:r w:rsidRPr="00E6356A">
        <w:rPr>
          <w:rFonts w:ascii="Segoe UI Symbol" w:hAnsi="Segoe UI Symbol" w:cs="Segoe UI Symbol"/>
          <w:lang w:eastAsia="sv-SE"/>
        </w:rPr>
        <w:t>⡪</w:t>
      </w:r>
      <w:r w:rsidRPr="00E6356A">
        <w:rPr>
          <w:lang w:eastAsia="sv-SE"/>
        </w:rPr>
        <w:t xml:space="preserve"> | p2467</w:t>
      </w:r>
    </w:p>
    <w:p w14:paraId="433211B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215 | × | Multiplikationstecken | </w:t>
      </w:r>
      <w:r w:rsidRPr="00E6356A">
        <w:rPr>
          <w:rFonts w:ascii="Segoe UI Symbol" w:hAnsi="Segoe UI Symbol" w:cs="Segoe UI Symbol"/>
          <w:lang w:eastAsia="sv-SE"/>
        </w:rPr>
        <w:t>⠻⠭</w:t>
      </w:r>
      <w:r w:rsidRPr="00E6356A">
        <w:rPr>
          <w:lang w:eastAsia="sv-SE"/>
        </w:rPr>
        <w:t xml:space="preserve"> | p12456 p1346</w:t>
      </w:r>
    </w:p>
    <w:p w14:paraId="72DDD59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216 | Ø | Versalt O med snedstreck (danskt/norskt ö) | </w:t>
      </w:r>
      <w:r w:rsidRPr="00E6356A">
        <w:rPr>
          <w:rFonts w:ascii="Segoe UI Symbol" w:hAnsi="Segoe UI Symbol" w:cs="Segoe UI Symbol"/>
          <w:lang w:eastAsia="sv-SE"/>
        </w:rPr>
        <w:t>⠫⠌⡕</w:t>
      </w:r>
      <w:r w:rsidRPr="00E6356A">
        <w:rPr>
          <w:lang w:eastAsia="sv-SE"/>
        </w:rPr>
        <w:t xml:space="preserve"> | p1246 p34 p1357</w:t>
      </w:r>
    </w:p>
    <w:p w14:paraId="435812B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217 | Ù | Versalt U med grav accent ovanför | </w:t>
      </w:r>
      <w:r w:rsidRPr="00E6356A">
        <w:rPr>
          <w:rFonts w:ascii="Segoe UI Symbol" w:hAnsi="Segoe UI Symbol" w:cs="Segoe UI Symbol"/>
          <w:lang w:eastAsia="sv-SE"/>
        </w:rPr>
        <w:t>⠬⠢⡥</w:t>
      </w:r>
      <w:r w:rsidRPr="00E6356A">
        <w:rPr>
          <w:lang w:eastAsia="sv-SE"/>
        </w:rPr>
        <w:t xml:space="preserve"> | p346 p26 p1367</w:t>
      </w:r>
    </w:p>
    <w:p w14:paraId="24D1EE7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218 | Ú | Versalt U med akut accent ovanför | </w:t>
      </w:r>
      <w:r w:rsidRPr="00E6356A">
        <w:rPr>
          <w:rFonts w:ascii="Segoe UI Symbol" w:hAnsi="Segoe UI Symbol" w:cs="Segoe UI Symbol"/>
          <w:lang w:eastAsia="sv-SE"/>
        </w:rPr>
        <w:t>⠬⠔⡥</w:t>
      </w:r>
      <w:r w:rsidRPr="00E6356A">
        <w:rPr>
          <w:lang w:eastAsia="sv-SE"/>
        </w:rPr>
        <w:t xml:space="preserve"> | p346 p35 p1367</w:t>
      </w:r>
    </w:p>
    <w:p w14:paraId="24B6F14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219 | Û | Versalt U med cirkumflex ovanför | </w:t>
      </w:r>
      <w:r w:rsidRPr="00E6356A">
        <w:rPr>
          <w:rFonts w:ascii="Segoe UI Symbol" w:hAnsi="Segoe UI Symbol" w:cs="Segoe UI Symbol"/>
          <w:lang w:eastAsia="sv-SE"/>
        </w:rPr>
        <w:t>⠬⠖⡥</w:t>
      </w:r>
      <w:r w:rsidRPr="00E6356A">
        <w:rPr>
          <w:lang w:eastAsia="sv-SE"/>
        </w:rPr>
        <w:t xml:space="preserve"> | p346 p235 p1367</w:t>
      </w:r>
    </w:p>
    <w:p w14:paraId="1951F4C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220 | Ü | Versalt U med trema | </w:t>
      </w:r>
      <w:r w:rsidRPr="00E6356A">
        <w:rPr>
          <w:rFonts w:ascii="Segoe UI Symbol" w:hAnsi="Segoe UI Symbol" w:cs="Segoe UI Symbol"/>
          <w:lang w:eastAsia="sv-SE"/>
        </w:rPr>
        <w:t>⡳</w:t>
      </w:r>
      <w:r w:rsidRPr="00E6356A">
        <w:rPr>
          <w:lang w:eastAsia="sv-SE"/>
        </w:rPr>
        <w:t xml:space="preserve"> | p12567</w:t>
      </w:r>
    </w:p>
    <w:p w14:paraId="78291A1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221 | Ý | Versalt Y med akut accent ovanför | </w:t>
      </w:r>
      <w:r w:rsidRPr="00E6356A">
        <w:rPr>
          <w:rFonts w:ascii="Segoe UI Symbol" w:hAnsi="Segoe UI Symbol" w:cs="Segoe UI Symbol"/>
          <w:lang w:eastAsia="sv-SE"/>
        </w:rPr>
        <w:t>⠬⠔⡽</w:t>
      </w:r>
      <w:r w:rsidRPr="00E6356A">
        <w:rPr>
          <w:lang w:eastAsia="sv-SE"/>
        </w:rPr>
        <w:t xml:space="preserve"> | p346 p35 p134567</w:t>
      </w:r>
    </w:p>
    <w:p w14:paraId="5BD9BD7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222 | Þ | Versalt törn | </w:t>
      </w:r>
      <w:r w:rsidRPr="00E6356A">
        <w:rPr>
          <w:rFonts w:ascii="Segoe UI Symbol" w:hAnsi="Segoe UI Symbol" w:cs="Segoe UI Symbol"/>
          <w:lang w:eastAsia="sv-SE"/>
        </w:rPr>
        <w:t>⠈⡞</w:t>
      </w:r>
      <w:r w:rsidRPr="00E6356A">
        <w:rPr>
          <w:lang w:eastAsia="sv-SE"/>
        </w:rPr>
        <w:t xml:space="preserve"> | p4 p23457</w:t>
      </w:r>
    </w:p>
    <w:p w14:paraId="4B4750F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223 | ß | Gement dubbel ps | </w:t>
      </w:r>
      <w:r w:rsidRPr="00E6356A">
        <w:rPr>
          <w:rFonts w:ascii="Segoe UI Symbol" w:hAnsi="Segoe UI Symbol" w:cs="Segoe UI Symbol"/>
          <w:lang w:eastAsia="sv-SE"/>
        </w:rPr>
        <w:t>⠈⠎</w:t>
      </w:r>
      <w:r w:rsidRPr="00E6356A">
        <w:rPr>
          <w:lang w:eastAsia="sv-SE"/>
        </w:rPr>
        <w:t xml:space="preserve"> | p4 p234</w:t>
      </w:r>
    </w:p>
    <w:p w14:paraId="09FA8E9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224 | à | Gement a med grav accent ovanför | </w:t>
      </w:r>
      <w:r w:rsidRPr="00E6356A">
        <w:rPr>
          <w:rFonts w:ascii="Segoe UI Symbol" w:hAnsi="Segoe UI Symbol" w:cs="Segoe UI Symbol"/>
          <w:lang w:eastAsia="sv-SE"/>
        </w:rPr>
        <w:t>⠷</w:t>
      </w:r>
      <w:r w:rsidRPr="00E6356A">
        <w:rPr>
          <w:lang w:eastAsia="sv-SE"/>
        </w:rPr>
        <w:t xml:space="preserve"> | p12356</w:t>
      </w:r>
    </w:p>
    <w:p w14:paraId="6C3D15C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225 | á | Gement a med akut accent ovanför | </w:t>
      </w:r>
      <w:r w:rsidRPr="00E6356A">
        <w:rPr>
          <w:rFonts w:ascii="Segoe UI Symbol" w:hAnsi="Segoe UI Symbol" w:cs="Segoe UI Symbol"/>
          <w:lang w:eastAsia="sv-SE"/>
        </w:rPr>
        <w:t>⠬⠔⠁</w:t>
      </w:r>
      <w:r w:rsidRPr="00E6356A">
        <w:rPr>
          <w:lang w:eastAsia="sv-SE"/>
        </w:rPr>
        <w:t xml:space="preserve"> | p346 p35 p1</w:t>
      </w:r>
    </w:p>
    <w:p w14:paraId="7E79C58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226 | â | Gement a med cirkumflex ovanför | </w:t>
      </w:r>
      <w:r w:rsidRPr="00E6356A">
        <w:rPr>
          <w:rFonts w:ascii="Segoe UI Symbol" w:hAnsi="Segoe UI Symbol" w:cs="Segoe UI Symbol"/>
          <w:lang w:eastAsia="sv-SE"/>
        </w:rPr>
        <w:t>⠬⠖⠁</w:t>
      </w:r>
      <w:r w:rsidRPr="00E6356A">
        <w:rPr>
          <w:lang w:eastAsia="sv-SE"/>
        </w:rPr>
        <w:t xml:space="preserve"> | p346 p235 p1</w:t>
      </w:r>
    </w:p>
    <w:p w14:paraId="209C335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227 | ã | Gement a med tilde ovanför | </w:t>
      </w:r>
      <w:r w:rsidRPr="00E6356A">
        <w:rPr>
          <w:rFonts w:ascii="Segoe UI Symbol" w:hAnsi="Segoe UI Symbol" w:cs="Segoe UI Symbol"/>
          <w:lang w:eastAsia="sv-SE"/>
        </w:rPr>
        <w:t>⠬⠒⠁</w:t>
      </w:r>
      <w:r w:rsidRPr="00E6356A">
        <w:rPr>
          <w:lang w:eastAsia="sv-SE"/>
        </w:rPr>
        <w:t xml:space="preserve"> | p346 p25 p1</w:t>
      </w:r>
    </w:p>
    <w:p w14:paraId="236AACA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228 | ä | Gement ä | </w:t>
      </w:r>
      <w:r w:rsidRPr="00E6356A">
        <w:rPr>
          <w:rFonts w:ascii="Segoe UI Symbol" w:hAnsi="Segoe UI Symbol" w:cs="Segoe UI Symbol"/>
          <w:lang w:eastAsia="sv-SE"/>
        </w:rPr>
        <w:t>⠜</w:t>
      </w:r>
      <w:r w:rsidRPr="00E6356A">
        <w:rPr>
          <w:lang w:eastAsia="sv-SE"/>
        </w:rPr>
        <w:t xml:space="preserve"> | p345</w:t>
      </w:r>
    </w:p>
    <w:p w14:paraId="4E6F76C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229 | å | Gement å | </w:t>
      </w:r>
      <w:r w:rsidRPr="00E6356A">
        <w:rPr>
          <w:rFonts w:ascii="Segoe UI Symbol" w:hAnsi="Segoe UI Symbol" w:cs="Segoe UI Symbol"/>
          <w:lang w:eastAsia="sv-SE"/>
        </w:rPr>
        <w:t>⠡</w:t>
      </w:r>
      <w:r w:rsidRPr="00E6356A">
        <w:rPr>
          <w:lang w:eastAsia="sv-SE"/>
        </w:rPr>
        <w:t xml:space="preserve"> | p16</w:t>
      </w:r>
    </w:p>
    <w:p w14:paraId="252BF1B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230 | æ | Gement </w:t>
      </w:r>
      <w:proofErr w:type="spellStart"/>
      <w:r w:rsidRPr="00E6356A">
        <w:rPr>
          <w:lang w:eastAsia="sv-SE"/>
        </w:rPr>
        <w:t>ae</w:t>
      </w:r>
      <w:proofErr w:type="spellEnd"/>
      <w:r w:rsidRPr="00E6356A">
        <w:rPr>
          <w:lang w:eastAsia="sv-SE"/>
        </w:rPr>
        <w:t xml:space="preserve"> ligatur | </w:t>
      </w:r>
      <w:r w:rsidRPr="00E6356A">
        <w:rPr>
          <w:rFonts w:ascii="Segoe UI Symbol" w:hAnsi="Segoe UI Symbol" w:cs="Segoe UI Symbol"/>
          <w:lang w:eastAsia="sv-SE"/>
        </w:rPr>
        <w:t>⠫⠦⠁⠑⠴</w:t>
      </w:r>
      <w:r w:rsidRPr="00E6356A">
        <w:rPr>
          <w:lang w:eastAsia="sv-SE"/>
        </w:rPr>
        <w:t xml:space="preserve"> | p1246 p236 p1 p15 p356</w:t>
      </w:r>
    </w:p>
    <w:p w14:paraId="21E5531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231 | ç | Gement c med cedilj nedanför | </w:t>
      </w:r>
      <w:r w:rsidRPr="00E6356A">
        <w:rPr>
          <w:rFonts w:ascii="Segoe UI Symbol" w:hAnsi="Segoe UI Symbol" w:cs="Segoe UI Symbol"/>
          <w:lang w:eastAsia="sv-SE"/>
        </w:rPr>
        <w:t>⠣⠂⠉</w:t>
      </w:r>
      <w:r w:rsidRPr="00E6356A">
        <w:rPr>
          <w:lang w:eastAsia="sv-SE"/>
        </w:rPr>
        <w:t xml:space="preserve"> | p126 p2 p14</w:t>
      </w:r>
    </w:p>
    <w:p w14:paraId="75B0C5F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232 | è | Gement e med grav accent ovanför | </w:t>
      </w:r>
      <w:r w:rsidRPr="00E6356A">
        <w:rPr>
          <w:rFonts w:ascii="Segoe UI Symbol" w:hAnsi="Segoe UI Symbol" w:cs="Segoe UI Symbol"/>
          <w:lang w:eastAsia="sv-SE"/>
        </w:rPr>
        <w:t>⠮</w:t>
      </w:r>
      <w:r w:rsidRPr="00E6356A">
        <w:rPr>
          <w:lang w:eastAsia="sv-SE"/>
        </w:rPr>
        <w:t xml:space="preserve"> | p2346</w:t>
      </w:r>
    </w:p>
    <w:p w14:paraId="19A741D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233 | é | Gement e med akut accent ovanför | </w:t>
      </w:r>
      <w:r w:rsidRPr="00E6356A">
        <w:rPr>
          <w:rFonts w:ascii="Segoe UI Symbol" w:hAnsi="Segoe UI Symbol" w:cs="Segoe UI Symbol"/>
          <w:lang w:eastAsia="sv-SE"/>
        </w:rPr>
        <w:t>⠿</w:t>
      </w:r>
      <w:r w:rsidRPr="00E6356A">
        <w:rPr>
          <w:lang w:eastAsia="sv-SE"/>
        </w:rPr>
        <w:t xml:space="preserve"> | p123456</w:t>
      </w:r>
    </w:p>
    <w:p w14:paraId="4095961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234 | ê | Gement e med cirkumflex ovanför | </w:t>
      </w:r>
      <w:r w:rsidRPr="00E6356A">
        <w:rPr>
          <w:rFonts w:ascii="Segoe UI Symbol" w:hAnsi="Segoe UI Symbol" w:cs="Segoe UI Symbol"/>
          <w:lang w:eastAsia="sv-SE"/>
        </w:rPr>
        <w:t>⠬⠖⠑</w:t>
      </w:r>
      <w:r w:rsidRPr="00E6356A">
        <w:rPr>
          <w:lang w:eastAsia="sv-SE"/>
        </w:rPr>
        <w:t xml:space="preserve"> | p346 p235 p15</w:t>
      </w:r>
    </w:p>
    <w:p w14:paraId="45AAF68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235 | ë | Gement e med trema | </w:t>
      </w:r>
      <w:r w:rsidRPr="00E6356A">
        <w:rPr>
          <w:rFonts w:ascii="Segoe UI Symbol" w:hAnsi="Segoe UI Symbol" w:cs="Segoe UI Symbol"/>
          <w:lang w:eastAsia="sv-SE"/>
        </w:rPr>
        <w:t>⠬⠆⠑</w:t>
      </w:r>
      <w:r w:rsidRPr="00E6356A">
        <w:rPr>
          <w:lang w:eastAsia="sv-SE"/>
        </w:rPr>
        <w:t xml:space="preserve"> | p346 p23 p15</w:t>
      </w:r>
    </w:p>
    <w:p w14:paraId="4AC03F2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236 | ì | Gement i med grav accent ovanför | </w:t>
      </w:r>
      <w:r w:rsidRPr="00E6356A">
        <w:rPr>
          <w:rFonts w:ascii="Segoe UI Symbol" w:hAnsi="Segoe UI Symbol" w:cs="Segoe UI Symbol"/>
          <w:lang w:eastAsia="sv-SE"/>
        </w:rPr>
        <w:t>⠬⠢⠊</w:t>
      </w:r>
      <w:r w:rsidRPr="00E6356A">
        <w:rPr>
          <w:lang w:eastAsia="sv-SE"/>
        </w:rPr>
        <w:t xml:space="preserve"> | p346 p26 p24</w:t>
      </w:r>
    </w:p>
    <w:p w14:paraId="4C44B30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237 | í | Gement i med akut accent ovanför | </w:t>
      </w:r>
      <w:r w:rsidRPr="00E6356A">
        <w:rPr>
          <w:rFonts w:ascii="Segoe UI Symbol" w:hAnsi="Segoe UI Symbol" w:cs="Segoe UI Symbol"/>
          <w:lang w:eastAsia="sv-SE"/>
        </w:rPr>
        <w:t>⠬⠔⠊</w:t>
      </w:r>
      <w:r w:rsidRPr="00E6356A">
        <w:rPr>
          <w:lang w:eastAsia="sv-SE"/>
        </w:rPr>
        <w:t xml:space="preserve"> | p346 p35 p24</w:t>
      </w:r>
    </w:p>
    <w:p w14:paraId="029431C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238 | î | Gement i med cirkumflex ovanför | </w:t>
      </w:r>
      <w:r w:rsidRPr="00E6356A">
        <w:rPr>
          <w:rFonts w:ascii="Segoe UI Symbol" w:hAnsi="Segoe UI Symbol" w:cs="Segoe UI Symbol"/>
          <w:lang w:eastAsia="sv-SE"/>
        </w:rPr>
        <w:t>⠬⠖⠊</w:t>
      </w:r>
      <w:r w:rsidRPr="00E6356A">
        <w:rPr>
          <w:lang w:eastAsia="sv-SE"/>
        </w:rPr>
        <w:t xml:space="preserve"> | p346 p235 p24</w:t>
      </w:r>
    </w:p>
    <w:p w14:paraId="0A45DE1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239 | ï | Gement i med trema | </w:t>
      </w:r>
      <w:r w:rsidRPr="00E6356A">
        <w:rPr>
          <w:rFonts w:ascii="Segoe UI Symbol" w:hAnsi="Segoe UI Symbol" w:cs="Segoe UI Symbol"/>
          <w:lang w:eastAsia="sv-SE"/>
        </w:rPr>
        <w:t>⠬⠆⠊</w:t>
      </w:r>
      <w:r w:rsidRPr="00E6356A">
        <w:rPr>
          <w:lang w:eastAsia="sv-SE"/>
        </w:rPr>
        <w:t xml:space="preserve"> | p346 p23 p24</w:t>
      </w:r>
    </w:p>
    <w:p w14:paraId="35668A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240 | ð | Gement </w:t>
      </w:r>
      <w:proofErr w:type="spellStart"/>
      <w:r w:rsidRPr="00E6356A">
        <w:rPr>
          <w:lang w:eastAsia="sv-SE"/>
        </w:rPr>
        <w:t>eth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⠈⠙</w:t>
      </w:r>
      <w:r w:rsidRPr="00E6356A">
        <w:rPr>
          <w:lang w:eastAsia="sv-SE"/>
        </w:rPr>
        <w:t xml:space="preserve"> | p4 p145</w:t>
      </w:r>
    </w:p>
    <w:p w14:paraId="39E009C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241 | ñ | Gement n med tilde ovanför | </w:t>
      </w:r>
      <w:r w:rsidRPr="00E6356A">
        <w:rPr>
          <w:rFonts w:ascii="Segoe UI Symbol" w:hAnsi="Segoe UI Symbol" w:cs="Segoe UI Symbol"/>
          <w:lang w:eastAsia="sv-SE"/>
        </w:rPr>
        <w:t>⠬⠒⠝</w:t>
      </w:r>
      <w:r w:rsidRPr="00E6356A">
        <w:rPr>
          <w:lang w:eastAsia="sv-SE"/>
        </w:rPr>
        <w:t xml:space="preserve"> | p346 p25 p1345</w:t>
      </w:r>
    </w:p>
    <w:p w14:paraId="62E4120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242 | ò | Gement o med grav accent ovanför | </w:t>
      </w:r>
      <w:r w:rsidRPr="00E6356A">
        <w:rPr>
          <w:rFonts w:ascii="Segoe UI Symbol" w:hAnsi="Segoe UI Symbol" w:cs="Segoe UI Symbol"/>
          <w:lang w:eastAsia="sv-SE"/>
        </w:rPr>
        <w:t>⠬⠢⠕</w:t>
      </w:r>
      <w:r w:rsidRPr="00E6356A">
        <w:rPr>
          <w:lang w:eastAsia="sv-SE"/>
        </w:rPr>
        <w:t xml:space="preserve"> | p346 p26 p135</w:t>
      </w:r>
    </w:p>
    <w:p w14:paraId="62945E3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243 | ó | Gement o med akut accent ovanför | </w:t>
      </w:r>
      <w:r w:rsidRPr="00E6356A">
        <w:rPr>
          <w:rFonts w:ascii="Segoe UI Symbol" w:hAnsi="Segoe UI Symbol" w:cs="Segoe UI Symbol"/>
          <w:lang w:eastAsia="sv-SE"/>
        </w:rPr>
        <w:t>⠬⠔⠕</w:t>
      </w:r>
      <w:r w:rsidRPr="00E6356A">
        <w:rPr>
          <w:lang w:eastAsia="sv-SE"/>
        </w:rPr>
        <w:t xml:space="preserve"> | p346 p35 p135</w:t>
      </w:r>
    </w:p>
    <w:p w14:paraId="70F0909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244 | ô | Gement o med cirkumflex ovanför | </w:t>
      </w:r>
      <w:r w:rsidRPr="00E6356A">
        <w:rPr>
          <w:rFonts w:ascii="Segoe UI Symbol" w:hAnsi="Segoe UI Symbol" w:cs="Segoe UI Symbol"/>
          <w:lang w:eastAsia="sv-SE"/>
        </w:rPr>
        <w:t>⠬⠖⠕</w:t>
      </w:r>
      <w:r w:rsidRPr="00E6356A">
        <w:rPr>
          <w:lang w:eastAsia="sv-SE"/>
        </w:rPr>
        <w:t xml:space="preserve"> | p346 p235 p135</w:t>
      </w:r>
    </w:p>
    <w:p w14:paraId="57E70A4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245 | õ | Gement o med tilde ovanför | </w:t>
      </w:r>
      <w:r w:rsidRPr="00E6356A">
        <w:rPr>
          <w:rFonts w:ascii="Segoe UI Symbol" w:hAnsi="Segoe UI Symbol" w:cs="Segoe UI Symbol"/>
          <w:lang w:eastAsia="sv-SE"/>
        </w:rPr>
        <w:t>⠬⠒⠕</w:t>
      </w:r>
      <w:r w:rsidRPr="00E6356A">
        <w:rPr>
          <w:lang w:eastAsia="sv-SE"/>
        </w:rPr>
        <w:t xml:space="preserve"> | p346 p25 p135</w:t>
      </w:r>
    </w:p>
    <w:p w14:paraId="55822C8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246 | ö | Gement ö | </w:t>
      </w:r>
      <w:r w:rsidRPr="00E6356A">
        <w:rPr>
          <w:rFonts w:ascii="Segoe UI Symbol" w:hAnsi="Segoe UI Symbol" w:cs="Segoe UI Symbol"/>
          <w:lang w:eastAsia="sv-SE"/>
        </w:rPr>
        <w:t>⠪</w:t>
      </w:r>
      <w:r w:rsidRPr="00E6356A">
        <w:rPr>
          <w:lang w:eastAsia="sv-SE"/>
        </w:rPr>
        <w:t xml:space="preserve"> | p246</w:t>
      </w:r>
    </w:p>
    <w:p w14:paraId="7DF2C54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247 | ÷ | Divisionstecken | </w:t>
      </w:r>
      <w:r w:rsidRPr="00E6356A">
        <w:rPr>
          <w:rFonts w:ascii="Segoe UI Symbol" w:hAnsi="Segoe UI Symbol" w:cs="Segoe UI Symbol"/>
          <w:lang w:eastAsia="sv-SE"/>
        </w:rPr>
        <w:t>⢳</w:t>
      </w:r>
      <w:r w:rsidRPr="00E6356A">
        <w:rPr>
          <w:lang w:eastAsia="sv-SE"/>
        </w:rPr>
        <w:t xml:space="preserve"> | p12568</w:t>
      </w:r>
    </w:p>
    <w:p w14:paraId="6587224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248 | ø | Gement o med snedstreck (danskt/norskt ö) | </w:t>
      </w:r>
      <w:r w:rsidRPr="00E6356A">
        <w:rPr>
          <w:rFonts w:ascii="Segoe UI Symbol" w:hAnsi="Segoe UI Symbol" w:cs="Segoe UI Symbol"/>
          <w:lang w:eastAsia="sv-SE"/>
        </w:rPr>
        <w:t>⠫⠌⠕</w:t>
      </w:r>
      <w:r w:rsidRPr="00E6356A">
        <w:rPr>
          <w:lang w:eastAsia="sv-SE"/>
        </w:rPr>
        <w:t xml:space="preserve"> | p1246 p34 p135</w:t>
      </w:r>
    </w:p>
    <w:p w14:paraId="0C3A4CB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249 | ù | Gement u med grav accent ovanför | </w:t>
      </w:r>
      <w:r w:rsidRPr="00E6356A">
        <w:rPr>
          <w:rFonts w:ascii="Segoe UI Symbol" w:hAnsi="Segoe UI Symbol" w:cs="Segoe UI Symbol"/>
          <w:lang w:eastAsia="sv-SE"/>
        </w:rPr>
        <w:t>⠬⠢⠥</w:t>
      </w:r>
      <w:r w:rsidRPr="00E6356A">
        <w:rPr>
          <w:lang w:eastAsia="sv-SE"/>
        </w:rPr>
        <w:t xml:space="preserve"> | p346 p26 p136</w:t>
      </w:r>
    </w:p>
    <w:p w14:paraId="339DE34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250 | ú | Gement u med akut accent ovanför | </w:t>
      </w:r>
      <w:r w:rsidRPr="00E6356A">
        <w:rPr>
          <w:rFonts w:ascii="Segoe UI Symbol" w:hAnsi="Segoe UI Symbol" w:cs="Segoe UI Symbol"/>
          <w:lang w:eastAsia="sv-SE"/>
        </w:rPr>
        <w:t>⠬⠔⠥</w:t>
      </w:r>
      <w:r w:rsidRPr="00E6356A">
        <w:rPr>
          <w:lang w:eastAsia="sv-SE"/>
        </w:rPr>
        <w:t xml:space="preserve"> | p346 p35 p136</w:t>
      </w:r>
    </w:p>
    <w:p w14:paraId="4B2593C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251 | û | Gement u med cirkumflex ovanför | </w:t>
      </w:r>
      <w:r w:rsidRPr="00E6356A">
        <w:rPr>
          <w:rFonts w:ascii="Segoe UI Symbol" w:hAnsi="Segoe UI Symbol" w:cs="Segoe UI Symbol"/>
          <w:lang w:eastAsia="sv-SE"/>
        </w:rPr>
        <w:t>⠬⠖⠥</w:t>
      </w:r>
      <w:r w:rsidRPr="00E6356A">
        <w:rPr>
          <w:lang w:eastAsia="sv-SE"/>
        </w:rPr>
        <w:t xml:space="preserve"> | p346 p235 p136</w:t>
      </w:r>
    </w:p>
    <w:p w14:paraId="7BA329D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252 | ü | Gement u med trema | </w:t>
      </w:r>
      <w:r w:rsidRPr="00E6356A">
        <w:rPr>
          <w:rFonts w:ascii="Segoe UI Symbol" w:hAnsi="Segoe UI Symbol" w:cs="Segoe UI Symbol"/>
          <w:lang w:eastAsia="sv-SE"/>
        </w:rPr>
        <w:t>⠳</w:t>
      </w:r>
      <w:r w:rsidRPr="00E6356A">
        <w:rPr>
          <w:lang w:eastAsia="sv-SE"/>
        </w:rPr>
        <w:t xml:space="preserve"> | p1256</w:t>
      </w:r>
    </w:p>
    <w:p w14:paraId="3D88C9D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253 | ý | Gement y med akut accent ovanför | </w:t>
      </w:r>
      <w:r w:rsidRPr="00E6356A">
        <w:rPr>
          <w:rFonts w:ascii="Segoe UI Symbol" w:hAnsi="Segoe UI Symbol" w:cs="Segoe UI Symbol"/>
          <w:lang w:eastAsia="sv-SE"/>
        </w:rPr>
        <w:t>⠬⠔⠽</w:t>
      </w:r>
      <w:r w:rsidRPr="00E6356A">
        <w:rPr>
          <w:lang w:eastAsia="sv-SE"/>
        </w:rPr>
        <w:t xml:space="preserve"> | p346 p35 p13456</w:t>
      </w:r>
    </w:p>
    <w:p w14:paraId="43B4018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254 | þ | Gement törn | </w:t>
      </w:r>
      <w:r w:rsidRPr="00E6356A">
        <w:rPr>
          <w:rFonts w:ascii="Segoe UI Symbol" w:hAnsi="Segoe UI Symbol" w:cs="Segoe UI Symbol"/>
          <w:lang w:eastAsia="sv-SE"/>
        </w:rPr>
        <w:t>⠈⠞</w:t>
      </w:r>
      <w:r w:rsidRPr="00E6356A">
        <w:rPr>
          <w:lang w:eastAsia="sv-SE"/>
        </w:rPr>
        <w:t xml:space="preserve"> | p4 p2345</w:t>
      </w:r>
    </w:p>
    <w:p w14:paraId="6BAAF89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255 | ÿ | Gement y med trema | </w:t>
      </w:r>
      <w:r w:rsidRPr="00E6356A">
        <w:rPr>
          <w:rFonts w:ascii="Segoe UI Symbol" w:hAnsi="Segoe UI Symbol" w:cs="Segoe UI Symbol"/>
          <w:lang w:eastAsia="sv-SE"/>
        </w:rPr>
        <w:t>⠬⠆⠽</w:t>
      </w:r>
      <w:r w:rsidRPr="00E6356A">
        <w:rPr>
          <w:lang w:eastAsia="sv-SE"/>
        </w:rPr>
        <w:t xml:space="preserve"> | p346 p23 p13456</w:t>
      </w:r>
    </w:p>
    <w:p w14:paraId="190EEE2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256 | Ā | Versalt A med streck ovanför | </w:t>
      </w:r>
      <w:r w:rsidRPr="00E6356A">
        <w:rPr>
          <w:rFonts w:ascii="Segoe UI Symbol" w:hAnsi="Segoe UI Symbol" w:cs="Segoe UI Symbol"/>
          <w:lang w:eastAsia="sv-SE"/>
        </w:rPr>
        <w:t>⠬⠤⡁</w:t>
      </w:r>
      <w:r w:rsidRPr="00E6356A">
        <w:rPr>
          <w:lang w:eastAsia="sv-SE"/>
        </w:rPr>
        <w:t xml:space="preserve"> | p346 p36 p17</w:t>
      </w:r>
    </w:p>
    <w:p w14:paraId="6CD3246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257 | ā | Gement a med streck ovanför | </w:t>
      </w:r>
      <w:r w:rsidRPr="00E6356A">
        <w:rPr>
          <w:rFonts w:ascii="Segoe UI Symbol" w:hAnsi="Segoe UI Symbol" w:cs="Segoe UI Symbol"/>
          <w:lang w:eastAsia="sv-SE"/>
        </w:rPr>
        <w:t>⠬⠤⠁</w:t>
      </w:r>
      <w:r w:rsidRPr="00E6356A">
        <w:rPr>
          <w:lang w:eastAsia="sv-SE"/>
        </w:rPr>
        <w:t xml:space="preserve"> | p346 p36 p1</w:t>
      </w:r>
    </w:p>
    <w:p w14:paraId="7B28AC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258 | Ă | Versalt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⠬⠰⡁</w:t>
      </w:r>
      <w:r w:rsidRPr="00E6356A">
        <w:rPr>
          <w:lang w:eastAsia="sv-SE"/>
        </w:rPr>
        <w:t xml:space="preserve"> | p346 p56 p17</w:t>
      </w:r>
    </w:p>
    <w:p w14:paraId="627295D7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259 | ă | Gement a med breve | </w:t>
      </w:r>
      <w:r w:rsidRPr="00E6356A">
        <w:rPr>
          <w:rFonts w:ascii="Segoe UI Symbol" w:hAnsi="Segoe UI Symbol" w:cs="Segoe UI Symbol"/>
          <w:lang w:eastAsia="sv-SE"/>
        </w:rPr>
        <w:t>⠬⠰⠁</w:t>
      </w:r>
      <w:r w:rsidRPr="00424075">
        <w:rPr>
          <w:lang w:val="da-DK" w:eastAsia="sv-SE"/>
        </w:rPr>
        <w:t xml:space="preserve"> | p346 p56 p1</w:t>
      </w:r>
    </w:p>
    <w:p w14:paraId="60EB49B9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260 | Ą | Versalt A med ogonek | </w:t>
      </w:r>
      <w:r w:rsidRPr="00E6356A">
        <w:rPr>
          <w:rFonts w:ascii="Segoe UI Symbol" w:hAnsi="Segoe UI Symbol" w:cs="Segoe UI Symbol"/>
          <w:lang w:eastAsia="sv-SE"/>
        </w:rPr>
        <w:t>⠣⠦⡁</w:t>
      </w:r>
      <w:r w:rsidRPr="00424075">
        <w:rPr>
          <w:lang w:val="da-DK" w:eastAsia="sv-SE"/>
        </w:rPr>
        <w:t xml:space="preserve"> | p126 p236 p17</w:t>
      </w:r>
    </w:p>
    <w:p w14:paraId="3D781845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261 | ą | Gement a med ogonek | </w:t>
      </w:r>
      <w:r w:rsidRPr="00E6356A">
        <w:rPr>
          <w:rFonts w:ascii="Segoe UI Symbol" w:hAnsi="Segoe UI Symbol" w:cs="Segoe UI Symbol"/>
          <w:lang w:eastAsia="sv-SE"/>
        </w:rPr>
        <w:t>⠣⠦⠁</w:t>
      </w:r>
      <w:r w:rsidRPr="00424075">
        <w:rPr>
          <w:lang w:val="da-DK" w:eastAsia="sv-SE"/>
        </w:rPr>
        <w:t xml:space="preserve"> | p126 p236 p1</w:t>
      </w:r>
    </w:p>
    <w:p w14:paraId="4347F5A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262 | Ć | Versalt C med akut accent ovanför | </w:t>
      </w:r>
      <w:r w:rsidRPr="00E6356A">
        <w:rPr>
          <w:rFonts w:ascii="Segoe UI Symbol" w:hAnsi="Segoe UI Symbol" w:cs="Segoe UI Symbol"/>
          <w:lang w:eastAsia="sv-SE"/>
        </w:rPr>
        <w:t>⠬⠔⡉</w:t>
      </w:r>
      <w:r w:rsidRPr="00E6356A">
        <w:rPr>
          <w:lang w:eastAsia="sv-SE"/>
        </w:rPr>
        <w:t xml:space="preserve"> | p346 p35 p147</w:t>
      </w:r>
    </w:p>
    <w:p w14:paraId="3AA787F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263 | ć | Gement c med akut accent ovanför | </w:t>
      </w:r>
      <w:r w:rsidRPr="00E6356A">
        <w:rPr>
          <w:rFonts w:ascii="Segoe UI Symbol" w:hAnsi="Segoe UI Symbol" w:cs="Segoe UI Symbol"/>
          <w:lang w:eastAsia="sv-SE"/>
        </w:rPr>
        <w:t>⠬⠔⠉</w:t>
      </w:r>
      <w:r w:rsidRPr="00E6356A">
        <w:rPr>
          <w:lang w:eastAsia="sv-SE"/>
        </w:rPr>
        <w:t xml:space="preserve"> | p346 p35 p14</w:t>
      </w:r>
    </w:p>
    <w:p w14:paraId="4818047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264 | Ĉ | Versalt C med cirkumflex ovanför | </w:t>
      </w:r>
      <w:r w:rsidRPr="00E6356A">
        <w:rPr>
          <w:rFonts w:ascii="Segoe UI Symbol" w:hAnsi="Segoe UI Symbol" w:cs="Segoe UI Symbol"/>
          <w:lang w:eastAsia="sv-SE"/>
        </w:rPr>
        <w:t>⠬⠖⡉</w:t>
      </w:r>
      <w:r w:rsidRPr="00E6356A">
        <w:rPr>
          <w:lang w:eastAsia="sv-SE"/>
        </w:rPr>
        <w:t xml:space="preserve"> | p346 p235 p147</w:t>
      </w:r>
    </w:p>
    <w:p w14:paraId="5C6F4A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265 | ĉ | Gement c med cirkumflex ovanför | </w:t>
      </w:r>
      <w:r w:rsidRPr="00E6356A">
        <w:rPr>
          <w:rFonts w:ascii="Segoe UI Symbol" w:hAnsi="Segoe UI Symbol" w:cs="Segoe UI Symbol"/>
          <w:lang w:eastAsia="sv-SE"/>
        </w:rPr>
        <w:t>⠬⠖⠉</w:t>
      </w:r>
      <w:r w:rsidRPr="00E6356A">
        <w:rPr>
          <w:lang w:eastAsia="sv-SE"/>
        </w:rPr>
        <w:t xml:space="preserve"> | p346 p235 p14</w:t>
      </w:r>
    </w:p>
    <w:p w14:paraId="348DD0D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266 | Ċ | Versalt C med punkt ovanför | </w:t>
      </w:r>
      <w:r w:rsidRPr="00E6356A">
        <w:rPr>
          <w:rFonts w:ascii="Segoe UI Symbol" w:hAnsi="Segoe UI Symbol" w:cs="Segoe UI Symbol"/>
          <w:lang w:eastAsia="sv-SE"/>
        </w:rPr>
        <w:t>⠬⠄⡉</w:t>
      </w:r>
      <w:r w:rsidRPr="00E6356A">
        <w:rPr>
          <w:lang w:eastAsia="sv-SE"/>
        </w:rPr>
        <w:t xml:space="preserve"> | p346 p3 p147</w:t>
      </w:r>
    </w:p>
    <w:p w14:paraId="3F9161E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267 | ċ | Gement c med punkt ovanför | </w:t>
      </w:r>
      <w:r w:rsidRPr="00E6356A">
        <w:rPr>
          <w:rFonts w:ascii="Segoe UI Symbol" w:hAnsi="Segoe UI Symbol" w:cs="Segoe UI Symbol"/>
          <w:lang w:eastAsia="sv-SE"/>
        </w:rPr>
        <w:t>⠬⠄⠉</w:t>
      </w:r>
      <w:r w:rsidRPr="00E6356A">
        <w:rPr>
          <w:lang w:eastAsia="sv-SE"/>
        </w:rPr>
        <w:t xml:space="preserve"> | p346 p3 p14</w:t>
      </w:r>
    </w:p>
    <w:p w14:paraId="4764E12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268 | Č | Versalt C med omvänd cirkumflex ovanför | </w:t>
      </w:r>
      <w:r w:rsidRPr="00E6356A">
        <w:rPr>
          <w:rFonts w:ascii="Segoe UI Symbol" w:hAnsi="Segoe UI Symbol" w:cs="Segoe UI Symbol"/>
          <w:lang w:eastAsia="sv-SE"/>
        </w:rPr>
        <w:t>⠬⠶⡉</w:t>
      </w:r>
      <w:r w:rsidRPr="00E6356A">
        <w:rPr>
          <w:lang w:eastAsia="sv-SE"/>
        </w:rPr>
        <w:t xml:space="preserve"> | p346 p2356 p147</w:t>
      </w:r>
    </w:p>
    <w:p w14:paraId="041EB5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269 | č | Gement c med omvänd cirkumflex ovanför | </w:t>
      </w:r>
      <w:r w:rsidRPr="00E6356A">
        <w:rPr>
          <w:rFonts w:ascii="Segoe UI Symbol" w:hAnsi="Segoe UI Symbol" w:cs="Segoe UI Symbol"/>
          <w:lang w:eastAsia="sv-SE"/>
        </w:rPr>
        <w:t>⠬⠶⠉</w:t>
      </w:r>
      <w:r w:rsidRPr="00E6356A">
        <w:rPr>
          <w:lang w:eastAsia="sv-SE"/>
        </w:rPr>
        <w:t xml:space="preserve"> | p346 p2356 p14</w:t>
      </w:r>
    </w:p>
    <w:p w14:paraId="292097F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270 | Ď | Versalt D med omvänd cirkumflex ovanför | </w:t>
      </w:r>
      <w:r w:rsidRPr="00E6356A">
        <w:rPr>
          <w:rFonts w:ascii="Segoe UI Symbol" w:hAnsi="Segoe UI Symbol" w:cs="Segoe UI Symbol"/>
          <w:lang w:eastAsia="sv-SE"/>
        </w:rPr>
        <w:t>⠬⠶⡙</w:t>
      </w:r>
      <w:r w:rsidRPr="00E6356A">
        <w:rPr>
          <w:lang w:eastAsia="sv-SE"/>
        </w:rPr>
        <w:t xml:space="preserve"> | p346 p2356 p1457</w:t>
      </w:r>
    </w:p>
    <w:p w14:paraId="627296C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271 | ď | Gement d med omvänd cirkumflex ovanför | </w:t>
      </w:r>
      <w:r w:rsidRPr="00E6356A">
        <w:rPr>
          <w:rFonts w:ascii="Segoe UI Symbol" w:hAnsi="Segoe UI Symbol" w:cs="Segoe UI Symbol"/>
          <w:lang w:eastAsia="sv-SE"/>
        </w:rPr>
        <w:t>⠬⠶⠙</w:t>
      </w:r>
      <w:r w:rsidRPr="00E6356A">
        <w:rPr>
          <w:lang w:eastAsia="sv-SE"/>
        </w:rPr>
        <w:t xml:space="preserve"> | p346 p2356 p145</w:t>
      </w:r>
    </w:p>
    <w:p w14:paraId="610F250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272 | Đ | Versalt D med streck igenom | </w:t>
      </w:r>
      <w:r w:rsidRPr="00E6356A">
        <w:rPr>
          <w:rFonts w:ascii="Segoe UI Symbol" w:hAnsi="Segoe UI Symbol" w:cs="Segoe UI Symbol"/>
          <w:lang w:eastAsia="sv-SE"/>
        </w:rPr>
        <w:t>⠫⠤⡙</w:t>
      </w:r>
      <w:r w:rsidRPr="00E6356A">
        <w:rPr>
          <w:lang w:eastAsia="sv-SE"/>
        </w:rPr>
        <w:t xml:space="preserve"> | p1246 p36 p1457</w:t>
      </w:r>
    </w:p>
    <w:p w14:paraId="1D0CB4D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273 | đ | Gement d med streck igenom | </w:t>
      </w:r>
      <w:r w:rsidRPr="00E6356A">
        <w:rPr>
          <w:rFonts w:ascii="Segoe UI Symbol" w:hAnsi="Segoe UI Symbol" w:cs="Segoe UI Symbol"/>
          <w:lang w:eastAsia="sv-SE"/>
        </w:rPr>
        <w:t>⠫⠤⠙</w:t>
      </w:r>
      <w:r w:rsidRPr="00E6356A">
        <w:rPr>
          <w:lang w:eastAsia="sv-SE"/>
        </w:rPr>
        <w:t xml:space="preserve"> | p1246 p36 p145</w:t>
      </w:r>
    </w:p>
    <w:p w14:paraId="0B819B0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274 | Ē | Versalt E med streck ovanför | </w:t>
      </w:r>
      <w:r w:rsidRPr="00E6356A">
        <w:rPr>
          <w:rFonts w:ascii="Segoe UI Symbol" w:hAnsi="Segoe UI Symbol" w:cs="Segoe UI Symbol"/>
          <w:lang w:eastAsia="sv-SE"/>
        </w:rPr>
        <w:t>⠬⠤⡑</w:t>
      </w:r>
      <w:r w:rsidRPr="00E6356A">
        <w:rPr>
          <w:lang w:eastAsia="sv-SE"/>
        </w:rPr>
        <w:t xml:space="preserve"> | p346 p36 p157</w:t>
      </w:r>
    </w:p>
    <w:p w14:paraId="0624507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275 | ē | Gement e med streck ovanför | </w:t>
      </w:r>
      <w:r w:rsidRPr="00E6356A">
        <w:rPr>
          <w:rFonts w:ascii="Segoe UI Symbol" w:hAnsi="Segoe UI Symbol" w:cs="Segoe UI Symbol"/>
          <w:lang w:eastAsia="sv-SE"/>
        </w:rPr>
        <w:t>⠬⠤⠑</w:t>
      </w:r>
      <w:r w:rsidRPr="00E6356A">
        <w:rPr>
          <w:lang w:eastAsia="sv-SE"/>
        </w:rPr>
        <w:t xml:space="preserve"> | p346 p36 p15</w:t>
      </w:r>
    </w:p>
    <w:p w14:paraId="3A302D5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276 | Ĕ | Versalt E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⠬⠰⡑</w:t>
      </w:r>
      <w:r w:rsidRPr="00E6356A">
        <w:rPr>
          <w:lang w:eastAsia="sv-SE"/>
        </w:rPr>
        <w:t xml:space="preserve"> | p346 p56 p157</w:t>
      </w:r>
    </w:p>
    <w:p w14:paraId="654928D7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277 | ĕ | Gement e med breve | </w:t>
      </w:r>
      <w:r w:rsidRPr="00E6356A">
        <w:rPr>
          <w:rFonts w:ascii="Segoe UI Symbol" w:hAnsi="Segoe UI Symbol" w:cs="Segoe UI Symbol"/>
          <w:lang w:eastAsia="sv-SE"/>
        </w:rPr>
        <w:t>⠬⠰⠑</w:t>
      </w:r>
      <w:r w:rsidRPr="00424075">
        <w:rPr>
          <w:lang w:val="da-DK" w:eastAsia="sv-SE"/>
        </w:rPr>
        <w:t xml:space="preserve"> | p346 p56 p15</w:t>
      </w:r>
    </w:p>
    <w:p w14:paraId="42B0BB10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278 | Ė | Versalt E med punkt ovanför | </w:t>
      </w:r>
      <w:r w:rsidRPr="00E6356A">
        <w:rPr>
          <w:rFonts w:ascii="Segoe UI Symbol" w:hAnsi="Segoe UI Symbol" w:cs="Segoe UI Symbol"/>
          <w:lang w:eastAsia="sv-SE"/>
        </w:rPr>
        <w:t>⠬⠄⡑</w:t>
      </w:r>
      <w:r w:rsidRPr="00424075">
        <w:rPr>
          <w:lang w:val="da-DK" w:eastAsia="sv-SE"/>
        </w:rPr>
        <w:t xml:space="preserve"> | p346 p3 p157</w:t>
      </w:r>
    </w:p>
    <w:p w14:paraId="1105316D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279 | ė | Gement e med punkt ovanför | </w:t>
      </w:r>
      <w:r w:rsidRPr="00E6356A">
        <w:rPr>
          <w:rFonts w:ascii="Segoe UI Symbol" w:hAnsi="Segoe UI Symbol" w:cs="Segoe UI Symbol"/>
          <w:lang w:eastAsia="sv-SE"/>
        </w:rPr>
        <w:t>⠬⠄⠑</w:t>
      </w:r>
      <w:r w:rsidRPr="00424075">
        <w:rPr>
          <w:lang w:val="da-DK" w:eastAsia="sv-SE"/>
        </w:rPr>
        <w:t xml:space="preserve"> | p346 p3 p15</w:t>
      </w:r>
    </w:p>
    <w:p w14:paraId="0F45E98F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280 | Ę | Versalt E med ogonek | </w:t>
      </w:r>
      <w:r w:rsidRPr="00E6356A">
        <w:rPr>
          <w:rFonts w:ascii="Segoe UI Symbol" w:hAnsi="Segoe UI Symbol" w:cs="Segoe UI Symbol"/>
          <w:lang w:eastAsia="sv-SE"/>
        </w:rPr>
        <w:t>⠣⠦⡑</w:t>
      </w:r>
      <w:r w:rsidRPr="00424075">
        <w:rPr>
          <w:lang w:val="da-DK" w:eastAsia="sv-SE"/>
        </w:rPr>
        <w:t xml:space="preserve"> | p126 p236 p157</w:t>
      </w:r>
    </w:p>
    <w:p w14:paraId="081DC6F4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281 | ę | Gement e med ogonek | </w:t>
      </w:r>
      <w:r w:rsidRPr="00E6356A">
        <w:rPr>
          <w:rFonts w:ascii="Segoe UI Symbol" w:hAnsi="Segoe UI Symbol" w:cs="Segoe UI Symbol"/>
          <w:lang w:eastAsia="sv-SE"/>
        </w:rPr>
        <w:t>⠣⠦⠑</w:t>
      </w:r>
      <w:r w:rsidRPr="00424075">
        <w:rPr>
          <w:lang w:val="da-DK" w:eastAsia="sv-SE"/>
        </w:rPr>
        <w:t xml:space="preserve"> | p126 p236 p15</w:t>
      </w:r>
    </w:p>
    <w:p w14:paraId="7966345C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282 | Ě | Versalt E med omvänd cirkumflex ovanför | </w:t>
      </w:r>
      <w:r w:rsidRPr="00E6356A">
        <w:rPr>
          <w:rFonts w:ascii="Segoe UI Symbol" w:hAnsi="Segoe UI Symbol" w:cs="Segoe UI Symbol"/>
          <w:lang w:eastAsia="sv-SE"/>
        </w:rPr>
        <w:t>⠬⠶⡑</w:t>
      </w:r>
      <w:r w:rsidRPr="00424075">
        <w:rPr>
          <w:lang w:val="da-DK" w:eastAsia="sv-SE"/>
        </w:rPr>
        <w:t xml:space="preserve"> | p346 p2356 p157</w:t>
      </w:r>
    </w:p>
    <w:p w14:paraId="60F3B6B0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283 | ě | Gement e med omvänd cirkumflex ovanför | </w:t>
      </w:r>
      <w:r w:rsidRPr="00E6356A">
        <w:rPr>
          <w:rFonts w:ascii="Segoe UI Symbol" w:hAnsi="Segoe UI Symbol" w:cs="Segoe UI Symbol"/>
          <w:lang w:eastAsia="sv-SE"/>
        </w:rPr>
        <w:t>⠬⠶⠑</w:t>
      </w:r>
      <w:r w:rsidRPr="00424075">
        <w:rPr>
          <w:lang w:val="da-DK" w:eastAsia="sv-SE"/>
        </w:rPr>
        <w:t xml:space="preserve"> | p346 p2356 p15</w:t>
      </w:r>
    </w:p>
    <w:p w14:paraId="00B47527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284 | Ĝ | Versalt G med cirkumflex ovanför | </w:t>
      </w:r>
      <w:r w:rsidRPr="00E6356A">
        <w:rPr>
          <w:rFonts w:ascii="Segoe UI Symbol" w:hAnsi="Segoe UI Symbol" w:cs="Segoe UI Symbol"/>
          <w:lang w:eastAsia="sv-SE"/>
        </w:rPr>
        <w:t>⠬⠖⡛</w:t>
      </w:r>
      <w:r w:rsidRPr="00424075">
        <w:rPr>
          <w:lang w:val="da-DK" w:eastAsia="sv-SE"/>
        </w:rPr>
        <w:t xml:space="preserve"> | p346 p235 p12457</w:t>
      </w:r>
    </w:p>
    <w:p w14:paraId="25FF0C45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285 | ĝ | Gement g med cirkumflex ovanför | </w:t>
      </w:r>
      <w:r w:rsidRPr="00E6356A">
        <w:rPr>
          <w:rFonts w:ascii="Segoe UI Symbol" w:hAnsi="Segoe UI Symbol" w:cs="Segoe UI Symbol"/>
          <w:lang w:eastAsia="sv-SE"/>
        </w:rPr>
        <w:t>⠬⠖⠛</w:t>
      </w:r>
      <w:r w:rsidRPr="00424075">
        <w:rPr>
          <w:lang w:val="da-DK" w:eastAsia="sv-SE"/>
        </w:rPr>
        <w:t xml:space="preserve"> | p346 p235 p1245</w:t>
      </w:r>
    </w:p>
    <w:p w14:paraId="44868843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286 | Ğ | Versalt G med breve | </w:t>
      </w:r>
      <w:r w:rsidRPr="00E6356A">
        <w:rPr>
          <w:rFonts w:ascii="Segoe UI Symbol" w:hAnsi="Segoe UI Symbol" w:cs="Segoe UI Symbol"/>
          <w:lang w:eastAsia="sv-SE"/>
        </w:rPr>
        <w:t>⠬⠰⡛</w:t>
      </w:r>
      <w:r w:rsidRPr="00424075">
        <w:rPr>
          <w:lang w:val="da-DK" w:eastAsia="sv-SE"/>
        </w:rPr>
        <w:t xml:space="preserve"> | p346 p56 p12457</w:t>
      </w:r>
    </w:p>
    <w:p w14:paraId="78264578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287 | ğ | Gement g med breve | </w:t>
      </w:r>
      <w:r w:rsidRPr="00E6356A">
        <w:rPr>
          <w:rFonts w:ascii="Segoe UI Symbol" w:hAnsi="Segoe UI Symbol" w:cs="Segoe UI Symbol"/>
          <w:lang w:eastAsia="sv-SE"/>
        </w:rPr>
        <w:t>⠬⠰⠛</w:t>
      </w:r>
      <w:r w:rsidRPr="00424075">
        <w:rPr>
          <w:lang w:val="da-DK" w:eastAsia="sv-SE"/>
        </w:rPr>
        <w:t xml:space="preserve"> | p346 p56 p1245</w:t>
      </w:r>
    </w:p>
    <w:p w14:paraId="6F440DEB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288 | Ġ | Versalt G med punkt ovanför | </w:t>
      </w:r>
      <w:r w:rsidRPr="00E6356A">
        <w:rPr>
          <w:rFonts w:ascii="Segoe UI Symbol" w:hAnsi="Segoe UI Symbol" w:cs="Segoe UI Symbol"/>
          <w:lang w:eastAsia="sv-SE"/>
        </w:rPr>
        <w:t>⠬⠄⡛</w:t>
      </w:r>
      <w:r w:rsidRPr="00424075">
        <w:rPr>
          <w:lang w:val="da-DK" w:eastAsia="sv-SE"/>
        </w:rPr>
        <w:t xml:space="preserve"> | p346 p3 p12457</w:t>
      </w:r>
    </w:p>
    <w:p w14:paraId="20D6DDFE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289 | ġ | Gement g med punkt ovanför | </w:t>
      </w:r>
      <w:r w:rsidRPr="00E6356A">
        <w:rPr>
          <w:rFonts w:ascii="Segoe UI Symbol" w:hAnsi="Segoe UI Symbol" w:cs="Segoe UI Symbol"/>
          <w:lang w:eastAsia="sv-SE"/>
        </w:rPr>
        <w:t>⠬⠄⠛</w:t>
      </w:r>
      <w:r w:rsidRPr="00424075">
        <w:rPr>
          <w:lang w:val="da-DK" w:eastAsia="sv-SE"/>
        </w:rPr>
        <w:t xml:space="preserve"> | p346 p3 p1245</w:t>
      </w:r>
    </w:p>
    <w:p w14:paraId="6E0F2938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290 | Ģ | Versalt G med cedilj nedanför | </w:t>
      </w:r>
      <w:r w:rsidRPr="00E6356A">
        <w:rPr>
          <w:rFonts w:ascii="Segoe UI Symbol" w:hAnsi="Segoe UI Symbol" w:cs="Segoe UI Symbol"/>
          <w:lang w:eastAsia="sv-SE"/>
        </w:rPr>
        <w:t>⠣⠂⡛</w:t>
      </w:r>
      <w:r w:rsidRPr="00424075">
        <w:rPr>
          <w:lang w:val="da-DK" w:eastAsia="sv-SE"/>
        </w:rPr>
        <w:t xml:space="preserve"> | p126 p2 p12457</w:t>
      </w:r>
    </w:p>
    <w:p w14:paraId="56AD4247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291 | ģ | Gement g med cedilj nedanför | </w:t>
      </w:r>
      <w:r w:rsidRPr="00E6356A">
        <w:rPr>
          <w:rFonts w:ascii="Segoe UI Symbol" w:hAnsi="Segoe UI Symbol" w:cs="Segoe UI Symbol"/>
          <w:lang w:eastAsia="sv-SE"/>
        </w:rPr>
        <w:t>⠣⠂⠛</w:t>
      </w:r>
      <w:r w:rsidRPr="00424075">
        <w:rPr>
          <w:lang w:val="da-DK" w:eastAsia="sv-SE"/>
        </w:rPr>
        <w:t xml:space="preserve"> | p126 p2 p1245</w:t>
      </w:r>
    </w:p>
    <w:p w14:paraId="4FD47E3A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292 | Ĥ | Versalt H med cirkumflex ovanför | </w:t>
      </w:r>
      <w:r w:rsidRPr="00E6356A">
        <w:rPr>
          <w:rFonts w:ascii="Segoe UI Symbol" w:hAnsi="Segoe UI Symbol" w:cs="Segoe UI Symbol"/>
          <w:lang w:eastAsia="sv-SE"/>
        </w:rPr>
        <w:t>⠬⠖⡓</w:t>
      </w:r>
      <w:r w:rsidRPr="00424075">
        <w:rPr>
          <w:lang w:val="da-DK" w:eastAsia="sv-SE"/>
        </w:rPr>
        <w:t xml:space="preserve"> | p346 p235 p1257</w:t>
      </w:r>
    </w:p>
    <w:p w14:paraId="25FB4825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293 | ĥ | Gement h med cirkumflex ovanför | </w:t>
      </w:r>
      <w:r w:rsidRPr="00E6356A">
        <w:rPr>
          <w:rFonts w:ascii="Segoe UI Symbol" w:hAnsi="Segoe UI Symbol" w:cs="Segoe UI Symbol"/>
          <w:lang w:eastAsia="sv-SE"/>
        </w:rPr>
        <w:t>⠬⠖⠓</w:t>
      </w:r>
      <w:r w:rsidRPr="00424075">
        <w:rPr>
          <w:lang w:val="da-DK" w:eastAsia="sv-SE"/>
        </w:rPr>
        <w:t xml:space="preserve"> | p346 p235 p125</w:t>
      </w:r>
    </w:p>
    <w:p w14:paraId="340B7B7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294 | Ħ | Versalt H med streck igenom | </w:t>
      </w:r>
      <w:r w:rsidRPr="00E6356A">
        <w:rPr>
          <w:rFonts w:ascii="Segoe UI Symbol" w:hAnsi="Segoe UI Symbol" w:cs="Segoe UI Symbol"/>
          <w:lang w:eastAsia="sv-SE"/>
        </w:rPr>
        <w:t>⠫⠤⡓</w:t>
      </w:r>
      <w:r w:rsidRPr="00E6356A">
        <w:rPr>
          <w:lang w:eastAsia="sv-SE"/>
        </w:rPr>
        <w:t xml:space="preserve"> | p1246 p36 p1257</w:t>
      </w:r>
    </w:p>
    <w:p w14:paraId="378BB39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295 | ħ | Gement h med streck igenom | </w:t>
      </w:r>
      <w:r w:rsidRPr="00E6356A">
        <w:rPr>
          <w:rFonts w:ascii="Segoe UI Symbol" w:hAnsi="Segoe UI Symbol" w:cs="Segoe UI Symbol"/>
          <w:lang w:eastAsia="sv-SE"/>
        </w:rPr>
        <w:t>⠫⠤⠓</w:t>
      </w:r>
      <w:r w:rsidRPr="00E6356A">
        <w:rPr>
          <w:lang w:eastAsia="sv-SE"/>
        </w:rPr>
        <w:t xml:space="preserve"> | p1246 p36 p125</w:t>
      </w:r>
    </w:p>
    <w:p w14:paraId="0576306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296 | Ĩ | Versalt I med tilde ovanför | </w:t>
      </w:r>
      <w:r w:rsidRPr="00E6356A">
        <w:rPr>
          <w:rFonts w:ascii="Segoe UI Symbol" w:hAnsi="Segoe UI Symbol" w:cs="Segoe UI Symbol"/>
          <w:lang w:eastAsia="sv-SE"/>
        </w:rPr>
        <w:t>⠬⠒⡊</w:t>
      </w:r>
      <w:r w:rsidRPr="00E6356A">
        <w:rPr>
          <w:lang w:eastAsia="sv-SE"/>
        </w:rPr>
        <w:t xml:space="preserve"> | p346 p25 p247</w:t>
      </w:r>
    </w:p>
    <w:p w14:paraId="222CADC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297 | ĩ | Gement i med tilde ovanför | </w:t>
      </w:r>
      <w:r w:rsidRPr="00E6356A">
        <w:rPr>
          <w:rFonts w:ascii="Segoe UI Symbol" w:hAnsi="Segoe UI Symbol" w:cs="Segoe UI Symbol"/>
          <w:lang w:eastAsia="sv-SE"/>
        </w:rPr>
        <w:t>⠬⠒⠊</w:t>
      </w:r>
      <w:r w:rsidRPr="00E6356A">
        <w:rPr>
          <w:lang w:eastAsia="sv-SE"/>
        </w:rPr>
        <w:t xml:space="preserve"> | p346 p25 p24</w:t>
      </w:r>
    </w:p>
    <w:p w14:paraId="271264A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298 | Ī | Versalt I med streck ovanför | </w:t>
      </w:r>
      <w:r w:rsidRPr="00E6356A">
        <w:rPr>
          <w:rFonts w:ascii="Segoe UI Symbol" w:hAnsi="Segoe UI Symbol" w:cs="Segoe UI Symbol"/>
          <w:lang w:eastAsia="sv-SE"/>
        </w:rPr>
        <w:t>⠬⠤⡊</w:t>
      </w:r>
      <w:r w:rsidRPr="00E6356A">
        <w:rPr>
          <w:lang w:eastAsia="sv-SE"/>
        </w:rPr>
        <w:t xml:space="preserve"> | p346 p36 p247</w:t>
      </w:r>
    </w:p>
    <w:p w14:paraId="07AC6CE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299 | ī | Gement i med streck ovanför | </w:t>
      </w:r>
      <w:r w:rsidRPr="00E6356A">
        <w:rPr>
          <w:rFonts w:ascii="Segoe UI Symbol" w:hAnsi="Segoe UI Symbol" w:cs="Segoe UI Symbol"/>
          <w:lang w:eastAsia="sv-SE"/>
        </w:rPr>
        <w:t>⠬⠤⠊</w:t>
      </w:r>
      <w:r w:rsidRPr="00E6356A">
        <w:rPr>
          <w:lang w:eastAsia="sv-SE"/>
        </w:rPr>
        <w:t xml:space="preserve"> | p346 p36 p24</w:t>
      </w:r>
    </w:p>
    <w:p w14:paraId="7CDBAF83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300 | Ĭ | Versalt I med breve | </w:t>
      </w:r>
      <w:r w:rsidRPr="00E6356A">
        <w:rPr>
          <w:rFonts w:ascii="Segoe UI Symbol" w:hAnsi="Segoe UI Symbol" w:cs="Segoe UI Symbol"/>
          <w:lang w:eastAsia="sv-SE"/>
        </w:rPr>
        <w:t>⠬⠰⡊</w:t>
      </w:r>
      <w:r w:rsidRPr="00424075">
        <w:rPr>
          <w:lang w:val="da-DK" w:eastAsia="sv-SE"/>
        </w:rPr>
        <w:t xml:space="preserve"> | p346 p56 p247</w:t>
      </w:r>
    </w:p>
    <w:p w14:paraId="12E9389E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301 | ĭ | Gement i med breve | </w:t>
      </w:r>
      <w:r w:rsidRPr="00E6356A">
        <w:rPr>
          <w:rFonts w:ascii="Segoe UI Symbol" w:hAnsi="Segoe UI Symbol" w:cs="Segoe UI Symbol"/>
          <w:lang w:eastAsia="sv-SE"/>
        </w:rPr>
        <w:t>⠬⠰⠊</w:t>
      </w:r>
      <w:r w:rsidRPr="00424075">
        <w:rPr>
          <w:lang w:val="da-DK" w:eastAsia="sv-SE"/>
        </w:rPr>
        <w:t xml:space="preserve"> | p346 p56 p24</w:t>
      </w:r>
    </w:p>
    <w:p w14:paraId="182DBAFA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302 | Į | Versalt I med ogonek | </w:t>
      </w:r>
      <w:r w:rsidRPr="00E6356A">
        <w:rPr>
          <w:rFonts w:ascii="Segoe UI Symbol" w:hAnsi="Segoe UI Symbol" w:cs="Segoe UI Symbol"/>
          <w:lang w:eastAsia="sv-SE"/>
        </w:rPr>
        <w:t>⠣⠦⡊</w:t>
      </w:r>
      <w:r w:rsidRPr="00424075">
        <w:rPr>
          <w:lang w:val="da-DK" w:eastAsia="sv-SE"/>
        </w:rPr>
        <w:t xml:space="preserve"> | p126 p236 p247</w:t>
      </w:r>
    </w:p>
    <w:p w14:paraId="2D6AB76D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303 | į | Gement i med ogonek | </w:t>
      </w:r>
      <w:r w:rsidRPr="00E6356A">
        <w:rPr>
          <w:rFonts w:ascii="Segoe UI Symbol" w:hAnsi="Segoe UI Symbol" w:cs="Segoe UI Symbol"/>
          <w:lang w:eastAsia="sv-SE"/>
        </w:rPr>
        <w:t>⠣⠦⠊</w:t>
      </w:r>
      <w:r w:rsidRPr="00424075">
        <w:rPr>
          <w:lang w:val="da-DK" w:eastAsia="sv-SE"/>
        </w:rPr>
        <w:t xml:space="preserve"> | p126 p236 p24</w:t>
      </w:r>
    </w:p>
    <w:p w14:paraId="720BA9AF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304 | İ | Versalt I med punkt ovanför | </w:t>
      </w:r>
      <w:r w:rsidRPr="00E6356A">
        <w:rPr>
          <w:rFonts w:ascii="Segoe UI Symbol" w:hAnsi="Segoe UI Symbol" w:cs="Segoe UI Symbol"/>
          <w:lang w:eastAsia="sv-SE"/>
        </w:rPr>
        <w:t>⠬⠄⡊</w:t>
      </w:r>
      <w:r w:rsidRPr="00424075">
        <w:rPr>
          <w:lang w:val="da-DK" w:eastAsia="sv-SE"/>
        </w:rPr>
        <w:t xml:space="preserve"> | p346 p3 p247</w:t>
      </w:r>
    </w:p>
    <w:p w14:paraId="44799DA7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305 | ı | Gement i utan punkt ovanför | </w:t>
      </w:r>
      <w:r w:rsidRPr="00E6356A">
        <w:rPr>
          <w:rFonts w:ascii="Segoe UI Symbol" w:hAnsi="Segoe UI Symbol" w:cs="Segoe UI Symbol"/>
          <w:lang w:eastAsia="sv-SE"/>
        </w:rPr>
        <w:t>⠈⠊</w:t>
      </w:r>
      <w:r w:rsidRPr="00424075">
        <w:rPr>
          <w:lang w:val="da-DK" w:eastAsia="sv-SE"/>
        </w:rPr>
        <w:t xml:space="preserve"> | p4 p24</w:t>
      </w:r>
    </w:p>
    <w:p w14:paraId="08A1EBE9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306 | Ĳ | Ligatur IJ | </w:t>
      </w:r>
      <w:r w:rsidRPr="00E6356A">
        <w:rPr>
          <w:rFonts w:ascii="Segoe UI Symbol" w:hAnsi="Segoe UI Symbol" w:cs="Segoe UI Symbol"/>
          <w:lang w:eastAsia="sv-SE"/>
        </w:rPr>
        <w:t>⠫⠦⡊⡚⠴</w:t>
      </w:r>
      <w:r w:rsidRPr="00424075">
        <w:rPr>
          <w:lang w:val="da-DK" w:eastAsia="sv-SE"/>
        </w:rPr>
        <w:t xml:space="preserve"> | p1246 p236 p247 p2457 p356</w:t>
      </w:r>
    </w:p>
    <w:p w14:paraId="46E3EDC3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307 | ĳ | Ligatur ij | </w:t>
      </w:r>
      <w:r w:rsidRPr="00E6356A">
        <w:rPr>
          <w:rFonts w:ascii="Segoe UI Symbol" w:hAnsi="Segoe UI Symbol" w:cs="Segoe UI Symbol"/>
          <w:lang w:eastAsia="sv-SE"/>
        </w:rPr>
        <w:t>⠫⠦⠊⠚⠴</w:t>
      </w:r>
      <w:r w:rsidRPr="00424075">
        <w:rPr>
          <w:lang w:val="da-DK" w:eastAsia="sv-SE"/>
        </w:rPr>
        <w:t xml:space="preserve"> | p1246 p236 p24 p245 p356</w:t>
      </w:r>
    </w:p>
    <w:p w14:paraId="31251A72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308 | Ĵ | Versalt J med cirkumflex ovanför | </w:t>
      </w:r>
      <w:r w:rsidRPr="00E6356A">
        <w:rPr>
          <w:rFonts w:ascii="Segoe UI Symbol" w:hAnsi="Segoe UI Symbol" w:cs="Segoe UI Symbol"/>
          <w:lang w:eastAsia="sv-SE"/>
        </w:rPr>
        <w:t>⠬⠖⡚</w:t>
      </w:r>
      <w:r w:rsidRPr="00424075">
        <w:rPr>
          <w:lang w:val="da-DK" w:eastAsia="sv-SE"/>
        </w:rPr>
        <w:t xml:space="preserve"> | p346 p235 p2457</w:t>
      </w:r>
    </w:p>
    <w:p w14:paraId="777461A0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309 | ĵ | Gement j med cirkumflex ovanför | </w:t>
      </w:r>
      <w:r w:rsidRPr="00E6356A">
        <w:rPr>
          <w:rFonts w:ascii="Segoe UI Symbol" w:hAnsi="Segoe UI Symbol" w:cs="Segoe UI Symbol"/>
          <w:lang w:eastAsia="sv-SE"/>
        </w:rPr>
        <w:t>⠬⠖⠚</w:t>
      </w:r>
      <w:r w:rsidRPr="00424075">
        <w:rPr>
          <w:lang w:val="da-DK" w:eastAsia="sv-SE"/>
        </w:rPr>
        <w:t xml:space="preserve"> | p346 p235 p245</w:t>
      </w:r>
    </w:p>
    <w:p w14:paraId="46D22BA3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310 | Ķ | Versalt K med cedilj nedanför | </w:t>
      </w:r>
      <w:r w:rsidRPr="00E6356A">
        <w:rPr>
          <w:rFonts w:ascii="Segoe UI Symbol" w:hAnsi="Segoe UI Symbol" w:cs="Segoe UI Symbol"/>
          <w:lang w:eastAsia="sv-SE"/>
        </w:rPr>
        <w:t>⠣⠂⡅</w:t>
      </w:r>
      <w:r w:rsidRPr="00424075">
        <w:rPr>
          <w:lang w:val="da-DK" w:eastAsia="sv-SE"/>
        </w:rPr>
        <w:t xml:space="preserve"> | p126 p2 p137</w:t>
      </w:r>
    </w:p>
    <w:p w14:paraId="07E0F771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311 | ķ | Gement k med cedilj nedanför | </w:t>
      </w:r>
      <w:r w:rsidRPr="00E6356A">
        <w:rPr>
          <w:rFonts w:ascii="Segoe UI Symbol" w:hAnsi="Segoe UI Symbol" w:cs="Segoe UI Symbol"/>
          <w:lang w:eastAsia="sv-SE"/>
        </w:rPr>
        <w:t>⠣⠂⠅</w:t>
      </w:r>
      <w:r w:rsidRPr="00424075">
        <w:rPr>
          <w:lang w:val="da-DK" w:eastAsia="sv-SE"/>
        </w:rPr>
        <w:t xml:space="preserve"> | p126 p2 p13</w:t>
      </w:r>
    </w:p>
    <w:p w14:paraId="5C815AC1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312 | ĸ | Gement kra | </w:t>
      </w:r>
      <w:r w:rsidRPr="00E6356A">
        <w:rPr>
          <w:rFonts w:ascii="Segoe UI Symbol" w:hAnsi="Segoe UI Symbol" w:cs="Segoe UI Symbol"/>
          <w:lang w:eastAsia="sv-SE"/>
        </w:rPr>
        <w:t>⠈⠟</w:t>
      </w:r>
      <w:r w:rsidRPr="00424075">
        <w:rPr>
          <w:lang w:val="da-DK" w:eastAsia="sv-SE"/>
        </w:rPr>
        <w:t xml:space="preserve"> | p4 p12345</w:t>
      </w:r>
    </w:p>
    <w:p w14:paraId="69837A7F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313 | Ĺ | Versalt L med akut accent ovanför | </w:t>
      </w:r>
      <w:r w:rsidRPr="00E6356A">
        <w:rPr>
          <w:rFonts w:ascii="Segoe UI Symbol" w:hAnsi="Segoe UI Symbol" w:cs="Segoe UI Symbol"/>
          <w:lang w:eastAsia="sv-SE"/>
        </w:rPr>
        <w:t>⠬⠔⡇</w:t>
      </w:r>
      <w:r w:rsidRPr="00424075">
        <w:rPr>
          <w:lang w:val="da-DK" w:eastAsia="sv-SE"/>
        </w:rPr>
        <w:t xml:space="preserve"> | p346 p35 p1237</w:t>
      </w:r>
    </w:p>
    <w:p w14:paraId="73FF58E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314 | ĺ | Gement l med akut accent ovanför | </w:t>
      </w:r>
      <w:r w:rsidRPr="00E6356A">
        <w:rPr>
          <w:rFonts w:ascii="Segoe UI Symbol" w:hAnsi="Segoe UI Symbol" w:cs="Segoe UI Symbol"/>
          <w:lang w:eastAsia="sv-SE"/>
        </w:rPr>
        <w:t>⠬⠔⠇</w:t>
      </w:r>
      <w:r w:rsidRPr="00E6356A">
        <w:rPr>
          <w:lang w:eastAsia="sv-SE"/>
        </w:rPr>
        <w:t xml:space="preserve"> | p346 p35 p123</w:t>
      </w:r>
    </w:p>
    <w:p w14:paraId="2602EFB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315 | Ļ | Versalt L med cedilj nedanför | </w:t>
      </w:r>
      <w:r w:rsidRPr="00E6356A">
        <w:rPr>
          <w:rFonts w:ascii="Segoe UI Symbol" w:hAnsi="Segoe UI Symbol" w:cs="Segoe UI Symbol"/>
          <w:lang w:eastAsia="sv-SE"/>
        </w:rPr>
        <w:t>⠣⠂⡇</w:t>
      </w:r>
      <w:r w:rsidRPr="00E6356A">
        <w:rPr>
          <w:lang w:eastAsia="sv-SE"/>
        </w:rPr>
        <w:t xml:space="preserve"> | p126 p2 p1237</w:t>
      </w:r>
    </w:p>
    <w:p w14:paraId="59B3DA5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316 | ļ | Gement l med cedilj nedanför | </w:t>
      </w:r>
      <w:r w:rsidRPr="00E6356A">
        <w:rPr>
          <w:rFonts w:ascii="Segoe UI Symbol" w:hAnsi="Segoe UI Symbol" w:cs="Segoe UI Symbol"/>
          <w:lang w:eastAsia="sv-SE"/>
        </w:rPr>
        <w:t>⠣⠂⠇</w:t>
      </w:r>
      <w:r w:rsidRPr="00E6356A">
        <w:rPr>
          <w:lang w:eastAsia="sv-SE"/>
        </w:rPr>
        <w:t xml:space="preserve"> | p126 p2 p123</w:t>
      </w:r>
    </w:p>
    <w:p w14:paraId="63CBE35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317 | Ľ | Versalt L med omvänd cirkumflex ovanför | </w:t>
      </w:r>
      <w:r w:rsidRPr="00E6356A">
        <w:rPr>
          <w:rFonts w:ascii="Segoe UI Symbol" w:hAnsi="Segoe UI Symbol" w:cs="Segoe UI Symbol"/>
          <w:lang w:eastAsia="sv-SE"/>
        </w:rPr>
        <w:t>⠬⠶⡇</w:t>
      </w:r>
      <w:r w:rsidRPr="00E6356A">
        <w:rPr>
          <w:lang w:eastAsia="sv-SE"/>
        </w:rPr>
        <w:t xml:space="preserve"> | p346 p2356 p1237</w:t>
      </w:r>
    </w:p>
    <w:p w14:paraId="1FDC7E9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318 | ľ | Gement l med omvänd cirkumflex ovanför | </w:t>
      </w:r>
      <w:r w:rsidRPr="00E6356A">
        <w:rPr>
          <w:rFonts w:ascii="Segoe UI Symbol" w:hAnsi="Segoe UI Symbol" w:cs="Segoe UI Symbol"/>
          <w:lang w:eastAsia="sv-SE"/>
        </w:rPr>
        <w:t>⠬⠶⠇</w:t>
      </w:r>
      <w:r w:rsidRPr="00E6356A">
        <w:rPr>
          <w:lang w:eastAsia="sv-SE"/>
        </w:rPr>
        <w:t xml:space="preserve"> | p346 p2356 p123</w:t>
      </w:r>
    </w:p>
    <w:p w14:paraId="68F1D48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319 | Ŀ | Versalt L med punkt på mitten | </w:t>
      </w:r>
      <w:r w:rsidRPr="00E6356A">
        <w:rPr>
          <w:rFonts w:ascii="Segoe UI Symbol" w:hAnsi="Segoe UI Symbol" w:cs="Segoe UI Symbol"/>
          <w:lang w:eastAsia="sv-SE"/>
        </w:rPr>
        <w:t>⠈⡇</w:t>
      </w:r>
      <w:r w:rsidRPr="00E6356A">
        <w:rPr>
          <w:lang w:eastAsia="sv-SE"/>
        </w:rPr>
        <w:t xml:space="preserve"> | p4 p1237</w:t>
      </w:r>
    </w:p>
    <w:p w14:paraId="20731F2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320 | ŀ | Gement l med punkt på mitten | </w:t>
      </w:r>
      <w:r w:rsidRPr="00E6356A">
        <w:rPr>
          <w:rFonts w:ascii="Segoe UI Symbol" w:hAnsi="Segoe UI Symbol" w:cs="Segoe UI Symbol"/>
          <w:lang w:eastAsia="sv-SE"/>
        </w:rPr>
        <w:t>⠈⠇</w:t>
      </w:r>
      <w:r w:rsidRPr="00E6356A">
        <w:rPr>
          <w:lang w:eastAsia="sv-SE"/>
        </w:rPr>
        <w:t xml:space="preserve"> | p4 p123</w:t>
      </w:r>
    </w:p>
    <w:p w14:paraId="7B7FDCE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321 | Ł | Versalt L med snedstreck | </w:t>
      </w:r>
      <w:r w:rsidRPr="00E6356A">
        <w:rPr>
          <w:rFonts w:ascii="Segoe UI Symbol" w:hAnsi="Segoe UI Symbol" w:cs="Segoe UI Symbol"/>
          <w:lang w:eastAsia="sv-SE"/>
        </w:rPr>
        <w:t>⠫⠌⡇</w:t>
      </w:r>
      <w:r w:rsidRPr="00E6356A">
        <w:rPr>
          <w:lang w:eastAsia="sv-SE"/>
        </w:rPr>
        <w:t xml:space="preserve"> | p1246 p34 p1237</w:t>
      </w:r>
    </w:p>
    <w:p w14:paraId="734AAF2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322 | ł | Gement l med snedstreck | </w:t>
      </w:r>
      <w:r w:rsidRPr="00E6356A">
        <w:rPr>
          <w:rFonts w:ascii="Segoe UI Symbol" w:hAnsi="Segoe UI Symbol" w:cs="Segoe UI Symbol"/>
          <w:lang w:eastAsia="sv-SE"/>
        </w:rPr>
        <w:t>⠫⠌⠇</w:t>
      </w:r>
      <w:r w:rsidRPr="00E6356A">
        <w:rPr>
          <w:lang w:eastAsia="sv-SE"/>
        </w:rPr>
        <w:t xml:space="preserve"> | p1246 p34 p123</w:t>
      </w:r>
    </w:p>
    <w:p w14:paraId="132D992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323 | Ń | Versalt N med akut accent ovanför | </w:t>
      </w:r>
      <w:r w:rsidRPr="00E6356A">
        <w:rPr>
          <w:rFonts w:ascii="Segoe UI Symbol" w:hAnsi="Segoe UI Symbol" w:cs="Segoe UI Symbol"/>
          <w:lang w:eastAsia="sv-SE"/>
        </w:rPr>
        <w:t>⠬⠔⡝</w:t>
      </w:r>
      <w:r w:rsidRPr="00E6356A">
        <w:rPr>
          <w:lang w:eastAsia="sv-SE"/>
        </w:rPr>
        <w:t xml:space="preserve"> | p346 p35 p13457</w:t>
      </w:r>
    </w:p>
    <w:p w14:paraId="5758182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324 | ń | Gement n med akut accent ovanför | </w:t>
      </w:r>
      <w:r w:rsidRPr="00E6356A">
        <w:rPr>
          <w:rFonts w:ascii="Segoe UI Symbol" w:hAnsi="Segoe UI Symbol" w:cs="Segoe UI Symbol"/>
          <w:lang w:eastAsia="sv-SE"/>
        </w:rPr>
        <w:t>⠬⠔⠝</w:t>
      </w:r>
      <w:r w:rsidRPr="00E6356A">
        <w:rPr>
          <w:lang w:eastAsia="sv-SE"/>
        </w:rPr>
        <w:t xml:space="preserve"> | p346 p35 p1345</w:t>
      </w:r>
    </w:p>
    <w:p w14:paraId="69A3342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325 | Ņ | Versalt N med cedilj nedanför | </w:t>
      </w:r>
      <w:r w:rsidRPr="00E6356A">
        <w:rPr>
          <w:rFonts w:ascii="Segoe UI Symbol" w:hAnsi="Segoe UI Symbol" w:cs="Segoe UI Symbol"/>
          <w:lang w:eastAsia="sv-SE"/>
        </w:rPr>
        <w:t>⠣⠂⡝</w:t>
      </w:r>
      <w:r w:rsidRPr="00E6356A">
        <w:rPr>
          <w:lang w:eastAsia="sv-SE"/>
        </w:rPr>
        <w:t xml:space="preserve"> | p126 p2 p13457</w:t>
      </w:r>
    </w:p>
    <w:p w14:paraId="3513DD6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326 | ņ | Gement n med cedilj nedanför | </w:t>
      </w:r>
      <w:r w:rsidRPr="00E6356A">
        <w:rPr>
          <w:rFonts w:ascii="Segoe UI Symbol" w:hAnsi="Segoe UI Symbol" w:cs="Segoe UI Symbol"/>
          <w:lang w:eastAsia="sv-SE"/>
        </w:rPr>
        <w:t>⠣⠂⠝</w:t>
      </w:r>
      <w:r w:rsidRPr="00E6356A">
        <w:rPr>
          <w:lang w:eastAsia="sv-SE"/>
        </w:rPr>
        <w:t xml:space="preserve"> | p126 p2 p1345</w:t>
      </w:r>
    </w:p>
    <w:p w14:paraId="5620DB0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327 | Ň | Versalt N med omvänd cirkumflex ovanför | </w:t>
      </w:r>
      <w:r w:rsidRPr="00E6356A">
        <w:rPr>
          <w:rFonts w:ascii="Segoe UI Symbol" w:hAnsi="Segoe UI Symbol" w:cs="Segoe UI Symbol"/>
          <w:lang w:eastAsia="sv-SE"/>
        </w:rPr>
        <w:t>⠬⠶⡝</w:t>
      </w:r>
      <w:r w:rsidRPr="00E6356A">
        <w:rPr>
          <w:lang w:eastAsia="sv-SE"/>
        </w:rPr>
        <w:t xml:space="preserve"> | p346 p2356 p13457</w:t>
      </w:r>
    </w:p>
    <w:p w14:paraId="45809BD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328 | ň | Gement n med omvänd cirkumflex ovanför | </w:t>
      </w:r>
      <w:r w:rsidRPr="00E6356A">
        <w:rPr>
          <w:rFonts w:ascii="Segoe UI Symbol" w:hAnsi="Segoe UI Symbol" w:cs="Segoe UI Symbol"/>
          <w:lang w:eastAsia="sv-SE"/>
        </w:rPr>
        <w:t>⠬⠶⠝</w:t>
      </w:r>
      <w:r w:rsidRPr="00E6356A">
        <w:rPr>
          <w:lang w:eastAsia="sv-SE"/>
        </w:rPr>
        <w:t xml:space="preserve"> | p346 p2356 p1345</w:t>
      </w:r>
    </w:p>
    <w:p w14:paraId="71E7C60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329 | ŉ | Gement n med apostrof framför | </w:t>
      </w:r>
      <w:r w:rsidRPr="00E6356A">
        <w:rPr>
          <w:rFonts w:ascii="Segoe UI Symbol" w:hAnsi="Segoe UI Symbol" w:cs="Segoe UI Symbol"/>
          <w:lang w:eastAsia="sv-SE"/>
        </w:rPr>
        <w:t>⠐⠝</w:t>
      </w:r>
      <w:r w:rsidRPr="00E6356A">
        <w:rPr>
          <w:lang w:eastAsia="sv-SE"/>
        </w:rPr>
        <w:t xml:space="preserve"> | p5 p1345</w:t>
      </w:r>
    </w:p>
    <w:p w14:paraId="63A4A72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330 | Ŋ | Versalt Eng | </w:t>
      </w:r>
      <w:r w:rsidRPr="00E6356A">
        <w:rPr>
          <w:rFonts w:ascii="Segoe UI Symbol" w:hAnsi="Segoe UI Symbol" w:cs="Segoe UI Symbol"/>
          <w:lang w:eastAsia="sv-SE"/>
        </w:rPr>
        <w:t>⠈⡝</w:t>
      </w:r>
      <w:r w:rsidRPr="00E6356A">
        <w:rPr>
          <w:lang w:eastAsia="sv-SE"/>
        </w:rPr>
        <w:t xml:space="preserve"> | p4 p13457</w:t>
      </w:r>
    </w:p>
    <w:p w14:paraId="3EAC537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331 | ŋ | Gement </w:t>
      </w:r>
      <w:proofErr w:type="spellStart"/>
      <w:r w:rsidRPr="00E6356A">
        <w:rPr>
          <w:lang w:eastAsia="sv-SE"/>
        </w:rPr>
        <w:t>eng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⠈⠝</w:t>
      </w:r>
      <w:r w:rsidRPr="00E6356A">
        <w:rPr>
          <w:lang w:eastAsia="sv-SE"/>
        </w:rPr>
        <w:t xml:space="preserve"> | p4 p1345</w:t>
      </w:r>
    </w:p>
    <w:p w14:paraId="740AB1B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332 | Ō | Versalt O med streck ovanför | </w:t>
      </w:r>
      <w:r w:rsidRPr="00E6356A">
        <w:rPr>
          <w:rFonts w:ascii="Segoe UI Symbol" w:hAnsi="Segoe UI Symbol" w:cs="Segoe UI Symbol"/>
          <w:lang w:eastAsia="sv-SE"/>
        </w:rPr>
        <w:t>⠬⠤⡕</w:t>
      </w:r>
      <w:r w:rsidRPr="00E6356A">
        <w:rPr>
          <w:lang w:eastAsia="sv-SE"/>
        </w:rPr>
        <w:t xml:space="preserve"> | p346 p36 p1357</w:t>
      </w:r>
    </w:p>
    <w:p w14:paraId="595120E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333 | ō | Gement o med streck ovanför | </w:t>
      </w:r>
      <w:r w:rsidRPr="00E6356A">
        <w:rPr>
          <w:rFonts w:ascii="Segoe UI Symbol" w:hAnsi="Segoe UI Symbol" w:cs="Segoe UI Symbol"/>
          <w:lang w:eastAsia="sv-SE"/>
        </w:rPr>
        <w:t>⠬⠤⠕</w:t>
      </w:r>
      <w:r w:rsidRPr="00E6356A">
        <w:rPr>
          <w:lang w:eastAsia="sv-SE"/>
        </w:rPr>
        <w:t xml:space="preserve"> | p346 p36 p135</w:t>
      </w:r>
    </w:p>
    <w:p w14:paraId="18694E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334 | Ŏ | Versalt O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 | </w:t>
      </w:r>
      <w:r w:rsidRPr="00E6356A">
        <w:rPr>
          <w:rFonts w:ascii="Segoe UI Symbol" w:hAnsi="Segoe UI Symbol" w:cs="Segoe UI Symbol"/>
          <w:lang w:eastAsia="sv-SE"/>
        </w:rPr>
        <w:t>⠬⠰⡕</w:t>
      </w:r>
      <w:r w:rsidRPr="00E6356A">
        <w:rPr>
          <w:lang w:eastAsia="sv-SE"/>
        </w:rPr>
        <w:t xml:space="preserve"> | p346 p56 p1357</w:t>
      </w:r>
    </w:p>
    <w:p w14:paraId="1AE6677C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335 | ŏ | Gement o med breve | </w:t>
      </w:r>
      <w:r w:rsidRPr="00E6356A">
        <w:rPr>
          <w:rFonts w:ascii="Segoe UI Symbol" w:hAnsi="Segoe UI Symbol" w:cs="Segoe UI Symbol"/>
          <w:lang w:eastAsia="sv-SE"/>
        </w:rPr>
        <w:t>⠬⠰⠕</w:t>
      </w:r>
      <w:r w:rsidRPr="00424075">
        <w:rPr>
          <w:lang w:val="da-DK" w:eastAsia="sv-SE"/>
        </w:rPr>
        <w:t xml:space="preserve"> | p346 p56 p135</w:t>
      </w:r>
    </w:p>
    <w:p w14:paraId="141CB55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336 | Ő | Versalt O med dubbel akut accent ovanför | </w:t>
      </w:r>
      <w:r w:rsidRPr="00E6356A">
        <w:rPr>
          <w:rFonts w:ascii="Segoe UI Symbol" w:hAnsi="Segoe UI Symbol" w:cs="Segoe UI Symbol"/>
          <w:lang w:eastAsia="sv-SE"/>
        </w:rPr>
        <w:t>⠬⠔⠔⡕</w:t>
      </w:r>
      <w:r w:rsidRPr="00E6356A">
        <w:rPr>
          <w:lang w:eastAsia="sv-SE"/>
        </w:rPr>
        <w:t xml:space="preserve"> | p346 p35 </w:t>
      </w:r>
      <w:proofErr w:type="spellStart"/>
      <w:r w:rsidRPr="00E6356A">
        <w:rPr>
          <w:lang w:eastAsia="sv-SE"/>
        </w:rPr>
        <w:t>p35</w:t>
      </w:r>
      <w:proofErr w:type="spellEnd"/>
      <w:r w:rsidRPr="00E6356A">
        <w:rPr>
          <w:lang w:eastAsia="sv-SE"/>
        </w:rPr>
        <w:t xml:space="preserve"> p1357</w:t>
      </w:r>
    </w:p>
    <w:p w14:paraId="2C64EA4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337 | ő | Gement o med dubbel akut accent ovanför | </w:t>
      </w:r>
      <w:r w:rsidRPr="00E6356A">
        <w:rPr>
          <w:rFonts w:ascii="Segoe UI Symbol" w:hAnsi="Segoe UI Symbol" w:cs="Segoe UI Symbol"/>
          <w:lang w:eastAsia="sv-SE"/>
        </w:rPr>
        <w:t>⠬⠔⠔⠕</w:t>
      </w:r>
      <w:r w:rsidRPr="00E6356A">
        <w:rPr>
          <w:lang w:eastAsia="sv-SE"/>
        </w:rPr>
        <w:t xml:space="preserve"> | p346 p35 </w:t>
      </w:r>
      <w:proofErr w:type="spellStart"/>
      <w:r w:rsidRPr="00E6356A">
        <w:rPr>
          <w:lang w:eastAsia="sv-SE"/>
        </w:rPr>
        <w:t>p35</w:t>
      </w:r>
      <w:proofErr w:type="spellEnd"/>
      <w:r w:rsidRPr="00E6356A">
        <w:rPr>
          <w:lang w:eastAsia="sv-SE"/>
        </w:rPr>
        <w:t xml:space="preserve"> p135</w:t>
      </w:r>
    </w:p>
    <w:p w14:paraId="367B5C7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338 | Œ | Versal ligatur OE | </w:t>
      </w:r>
      <w:r w:rsidRPr="00E6356A">
        <w:rPr>
          <w:rFonts w:ascii="Segoe UI Symbol" w:hAnsi="Segoe UI Symbol" w:cs="Segoe UI Symbol"/>
          <w:lang w:eastAsia="sv-SE"/>
        </w:rPr>
        <w:t>⠫⠦⡕⡑⠴</w:t>
      </w:r>
      <w:r w:rsidRPr="00E6356A">
        <w:rPr>
          <w:lang w:eastAsia="sv-SE"/>
        </w:rPr>
        <w:t xml:space="preserve"> | p1246 p236 p1357 p157 p356</w:t>
      </w:r>
    </w:p>
    <w:p w14:paraId="3596F21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339 | œ | Gement ligatur </w:t>
      </w:r>
      <w:proofErr w:type="spellStart"/>
      <w:r w:rsidRPr="00E6356A">
        <w:rPr>
          <w:lang w:eastAsia="sv-SE"/>
        </w:rPr>
        <w:t>oe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⠫⠦⠕⠑⠴</w:t>
      </w:r>
      <w:r w:rsidRPr="00E6356A">
        <w:rPr>
          <w:lang w:eastAsia="sv-SE"/>
        </w:rPr>
        <w:t xml:space="preserve"> | p1246 p236 p135 p15 p356</w:t>
      </w:r>
    </w:p>
    <w:p w14:paraId="7AD1F9F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340 | Ŕ | Versalt R med akut accent ovanför | </w:t>
      </w:r>
      <w:r w:rsidRPr="00E6356A">
        <w:rPr>
          <w:rFonts w:ascii="Segoe UI Symbol" w:hAnsi="Segoe UI Symbol" w:cs="Segoe UI Symbol"/>
          <w:lang w:eastAsia="sv-SE"/>
        </w:rPr>
        <w:t>⠬⠔⡗</w:t>
      </w:r>
      <w:r w:rsidRPr="00E6356A">
        <w:rPr>
          <w:lang w:eastAsia="sv-SE"/>
        </w:rPr>
        <w:t xml:space="preserve"> | p346 p35 p12357</w:t>
      </w:r>
    </w:p>
    <w:p w14:paraId="646ED5D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341 | ŕ | Gement r med akut accent ovanför | </w:t>
      </w:r>
      <w:r w:rsidRPr="00E6356A">
        <w:rPr>
          <w:rFonts w:ascii="Segoe UI Symbol" w:hAnsi="Segoe UI Symbol" w:cs="Segoe UI Symbol"/>
          <w:lang w:eastAsia="sv-SE"/>
        </w:rPr>
        <w:t>⠬⠔⠗</w:t>
      </w:r>
      <w:r w:rsidRPr="00E6356A">
        <w:rPr>
          <w:lang w:eastAsia="sv-SE"/>
        </w:rPr>
        <w:t xml:space="preserve"> | p346 p35 p1235</w:t>
      </w:r>
    </w:p>
    <w:p w14:paraId="0B0D743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342 | Ŗ | Versalt R med cedilj nedanför | </w:t>
      </w:r>
      <w:r w:rsidRPr="00E6356A">
        <w:rPr>
          <w:rFonts w:ascii="Segoe UI Symbol" w:hAnsi="Segoe UI Symbol" w:cs="Segoe UI Symbol"/>
          <w:lang w:eastAsia="sv-SE"/>
        </w:rPr>
        <w:t>⠣⠂⡗</w:t>
      </w:r>
      <w:r w:rsidRPr="00E6356A">
        <w:rPr>
          <w:lang w:eastAsia="sv-SE"/>
        </w:rPr>
        <w:t xml:space="preserve"> | p126 p2 p12357</w:t>
      </w:r>
    </w:p>
    <w:p w14:paraId="1E2F374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343 | ŗ | Gement r med cedilj nedanför | </w:t>
      </w:r>
      <w:r w:rsidRPr="00E6356A">
        <w:rPr>
          <w:rFonts w:ascii="Segoe UI Symbol" w:hAnsi="Segoe UI Symbol" w:cs="Segoe UI Symbol"/>
          <w:lang w:eastAsia="sv-SE"/>
        </w:rPr>
        <w:t>⠣⠂⠗</w:t>
      </w:r>
      <w:r w:rsidRPr="00E6356A">
        <w:rPr>
          <w:lang w:eastAsia="sv-SE"/>
        </w:rPr>
        <w:t xml:space="preserve"> | p126 p2 p1235</w:t>
      </w:r>
    </w:p>
    <w:p w14:paraId="14691AA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344 | Ř | Versalt R med omvänd </w:t>
      </w:r>
      <w:proofErr w:type="spellStart"/>
      <w:r w:rsidRPr="00E6356A">
        <w:rPr>
          <w:lang w:eastAsia="sv-SE"/>
        </w:rPr>
        <w:t>cirkumlex</w:t>
      </w:r>
      <w:proofErr w:type="spellEnd"/>
      <w:r w:rsidRPr="00E6356A">
        <w:rPr>
          <w:lang w:eastAsia="sv-SE"/>
        </w:rPr>
        <w:t xml:space="preserve"> ovanför | </w:t>
      </w:r>
      <w:r w:rsidRPr="00E6356A">
        <w:rPr>
          <w:rFonts w:ascii="Segoe UI Symbol" w:hAnsi="Segoe UI Symbol" w:cs="Segoe UI Symbol"/>
          <w:lang w:eastAsia="sv-SE"/>
        </w:rPr>
        <w:t>⠬⠶⡗</w:t>
      </w:r>
      <w:r w:rsidRPr="00E6356A">
        <w:rPr>
          <w:lang w:eastAsia="sv-SE"/>
        </w:rPr>
        <w:t xml:space="preserve"> | p346 p2356 p12357</w:t>
      </w:r>
    </w:p>
    <w:p w14:paraId="1F2F58E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345 | ř | Gement r med omvänd cirkumflex ovanför | </w:t>
      </w:r>
      <w:r w:rsidRPr="00E6356A">
        <w:rPr>
          <w:rFonts w:ascii="Segoe UI Symbol" w:hAnsi="Segoe UI Symbol" w:cs="Segoe UI Symbol"/>
          <w:lang w:eastAsia="sv-SE"/>
        </w:rPr>
        <w:t>⠬⠶⠗</w:t>
      </w:r>
      <w:r w:rsidRPr="00E6356A">
        <w:rPr>
          <w:lang w:eastAsia="sv-SE"/>
        </w:rPr>
        <w:t xml:space="preserve"> | p346 p2356 p1235</w:t>
      </w:r>
    </w:p>
    <w:p w14:paraId="767325A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346 | Ś | Versalt S med akut accent ovanför | </w:t>
      </w:r>
      <w:r w:rsidRPr="00E6356A">
        <w:rPr>
          <w:rFonts w:ascii="Segoe UI Symbol" w:hAnsi="Segoe UI Symbol" w:cs="Segoe UI Symbol"/>
          <w:lang w:eastAsia="sv-SE"/>
        </w:rPr>
        <w:t>⠬⠔⡎</w:t>
      </w:r>
      <w:r w:rsidRPr="00E6356A">
        <w:rPr>
          <w:lang w:eastAsia="sv-SE"/>
        </w:rPr>
        <w:t xml:space="preserve"> | p346 p35 p2347</w:t>
      </w:r>
    </w:p>
    <w:p w14:paraId="3A797D2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347 | ś | Gement s med akut accent ovanför | </w:t>
      </w:r>
      <w:r w:rsidRPr="00E6356A">
        <w:rPr>
          <w:rFonts w:ascii="Segoe UI Symbol" w:hAnsi="Segoe UI Symbol" w:cs="Segoe UI Symbol"/>
          <w:lang w:eastAsia="sv-SE"/>
        </w:rPr>
        <w:t>⠬⠔⠎</w:t>
      </w:r>
      <w:r w:rsidRPr="00E6356A">
        <w:rPr>
          <w:lang w:eastAsia="sv-SE"/>
        </w:rPr>
        <w:t xml:space="preserve"> | p346 p35 p234</w:t>
      </w:r>
    </w:p>
    <w:p w14:paraId="61C2D4D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348 | Ŝ | Versalt S med cirkumflex ovanför | </w:t>
      </w:r>
      <w:r w:rsidRPr="00E6356A">
        <w:rPr>
          <w:rFonts w:ascii="Segoe UI Symbol" w:hAnsi="Segoe UI Symbol" w:cs="Segoe UI Symbol"/>
          <w:lang w:eastAsia="sv-SE"/>
        </w:rPr>
        <w:t>⠬⠖⡎</w:t>
      </w:r>
      <w:r w:rsidRPr="00E6356A">
        <w:rPr>
          <w:lang w:eastAsia="sv-SE"/>
        </w:rPr>
        <w:t xml:space="preserve"> | p346 p235 p2347</w:t>
      </w:r>
    </w:p>
    <w:p w14:paraId="0A6D667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349 | ŝ | Gement s med cirkumflex ovanför | </w:t>
      </w:r>
      <w:r w:rsidRPr="00E6356A">
        <w:rPr>
          <w:rFonts w:ascii="Segoe UI Symbol" w:hAnsi="Segoe UI Symbol" w:cs="Segoe UI Symbol"/>
          <w:lang w:eastAsia="sv-SE"/>
        </w:rPr>
        <w:t>⠬⠖⠎</w:t>
      </w:r>
      <w:r w:rsidRPr="00E6356A">
        <w:rPr>
          <w:lang w:eastAsia="sv-SE"/>
        </w:rPr>
        <w:t xml:space="preserve"> | p346 p235 p234</w:t>
      </w:r>
    </w:p>
    <w:p w14:paraId="220011C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350 | Ş | Versalt S med cedilj nedanför | </w:t>
      </w:r>
      <w:r w:rsidRPr="00E6356A">
        <w:rPr>
          <w:rFonts w:ascii="Segoe UI Symbol" w:hAnsi="Segoe UI Symbol" w:cs="Segoe UI Symbol"/>
          <w:lang w:eastAsia="sv-SE"/>
        </w:rPr>
        <w:t>⠣⠂⡎</w:t>
      </w:r>
      <w:r w:rsidRPr="00E6356A">
        <w:rPr>
          <w:lang w:eastAsia="sv-SE"/>
        </w:rPr>
        <w:t xml:space="preserve"> | p126 p2 p2347</w:t>
      </w:r>
    </w:p>
    <w:p w14:paraId="77B714D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351 | ş | Gement s med cedilj nedanför | </w:t>
      </w:r>
      <w:r w:rsidRPr="00E6356A">
        <w:rPr>
          <w:rFonts w:ascii="Segoe UI Symbol" w:hAnsi="Segoe UI Symbol" w:cs="Segoe UI Symbol"/>
          <w:lang w:eastAsia="sv-SE"/>
        </w:rPr>
        <w:t>⠣⠂⠎</w:t>
      </w:r>
      <w:r w:rsidRPr="00E6356A">
        <w:rPr>
          <w:lang w:eastAsia="sv-SE"/>
        </w:rPr>
        <w:t xml:space="preserve"> | p126 p2 p234</w:t>
      </w:r>
    </w:p>
    <w:p w14:paraId="45A7B7F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352 | Š | Versalt S med omvänd cirkumflex ovanför | </w:t>
      </w:r>
      <w:r w:rsidRPr="00E6356A">
        <w:rPr>
          <w:rFonts w:ascii="Segoe UI Symbol" w:hAnsi="Segoe UI Symbol" w:cs="Segoe UI Symbol"/>
          <w:lang w:eastAsia="sv-SE"/>
        </w:rPr>
        <w:t>⠬⠶⡎</w:t>
      </w:r>
      <w:r w:rsidRPr="00E6356A">
        <w:rPr>
          <w:lang w:eastAsia="sv-SE"/>
        </w:rPr>
        <w:t xml:space="preserve"> | p346 p2356 p2347</w:t>
      </w:r>
    </w:p>
    <w:p w14:paraId="4E48CD8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353 | š | Gement s med omvänd cirkumflex ovanför | </w:t>
      </w:r>
      <w:r w:rsidRPr="00E6356A">
        <w:rPr>
          <w:rFonts w:ascii="Segoe UI Symbol" w:hAnsi="Segoe UI Symbol" w:cs="Segoe UI Symbol"/>
          <w:lang w:eastAsia="sv-SE"/>
        </w:rPr>
        <w:t>⠬⠶⠎</w:t>
      </w:r>
      <w:r w:rsidRPr="00E6356A">
        <w:rPr>
          <w:lang w:eastAsia="sv-SE"/>
        </w:rPr>
        <w:t xml:space="preserve"> | p346 p2356 p234</w:t>
      </w:r>
    </w:p>
    <w:p w14:paraId="5A009AB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354 | Ţ | Versalt T med cedilj nedanför | </w:t>
      </w:r>
      <w:r w:rsidRPr="00E6356A">
        <w:rPr>
          <w:rFonts w:ascii="Segoe UI Symbol" w:hAnsi="Segoe UI Symbol" w:cs="Segoe UI Symbol"/>
          <w:lang w:eastAsia="sv-SE"/>
        </w:rPr>
        <w:t>⠣⠂⡞</w:t>
      </w:r>
      <w:r w:rsidRPr="00E6356A">
        <w:rPr>
          <w:lang w:eastAsia="sv-SE"/>
        </w:rPr>
        <w:t xml:space="preserve"> | p126 p2 p23457</w:t>
      </w:r>
    </w:p>
    <w:p w14:paraId="643D2C6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355 | ţ | Gement t med cedilj nedanför | </w:t>
      </w:r>
      <w:r w:rsidRPr="00E6356A">
        <w:rPr>
          <w:rFonts w:ascii="Segoe UI Symbol" w:hAnsi="Segoe UI Symbol" w:cs="Segoe UI Symbol"/>
          <w:lang w:eastAsia="sv-SE"/>
        </w:rPr>
        <w:t>⠣⠂⠞</w:t>
      </w:r>
      <w:r w:rsidRPr="00E6356A">
        <w:rPr>
          <w:lang w:eastAsia="sv-SE"/>
        </w:rPr>
        <w:t xml:space="preserve"> | p126 p2 p2345</w:t>
      </w:r>
    </w:p>
    <w:p w14:paraId="19DE8E1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356 | Ť | Versalt T med omvänd cirkumflex ovanför | </w:t>
      </w:r>
      <w:r w:rsidRPr="00E6356A">
        <w:rPr>
          <w:rFonts w:ascii="Segoe UI Symbol" w:hAnsi="Segoe UI Symbol" w:cs="Segoe UI Symbol"/>
          <w:lang w:eastAsia="sv-SE"/>
        </w:rPr>
        <w:t>⠬⠶⡞</w:t>
      </w:r>
      <w:r w:rsidRPr="00E6356A">
        <w:rPr>
          <w:lang w:eastAsia="sv-SE"/>
        </w:rPr>
        <w:t xml:space="preserve"> | p346 p2356 p23457</w:t>
      </w:r>
    </w:p>
    <w:p w14:paraId="09FEEF0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357 | ť | Gement t med omvänd cirkumflex ovanför | </w:t>
      </w:r>
      <w:r w:rsidRPr="00E6356A">
        <w:rPr>
          <w:rFonts w:ascii="Segoe UI Symbol" w:hAnsi="Segoe UI Symbol" w:cs="Segoe UI Symbol"/>
          <w:lang w:eastAsia="sv-SE"/>
        </w:rPr>
        <w:t>⠬⠶⠞</w:t>
      </w:r>
      <w:r w:rsidRPr="00E6356A">
        <w:rPr>
          <w:lang w:eastAsia="sv-SE"/>
        </w:rPr>
        <w:t xml:space="preserve"> | p346 p2356 p2345</w:t>
      </w:r>
    </w:p>
    <w:p w14:paraId="142519D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358 | Ŧ | Versalt T med streck igenom | </w:t>
      </w:r>
      <w:r w:rsidRPr="00E6356A">
        <w:rPr>
          <w:rFonts w:ascii="Segoe UI Symbol" w:hAnsi="Segoe UI Symbol" w:cs="Segoe UI Symbol"/>
          <w:lang w:eastAsia="sv-SE"/>
        </w:rPr>
        <w:t>⠫⠤⡞</w:t>
      </w:r>
      <w:r w:rsidRPr="00E6356A">
        <w:rPr>
          <w:lang w:eastAsia="sv-SE"/>
        </w:rPr>
        <w:t xml:space="preserve"> | p1246 p36 p23457</w:t>
      </w:r>
    </w:p>
    <w:p w14:paraId="6E5C2FD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359 | ŧ | Gement t med streck igenom | </w:t>
      </w:r>
      <w:r w:rsidRPr="00E6356A">
        <w:rPr>
          <w:rFonts w:ascii="Segoe UI Symbol" w:hAnsi="Segoe UI Symbol" w:cs="Segoe UI Symbol"/>
          <w:lang w:eastAsia="sv-SE"/>
        </w:rPr>
        <w:t>⠫⠤⠞</w:t>
      </w:r>
      <w:r w:rsidRPr="00E6356A">
        <w:rPr>
          <w:lang w:eastAsia="sv-SE"/>
        </w:rPr>
        <w:t xml:space="preserve"> | p1246 p36 p2345</w:t>
      </w:r>
    </w:p>
    <w:p w14:paraId="61A3CE1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360 | Ũ | Versalt U med tilde ovanför | </w:t>
      </w:r>
      <w:r w:rsidRPr="00E6356A">
        <w:rPr>
          <w:rFonts w:ascii="Segoe UI Symbol" w:hAnsi="Segoe UI Symbol" w:cs="Segoe UI Symbol"/>
          <w:lang w:eastAsia="sv-SE"/>
        </w:rPr>
        <w:t>⠬⠒⡥</w:t>
      </w:r>
      <w:r w:rsidRPr="00E6356A">
        <w:rPr>
          <w:lang w:eastAsia="sv-SE"/>
        </w:rPr>
        <w:t xml:space="preserve"> | p346 p25 p1367</w:t>
      </w:r>
    </w:p>
    <w:p w14:paraId="64269F7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361 | ũ | Gement u med tilde ovanför | </w:t>
      </w:r>
      <w:r w:rsidRPr="00E6356A">
        <w:rPr>
          <w:rFonts w:ascii="Segoe UI Symbol" w:hAnsi="Segoe UI Symbol" w:cs="Segoe UI Symbol"/>
          <w:lang w:eastAsia="sv-SE"/>
        </w:rPr>
        <w:t>⠬⠒⠥</w:t>
      </w:r>
      <w:r w:rsidRPr="00E6356A">
        <w:rPr>
          <w:lang w:eastAsia="sv-SE"/>
        </w:rPr>
        <w:t xml:space="preserve"> | p346 p25 p136</w:t>
      </w:r>
    </w:p>
    <w:p w14:paraId="38C0D19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362 | Ū | Versalt U med streck ovanför | </w:t>
      </w:r>
      <w:r w:rsidRPr="00E6356A">
        <w:rPr>
          <w:rFonts w:ascii="Segoe UI Symbol" w:hAnsi="Segoe UI Symbol" w:cs="Segoe UI Symbol"/>
          <w:lang w:eastAsia="sv-SE"/>
        </w:rPr>
        <w:t>⠬⠤⡥</w:t>
      </w:r>
      <w:r w:rsidRPr="00E6356A">
        <w:rPr>
          <w:lang w:eastAsia="sv-SE"/>
        </w:rPr>
        <w:t xml:space="preserve"> | p346 p36 p1367</w:t>
      </w:r>
    </w:p>
    <w:p w14:paraId="5835E95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363 | ū | Gement u med streck ovanför | </w:t>
      </w:r>
      <w:r w:rsidRPr="00E6356A">
        <w:rPr>
          <w:rFonts w:ascii="Segoe UI Symbol" w:hAnsi="Segoe UI Symbol" w:cs="Segoe UI Symbol"/>
          <w:lang w:eastAsia="sv-SE"/>
        </w:rPr>
        <w:t>⠬⠤⠥</w:t>
      </w:r>
      <w:r w:rsidRPr="00E6356A">
        <w:rPr>
          <w:lang w:eastAsia="sv-SE"/>
        </w:rPr>
        <w:t xml:space="preserve"> | p346 p36 p136</w:t>
      </w:r>
    </w:p>
    <w:p w14:paraId="2744C99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364 | Ŭ | Versalt U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⠬⠰⡥</w:t>
      </w:r>
      <w:r w:rsidRPr="00E6356A">
        <w:rPr>
          <w:lang w:eastAsia="sv-SE"/>
        </w:rPr>
        <w:t xml:space="preserve"> | p346 p56 p1367</w:t>
      </w:r>
    </w:p>
    <w:p w14:paraId="14F6F87B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365 | ŭ | Gement u med breve | </w:t>
      </w:r>
      <w:r w:rsidRPr="00E6356A">
        <w:rPr>
          <w:rFonts w:ascii="Segoe UI Symbol" w:hAnsi="Segoe UI Symbol" w:cs="Segoe UI Symbol"/>
          <w:lang w:eastAsia="sv-SE"/>
        </w:rPr>
        <w:t>⠬⠰⠥</w:t>
      </w:r>
      <w:r w:rsidRPr="00424075">
        <w:rPr>
          <w:lang w:val="da-DK" w:eastAsia="sv-SE"/>
        </w:rPr>
        <w:t xml:space="preserve"> | p346 p56 p136</w:t>
      </w:r>
    </w:p>
    <w:p w14:paraId="61A750D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366 | Ů | Versalt U med ring ovanför | </w:t>
      </w:r>
      <w:r w:rsidRPr="00E6356A">
        <w:rPr>
          <w:rFonts w:ascii="Segoe UI Symbol" w:hAnsi="Segoe UI Symbol" w:cs="Segoe UI Symbol"/>
          <w:lang w:eastAsia="sv-SE"/>
        </w:rPr>
        <w:t>⠬⠫⡥</w:t>
      </w:r>
      <w:r w:rsidRPr="00E6356A">
        <w:rPr>
          <w:lang w:eastAsia="sv-SE"/>
        </w:rPr>
        <w:t xml:space="preserve"> | p346 p1246 p1367</w:t>
      </w:r>
    </w:p>
    <w:p w14:paraId="6AD6016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367 | ů | Gement u med ring ovanför | </w:t>
      </w:r>
      <w:r w:rsidRPr="00E6356A">
        <w:rPr>
          <w:rFonts w:ascii="Segoe UI Symbol" w:hAnsi="Segoe UI Symbol" w:cs="Segoe UI Symbol"/>
          <w:lang w:eastAsia="sv-SE"/>
        </w:rPr>
        <w:t>⠬⠫⠥</w:t>
      </w:r>
      <w:r w:rsidRPr="00E6356A">
        <w:rPr>
          <w:lang w:eastAsia="sv-SE"/>
        </w:rPr>
        <w:t xml:space="preserve"> | p346 p1246 p136</w:t>
      </w:r>
    </w:p>
    <w:p w14:paraId="2EFFD0F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368 | Ű | Versalt U med dubbel akut accent ovanför | </w:t>
      </w:r>
      <w:r w:rsidRPr="00E6356A">
        <w:rPr>
          <w:rFonts w:ascii="Segoe UI Symbol" w:hAnsi="Segoe UI Symbol" w:cs="Segoe UI Symbol"/>
          <w:lang w:eastAsia="sv-SE"/>
        </w:rPr>
        <w:t>⠬⠔⠔⡥</w:t>
      </w:r>
      <w:r w:rsidRPr="00E6356A">
        <w:rPr>
          <w:lang w:eastAsia="sv-SE"/>
        </w:rPr>
        <w:t xml:space="preserve"> | p346 p35 </w:t>
      </w:r>
      <w:proofErr w:type="spellStart"/>
      <w:r w:rsidRPr="00E6356A">
        <w:rPr>
          <w:lang w:eastAsia="sv-SE"/>
        </w:rPr>
        <w:t>p35</w:t>
      </w:r>
      <w:proofErr w:type="spellEnd"/>
      <w:r w:rsidRPr="00E6356A">
        <w:rPr>
          <w:lang w:eastAsia="sv-SE"/>
        </w:rPr>
        <w:t xml:space="preserve"> p1367</w:t>
      </w:r>
    </w:p>
    <w:p w14:paraId="26FF53D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369 | ű | Gement u med dubbel akut accent ovanför | </w:t>
      </w:r>
      <w:r w:rsidRPr="00E6356A">
        <w:rPr>
          <w:rFonts w:ascii="Segoe UI Symbol" w:hAnsi="Segoe UI Symbol" w:cs="Segoe UI Symbol"/>
          <w:lang w:eastAsia="sv-SE"/>
        </w:rPr>
        <w:t>⠬⠔⠔⠥</w:t>
      </w:r>
      <w:r w:rsidRPr="00E6356A">
        <w:rPr>
          <w:lang w:eastAsia="sv-SE"/>
        </w:rPr>
        <w:t xml:space="preserve"> | p346 p35 </w:t>
      </w:r>
      <w:proofErr w:type="spellStart"/>
      <w:r w:rsidRPr="00E6356A">
        <w:rPr>
          <w:lang w:eastAsia="sv-SE"/>
        </w:rPr>
        <w:t>p35</w:t>
      </w:r>
      <w:proofErr w:type="spellEnd"/>
      <w:r w:rsidRPr="00E6356A">
        <w:rPr>
          <w:lang w:eastAsia="sv-SE"/>
        </w:rPr>
        <w:t xml:space="preserve"> p136</w:t>
      </w:r>
    </w:p>
    <w:p w14:paraId="2C4031F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370 | Ų | Versalt U med ogonek | </w:t>
      </w:r>
      <w:r w:rsidRPr="00E6356A">
        <w:rPr>
          <w:rFonts w:ascii="Segoe UI Symbol" w:hAnsi="Segoe UI Symbol" w:cs="Segoe UI Symbol"/>
          <w:lang w:eastAsia="sv-SE"/>
        </w:rPr>
        <w:t>⠣⠦⡥</w:t>
      </w:r>
      <w:r w:rsidRPr="00E6356A">
        <w:rPr>
          <w:lang w:eastAsia="sv-SE"/>
        </w:rPr>
        <w:t xml:space="preserve"> | p126 p236 p1367</w:t>
      </w:r>
    </w:p>
    <w:p w14:paraId="35CA199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371 | ų | Gement u med ogonek | </w:t>
      </w:r>
      <w:r w:rsidRPr="00E6356A">
        <w:rPr>
          <w:rFonts w:ascii="Segoe UI Symbol" w:hAnsi="Segoe UI Symbol" w:cs="Segoe UI Symbol"/>
          <w:lang w:eastAsia="sv-SE"/>
        </w:rPr>
        <w:t>⠣⠦⠥</w:t>
      </w:r>
      <w:r w:rsidRPr="00E6356A">
        <w:rPr>
          <w:lang w:eastAsia="sv-SE"/>
        </w:rPr>
        <w:t xml:space="preserve"> | p126 p236 p136</w:t>
      </w:r>
    </w:p>
    <w:p w14:paraId="2545750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372 | Ŵ | Versalt W med cirkumflex ovanför | </w:t>
      </w:r>
      <w:r w:rsidRPr="00E6356A">
        <w:rPr>
          <w:rFonts w:ascii="Segoe UI Symbol" w:hAnsi="Segoe UI Symbol" w:cs="Segoe UI Symbol"/>
          <w:lang w:eastAsia="sv-SE"/>
        </w:rPr>
        <w:t>⠬⠖⡺</w:t>
      </w:r>
      <w:r w:rsidRPr="00E6356A">
        <w:rPr>
          <w:lang w:eastAsia="sv-SE"/>
        </w:rPr>
        <w:t xml:space="preserve"> | p346 p235 p24567</w:t>
      </w:r>
    </w:p>
    <w:p w14:paraId="74A8457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373 | ŵ | Gement w med cirkumflex ovanför | </w:t>
      </w:r>
      <w:r w:rsidRPr="00E6356A">
        <w:rPr>
          <w:rFonts w:ascii="Segoe UI Symbol" w:hAnsi="Segoe UI Symbol" w:cs="Segoe UI Symbol"/>
          <w:lang w:eastAsia="sv-SE"/>
        </w:rPr>
        <w:t>⠬⠖⠺</w:t>
      </w:r>
      <w:r w:rsidRPr="00E6356A">
        <w:rPr>
          <w:lang w:eastAsia="sv-SE"/>
        </w:rPr>
        <w:t xml:space="preserve"> | p346 p235 p2456</w:t>
      </w:r>
    </w:p>
    <w:p w14:paraId="767DECF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374 | Ŷ | Versalt Y med cirkumflex ovanför | </w:t>
      </w:r>
      <w:r w:rsidRPr="00E6356A">
        <w:rPr>
          <w:rFonts w:ascii="Segoe UI Symbol" w:hAnsi="Segoe UI Symbol" w:cs="Segoe UI Symbol"/>
          <w:lang w:eastAsia="sv-SE"/>
        </w:rPr>
        <w:t>⠬⠖⡽</w:t>
      </w:r>
      <w:r w:rsidRPr="00E6356A">
        <w:rPr>
          <w:lang w:eastAsia="sv-SE"/>
        </w:rPr>
        <w:t xml:space="preserve"> | p346 p235 p134567</w:t>
      </w:r>
    </w:p>
    <w:p w14:paraId="57F816E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375 | ŷ | Gement y med cirkumflex ovanför | </w:t>
      </w:r>
      <w:r w:rsidRPr="00E6356A">
        <w:rPr>
          <w:rFonts w:ascii="Segoe UI Symbol" w:hAnsi="Segoe UI Symbol" w:cs="Segoe UI Symbol"/>
          <w:lang w:eastAsia="sv-SE"/>
        </w:rPr>
        <w:t>⠬⠖⠽</w:t>
      </w:r>
      <w:r w:rsidRPr="00E6356A">
        <w:rPr>
          <w:lang w:eastAsia="sv-SE"/>
        </w:rPr>
        <w:t xml:space="preserve"> | p346 p235 p13456</w:t>
      </w:r>
    </w:p>
    <w:p w14:paraId="6393295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376 | Ÿ | Versalt Y med trema | </w:t>
      </w:r>
      <w:r w:rsidRPr="00E6356A">
        <w:rPr>
          <w:rFonts w:ascii="Segoe UI Symbol" w:hAnsi="Segoe UI Symbol" w:cs="Segoe UI Symbol"/>
          <w:lang w:eastAsia="sv-SE"/>
        </w:rPr>
        <w:t>⠬⠆⡽</w:t>
      </w:r>
      <w:r w:rsidRPr="00E6356A">
        <w:rPr>
          <w:lang w:eastAsia="sv-SE"/>
        </w:rPr>
        <w:t xml:space="preserve"> | p346 p23 p134567</w:t>
      </w:r>
    </w:p>
    <w:p w14:paraId="1FA5691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377 | Ź | Versalt Z med akut accent ovanför | </w:t>
      </w:r>
      <w:r w:rsidRPr="00E6356A">
        <w:rPr>
          <w:rFonts w:ascii="Segoe UI Symbol" w:hAnsi="Segoe UI Symbol" w:cs="Segoe UI Symbol"/>
          <w:lang w:eastAsia="sv-SE"/>
        </w:rPr>
        <w:t>⠬⠔⡵</w:t>
      </w:r>
      <w:r w:rsidRPr="00E6356A">
        <w:rPr>
          <w:lang w:eastAsia="sv-SE"/>
        </w:rPr>
        <w:t xml:space="preserve"> | p346 p35 p13567</w:t>
      </w:r>
    </w:p>
    <w:p w14:paraId="27BC53B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378 | ź | Gement z med akut accent ovanför | </w:t>
      </w:r>
      <w:r w:rsidRPr="00E6356A">
        <w:rPr>
          <w:rFonts w:ascii="Segoe UI Symbol" w:hAnsi="Segoe UI Symbol" w:cs="Segoe UI Symbol"/>
          <w:lang w:eastAsia="sv-SE"/>
        </w:rPr>
        <w:t>⠬⠔⠵</w:t>
      </w:r>
      <w:r w:rsidRPr="00E6356A">
        <w:rPr>
          <w:lang w:eastAsia="sv-SE"/>
        </w:rPr>
        <w:t xml:space="preserve"> | p346 p35 p1356</w:t>
      </w:r>
    </w:p>
    <w:p w14:paraId="7EE4899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379 | Ż | Versalt Z med punkt ovanför | </w:t>
      </w:r>
      <w:r w:rsidRPr="00E6356A">
        <w:rPr>
          <w:rFonts w:ascii="Segoe UI Symbol" w:hAnsi="Segoe UI Symbol" w:cs="Segoe UI Symbol"/>
          <w:lang w:eastAsia="sv-SE"/>
        </w:rPr>
        <w:t>⠬⠄⡵</w:t>
      </w:r>
      <w:r w:rsidRPr="00E6356A">
        <w:rPr>
          <w:lang w:eastAsia="sv-SE"/>
        </w:rPr>
        <w:t xml:space="preserve"> | p346 p3 p13567</w:t>
      </w:r>
    </w:p>
    <w:p w14:paraId="207E63B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380 | ż | Gement z med punkt ovanför | </w:t>
      </w:r>
      <w:r w:rsidRPr="00E6356A">
        <w:rPr>
          <w:rFonts w:ascii="Segoe UI Symbol" w:hAnsi="Segoe UI Symbol" w:cs="Segoe UI Symbol"/>
          <w:lang w:eastAsia="sv-SE"/>
        </w:rPr>
        <w:t>⠬⠄⠵</w:t>
      </w:r>
      <w:r w:rsidRPr="00E6356A">
        <w:rPr>
          <w:lang w:eastAsia="sv-SE"/>
        </w:rPr>
        <w:t xml:space="preserve"> | p346 p3 p1356</w:t>
      </w:r>
    </w:p>
    <w:p w14:paraId="2BC3DD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381 | Ž | Versalt Z med omvänd cirkumflex ovanför | </w:t>
      </w:r>
      <w:r w:rsidRPr="00E6356A">
        <w:rPr>
          <w:rFonts w:ascii="Segoe UI Symbol" w:hAnsi="Segoe UI Symbol" w:cs="Segoe UI Symbol"/>
          <w:lang w:eastAsia="sv-SE"/>
        </w:rPr>
        <w:t>⠬⠶⡵</w:t>
      </w:r>
      <w:r w:rsidRPr="00E6356A">
        <w:rPr>
          <w:lang w:eastAsia="sv-SE"/>
        </w:rPr>
        <w:t xml:space="preserve"> | p346 p2356 p13567</w:t>
      </w:r>
    </w:p>
    <w:p w14:paraId="14066A8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382 | ž | Gement z med omvänd cirkumflex ovanför | </w:t>
      </w:r>
      <w:r w:rsidRPr="00E6356A">
        <w:rPr>
          <w:rFonts w:ascii="Segoe UI Symbol" w:hAnsi="Segoe UI Symbol" w:cs="Segoe UI Symbol"/>
          <w:lang w:eastAsia="sv-SE"/>
        </w:rPr>
        <w:t>⠬⠶⠵</w:t>
      </w:r>
      <w:r w:rsidRPr="00E6356A">
        <w:rPr>
          <w:lang w:eastAsia="sv-SE"/>
        </w:rPr>
        <w:t xml:space="preserve"> | p346 p2356 p1356</w:t>
      </w:r>
    </w:p>
    <w:p w14:paraId="553120A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383 | ſ  | Gement långt s | </w:t>
      </w:r>
      <w:r w:rsidRPr="00E6356A">
        <w:rPr>
          <w:rFonts w:ascii="Segoe UI Symbol" w:hAnsi="Segoe UI Symbol" w:cs="Segoe UI Symbol"/>
          <w:lang w:eastAsia="sv-SE"/>
        </w:rPr>
        <w:t>⠈⠎</w:t>
      </w:r>
      <w:r w:rsidRPr="00E6356A">
        <w:rPr>
          <w:lang w:eastAsia="sv-SE"/>
        </w:rPr>
        <w:t xml:space="preserve"> | p4 p234</w:t>
      </w:r>
    </w:p>
    <w:p w14:paraId="58BE39D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384 | ƀ | Gement b med streck igenom | </w:t>
      </w:r>
      <w:r w:rsidRPr="00E6356A">
        <w:rPr>
          <w:rFonts w:ascii="Segoe UI Symbol" w:hAnsi="Segoe UI Symbol" w:cs="Segoe UI Symbol"/>
          <w:lang w:eastAsia="sv-SE"/>
        </w:rPr>
        <w:t>⠫⠤⠃</w:t>
      </w:r>
      <w:r w:rsidRPr="00E6356A">
        <w:rPr>
          <w:lang w:eastAsia="sv-SE"/>
        </w:rPr>
        <w:t xml:space="preserve"> | p1246 p36 p12</w:t>
      </w:r>
    </w:p>
    <w:p w14:paraId="14BE26D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385 | Ɓ | Versalt B med krok | </w:t>
      </w:r>
      <w:r w:rsidRPr="00E6356A">
        <w:rPr>
          <w:rFonts w:ascii="Segoe UI Symbol" w:hAnsi="Segoe UI Symbol" w:cs="Segoe UI Symbol"/>
          <w:lang w:eastAsia="sv-SE"/>
        </w:rPr>
        <w:t>⠈⡃</w:t>
      </w:r>
      <w:r w:rsidRPr="00E6356A">
        <w:rPr>
          <w:lang w:eastAsia="sv-SE"/>
        </w:rPr>
        <w:t xml:space="preserve"> | p4 p127</w:t>
      </w:r>
    </w:p>
    <w:p w14:paraId="5DE55E0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386 | Ƃ | Versalt B med </w:t>
      </w:r>
      <w:proofErr w:type="spellStart"/>
      <w:r w:rsidRPr="00E6356A">
        <w:rPr>
          <w:lang w:eastAsia="sv-SE"/>
        </w:rPr>
        <w:t>topbar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⠈⡃</w:t>
      </w:r>
      <w:r w:rsidRPr="00E6356A">
        <w:rPr>
          <w:lang w:eastAsia="sv-SE"/>
        </w:rPr>
        <w:t xml:space="preserve"> | p4 p127</w:t>
      </w:r>
    </w:p>
    <w:p w14:paraId="4355DEE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387 | ƃ | Gement b med </w:t>
      </w:r>
      <w:proofErr w:type="spellStart"/>
      <w:r w:rsidRPr="00E6356A">
        <w:rPr>
          <w:lang w:eastAsia="sv-SE"/>
        </w:rPr>
        <w:t>topbar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⠈⠃</w:t>
      </w:r>
      <w:r w:rsidRPr="00E6356A">
        <w:rPr>
          <w:lang w:eastAsia="sv-SE"/>
        </w:rPr>
        <w:t xml:space="preserve"> | p4 p12</w:t>
      </w:r>
    </w:p>
    <w:p w14:paraId="505631D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390 | Ɔ | Versalt öppet O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15C3F09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391 | Ƈ | Versalt C med krok | </w:t>
      </w:r>
      <w:r w:rsidRPr="00E6356A">
        <w:rPr>
          <w:rFonts w:ascii="Segoe UI Symbol" w:hAnsi="Segoe UI Symbol" w:cs="Segoe UI Symbol"/>
          <w:lang w:eastAsia="sv-SE"/>
        </w:rPr>
        <w:t>⠈⡉</w:t>
      </w:r>
      <w:r w:rsidRPr="00E6356A">
        <w:rPr>
          <w:lang w:eastAsia="sv-SE"/>
        </w:rPr>
        <w:t xml:space="preserve"> | p4 p147</w:t>
      </w:r>
    </w:p>
    <w:p w14:paraId="18F1634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392 | ƈ | Gement c med krok | </w:t>
      </w:r>
      <w:r w:rsidRPr="00E6356A">
        <w:rPr>
          <w:rFonts w:ascii="Segoe UI Symbol" w:hAnsi="Segoe UI Symbol" w:cs="Segoe UI Symbol"/>
          <w:lang w:eastAsia="sv-SE"/>
        </w:rPr>
        <w:t>⠈⠉</w:t>
      </w:r>
      <w:r w:rsidRPr="00E6356A">
        <w:rPr>
          <w:lang w:eastAsia="sv-SE"/>
        </w:rPr>
        <w:t xml:space="preserve"> | p4 p14</w:t>
      </w:r>
    </w:p>
    <w:p w14:paraId="7F7ADB9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393 | Ɖ | Versalt afrikanskt D | </w:t>
      </w:r>
      <w:r w:rsidRPr="00E6356A">
        <w:rPr>
          <w:rFonts w:ascii="Segoe UI Symbol" w:hAnsi="Segoe UI Symbol" w:cs="Segoe UI Symbol"/>
          <w:lang w:eastAsia="sv-SE"/>
        </w:rPr>
        <w:t>⠈⡙</w:t>
      </w:r>
      <w:r w:rsidRPr="00E6356A">
        <w:rPr>
          <w:lang w:eastAsia="sv-SE"/>
        </w:rPr>
        <w:t xml:space="preserve"> | p4 p1457</w:t>
      </w:r>
    </w:p>
    <w:p w14:paraId="2746CAD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394 | Ɗ | Versalt D med krok | </w:t>
      </w:r>
      <w:r w:rsidRPr="00E6356A">
        <w:rPr>
          <w:rFonts w:ascii="Segoe UI Symbol" w:hAnsi="Segoe UI Symbol" w:cs="Segoe UI Symbol"/>
          <w:lang w:eastAsia="sv-SE"/>
        </w:rPr>
        <w:t>⠈⡙</w:t>
      </w:r>
      <w:r w:rsidRPr="00E6356A">
        <w:rPr>
          <w:lang w:eastAsia="sv-SE"/>
        </w:rPr>
        <w:t xml:space="preserve"> | p4 p1457</w:t>
      </w:r>
    </w:p>
    <w:p w14:paraId="61E00FD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395 | Ƌ | Versalt D med </w:t>
      </w:r>
      <w:proofErr w:type="spellStart"/>
      <w:r w:rsidRPr="00E6356A">
        <w:rPr>
          <w:lang w:eastAsia="sv-SE"/>
        </w:rPr>
        <w:t>topbar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⠈⡙</w:t>
      </w:r>
      <w:r w:rsidRPr="00E6356A">
        <w:rPr>
          <w:lang w:eastAsia="sv-SE"/>
        </w:rPr>
        <w:t xml:space="preserve"> | p4 p1457</w:t>
      </w:r>
    </w:p>
    <w:p w14:paraId="6BCC895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396 | ƌ | Gement d med </w:t>
      </w:r>
      <w:proofErr w:type="spellStart"/>
      <w:r w:rsidRPr="00E6356A">
        <w:rPr>
          <w:lang w:eastAsia="sv-SE"/>
        </w:rPr>
        <w:t>topbar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⠈⠙</w:t>
      </w:r>
      <w:r w:rsidRPr="00E6356A">
        <w:rPr>
          <w:lang w:eastAsia="sv-SE"/>
        </w:rPr>
        <w:t xml:space="preserve"> | p4 p145</w:t>
      </w:r>
    </w:p>
    <w:p w14:paraId="20BEA1F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399 | Ə  | Versalt SCHWA | </w:t>
      </w:r>
      <w:r w:rsidRPr="00E6356A">
        <w:rPr>
          <w:rFonts w:ascii="Segoe UI Symbol" w:hAnsi="Segoe UI Symbol" w:cs="Segoe UI Symbol"/>
          <w:lang w:eastAsia="sv-SE"/>
        </w:rPr>
        <w:t>⠈⡑</w:t>
      </w:r>
      <w:r w:rsidRPr="00E6356A">
        <w:rPr>
          <w:lang w:eastAsia="sv-SE"/>
        </w:rPr>
        <w:t xml:space="preserve"> | p4 p157</w:t>
      </w:r>
    </w:p>
    <w:p w14:paraId="4C58008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400 | Ɛ | Versalt öppet E | </w:t>
      </w:r>
      <w:r w:rsidRPr="00E6356A">
        <w:rPr>
          <w:rFonts w:ascii="Segoe UI Symbol" w:hAnsi="Segoe UI Symbol" w:cs="Segoe UI Symbol"/>
          <w:lang w:eastAsia="sv-SE"/>
        </w:rPr>
        <w:t>⠈⡑</w:t>
      </w:r>
      <w:r w:rsidRPr="00E6356A">
        <w:rPr>
          <w:lang w:eastAsia="sv-SE"/>
        </w:rPr>
        <w:t xml:space="preserve"> | p4 p157</w:t>
      </w:r>
    </w:p>
    <w:p w14:paraId="6718402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401 | Ƒ | Versalt F med krok | </w:t>
      </w:r>
      <w:r w:rsidRPr="00E6356A">
        <w:rPr>
          <w:rFonts w:ascii="Segoe UI Symbol" w:hAnsi="Segoe UI Symbol" w:cs="Segoe UI Symbol"/>
          <w:lang w:eastAsia="sv-SE"/>
        </w:rPr>
        <w:t>⠣⠦⡋</w:t>
      </w:r>
      <w:r w:rsidRPr="00E6356A">
        <w:rPr>
          <w:lang w:eastAsia="sv-SE"/>
        </w:rPr>
        <w:t xml:space="preserve"> | p126 p236 p1247</w:t>
      </w:r>
    </w:p>
    <w:p w14:paraId="286242E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402 | ƒ | Gement f med krok (Florin) | </w:t>
      </w:r>
      <w:r w:rsidRPr="00E6356A">
        <w:rPr>
          <w:rFonts w:ascii="Segoe UI Symbol" w:hAnsi="Segoe UI Symbol" w:cs="Segoe UI Symbol"/>
          <w:lang w:eastAsia="sv-SE"/>
        </w:rPr>
        <w:t>⠘⠋</w:t>
      </w:r>
      <w:r w:rsidRPr="00E6356A">
        <w:rPr>
          <w:lang w:eastAsia="sv-SE"/>
        </w:rPr>
        <w:t xml:space="preserve"> | p45 p124</w:t>
      </w:r>
    </w:p>
    <w:p w14:paraId="5CAE7CB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403 | Ɠ | Versalt G med krok | </w:t>
      </w:r>
      <w:r w:rsidRPr="00E6356A">
        <w:rPr>
          <w:rFonts w:ascii="Segoe UI Symbol" w:hAnsi="Segoe UI Symbol" w:cs="Segoe UI Symbol"/>
          <w:lang w:eastAsia="sv-SE"/>
        </w:rPr>
        <w:t>⠈⡛</w:t>
      </w:r>
      <w:r w:rsidRPr="00E6356A">
        <w:rPr>
          <w:lang w:eastAsia="sv-SE"/>
        </w:rPr>
        <w:t xml:space="preserve"> | p4 p12457</w:t>
      </w:r>
    </w:p>
    <w:p w14:paraId="2CF3C45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407 | Ɨ | Versalt I med streck igenom | </w:t>
      </w:r>
      <w:r w:rsidRPr="00E6356A">
        <w:rPr>
          <w:rFonts w:ascii="Segoe UI Symbol" w:hAnsi="Segoe UI Symbol" w:cs="Segoe UI Symbol"/>
          <w:lang w:eastAsia="sv-SE"/>
        </w:rPr>
        <w:t>⠫⠤⡊</w:t>
      </w:r>
      <w:r w:rsidRPr="00E6356A">
        <w:rPr>
          <w:lang w:eastAsia="sv-SE"/>
        </w:rPr>
        <w:t xml:space="preserve"> | p1246 p36 p247</w:t>
      </w:r>
    </w:p>
    <w:p w14:paraId="1EC0E0A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408 | Ƙ | Versalt K med krok | </w:t>
      </w:r>
      <w:r w:rsidRPr="00E6356A">
        <w:rPr>
          <w:rFonts w:ascii="Segoe UI Symbol" w:hAnsi="Segoe UI Symbol" w:cs="Segoe UI Symbol"/>
          <w:lang w:eastAsia="sv-SE"/>
        </w:rPr>
        <w:t>⠈⡅</w:t>
      </w:r>
      <w:r w:rsidRPr="00E6356A">
        <w:rPr>
          <w:lang w:eastAsia="sv-SE"/>
        </w:rPr>
        <w:t xml:space="preserve"> | p4 p137</w:t>
      </w:r>
    </w:p>
    <w:p w14:paraId="687646D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409 | ƙ | Gement k med krok | </w:t>
      </w:r>
      <w:r w:rsidRPr="00E6356A">
        <w:rPr>
          <w:rFonts w:ascii="Segoe UI Symbol" w:hAnsi="Segoe UI Symbol" w:cs="Segoe UI Symbol"/>
          <w:lang w:eastAsia="sv-SE"/>
        </w:rPr>
        <w:t>⠈⠅</w:t>
      </w:r>
      <w:r w:rsidRPr="00E6356A">
        <w:rPr>
          <w:lang w:eastAsia="sv-SE"/>
        </w:rPr>
        <w:t xml:space="preserve"> | p4 p13</w:t>
      </w:r>
    </w:p>
    <w:p w14:paraId="1C88BBD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410 | ƚ | Gement l med streck | </w:t>
      </w:r>
      <w:r w:rsidRPr="00E6356A">
        <w:rPr>
          <w:rFonts w:ascii="Segoe UI Symbol" w:hAnsi="Segoe UI Symbol" w:cs="Segoe UI Symbol"/>
          <w:lang w:eastAsia="sv-SE"/>
        </w:rPr>
        <w:t>⠫⠤⠇</w:t>
      </w:r>
      <w:r w:rsidRPr="00E6356A">
        <w:rPr>
          <w:lang w:eastAsia="sv-SE"/>
        </w:rPr>
        <w:t xml:space="preserve"> | p1246 p36 p123</w:t>
      </w:r>
    </w:p>
    <w:p w14:paraId="4499F14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414 | ƞ | Gement n med långt högerben | </w:t>
      </w:r>
      <w:r w:rsidRPr="00E6356A">
        <w:rPr>
          <w:rFonts w:ascii="Segoe UI Symbol" w:hAnsi="Segoe UI Symbol" w:cs="Segoe UI Symbol"/>
          <w:lang w:eastAsia="sv-SE"/>
        </w:rPr>
        <w:t>⠈⠝</w:t>
      </w:r>
      <w:r w:rsidRPr="00E6356A">
        <w:rPr>
          <w:lang w:eastAsia="sv-SE"/>
        </w:rPr>
        <w:t xml:space="preserve"> | p4 p1345</w:t>
      </w:r>
    </w:p>
    <w:p w14:paraId="60C92A8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415 | Ɵ | Versalt O med tilde på mitten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20711D5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416 | Ơ | Versalt O med horn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2E7F511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417 | ơ | Gement o med horn | </w:t>
      </w:r>
      <w:r w:rsidRPr="00E6356A">
        <w:rPr>
          <w:rFonts w:ascii="Segoe UI Symbol" w:hAnsi="Segoe UI Symbol" w:cs="Segoe UI Symbol"/>
          <w:lang w:eastAsia="sv-SE"/>
        </w:rPr>
        <w:t>⠈⠕</w:t>
      </w:r>
      <w:r w:rsidRPr="00E6356A">
        <w:rPr>
          <w:lang w:eastAsia="sv-SE"/>
        </w:rPr>
        <w:t xml:space="preserve"> | p4 p135</w:t>
      </w:r>
    </w:p>
    <w:p w14:paraId="6556F24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420 | Ƥ | Versalt P med krok | </w:t>
      </w:r>
      <w:r w:rsidRPr="00E6356A">
        <w:rPr>
          <w:rFonts w:ascii="Segoe UI Symbol" w:hAnsi="Segoe UI Symbol" w:cs="Segoe UI Symbol"/>
          <w:lang w:eastAsia="sv-SE"/>
        </w:rPr>
        <w:t>⠈⡏</w:t>
      </w:r>
      <w:r w:rsidRPr="00E6356A">
        <w:rPr>
          <w:lang w:eastAsia="sv-SE"/>
        </w:rPr>
        <w:t xml:space="preserve"> | p4 p12347</w:t>
      </w:r>
    </w:p>
    <w:p w14:paraId="5399E24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421 | ƥ | Gement p med krok | </w:t>
      </w:r>
      <w:r w:rsidRPr="00E6356A">
        <w:rPr>
          <w:rFonts w:ascii="Segoe UI Symbol" w:hAnsi="Segoe UI Symbol" w:cs="Segoe UI Symbol"/>
          <w:lang w:eastAsia="sv-SE"/>
        </w:rPr>
        <w:t>⠈⠏</w:t>
      </w:r>
      <w:r w:rsidRPr="00E6356A">
        <w:rPr>
          <w:lang w:eastAsia="sv-SE"/>
        </w:rPr>
        <w:t xml:space="preserve"> | p4 p1234</w:t>
      </w:r>
    </w:p>
    <w:p w14:paraId="518B0FD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427 | ƫ | Gement t med palatal krok | </w:t>
      </w:r>
      <w:r w:rsidRPr="00E6356A">
        <w:rPr>
          <w:rFonts w:ascii="Segoe UI Symbol" w:hAnsi="Segoe UI Symbol" w:cs="Segoe UI Symbol"/>
          <w:lang w:eastAsia="sv-SE"/>
        </w:rPr>
        <w:t>⠈⠞</w:t>
      </w:r>
      <w:r w:rsidRPr="00E6356A">
        <w:rPr>
          <w:lang w:eastAsia="sv-SE"/>
        </w:rPr>
        <w:t xml:space="preserve"> | p4 p2345</w:t>
      </w:r>
    </w:p>
    <w:p w14:paraId="5EEAA41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428 | Ƭ | Versalt T med krok | </w:t>
      </w:r>
      <w:r w:rsidRPr="00E6356A">
        <w:rPr>
          <w:rFonts w:ascii="Segoe UI Symbol" w:hAnsi="Segoe UI Symbol" w:cs="Segoe UI Symbol"/>
          <w:lang w:eastAsia="sv-SE"/>
        </w:rPr>
        <w:t>⠈⡞</w:t>
      </w:r>
      <w:r w:rsidRPr="00E6356A">
        <w:rPr>
          <w:lang w:eastAsia="sv-SE"/>
        </w:rPr>
        <w:t xml:space="preserve"> | p4 p23457</w:t>
      </w:r>
    </w:p>
    <w:p w14:paraId="6AA5ADB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429 | ƭ | Gement t med krok | </w:t>
      </w:r>
      <w:r w:rsidRPr="00E6356A">
        <w:rPr>
          <w:rFonts w:ascii="Segoe UI Symbol" w:hAnsi="Segoe UI Symbol" w:cs="Segoe UI Symbol"/>
          <w:lang w:eastAsia="sv-SE"/>
        </w:rPr>
        <w:t>⠈⠞</w:t>
      </w:r>
      <w:r w:rsidRPr="00E6356A">
        <w:rPr>
          <w:lang w:eastAsia="sv-SE"/>
        </w:rPr>
        <w:t xml:space="preserve"> | p4 p2345</w:t>
      </w:r>
    </w:p>
    <w:p w14:paraId="7105470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430 | Ʈ | Versalt T med </w:t>
      </w:r>
      <w:proofErr w:type="spellStart"/>
      <w:r w:rsidRPr="00E6356A">
        <w:rPr>
          <w:lang w:eastAsia="sv-SE"/>
        </w:rPr>
        <w:t>retroflex</w:t>
      </w:r>
      <w:proofErr w:type="spellEnd"/>
      <w:r w:rsidRPr="00E6356A">
        <w:rPr>
          <w:lang w:eastAsia="sv-SE"/>
        </w:rPr>
        <w:t xml:space="preserve"> krok | </w:t>
      </w:r>
      <w:r w:rsidRPr="00E6356A">
        <w:rPr>
          <w:rFonts w:ascii="Segoe UI Symbol" w:hAnsi="Segoe UI Symbol" w:cs="Segoe UI Symbol"/>
          <w:lang w:eastAsia="sv-SE"/>
        </w:rPr>
        <w:t>⠈⡞</w:t>
      </w:r>
      <w:r w:rsidRPr="00E6356A">
        <w:rPr>
          <w:lang w:eastAsia="sv-SE"/>
        </w:rPr>
        <w:t xml:space="preserve"> | p4 p23457</w:t>
      </w:r>
    </w:p>
    <w:p w14:paraId="7281B3D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431 | Ư | Versalt U med horn | </w:t>
      </w:r>
      <w:r w:rsidRPr="00E6356A">
        <w:rPr>
          <w:rFonts w:ascii="Segoe UI Symbol" w:hAnsi="Segoe UI Symbol" w:cs="Segoe UI Symbol"/>
          <w:lang w:eastAsia="sv-SE"/>
        </w:rPr>
        <w:t>⠈⡥</w:t>
      </w:r>
      <w:r w:rsidRPr="00E6356A">
        <w:rPr>
          <w:lang w:eastAsia="sv-SE"/>
        </w:rPr>
        <w:t xml:space="preserve"> | p4 p1367</w:t>
      </w:r>
    </w:p>
    <w:p w14:paraId="74DC83F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432 | ư | Gement u med horn | </w:t>
      </w:r>
      <w:r w:rsidRPr="00E6356A">
        <w:rPr>
          <w:rFonts w:ascii="Segoe UI Symbol" w:hAnsi="Segoe UI Symbol" w:cs="Segoe UI Symbol"/>
          <w:lang w:eastAsia="sv-SE"/>
        </w:rPr>
        <w:t>⠈⠥</w:t>
      </w:r>
      <w:r w:rsidRPr="00E6356A">
        <w:rPr>
          <w:lang w:eastAsia="sv-SE"/>
        </w:rPr>
        <w:t xml:space="preserve"> | p4 p136</w:t>
      </w:r>
    </w:p>
    <w:p w14:paraId="4AC04EC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434 | Ʋ | Versalt V med krok | </w:t>
      </w:r>
      <w:r w:rsidRPr="00E6356A">
        <w:rPr>
          <w:rFonts w:ascii="Segoe UI Symbol" w:hAnsi="Segoe UI Symbol" w:cs="Segoe UI Symbol"/>
          <w:lang w:eastAsia="sv-SE"/>
        </w:rPr>
        <w:t>⠈⡧</w:t>
      </w:r>
      <w:r w:rsidRPr="00E6356A">
        <w:rPr>
          <w:lang w:eastAsia="sv-SE"/>
        </w:rPr>
        <w:t xml:space="preserve"> | p4 p12367</w:t>
      </w:r>
    </w:p>
    <w:p w14:paraId="4E9A5E3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435 | Ƴ | Versalt Y med krok | </w:t>
      </w:r>
      <w:r w:rsidRPr="00E6356A">
        <w:rPr>
          <w:rFonts w:ascii="Segoe UI Symbol" w:hAnsi="Segoe UI Symbol" w:cs="Segoe UI Symbol"/>
          <w:lang w:eastAsia="sv-SE"/>
        </w:rPr>
        <w:t>⠈⡽</w:t>
      </w:r>
      <w:r w:rsidRPr="00E6356A">
        <w:rPr>
          <w:lang w:eastAsia="sv-SE"/>
        </w:rPr>
        <w:t xml:space="preserve"> | p4 p134567</w:t>
      </w:r>
    </w:p>
    <w:p w14:paraId="131C3EF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436 | ƴ | Gement y med krok | </w:t>
      </w:r>
      <w:r w:rsidRPr="00E6356A">
        <w:rPr>
          <w:rFonts w:ascii="Segoe UI Symbol" w:hAnsi="Segoe UI Symbol" w:cs="Segoe UI Symbol"/>
          <w:lang w:eastAsia="sv-SE"/>
        </w:rPr>
        <w:t>⠈⠽</w:t>
      </w:r>
      <w:r w:rsidRPr="00E6356A">
        <w:rPr>
          <w:lang w:eastAsia="sv-SE"/>
        </w:rPr>
        <w:t xml:space="preserve"> | p4 p13456</w:t>
      </w:r>
    </w:p>
    <w:p w14:paraId="3DA94AC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437 | Ƶ | Versalt Z med streck igenom | </w:t>
      </w:r>
      <w:r w:rsidRPr="00E6356A">
        <w:rPr>
          <w:rFonts w:ascii="Segoe UI Symbol" w:hAnsi="Segoe UI Symbol" w:cs="Segoe UI Symbol"/>
          <w:lang w:eastAsia="sv-SE"/>
        </w:rPr>
        <w:t>⠫⠤⡵</w:t>
      </w:r>
      <w:r w:rsidRPr="00E6356A">
        <w:rPr>
          <w:lang w:eastAsia="sv-SE"/>
        </w:rPr>
        <w:t xml:space="preserve"> | p1246 p36 p13567</w:t>
      </w:r>
    </w:p>
    <w:p w14:paraId="22A75A9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438 | ƶ | Gement z med streck igenom | </w:t>
      </w:r>
      <w:r w:rsidRPr="00E6356A">
        <w:rPr>
          <w:rFonts w:ascii="Segoe UI Symbol" w:hAnsi="Segoe UI Symbol" w:cs="Segoe UI Symbol"/>
          <w:lang w:eastAsia="sv-SE"/>
        </w:rPr>
        <w:t>⠫⠤⠵</w:t>
      </w:r>
      <w:r w:rsidRPr="00E6356A">
        <w:rPr>
          <w:lang w:eastAsia="sv-SE"/>
        </w:rPr>
        <w:t xml:space="preserve"> | p1246 p36 p1356</w:t>
      </w:r>
    </w:p>
    <w:p w14:paraId="1A621C9B" w14:textId="084BFF70" w:rsidR="00E64964" w:rsidRPr="009E3233" w:rsidRDefault="00E64964" w:rsidP="009E3233">
      <w:pPr>
        <w:pStyle w:val="Rubrik2"/>
      </w:pPr>
      <w:r w:rsidRPr="00803F77">
        <w:t>448–865</w:t>
      </w:r>
      <w:r w:rsidR="009E3233">
        <w:t xml:space="preserve"> </w:t>
      </w:r>
      <w:r w:rsidRPr="00803F77">
        <w:t>Många fonetiska tecken och fler latinska bokstäver med diakriter</w:t>
      </w:r>
    </w:p>
    <w:p w14:paraId="094BFF1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448 | ǀ | Lodrät streck | </w:t>
      </w:r>
      <w:r w:rsidRPr="00E6356A">
        <w:rPr>
          <w:rFonts w:ascii="Segoe UI Symbol" w:hAnsi="Segoe UI Symbol" w:cs="Segoe UI Symbol"/>
          <w:lang w:eastAsia="sv-SE"/>
        </w:rPr>
        <w:t>⠯⠹</w:t>
      </w:r>
      <w:r w:rsidRPr="00E6356A">
        <w:rPr>
          <w:lang w:eastAsia="sv-SE"/>
        </w:rPr>
        <w:t xml:space="preserve"> | p12346 p1456</w:t>
      </w:r>
    </w:p>
    <w:p w14:paraId="43860F3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449 | ǁ | Dubbelt lodrät streck | </w:t>
      </w:r>
      <w:r w:rsidRPr="00E6356A">
        <w:rPr>
          <w:rFonts w:ascii="Segoe UI Symbol" w:hAnsi="Segoe UI Symbol" w:cs="Segoe UI Symbol"/>
          <w:lang w:eastAsia="sv-SE"/>
        </w:rPr>
        <w:t>⠯⠇</w:t>
      </w:r>
      <w:r w:rsidRPr="00E6356A">
        <w:rPr>
          <w:lang w:eastAsia="sv-SE"/>
        </w:rPr>
        <w:t xml:space="preserve"> | p12346 p123</w:t>
      </w:r>
    </w:p>
    <w:p w14:paraId="09018B9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450 | ǂ | Lodrät streck med dubbel genomstrykning | </w:t>
      </w:r>
      <w:r w:rsidRPr="00E6356A">
        <w:rPr>
          <w:rFonts w:ascii="Segoe UI Symbol" w:hAnsi="Segoe UI Symbol" w:cs="Segoe UI Symbol"/>
          <w:lang w:eastAsia="sv-SE"/>
        </w:rPr>
        <w:t>⠯⠱</w:t>
      </w:r>
      <w:r w:rsidRPr="00E6356A">
        <w:rPr>
          <w:lang w:eastAsia="sv-SE"/>
        </w:rPr>
        <w:t xml:space="preserve"> | p12346 p156</w:t>
      </w:r>
    </w:p>
    <w:p w14:paraId="1B55E47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451 | ǃ | Utropstecken | </w:t>
      </w:r>
      <w:r w:rsidRPr="00E6356A">
        <w:rPr>
          <w:rFonts w:ascii="Segoe UI Symbol" w:hAnsi="Segoe UI Symbol" w:cs="Segoe UI Symbol"/>
          <w:lang w:eastAsia="sv-SE"/>
        </w:rPr>
        <w:t>⠯⠞</w:t>
      </w:r>
      <w:r w:rsidRPr="00E6356A">
        <w:rPr>
          <w:lang w:eastAsia="sv-SE"/>
        </w:rPr>
        <w:t xml:space="preserve"> | p12346 p2345</w:t>
      </w:r>
    </w:p>
    <w:p w14:paraId="4929BE2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452 | Ǆ | Versalt DZ med omvänd cirkumflex | </w:t>
      </w:r>
      <w:r w:rsidRPr="00E6356A">
        <w:rPr>
          <w:rFonts w:ascii="Segoe UI Symbol" w:hAnsi="Segoe UI Symbol" w:cs="Segoe UI Symbol"/>
          <w:lang w:eastAsia="sv-SE"/>
        </w:rPr>
        <w:t>⠫⠦⡙⠬⠶⡵⠴</w:t>
      </w:r>
      <w:r w:rsidRPr="00E6356A">
        <w:rPr>
          <w:lang w:eastAsia="sv-SE"/>
        </w:rPr>
        <w:t xml:space="preserve"> | p1246 p236 p1457 p346 p2356 p13567 p356</w:t>
      </w:r>
    </w:p>
    <w:p w14:paraId="6170EF1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453 | ǅ | Versalt D med gement z med omvänd cirkumflex | </w:t>
      </w:r>
      <w:r w:rsidRPr="00E6356A">
        <w:rPr>
          <w:rFonts w:ascii="Segoe UI Symbol" w:hAnsi="Segoe UI Symbol" w:cs="Segoe UI Symbol"/>
          <w:lang w:eastAsia="sv-SE"/>
        </w:rPr>
        <w:t>⠫⠦⡙⠬⠶⠵⠴</w:t>
      </w:r>
      <w:r w:rsidRPr="00E6356A">
        <w:rPr>
          <w:lang w:eastAsia="sv-SE"/>
        </w:rPr>
        <w:t xml:space="preserve"> | p1246 p236 p1457 p346 p2356 p1356 p356</w:t>
      </w:r>
    </w:p>
    <w:p w14:paraId="4490B75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454 | ǆ | Gement </w:t>
      </w:r>
      <w:proofErr w:type="spellStart"/>
      <w:r w:rsidRPr="00E6356A">
        <w:rPr>
          <w:lang w:eastAsia="sv-SE"/>
        </w:rPr>
        <w:t>dz</w:t>
      </w:r>
      <w:proofErr w:type="spellEnd"/>
      <w:r w:rsidRPr="00E6356A">
        <w:rPr>
          <w:lang w:eastAsia="sv-SE"/>
        </w:rPr>
        <w:t xml:space="preserve"> med omvänd cirkumflex | </w:t>
      </w:r>
      <w:r w:rsidRPr="00E6356A">
        <w:rPr>
          <w:rFonts w:ascii="Segoe UI Symbol" w:hAnsi="Segoe UI Symbol" w:cs="Segoe UI Symbol"/>
          <w:lang w:eastAsia="sv-SE"/>
        </w:rPr>
        <w:t>⠫⠦⠙⠬⠶⠵⠴</w:t>
      </w:r>
      <w:r w:rsidRPr="00E6356A">
        <w:rPr>
          <w:lang w:eastAsia="sv-SE"/>
        </w:rPr>
        <w:t xml:space="preserve"> | p1246 p236 p145 p346 p2356 p1356 p356</w:t>
      </w:r>
    </w:p>
    <w:p w14:paraId="7ED6861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455 | Ǉ | Versalt LJ | </w:t>
      </w:r>
      <w:r w:rsidRPr="00E6356A">
        <w:rPr>
          <w:rFonts w:ascii="Segoe UI Symbol" w:hAnsi="Segoe UI Symbol" w:cs="Segoe UI Symbol"/>
          <w:lang w:eastAsia="sv-SE"/>
        </w:rPr>
        <w:t>⠫⠦⡇⡚⠴</w:t>
      </w:r>
      <w:r w:rsidRPr="00E6356A">
        <w:rPr>
          <w:lang w:eastAsia="sv-SE"/>
        </w:rPr>
        <w:t xml:space="preserve"> | p1246 p236 p1237 p2457 p356</w:t>
      </w:r>
    </w:p>
    <w:p w14:paraId="06E2A8A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456 | ǈ | Versalt L med gement j | </w:t>
      </w:r>
      <w:r w:rsidRPr="00E6356A">
        <w:rPr>
          <w:rFonts w:ascii="Segoe UI Symbol" w:hAnsi="Segoe UI Symbol" w:cs="Segoe UI Symbol"/>
          <w:lang w:eastAsia="sv-SE"/>
        </w:rPr>
        <w:t>⠫⠦⡇⠚⠴</w:t>
      </w:r>
      <w:r w:rsidRPr="00E6356A">
        <w:rPr>
          <w:lang w:eastAsia="sv-SE"/>
        </w:rPr>
        <w:t xml:space="preserve"> | p1246 p236 p1237 p245 p356</w:t>
      </w:r>
    </w:p>
    <w:p w14:paraId="406DAE9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457 | ǉ | Gement </w:t>
      </w:r>
      <w:proofErr w:type="spellStart"/>
      <w:r w:rsidRPr="00E6356A">
        <w:rPr>
          <w:lang w:eastAsia="sv-SE"/>
        </w:rPr>
        <w:t>lj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⠫⠦⠇⠚⠴</w:t>
      </w:r>
      <w:r w:rsidRPr="00E6356A">
        <w:rPr>
          <w:lang w:eastAsia="sv-SE"/>
        </w:rPr>
        <w:t xml:space="preserve"> | p1246 p236 p123 p245 p356</w:t>
      </w:r>
    </w:p>
    <w:p w14:paraId="4AD0BEF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458 | Ǌ | Versalt NJ | </w:t>
      </w:r>
      <w:r w:rsidRPr="00E6356A">
        <w:rPr>
          <w:rFonts w:ascii="Segoe UI Symbol" w:hAnsi="Segoe UI Symbol" w:cs="Segoe UI Symbol"/>
          <w:lang w:eastAsia="sv-SE"/>
        </w:rPr>
        <w:t>⠫⠦⡝⡚⠴</w:t>
      </w:r>
      <w:r w:rsidRPr="00E6356A">
        <w:rPr>
          <w:lang w:eastAsia="sv-SE"/>
        </w:rPr>
        <w:t xml:space="preserve"> | p1246 p236 p13457 p2457 p356</w:t>
      </w:r>
    </w:p>
    <w:p w14:paraId="453ABBD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459 | ǋ | Versalt N med gement j | </w:t>
      </w:r>
      <w:r w:rsidRPr="00E6356A">
        <w:rPr>
          <w:rFonts w:ascii="Segoe UI Symbol" w:hAnsi="Segoe UI Symbol" w:cs="Segoe UI Symbol"/>
          <w:lang w:eastAsia="sv-SE"/>
        </w:rPr>
        <w:t>⠫⠦⡝⠚⠴</w:t>
      </w:r>
      <w:r w:rsidRPr="00E6356A">
        <w:rPr>
          <w:lang w:eastAsia="sv-SE"/>
        </w:rPr>
        <w:t xml:space="preserve"> | p1246 p236 p13457 p245 p356</w:t>
      </w:r>
    </w:p>
    <w:p w14:paraId="7945AE4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460 | ǌ | Gement </w:t>
      </w:r>
      <w:proofErr w:type="spellStart"/>
      <w:r w:rsidRPr="00E6356A">
        <w:rPr>
          <w:lang w:eastAsia="sv-SE"/>
        </w:rPr>
        <w:t>nj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⠫⠦⠝⠚⠴</w:t>
      </w:r>
      <w:r w:rsidRPr="00E6356A">
        <w:rPr>
          <w:lang w:eastAsia="sv-SE"/>
        </w:rPr>
        <w:t xml:space="preserve"> | p1246 p236 p1345 p245 p356</w:t>
      </w:r>
    </w:p>
    <w:p w14:paraId="013ACA7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461 | Ǎ | Versalt A med omvänd cirkumflex ovanför | </w:t>
      </w:r>
      <w:r w:rsidRPr="00E6356A">
        <w:rPr>
          <w:rFonts w:ascii="Segoe UI Symbol" w:hAnsi="Segoe UI Symbol" w:cs="Segoe UI Symbol"/>
          <w:lang w:eastAsia="sv-SE"/>
        </w:rPr>
        <w:t>⠬⠶⡁</w:t>
      </w:r>
      <w:r w:rsidRPr="00E6356A">
        <w:rPr>
          <w:lang w:eastAsia="sv-SE"/>
        </w:rPr>
        <w:t xml:space="preserve"> | p346 p2356 p17</w:t>
      </w:r>
    </w:p>
    <w:p w14:paraId="4775B20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462 | ǎ | Gement a med omvänd cirkumflex ovanför | </w:t>
      </w:r>
      <w:r w:rsidRPr="00E6356A">
        <w:rPr>
          <w:rFonts w:ascii="Segoe UI Symbol" w:hAnsi="Segoe UI Symbol" w:cs="Segoe UI Symbol"/>
          <w:lang w:eastAsia="sv-SE"/>
        </w:rPr>
        <w:t>⠬⠶⠁</w:t>
      </w:r>
      <w:r w:rsidRPr="00E6356A">
        <w:rPr>
          <w:lang w:eastAsia="sv-SE"/>
        </w:rPr>
        <w:t xml:space="preserve"> | p346 p2356 p1</w:t>
      </w:r>
    </w:p>
    <w:p w14:paraId="093CD53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463 | Ǐ | Versalt I med omvänd cirkumflex ovanför | </w:t>
      </w:r>
      <w:r w:rsidRPr="00E6356A">
        <w:rPr>
          <w:rFonts w:ascii="Segoe UI Symbol" w:hAnsi="Segoe UI Symbol" w:cs="Segoe UI Symbol"/>
          <w:lang w:eastAsia="sv-SE"/>
        </w:rPr>
        <w:t>⠬⠶⡊</w:t>
      </w:r>
      <w:r w:rsidRPr="00E6356A">
        <w:rPr>
          <w:lang w:eastAsia="sv-SE"/>
        </w:rPr>
        <w:t xml:space="preserve"> | p346 p2356 p247</w:t>
      </w:r>
    </w:p>
    <w:p w14:paraId="7DCBCC1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464 | ǐ | Gement i med omvänd cirkumflex ovanför | </w:t>
      </w:r>
      <w:r w:rsidRPr="00E6356A">
        <w:rPr>
          <w:rFonts w:ascii="Segoe UI Symbol" w:hAnsi="Segoe UI Symbol" w:cs="Segoe UI Symbol"/>
          <w:lang w:eastAsia="sv-SE"/>
        </w:rPr>
        <w:t>⠬⠶⠊</w:t>
      </w:r>
      <w:r w:rsidRPr="00E6356A">
        <w:rPr>
          <w:lang w:eastAsia="sv-SE"/>
        </w:rPr>
        <w:t xml:space="preserve"> | p346 p2356 p24</w:t>
      </w:r>
    </w:p>
    <w:p w14:paraId="0E622C0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465 | Ǒ | Versalt O med omvänd cirkumflex ovanför | </w:t>
      </w:r>
      <w:r w:rsidRPr="00E6356A">
        <w:rPr>
          <w:rFonts w:ascii="Segoe UI Symbol" w:hAnsi="Segoe UI Symbol" w:cs="Segoe UI Symbol"/>
          <w:lang w:eastAsia="sv-SE"/>
        </w:rPr>
        <w:t>⠬⠶⡕</w:t>
      </w:r>
      <w:r w:rsidRPr="00E6356A">
        <w:rPr>
          <w:lang w:eastAsia="sv-SE"/>
        </w:rPr>
        <w:t xml:space="preserve"> | p346 p2356 p1357</w:t>
      </w:r>
    </w:p>
    <w:p w14:paraId="674105D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466 | ǒ | Gement o med omvänd cirkumflex ovanför | </w:t>
      </w:r>
      <w:r w:rsidRPr="00E6356A">
        <w:rPr>
          <w:rFonts w:ascii="Segoe UI Symbol" w:hAnsi="Segoe UI Symbol" w:cs="Segoe UI Symbol"/>
          <w:lang w:eastAsia="sv-SE"/>
        </w:rPr>
        <w:t>⠬⠶⠕</w:t>
      </w:r>
      <w:r w:rsidRPr="00E6356A">
        <w:rPr>
          <w:lang w:eastAsia="sv-SE"/>
        </w:rPr>
        <w:t xml:space="preserve"> | p346 p2356 p135</w:t>
      </w:r>
    </w:p>
    <w:p w14:paraId="448A643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467 | Ǔ | Versalt U med omvänd cirkumflex ovanför | </w:t>
      </w:r>
      <w:r w:rsidRPr="00E6356A">
        <w:rPr>
          <w:rFonts w:ascii="Segoe UI Symbol" w:hAnsi="Segoe UI Symbol" w:cs="Segoe UI Symbol"/>
          <w:lang w:eastAsia="sv-SE"/>
        </w:rPr>
        <w:t>⠬⠶⡥</w:t>
      </w:r>
      <w:r w:rsidRPr="00E6356A">
        <w:rPr>
          <w:lang w:eastAsia="sv-SE"/>
        </w:rPr>
        <w:t xml:space="preserve"> | p346 p2356 p1367</w:t>
      </w:r>
    </w:p>
    <w:p w14:paraId="0C32B08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468 | ǔ | Gement u med omvänd cirkumflex ovanför | </w:t>
      </w:r>
      <w:r w:rsidRPr="00E6356A">
        <w:rPr>
          <w:rFonts w:ascii="Segoe UI Symbol" w:hAnsi="Segoe UI Symbol" w:cs="Segoe UI Symbol"/>
          <w:lang w:eastAsia="sv-SE"/>
        </w:rPr>
        <w:t>⠬⠶⠥</w:t>
      </w:r>
      <w:r w:rsidRPr="00E6356A">
        <w:rPr>
          <w:lang w:eastAsia="sv-SE"/>
        </w:rPr>
        <w:t xml:space="preserve"> | p346 p2356 p136</w:t>
      </w:r>
    </w:p>
    <w:p w14:paraId="0FA9EC4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469 | Ǖ | Versalt U med trema och streck ovanför | </w:t>
      </w:r>
      <w:r w:rsidRPr="00E6356A">
        <w:rPr>
          <w:rFonts w:ascii="Segoe UI Symbol" w:hAnsi="Segoe UI Symbol" w:cs="Segoe UI Symbol"/>
          <w:lang w:eastAsia="sv-SE"/>
        </w:rPr>
        <w:t>⠬⠆⠤⡥</w:t>
      </w:r>
      <w:r w:rsidRPr="00E6356A">
        <w:rPr>
          <w:lang w:eastAsia="sv-SE"/>
        </w:rPr>
        <w:t xml:space="preserve"> | p346 p23 p36 p1367</w:t>
      </w:r>
    </w:p>
    <w:p w14:paraId="04DA281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470 | ǖ | Gement u med trema och streck ovanför | </w:t>
      </w:r>
      <w:r w:rsidRPr="00E6356A">
        <w:rPr>
          <w:rFonts w:ascii="Segoe UI Symbol" w:hAnsi="Segoe UI Symbol" w:cs="Segoe UI Symbol"/>
          <w:lang w:eastAsia="sv-SE"/>
        </w:rPr>
        <w:t>⠬⠆⠤⠥</w:t>
      </w:r>
      <w:r w:rsidRPr="00E6356A">
        <w:rPr>
          <w:lang w:eastAsia="sv-SE"/>
        </w:rPr>
        <w:t xml:space="preserve"> | p346 p23 p36 p136</w:t>
      </w:r>
    </w:p>
    <w:p w14:paraId="40412BC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471 | Ǘ | Versalt U med trema och akut accent ovanför | </w:t>
      </w:r>
      <w:r w:rsidRPr="00E6356A">
        <w:rPr>
          <w:rFonts w:ascii="Segoe UI Symbol" w:hAnsi="Segoe UI Symbol" w:cs="Segoe UI Symbol"/>
          <w:lang w:eastAsia="sv-SE"/>
        </w:rPr>
        <w:t>⠬⠆⠔⡥</w:t>
      </w:r>
      <w:r w:rsidRPr="00E6356A">
        <w:rPr>
          <w:lang w:eastAsia="sv-SE"/>
        </w:rPr>
        <w:t xml:space="preserve"> | p346 p23 p35 p1367</w:t>
      </w:r>
    </w:p>
    <w:p w14:paraId="1F399CA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472 | ǘ | Gement u med trema och akut accent ovanför | </w:t>
      </w:r>
      <w:r w:rsidRPr="00E6356A">
        <w:rPr>
          <w:rFonts w:ascii="Segoe UI Symbol" w:hAnsi="Segoe UI Symbol" w:cs="Segoe UI Symbol"/>
          <w:lang w:eastAsia="sv-SE"/>
        </w:rPr>
        <w:t>⠬⠆⠔⠥</w:t>
      </w:r>
      <w:r w:rsidRPr="00E6356A">
        <w:rPr>
          <w:lang w:eastAsia="sv-SE"/>
        </w:rPr>
        <w:t xml:space="preserve"> | p346 p23 p35 p136</w:t>
      </w:r>
    </w:p>
    <w:p w14:paraId="003B9C5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473 | Ǚ | Versalt U med trema och omvänd cirkumflex ovanför | </w:t>
      </w:r>
      <w:r w:rsidRPr="00E6356A">
        <w:rPr>
          <w:rFonts w:ascii="Segoe UI Symbol" w:hAnsi="Segoe UI Symbol" w:cs="Segoe UI Symbol"/>
          <w:lang w:eastAsia="sv-SE"/>
        </w:rPr>
        <w:t>⠬⠆⠶⡥</w:t>
      </w:r>
      <w:r w:rsidRPr="00E6356A">
        <w:rPr>
          <w:lang w:eastAsia="sv-SE"/>
        </w:rPr>
        <w:t xml:space="preserve"> | p346 p23 p2356 p1367</w:t>
      </w:r>
    </w:p>
    <w:p w14:paraId="09E8AD9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474 | ǚ | Gement u med trema och omvänd cirkumflex ovanför | </w:t>
      </w:r>
      <w:r w:rsidRPr="00E6356A">
        <w:rPr>
          <w:rFonts w:ascii="Segoe UI Symbol" w:hAnsi="Segoe UI Symbol" w:cs="Segoe UI Symbol"/>
          <w:lang w:eastAsia="sv-SE"/>
        </w:rPr>
        <w:t>⠬⠆⠶⠥</w:t>
      </w:r>
      <w:r w:rsidRPr="00E6356A">
        <w:rPr>
          <w:lang w:eastAsia="sv-SE"/>
        </w:rPr>
        <w:t xml:space="preserve"> | p346 p23 p2356 p136</w:t>
      </w:r>
    </w:p>
    <w:p w14:paraId="3E591FE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475 | Ǜ | Versalt U med trema och grav accent ovanför | </w:t>
      </w:r>
      <w:r w:rsidRPr="00E6356A">
        <w:rPr>
          <w:rFonts w:ascii="Segoe UI Symbol" w:hAnsi="Segoe UI Symbol" w:cs="Segoe UI Symbol"/>
          <w:lang w:eastAsia="sv-SE"/>
        </w:rPr>
        <w:t>⠬⠆⠢⡥</w:t>
      </w:r>
      <w:r w:rsidRPr="00E6356A">
        <w:rPr>
          <w:lang w:eastAsia="sv-SE"/>
        </w:rPr>
        <w:t xml:space="preserve"> | p346 p23 p26 p1367</w:t>
      </w:r>
    </w:p>
    <w:p w14:paraId="7C28B34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476 | ǜ | Gement u med trema och grav accent ovanför | </w:t>
      </w:r>
      <w:r w:rsidRPr="00E6356A">
        <w:rPr>
          <w:rFonts w:ascii="Segoe UI Symbol" w:hAnsi="Segoe UI Symbol" w:cs="Segoe UI Symbol"/>
          <w:lang w:eastAsia="sv-SE"/>
        </w:rPr>
        <w:t>⠬⠆⠢⠥</w:t>
      </w:r>
      <w:r w:rsidRPr="00E6356A">
        <w:rPr>
          <w:lang w:eastAsia="sv-SE"/>
        </w:rPr>
        <w:t xml:space="preserve"> | p346 p23 p26 p136</w:t>
      </w:r>
    </w:p>
    <w:p w14:paraId="407360D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477 | ǝ | Gement omvänt e | </w:t>
      </w:r>
      <w:r w:rsidRPr="00E6356A">
        <w:rPr>
          <w:rFonts w:ascii="Segoe UI Symbol" w:hAnsi="Segoe UI Symbol" w:cs="Segoe UI Symbol"/>
          <w:lang w:eastAsia="sv-SE"/>
        </w:rPr>
        <w:t>⠈⠑</w:t>
      </w:r>
      <w:r w:rsidRPr="00E6356A">
        <w:rPr>
          <w:lang w:eastAsia="sv-SE"/>
        </w:rPr>
        <w:t xml:space="preserve"> | p4 p15</w:t>
      </w:r>
    </w:p>
    <w:p w14:paraId="2557309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478 | Ǟ | Versalt A med trema och streck ovanför | </w:t>
      </w:r>
      <w:r w:rsidRPr="00E6356A">
        <w:rPr>
          <w:rFonts w:ascii="Segoe UI Symbol" w:hAnsi="Segoe UI Symbol" w:cs="Segoe UI Symbol"/>
          <w:lang w:eastAsia="sv-SE"/>
        </w:rPr>
        <w:t>⠬⠤⡜</w:t>
      </w:r>
      <w:r w:rsidRPr="00E6356A">
        <w:rPr>
          <w:lang w:eastAsia="sv-SE"/>
        </w:rPr>
        <w:t xml:space="preserve"> | p346 p23 p3457</w:t>
      </w:r>
    </w:p>
    <w:p w14:paraId="1CEFB67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479 | ǟ | Gement a med trema och streck ovanför | </w:t>
      </w:r>
      <w:r w:rsidRPr="00E6356A">
        <w:rPr>
          <w:rFonts w:ascii="Segoe UI Symbol" w:hAnsi="Segoe UI Symbol" w:cs="Segoe UI Symbol"/>
          <w:lang w:eastAsia="sv-SE"/>
        </w:rPr>
        <w:t>⠬⠤⠜</w:t>
      </w:r>
      <w:r w:rsidRPr="00E6356A">
        <w:rPr>
          <w:lang w:eastAsia="sv-SE"/>
        </w:rPr>
        <w:t xml:space="preserve"> | p346 p23 p345</w:t>
      </w:r>
    </w:p>
    <w:p w14:paraId="3337FA7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480 | Ǡ | Versalt A med punkt ovanför och streck ovanför | </w:t>
      </w:r>
      <w:r w:rsidRPr="00E6356A">
        <w:rPr>
          <w:rFonts w:ascii="Segoe UI Symbol" w:hAnsi="Segoe UI Symbol" w:cs="Segoe UI Symbol"/>
          <w:lang w:eastAsia="sv-SE"/>
        </w:rPr>
        <w:t>⠬⠄⠤⡁</w:t>
      </w:r>
      <w:r w:rsidRPr="00E6356A">
        <w:rPr>
          <w:lang w:eastAsia="sv-SE"/>
        </w:rPr>
        <w:t xml:space="preserve"> | p346 p3 p36 p17</w:t>
      </w:r>
    </w:p>
    <w:p w14:paraId="0590EED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481 | ǡ | Gement a med punkt ovanför och streck ovanför | </w:t>
      </w:r>
      <w:r w:rsidRPr="00E6356A">
        <w:rPr>
          <w:rFonts w:ascii="Segoe UI Symbol" w:hAnsi="Segoe UI Symbol" w:cs="Segoe UI Symbol"/>
          <w:lang w:eastAsia="sv-SE"/>
        </w:rPr>
        <w:t>⠬⠄⠤⠁</w:t>
      </w:r>
      <w:r w:rsidRPr="00E6356A">
        <w:rPr>
          <w:lang w:eastAsia="sv-SE"/>
        </w:rPr>
        <w:t xml:space="preserve"> | p346 p3 p36 p1</w:t>
      </w:r>
    </w:p>
    <w:p w14:paraId="242783C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486 | Ǧ | Versalt G med omvänd cirkumflex ovanför | </w:t>
      </w:r>
      <w:r w:rsidRPr="00E6356A">
        <w:rPr>
          <w:rFonts w:ascii="Segoe UI Symbol" w:hAnsi="Segoe UI Symbol" w:cs="Segoe UI Symbol"/>
          <w:lang w:eastAsia="sv-SE"/>
        </w:rPr>
        <w:t>⠬⠶⡛</w:t>
      </w:r>
      <w:r w:rsidRPr="00E6356A">
        <w:rPr>
          <w:lang w:eastAsia="sv-SE"/>
        </w:rPr>
        <w:t xml:space="preserve"> | p346 p2356 p12457</w:t>
      </w:r>
    </w:p>
    <w:p w14:paraId="1AF627D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487 | ǧ | Gement g med omvänd cirkumflex ovanför | </w:t>
      </w:r>
      <w:r w:rsidRPr="00E6356A">
        <w:rPr>
          <w:rFonts w:ascii="Segoe UI Symbol" w:hAnsi="Segoe UI Symbol" w:cs="Segoe UI Symbol"/>
          <w:lang w:eastAsia="sv-SE"/>
        </w:rPr>
        <w:t>⠬⠶⠛</w:t>
      </w:r>
      <w:r w:rsidRPr="00E6356A">
        <w:rPr>
          <w:lang w:eastAsia="sv-SE"/>
        </w:rPr>
        <w:t xml:space="preserve"> | p346 p2356 p1245</w:t>
      </w:r>
    </w:p>
    <w:p w14:paraId="7062CA0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490 | Ǫ | Versalt O med ogonek | </w:t>
      </w:r>
      <w:r w:rsidRPr="00E6356A">
        <w:rPr>
          <w:rFonts w:ascii="Segoe UI Symbol" w:hAnsi="Segoe UI Symbol" w:cs="Segoe UI Symbol"/>
          <w:lang w:eastAsia="sv-SE"/>
        </w:rPr>
        <w:t>⠣⠦⡕</w:t>
      </w:r>
      <w:r w:rsidRPr="00E6356A">
        <w:rPr>
          <w:lang w:eastAsia="sv-SE"/>
        </w:rPr>
        <w:t xml:space="preserve"> | p126 p236 p1357</w:t>
      </w:r>
    </w:p>
    <w:p w14:paraId="18EC67F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491 | ǫ | Gement o med ogonek | </w:t>
      </w:r>
      <w:r w:rsidRPr="00E6356A">
        <w:rPr>
          <w:rFonts w:ascii="Segoe UI Symbol" w:hAnsi="Segoe UI Symbol" w:cs="Segoe UI Symbol"/>
          <w:lang w:eastAsia="sv-SE"/>
        </w:rPr>
        <w:t>⠣⠦⠕</w:t>
      </w:r>
      <w:r w:rsidRPr="00E6356A">
        <w:rPr>
          <w:lang w:eastAsia="sv-SE"/>
        </w:rPr>
        <w:t xml:space="preserve"> | p126 p236 p135</w:t>
      </w:r>
    </w:p>
    <w:p w14:paraId="405D8C9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495 | ǯ | Gement </w:t>
      </w:r>
      <w:proofErr w:type="spellStart"/>
      <w:r w:rsidRPr="00E6356A">
        <w:rPr>
          <w:lang w:eastAsia="sv-SE"/>
        </w:rPr>
        <w:t>ezh</w:t>
      </w:r>
      <w:proofErr w:type="spellEnd"/>
      <w:r w:rsidRPr="00E6356A">
        <w:rPr>
          <w:lang w:eastAsia="sv-SE"/>
        </w:rPr>
        <w:t xml:space="preserve"> med omvänd cirkumflex ovanför | </w:t>
      </w:r>
      <w:r w:rsidRPr="00E6356A">
        <w:rPr>
          <w:rFonts w:ascii="Segoe UI Symbol" w:hAnsi="Segoe UI Symbol" w:cs="Segoe UI Symbol"/>
          <w:lang w:eastAsia="sv-SE"/>
        </w:rPr>
        <w:t>⠬⠶⠦⠑⠵⠓⠴</w:t>
      </w:r>
      <w:r w:rsidRPr="00E6356A">
        <w:rPr>
          <w:lang w:eastAsia="sv-SE"/>
        </w:rPr>
        <w:t xml:space="preserve"> | p346 p2356 p236 p15 p1356 p125 p356</w:t>
      </w:r>
    </w:p>
    <w:p w14:paraId="5FE7E54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496 | ǰ | Gement j med omvänd cirkumflex ovanför | </w:t>
      </w:r>
      <w:r w:rsidRPr="00E6356A">
        <w:rPr>
          <w:rFonts w:ascii="Segoe UI Symbol" w:hAnsi="Segoe UI Symbol" w:cs="Segoe UI Symbol"/>
          <w:lang w:eastAsia="sv-SE"/>
        </w:rPr>
        <w:t>⠬⠶⠚</w:t>
      </w:r>
      <w:r w:rsidRPr="00E6356A">
        <w:rPr>
          <w:lang w:eastAsia="sv-SE"/>
        </w:rPr>
        <w:t xml:space="preserve"> | p346 p2356 p245</w:t>
      </w:r>
    </w:p>
    <w:p w14:paraId="5E53E63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497 | Ǳ | Versalt DZ | </w:t>
      </w:r>
      <w:r w:rsidRPr="00E6356A">
        <w:rPr>
          <w:rFonts w:ascii="Segoe UI Symbol" w:hAnsi="Segoe UI Symbol" w:cs="Segoe UI Symbol"/>
          <w:lang w:eastAsia="sv-SE"/>
        </w:rPr>
        <w:t>⠫⠦⡙⡵⠴</w:t>
      </w:r>
      <w:r w:rsidRPr="00E6356A">
        <w:rPr>
          <w:lang w:eastAsia="sv-SE"/>
        </w:rPr>
        <w:t xml:space="preserve"> | p1246 p236 p1457 p13567 p356</w:t>
      </w:r>
    </w:p>
    <w:p w14:paraId="53B42E9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498 | ǲ | Versalt D med gement z | </w:t>
      </w:r>
      <w:r w:rsidRPr="00E6356A">
        <w:rPr>
          <w:rFonts w:ascii="Segoe UI Symbol" w:hAnsi="Segoe UI Symbol" w:cs="Segoe UI Symbol"/>
          <w:lang w:eastAsia="sv-SE"/>
        </w:rPr>
        <w:t>⠫⠦⡙⠵⠴</w:t>
      </w:r>
      <w:r w:rsidRPr="00E6356A">
        <w:rPr>
          <w:lang w:eastAsia="sv-SE"/>
        </w:rPr>
        <w:t xml:space="preserve"> | p1246 p236 p1457 p1356 p356</w:t>
      </w:r>
    </w:p>
    <w:p w14:paraId="426B2EF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499 | ǳ | Gement </w:t>
      </w:r>
      <w:proofErr w:type="spellStart"/>
      <w:r w:rsidRPr="00E6356A">
        <w:rPr>
          <w:lang w:eastAsia="sv-SE"/>
        </w:rPr>
        <w:t>dz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⠫⠦⠙⠵⠴</w:t>
      </w:r>
      <w:r w:rsidRPr="00E6356A">
        <w:rPr>
          <w:lang w:eastAsia="sv-SE"/>
        </w:rPr>
        <w:t xml:space="preserve"> | p1246 p236 p145 p1356 p356</w:t>
      </w:r>
    </w:p>
    <w:p w14:paraId="24F4AB3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500 | Ǵ | Versalt G med akut accent ovanför | </w:t>
      </w:r>
      <w:r w:rsidRPr="00E6356A">
        <w:rPr>
          <w:rFonts w:ascii="Segoe UI Symbol" w:hAnsi="Segoe UI Symbol" w:cs="Segoe UI Symbol"/>
          <w:lang w:eastAsia="sv-SE"/>
        </w:rPr>
        <w:t>⠬⠔⡛</w:t>
      </w:r>
      <w:r w:rsidRPr="00E6356A">
        <w:rPr>
          <w:lang w:eastAsia="sv-SE"/>
        </w:rPr>
        <w:t xml:space="preserve"> | p346 p35 p12457</w:t>
      </w:r>
    </w:p>
    <w:p w14:paraId="59594AC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501 | ǵ | Gement g med akut accent ovanför | </w:t>
      </w:r>
      <w:r w:rsidRPr="00E6356A">
        <w:rPr>
          <w:rFonts w:ascii="Segoe UI Symbol" w:hAnsi="Segoe UI Symbol" w:cs="Segoe UI Symbol"/>
          <w:lang w:eastAsia="sv-SE"/>
        </w:rPr>
        <w:t>⠬⠔⠛</w:t>
      </w:r>
      <w:r w:rsidRPr="00E6356A">
        <w:rPr>
          <w:lang w:eastAsia="sv-SE"/>
        </w:rPr>
        <w:t xml:space="preserve"> | p346 p35 p1245</w:t>
      </w:r>
    </w:p>
    <w:p w14:paraId="5195858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505 | ǹ | Gement n med grav accent ovanför | </w:t>
      </w:r>
      <w:r w:rsidRPr="00E6356A">
        <w:rPr>
          <w:rFonts w:ascii="Segoe UI Symbol" w:hAnsi="Segoe UI Symbol" w:cs="Segoe UI Symbol"/>
          <w:lang w:eastAsia="sv-SE"/>
        </w:rPr>
        <w:t>⠬⠢⠝</w:t>
      </w:r>
      <w:r w:rsidRPr="00E6356A">
        <w:rPr>
          <w:lang w:eastAsia="sv-SE"/>
        </w:rPr>
        <w:t xml:space="preserve"> | p346 p26 p1345</w:t>
      </w:r>
    </w:p>
    <w:p w14:paraId="7031A8A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506 | Ǻ | Versalt A med ring ovanför och akut accent ovanför | </w:t>
      </w:r>
      <w:r w:rsidRPr="00E6356A">
        <w:rPr>
          <w:rFonts w:ascii="Segoe UI Symbol" w:hAnsi="Segoe UI Symbol" w:cs="Segoe UI Symbol"/>
          <w:lang w:eastAsia="sv-SE"/>
        </w:rPr>
        <w:t>⠬⠔⡡</w:t>
      </w:r>
      <w:r w:rsidRPr="00E6356A">
        <w:rPr>
          <w:lang w:eastAsia="sv-SE"/>
        </w:rPr>
        <w:t xml:space="preserve"> | p346 p35 p167</w:t>
      </w:r>
    </w:p>
    <w:p w14:paraId="3C20B3A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507 | ǻ | Gement a med ring ovanför och akut accent ovanför | </w:t>
      </w:r>
      <w:r w:rsidRPr="00E6356A">
        <w:rPr>
          <w:rFonts w:ascii="Segoe UI Symbol" w:hAnsi="Segoe UI Symbol" w:cs="Segoe UI Symbol"/>
          <w:lang w:eastAsia="sv-SE"/>
        </w:rPr>
        <w:t>⠬⠔⠡</w:t>
      </w:r>
      <w:r w:rsidRPr="00E6356A">
        <w:rPr>
          <w:lang w:eastAsia="sv-SE"/>
        </w:rPr>
        <w:t xml:space="preserve"> | p346 p35 p16</w:t>
      </w:r>
    </w:p>
    <w:p w14:paraId="4D98567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508 | Ǽ | Versalt AE med akut accent | </w:t>
      </w:r>
      <w:r w:rsidRPr="00E6356A">
        <w:rPr>
          <w:rFonts w:ascii="Segoe UI Symbol" w:hAnsi="Segoe UI Symbol" w:cs="Segoe UI Symbol"/>
          <w:lang w:eastAsia="sv-SE"/>
        </w:rPr>
        <w:t>⠫⠦⠬⠔⡁⡑⠴</w:t>
      </w:r>
      <w:r w:rsidRPr="00E6356A">
        <w:rPr>
          <w:lang w:eastAsia="sv-SE"/>
        </w:rPr>
        <w:t xml:space="preserve"> | p1246 p236 p346 p35 p17 p157 p356</w:t>
      </w:r>
    </w:p>
    <w:p w14:paraId="6839324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509 | ǽ | Gement </w:t>
      </w:r>
      <w:proofErr w:type="spellStart"/>
      <w:r w:rsidRPr="00E6356A">
        <w:rPr>
          <w:lang w:eastAsia="sv-SE"/>
        </w:rPr>
        <w:t>ae</w:t>
      </w:r>
      <w:proofErr w:type="spellEnd"/>
      <w:r w:rsidRPr="00E6356A">
        <w:rPr>
          <w:lang w:eastAsia="sv-SE"/>
        </w:rPr>
        <w:t xml:space="preserve"> med akut accent | </w:t>
      </w:r>
      <w:r w:rsidRPr="00E6356A">
        <w:rPr>
          <w:rFonts w:ascii="Segoe UI Symbol" w:hAnsi="Segoe UI Symbol" w:cs="Segoe UI Symbol"/>
          <w:lang w:eastAsia="sv-SE"/>
        </w:rPr>
        <w:t>⠫⠦⠬⠔⠁⠑⠴</w:t>
      </w:r>
      <w:r w:rsidRPr="00E6356A">
        <w:rPr>
          <w:lang w:eastAsia="sv-SE"/>
        </w:rPr>
        <w:t xml:space="preserve"> | p1246 p236 p346 p35 p1 p15 p356</w:t>
      </w:r>
    </w:p>
    <w:p w14:paraId="754A7F9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510 | Ǿ | Versalt O med stroke och akut accent | </w:t>
      </w:r>
      <w:r w:rsidRPr="00E6356A">
        <w:rPr>
          <w:rFonts w:ascii="Segoe UI Symbol" w:hAnsi="Segoe UI Symbol" w:cs="Segoe UI Symbol"/>
          <w:lang w:eastAsia="sv-SE"/>
        </w:rPr>
        <w:t>⠫⠌⠬⠔⡕</w:t>
      </w:r>
      <w:r w:rsidRPr="00E6356A">
        <w:rPr>
          <w:lang w:eastAsia="sv-SE"/>
        </w:rPr>
        <w:t xml:space="preserve"> | p1246 p34 p346 p35 p1357</w:t>
      </w:r>
    </w:p>
    <w:p w14:paraId="460EC89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511 | ǿ | Gement o med stroke och akut accent | </w:t>
      </w:r>
      <w:r w:rsidRPr="00E6356A">
        <w:rPr>
          <w:rFonts w:ascii="Segoe UI Symbol" w:hAnsi="Segoe UI Symbol" w:cs="Segoe UI Symbol"/>
          <w:lang w:eastAsia="sv-SE"/>
        </w:rPr>
        <w:t>⠫⠌⠬⠔⠕</w:t>
      </w:r>
      <w:r w:rsidRPr="00E6356A">
        <w:rPr>
          <w:lang w:eastAsia="sv-SE"/>
        </w:rPr>
        <w:t xml:space="preserve"> | p1246 p34 p346 p35 p135</w:t>
      </w:r>
    </w:p>
    <w:p w14:paraId="4031E37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512 | Ȁ | Versalt A med dubbel grav accent ovanför | </w:t>
      </w:r>
      <w:r w:rsidRPr="00E6356A">
        <w:rPr>
          <w:rFonts w:ascii="Segoe UI Symbol" w:hAnsi="Segoe UI Symbol" w:cs="Segoe UI Symbol"/>
          <w:lang w:eastAsia="sv-SE"/>
        </w:rPr>
        <w:t>⠬⠢⠢⡁</w:t>
      </w:r>
      <w:r w:rsidRPr="00E6356A">
        <w:rPr>
          <w:lang w:eastAsia="sv-SE"/>
        </w:rPr>
        <w:t xml:space="preserve"> | p346 p26 </w:t>
      </w:r>
      <w:proofErr w:type="spellStart"/>
      <w:r w:rsidRPr="00E6356A">
        <w:rPr>
          <w:lang w:eastAsia="sv-SE"/>
        </w:rPr>
        <w:t>p26</w:t>
      </w:r>
      <w:proofErr w:type="spellEnd"/>
      <w:r w:rsidRPr="00E6356A">
        <w:rPr>
          <w:lang w:eastAsia="sv-SE"/>
        </w:rPr>
        <w:t xml:space="preserve"> p17</w:t>
      </w:r>
    </w:p>
    <w:p w14:paraId="54EFC57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513 | ȁ | Gement a med dubbel grav accent ovanför | </w:t>
      </w:r>
      <w:r w:rsidRPr="00E6356A">
        <w:rPr>
          <w:rFonts w:ascii="Segoe UI Symbol" w:hAnsi="Segoe UI Symbol" w:cs="Segoe UI Symbol"/>
          <w:lang w:eastAsia="sv-SE"/>
        </w:rPr>
        <w:t>⠬⠢⠢⠁</w:t>
      </w:r>
      <w:r w:rsidRPr="00E6356A">
        <w:rPr>
          <w:lang w:eastAsia="sv-SE"/>
        </w:rPr>
        <w:t xml:space="preserve"> | p346 p26 </w:t>
      </w:r>
      <w:proofErr w:type="spellStart"/>
      <w:r w:rsidRPr="00E6356A">
        <w:rPr>
          <w:lang w:eastAsia="sv-SE"/>
        </w:rPr>
        <w:t>p26</w:t>
      </w:r>
      <w:proofErr w:type="spellEnd"/>
      <w:r w:rsidRPr="00E6356A">
        <w:rPr>
          <w:lang w:eastAsia="sv-SE"/>
        </w:rPr>
        <w:t xml:space="preserve"> p1</w:t>
      </w:r>
    </w:p>
    <w:p w14:paraId="0D7818E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514 | Ȃ | Versalt A med inverterad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⠈⡁</w:t>
      </w:r>
      <w:r w:rsidRPr="00E6356A">
        <w:rPr>
          <w:lang w:eastAsia="sv-SE"/>
        </w:rPr>
        <w:t xml:space="preserve"> | p4 p17</w:t>
      </w:r>
    </w:p>
    <w:p w14:paraId="53608DF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515 | ȃ | Gement a med inverterad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⠈⠁</w:t>
      </w:r>
      <w:r w:rsidRPr="00E6356A">
        <w:rPr>
          <w:lang w:eastAsia="sv-SE"/>
        </w:rPr>
        <w:t xml:space="preserve"> | p4 p1</w:t>
      </w:r>
    </w:p>
    <w:p w14:paraId="3A32349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517 | ȅ | Gement e med dubbel grav accent ovanför | </w:t>
      </w:r>
      <w:r w:rsidRPr="00E6356A">
        <w:rPr>
          <w:rFonts w:ascii="Segoe UI Symbol" w:hAnsi="Segoe UI Symbol" w:cs="Segoe UI Symbol"/>
          <w:lang w:eastAsia="sv-SE"/>
        </w:rPr>
        <w:t>⠬⠢⠢⠑</w:t>
      </w:r>
      <w:r w:rsidRPr="00E6356A">
        <w:rPr>
          <w:lang w:eastAsia="sv-SE"/>
        </w:rPr>
        <w:t xml:space="preserve"> | p346 p26 </w:t>
      </w:r>
      <w:proofErr w:type="spellStart"/>
      <w:r w:rsidRPr="00E6356A">
        <w:rPr>
          <w:lang w:eastAsia="sv-SE"/>
        </w:rPr>
        <w:t>p26</w:t>
      </w:r>
      <w:proofErr w:type="spellEnd"/>
      <w:r w:rsidRPr="00E6356A">
        <w:rPr>
          <w:lang w:eastAsia="sv-SE"/>
        </w:rPr>
        <w:t xml:space="preserve"> p15</w:t>
      </w:r>
    </w:p>
    <w:p w14:paraId="331836C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519 | ȇ | Gement e med inverterad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⠈⠑</w:t>
      </w:r>
      <w:r w:rsidRPr="00E6356A">
        <w:rPr>
          <w:lang w:eastAsia="sv-SE"/>
        </w:rPr>
        <w:t xml:space="preserve"> | p4 p15</w:t>
      </w:r>
    </w:p>
    <w:p w14:paraId="42F9894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529 | ȑ | Gement r med dubbel grav accent ovanför | </w:t>
      </w:r>
      <w:r w:rsidRPr="00E6356A">
        <w:rPr>
          <w:rFonts w:ascii="Segoe UI Symbol" w:hAnsi="Segoe UI Symbol" w:cs="Segoe UI Symbol"/>
          <w:lang w:eastAsia="sv-SE"/>
        </w:rPr>
        <w:t>⠬⠢⠢⠗</w:t>
      </w:r>
      <w:r w:rsidRPr="00E6356A">
        <w:rPr>
          <w:lang w:eastAsia="sv-SE"/>
        </w:rPr>
        <w:t xml:space="preserve"> | p346 p26 </w:t>
      </w:r>
      <w:proofErr w:type="spellStart"/>
      <w:r w:rsidRPr="00E6356A">
        <w:rPr>
          <w:lang w:eastAsia="sv-SE"/>
        </w:rPr>
        <w:t>p26</w:t>
      </w:r>
      <w:proofErr w:type="spellEnd"/>
      <w:r w:rsidRPr="00E6356A">
        <w:rPr>
          <w:lang w:eastAsia="sv-SE"/>
        </w:rPr>
        <w:t xml:space="preserve"> p1235</w:t>
      </w:r>
    </w:p>
    <w:p w14:paraId="7A13D8E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531 | ȓ | Gement r med inverterad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⠈⠗</w:t>
      </w:r>
      <w:r w:rsidRPr="00E6356A">
        <w:rPr>
          <w:lang w:eastAsia="sv-SE"/>
        </w:rPr>
        <w:t xml:space="preserve"> | p4 p1235</w:t>
      </w:r>
    </w:p>
    <w:p w14:paraId="6675290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536 | Ș | Versalt S med komma nedanför | </w:t>
      </w:r>
      <w:r w:rsidRPr="00E6356A">
        <w:rPr>
          <w:rFonts w:ascii="Segoe UI Symbol" w:hAnsi="Segoe UI Symbol" w:cs="Segoe UI Symbol"/>
          <w:lang w:eastAsia="sv-SE"/>
        </w:rPr>
        <w:t>⠈⡎</w:t>
      </w:r>
      <w:r w:rsidRPr="00E6356A">
        <w:rPr>
          <w:lang w:eastAsia="sv-SE"/>
        </w:rPr>
        <w:t xml:space="preserve"> | p4 p2347</w:t>
      </w:r>
    </w:p>
    <w:p w14:paraId="37B2D46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537 | ș | Gement s med komma nedanför | </w:t>
      </w:r>
      <w:r w:rsidRPr="00E6356A">
        <w:rPr>
          <w:rFonts w:ascii="Segoe UI Symbol" w:hAnsi="Segoe UI Symbol" w:cs="Segoe UI Symbol"/>
          <w:lang w:eastAsia="sv-SE"/>
        </w:rPr>
        <w:t>⠈⠎</w:t>
      </w:r>
      <w:r w:rsidRPr="00E6356A">
        <w:rPr>
          <w:lang w:eastAsia="sv-SE"/>
        </w:rPr>
        <w:t xml:space="preserve"> | p4 p234</w:t>
      </w:r>
    </w:p>
    <w:p w14:paraId="628BEA8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538 | Ț | Versalt T med komma nedanför | </w:t>
      </w:r>
      <w:r w:rsidRPr="00E6356A">
        <w:rPr>
          <w:rFonts w:ascii="Segoe UI Symbol" w:hAnsi="Segoe UI Symbol" w:cs="Segoe UI Symbol"/>
          <w:lang w:eastAsia="sv-SE"/>
        </w:rPr>
        <w:t>⠈⡞</w:t>
      </w:r>
      <w:r w:rsidRPr="00E6356A">
        <w:rPr>
          <w:lang w:eastAsia="sv-SE"/>
        </w:rPr>
        <w:t xml:space="preserve"> | p4 p23457</w:t>
      </w:r>
    </w:p>
    <w:p w14:paraId="2CB13F3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539 | ț | Gement t med komma nedanför | </w:t>
      </w:r>
      <w:r w:rsidRPr="00E6356A">
        <w:rPr>
          <w:rFonts w:ascii="Segoe UI Symbol" w:hAnsi="Segoe UI Symbol" w:cs="Segoe UI Symbol"/>
          <w:lang w:eastAsia="sv-SE"/>
        </w:rPr>
        <w:t>⠈⠞</w:t>
      </w:r>
      <w:r w:rsidRPr="00E6356A">
        <w:rPr>
          <w:lang w:eastAsia="sv-SE"/>
        </w:rPr>
        <w:t xml:space="preserve"> | p4 p2345</w:t>
      </w:r>
    </w:p>
    <w:p w14:paraId="26D2283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545 | ȡ | Gement d med </w:t>
      </w:r>
      <w:proofErr w:type="spellStart"/>
      <w:r w:rsidRPr="00E6356A">
        <w:rPr>
          <w:lang w:eastAsia="sv-SE"/>
        </w:rPr>
        <w:t>curl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⠈⠙</w:t>
      </w:r>
      <w:r w:rsidRPr="00E6356A">
        <w:rPr>
          <w:lang w:eastAsia="sv-SE"/>
        </w:rPr>
        <w:t xml:space="preserve"> | p4 p145</w:t>
      </w:r>
    </w:p>
    <w:p w14:paraId="675CE77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548 | Ȥ | Versalt Z med krok | </w:t>
      </w:r>
      <w:r w:rsidRPr="00E6356A">
        <w:rPr>
          <w:rFonts w:ascii="Segoe UI Symbol" w:hAnsi="Segoe UI Symbol" w:cs="Segoe UI Symbol"/>
          <w:lang w:eastAsia="sv-SE"/>
        </w:rPr>
        <w:t>⠣⠦⡵</w:t>
      </w:r>
      <w:r w:rsidRPr="00E6356A">
        <w:rPr>
          <w:lang w:eastAsia="sv-SE"/>
        </w:rPr>
        <w:t xml:space="preserve"> | p126 p236 p13567</w:t>
      </w:r>
    </w:p>
    <w:p w14:paraId="7229CB1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550 | Ȧ | Versalt A med punkt ovanför | </w:t>
      </w:r>
      <w:r w:rsidRPr="00E6356A">
        <w:rPr>
          <w:rFonts w:ascii="Segoe UI Symbol" w:hAnsi="Segoe UI Symbol" w:cs="Segoe UI Symbol"/>
          <w:lang w:eastAsia="sv-SE"/>
        </w:rPr>
        <w:t>⠬⠄⡁</w:t>
      </w:r>
      <w:r w:rsidRPr="00E6356A">
        <w:rPr>
          <w:lang w:eastAsia="sv-SE"/>
        </w:rPr>
        <w:t xml:space="preserve"> | p346 p3 p17</w:t>
      </w:r>
    </w:p>
    <w:p w14:paraId="486187B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551 | ȧ | Gement a med punkt ovanför | </w:t>
      </w:r>
      <w:r w:rsidRPr="00E6356A">
        <w:rPr>
          <w:rFonts w:ascii="Segoe UI Symbol" w:hAnsi="Segoe UI Symbol" w:cs="Segoe UI Symbol"/>
          <w:lang w:eastAsia="sv-SE"/>
        </w:rPr>
        <w:t>⠬⠄⠁</w:t>
      </w:r>
      <w:r w:rsidRPr="00E6356A">
        <w:rPr>
          <w:lang w:eastAsia="sv-SE"/>
        </w:rPr>
        <w:t xml:space="preserve"> | p346 p3 p1</w:t>
      </w:r>
    </w:p>
    <w:p w14:paraId="60A0B7F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552 | Ȩ | Versalt e med cedilj nedanför | </w:t>
      </w:r>
      <w:r w:rsidRPr="00E6356A">
        <w:rPr>
          <w:rFonts w:ascii="Segoe UI Symbol" w:hAnsi="Segoe UI Symbol" w:cs="Segoe UI Symbol"/>
          <w:lang w:eastAsia="sv-SE"/>
        </w:rPr>
        <w:t>⠣⠂⡑</w:t>
      </w:r>
      <w:r w:rsidRPr="00E6356A">
        <w:rPr>
          <w:lang w:eastAsia="sv-SE"/>
        </w:rPr>
        <w:t xml:space="preserve"> | p126 p2 p157</w:t>
      </w:r>
    </w:p>
    <w:p w14:paraId="10BE974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553 | ȩ | Gement e med cedilj nedanför | </w:t>
      </w:r>
      <w:r w:rsidRPr="00E6356A">
        <w:rPr>
          <w:rFonts w:ascii="Segoe UI Symbol" w:hAnsi="Segoe UI Symbol" w:cs="Segoe UI Symbol"/>
          <w:lang w:eastAsia="sv-SE"/>
        </w:rPr>
        <w:t>⠣⠂⠑</w:t>
      </w:r>
      <w:r w:rsidRPr="00E6356A">
        <w:rPr>
          <w:lang w:eastAsia="sv-SE"/>
        </w:rPr>
        <w:t xml:space="preserve"> | p126 p2 p15</w:t>
      </w:r>
    </w:p>
    <w:p w14:paraId="7ABE9E7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562 | Ȳ | Versalt Y med streck ovanför | </w:t>
      </w:r>
      <w:r w:rsidRPr="00E6356A">
        <w:rPr>
          <w:rFonts w:ascii="Segoe UI Symbol" w:hAnsi="Segoe UI Symbol" w:cs="Segoe UI Symbol"/>
          <w:lang w:eastAsia="sv-SE"/>
        </w:rPr>
        <w:t>⠬⠤⡽</w:t>
      </w:r>
      <w:r w:rsidRPr="00E6356A">
        <w:rPr>
          <w:lang w:eastAsia="sv-SE"/>
        </w:rPr>
        <w:t xml:space="preserve"> | p346 p36 p134567</w:t>
      </w:r>
    </w:p>
    <w:p w14:paraId="7DD217F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563 | ȳ | Gement y med streck ovanför | </w:t>
      </w:r>
      <w:r w:rsidRPr="00E6356A">
        <w:rPr>
          <w:rFonts w:ascii="Segoe UI Symbol" w:hAnsi="Segoe UI Symbol" w:cs="Segoe UI Symbol"/>
          <w:lang w:eastAsia="sv-SE"/>
        </w:rPr>
        <w:t>⠬⠤⠽</w:t>
      </w:r>
      <w:r w:rsidRPr="00E6356A">
        <w:rPr>
          <w:lang w:eastAsia="sv-SE"/>
        </w:rPr>
        <w:t xml:space="preserve"> | p346 p36 p13456</w:t>
      </w:r>
    </w:p>
    <w:p w14:paraId="7FEF405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565 | ȵ | Gement n med </w:t>
      </w:r>
      <w:proofErr w:type="spellStart"/>
      <w:r w:rsidRPr="00E6356A">
        <w:rPr>
          <w:lang w:eastAsia="sv-SE"/>
        </w:rPr>
        <w:t>curl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⠈⠝</w:t>
      </w:r>
      <w:r w:rsidRPr="00E6356A">
        <w:rPr>
          <w:lang w:eastAsia="sv-SE"/>
        </w:rPr>
        <w:t xml:space="preserve"> | p4 p1345</w:t>
      </w:r>
    </w:p>
    <w:p w14:paraId="1883439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567 | ȷ | Gement j utan punkt | </w:t>
      </w:r>
      <w:r w:rsidRPr="00E6356A">
        <w:rPr>
          <w:rFonts w:ascii="Segoe UI Symbol" w:hAnsi="Segoe UI Symbol" w:cs="Segoe UI Symbol"/>
          <w:lang w:eastAsia="sv-SE"/>
        </w:rPr>
        <w:t>⠈⠚</w:t>
      </w:r>
      <w:r w:rsidRPr="00E6356A">
        <w:rPr>
          <w:lang w:eastAsia="sv-SE"/>
        </w:rPr>
        <w:t xml:space="preserve"> | p4 p245</w:t>
      </w:r>
    </w:p>
    <w:p w14:paraId="7EC3A09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571 | Ȼ | Versalt C med snedstreck igenom | </w:t>
      </w:r>
      <w:r w:rsidRPr="00E6356A">
        <w:rPr>
          <w:rFonts w:ascii="Segoe UI Symbol" w:hAnsi="Segoe UI Symbol" w:cs="Segoe UI Symbol"/>
          <w:lang w:eastAsia="sv-SE"/>
        </w:rPr>
        <w:t>⠫⠌⡉</w:t>
      </w:r>
      <w:r w:rsidRPr="00E6356A">
        <w:rPr>
          <w:lang w:eastAsia="sv-SE"/>
        </w:rPr>
        <w:t xml:space="preserve"> | p1246 p34 p147</w:t>
      </w:r>
    </w:p>
    <w:p w14:paraId="31F479F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572 | ȼ | Gement c med snedstreck igenom | </w:t>
      </w:r>
      <w:r w:rsidRPr="00E6356A">
        <w:rPr>
          <w:rFonts w:ascii="Segoe UI Symbol" w:hAnsi="Segoe UI Symbol" w:cs="Segoe UI Symbol"/>
          <w:lang w:eastAsia="sv-SE"/>
        </w:rPr>
        <w:t>⠫⠌⠉</w:t>
      </w:r>
      <w:r w:rsidRPr="00E6356A">
        <w:rPr>
          <w:lang w:eastAsia="sv-SE"/>
        </w:rPr>
        <w:t xml:space="preserve"> | p1246 p34 p14</w:t>
      </w:r>
    </w:p>
    <w:p w14:paraId="0AF7490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573 | Ƚ | Versalt L med streck igenom | </w:t>
      </w:r>
      <w:r w:rsidRPr="00E6356A">
        <w:rPr>
          <w:rFonts w:ascii="Segoe UI Symbol" w:hAnsi="Segoe UI Symbol" w:cs="Segoe UI Symbol"/>
          <w:lang w:eastAsia="sv-SE"/>
        </w:rPr>
        <w:t>⠫⠤⡇</w:t>
      </w:r>
      <w:r w:rsidRPr="00E6356A">
        <w:rPr>
          <w:lang w:eastAsia="sv-SE"/>
        </w:rPr>
        <w:t xml:space="preserve"> | p1246 p36 p1237</w:t>
      </w:r>
    </w:p>
    <w:p w14:paraId="4BB86A2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579 | Ƀ | Versalt B med streck igenom | </w:t>
      </w:r>
      <w:r w:rsidRPr="00E6356A">
        <w:rPr>
          <w:rFonts w:ascii="Segoe UI Symbol" w:hAnsi="Segoe UI Symbol" w:cs="Segoe UI Symbol"/>
          <w:lang w:eastAsia="sv-SE"/>
        </w:rPr>
        <w:t>⠫⠤⡃</w:t>
      </w:r>
      <w:r w:rsidRPr="00E6356A">
        <w:rPr>
          <w:lang w:eastAsia="sv-SE"/>
        </w:rPr>
        <w:t xml:space="preserve"> | p1246 p36 p127</w:t>
      </w:r>
    </w:p>
    <w:p w14:paraId="7CCD3C3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586 | Ɋ | Gement q med kroksvans | </w:t>
      </w:r>
      <w:r w:rsidRPr="00E6356A">
        <w:rPr>
          <w:rFonts w:ascii="Segoe UI Symbol" w:hAnsi="Segoe UI Symbol" w:cs="Segoe UI Symbol"/>
          <w:lang w:eastAsia="sv-SE"/>
        </w:rPr>
        <w:t>⠈⡟</w:t>
      </w:r>
      <w:r w:rsidRPr="00E6356A">
        <w:rPr>
          <w:lang w:eastAsia="sv-SE"/>
        </w:rPr>
        <w:t xml:space="preserve"> | p4 p123457</w:t>
      </w:r>
    </w:p>
    <w:p w14:paraId="688D342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587 | ɋ | Gement q med kroksvans | </w:t>
      </w:r>
      <w:r w:rsidRPr="00E6356A">
        <w:rPr>
          <w:rFonts w:ascii="Segoe UI Symbol" w:hAnsi="Segoe UI Symbol" w:cs="Segoe UI Symbol"/>
          <w:lang w:eastAsia="sv-SE"/>
        </w:rPr>
        <w:t>⠈⠟</w:t>
      </w:r>
      <w:r w:rsidRPr="00E6356A">
        <w:rPr>
          <w:lang w:eastAsia="sv-SE"/>
        </w:rPr>
        <w:t xml:space="preserve"> | p4 p12345</w:t>
      </w:r>
    </w:p>
    <w:p w14:paraId="0C175C6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592 | ɐ | Omvänt gement a | </w:t>
      </w:r>
      <w:r w:rsidRPr="00E6356A">
        <w:rPr>
          <w:rFonts w:ascii="Segoe UI Symbol" w:hAnsi="Segoe UI Symbol" w:cs="Segoe UI Symbol"/>
          <w:lang w:eastAsia="sv-SE"/>
        </w:rPr>
        <w:t>⠖⠁</w:t>
      </w:r>
      <w:r w:rsidRPr="00E6356A">
        <w:rPr>
          <w:lang w:eastAsia="sv-SE"/>
        </w:rPr>
        <w:t xml:space="preserve"> | p235 p1</w:t>
      </w:r>
    </w:p>
    <w:p w14:paraId="774145F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593 | ɑ | Gement skrivstils-a | </w:t>
      </w:r>
      <w:r w:rsidRPr="00E6356A">
        <w:rPr>
          <w:rFonts w:ascii="Segoe UI Symbol" w:hAnsi="Segoe UI Symbol" w:cs="Segoe UI Symbol"/>
          <w:lang w:eastAsia="sv-SE"/>
        </w:rPr>
        <w:t>⠡</w:t>
      </w:r>
      <w:r w:rsidRPr="00E6356A">
        <w:rPr>
          <w:lang w:eastAsia="sv-SE"/>
        </w:rPr>
        <w:t xml:space="preserve"> | p16</w:t>
      </w:r>
    </w:p>
    <w:p w14:paraId="1E251CE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594 | ɒ | Omvänt gement skrivstils-a | </w:t>
      </w:r>
      <w:r w:rsidRPr="00E6356A">
        <w:rPr>
          <w:rFonts w:ascii="Segoe UI Symbol" w:hAnsi="Segoe UI Symbol" w:cs="Segoe UI Symbol"/>
          <w:lang w:eastAsia="sv-SE"/>
        </w:rPr>
        <w:t>⠖⠡</w:t>
      </w:r>
      <w:r w:rsidRPr="00E6356A">
        <w:rPr>
          <w:lang w:eastAsia="sv-SE"/>
        </w:rPr>
        <w:t xml:space="preserve"> | p235 p16</w:t>
      </w:r>
    </w:p>
    <w:p w14:paraId="10D352A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595 | ɓ | Gement b med krok | </w:t>
      </w:r>
      <w:r w:rsidRPr="00E6356A">
        <w:rPr>
          <w:rFonts w:ascii="Segoe UI Symbol" w:hAnsi="Segoe UI Symbol" w:cs="Segoe UI Symbol"/>
          <w:lang w:eastAsia="sv-SE"/>
        </w:rPr>
        <w:t>⠦⠃</w:t>
      </w:r>
      <w:r w:rsidRPr="00E6356A">
        <w:rPr>
          <w:lang w:eastAsia="sv-SE"/>
        </w:rPr>
        <w:t xml:space="preserve"> | p236 p12</w:t>
      </w:r>
    </w:p>
    <w:p w14:paraId="16162D4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596 | ɔ | Gement öppet o | </w:t>
      </w:r>
      <w:r w:rsidRPr="00E6356A">
        <w:rPr>
          <w:rFonts w:ascii="Segoe UI Symbol" w:hAnsi="Segoe UI Symbol" w:cs="Segoe UI Symbol"/>
          <w:lang w:eastAsia="sv-SE"/>
        </w:rPr>
        <w:t>⠣</w:t>
      </w:r>
      <w:r w:rsidRPr="00E6356A">
        <w:rPr>
          <w:lang w:eastAsia="sv-SE"/>
        </w:rPr>
        <w:t xml:space="preserve"> | p126</w:t>
      </w:r>
    </w:p>
    <w:p w14:paraId="6BD4C70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597 | ɕ | Gement c med </w:t>
      </w:r>
      <w:proofErr w:type="spellStart"/>
      <w:r w:rsidRPr="00E6356A">
        <w:rPr>
          <w:lang w:eastAsia="sv-SE"/>
        </w:rPr>
        <w:t>curl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⠦⠉</w:t>
      </w:r>
      <w:r w:rsidRPr="00E6356A">
        <w:rPr>
          <w:lang w:eastAsia="sv-SE"/>
        </w:rPr>
        <w:t xml:space="preserve"> | p236 p14</w:t>
      </w:r>
    </w:p>
    <w:p w14:paraId="5CE337A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598 | ɖ | Gement d med svans | </w:t>
      </w:r>
      <w:r w:rsidRPr="00E6356A">
        <w:rPr>
          <w:rFonts w:ascii="Segoe UI Symbol" w:hAnsi="Segoe UI Symbol" w:cs="Segoe UI Symbol"/>
          <w:lang w:eastAsia="sv-SE"/>
        </w:rPr>
        <w:t>⠲⠙</w:t>
      </w:r>
      <w:r w:rsidRPr="00E6356A">
        <w:rPr>
          <w:lang w:eastAsia="sv-SE"/>
        </w:rPr>
        <w:t xml:space="preserve"> | p256 p145</w:t>
      </w:r>
    </w:p>
    <w:p w14:paraId="13DA9D7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599 | ɗ | Gement d med krok | </w:t>
      </w:r>
      <w:r w:rsidRPr="00E6356A">
        <w:rPr>
          <w:rFonts w:ascii="Segoe UI Symbol" w:hAnsi="Segoe UI Symbol" w:cs="Segoe UI Symbol"/>
          <w:lang w:eastAsia="sv-SE"/>
        </w:rPr>
        <w:t>⠦⠙</w:t>
      </w:r>
      <w:r w:rsidRPr="00E6356A">
        <w:rPr>
          <w:lang w:eastAsia="sv-SE"/>
        </w:rPr>
        <w:t xml:space="preserve"> | p236 p145</w:t>
      </w:r>
    </w:p>
    <w:p w14:paraId="44D7C6F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600 | ɘ | Gement omvänt e | </w:t>
      </w:r>
      <w:r w:rsidRPr="00E6356A">
        <w:rPr>
          <w:rFonts w:ascii="Segoe UI Symbol" w:hAnsi="Segoe UI Symbol" w:cs="Segoe UI Symbol"/>
          <w:lang w:eastAsia="sv-SE"/>
        </w:rPr>
        <w:t>⠖⠑</w:t>
      </w:r>
      <w:r w:rsidRPr="00E6356A">
        <w:rPr>
          <w:lang w:eastAsia="sv-SE"/>
        </w:rPr>
        <w:t xml:space="preserve"> | p235 p15</w:t>
      </w:r>
    </w:p>
    <w:p w14:paraId="24F9627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601 | ə | Gement </w:t>
      </w:r>
      <w:proofErr w:type="spellStart"/>
      <w:r w:rsidRPr="00E6356A">
        <w:rPr>
          <w:lang w:eastAsia="sv-SE"/>
        </w:rPr>
        <w:t>schwa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⠢</w:t>
      </w:r>
      <w:r w:rsidRPr="00E6356A">
        <w:rPr>
          <w:lang w:eastAsia="sv-SE"/>
        </w:rPr>
        <w:t xml:space="preserve"> | p26</w:t>
      </w:r>
    </w:p>
    <w:p w14:paraId="0E43AD4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602 | ɚ | Gement </w:t>
      </w:r>
      <w:proofErr w:type="spellStart"/>
      <w:r w:rsidRPr="00E6356A">
        <w:rPr>
          <w:lang w:eastAsia="sv-SE"/>
        </w:rPr>
        <w:t>schwa</w:t>
      </w:r>
      <w:proofErr w:type="spellEnd"/>
      <w:r w:rsidRPr="00E6356A">
        <w:rPr>
          <w:lang w:eastAsia="sv-SE"/>
        </w:rPr>
        <w:t xml:space="preserve"> med krok | </w:t>
      </w:r>
      <w:r w:rsidRPr="00E6356A">
        <w:rPr>
          <w:rFonts w:ascii="Segoe UI Symbol" w:hAnsi="Segoe UI Symbol" w:cs="Segoe UI Symbol"/>
          <w:lang w:eastAsia="sv-SE"/>
        </w:rPr>
        <w:t>⠢⠐⠗</w:t>
      </w:r>
      <w:r w:rsidRPr="00E6356A">
        <w:rPr>
          <w:lang w:eastAsia="sv-SE"/>
        </w:rPr>
        <w:t xml:space="preserve"> | p26 p5 p1235</w:t>
      </w:r>
    </w:p>
    <w:p w14:paraId="555A3C4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603 | ɛ | Gement öppet e | </w:t>
      </w:r>
      <w:r w:rsidRPr="00E6356A">
        <w:rPr>
          <w:rFonts w:ascii="Segoe UI Symbol" w:hAnsi="Segoe UI Symbol" w:cs="Segoe UI Symbol"/>
          <w:lang w:eastAsia="sv-SE"/>
        </w:rPr>
        <w:t>⠜</w:t>
      </w:r>
      <w:r w:rsidRPr="00E6356A">
        <w:rPr>
          <w:lang w:eastAsia="sv-SE"/>
        </w:rPr>
        <w:t xml:space="preserve"> | p345</w:t>
      </w:r>
    </w:p>
    <w:p w14:paraId="01C83DD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604 | ɜ | Gement omvänt öppet e | </w:t>
      </w:r>
      <w:r w:rsidRPr="00E6356A">
        <w:rPr>
          <w:rFonts w:ascii="Segoe UI Symbol" w:hAnsi="Segoe UI Symbol" w:cs="Segoe UI Symbol"/>
          <w:lang w:eastAsia="sv-SE"/>
        </w:rPr>
        <w:t>⠖⠜</w:t>
      </w:r>
      <w:r w:rsidRPr="00E6356A">
        <w:rPr>
          <w:lang w:eastAsia="sv-SE"/>
        </w:rPr>
        <w:t xml:space="preserve"> | p235 p345</w:t>
      </w:r>
    </w:p>
    <w:p w14:paraId="79F8980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605 | ɝ | Gement omvänt e med krok | </w:t>
      </w:r>
      <w:r w:rsidRPr="00E6356A">
        <w:rPr>
          <w:rFonts w:ascii="Segoe UI Symbol" w:hAnsi="Segoe UI Symbol" w:cs="Segoe UI Symbol"/>
          <w:lang w:eastAsia="sv-SE"/>
        </w:rPr>
        <w:t>⠈⠑</w:t>
      </w:r>
      <w:r w:rsidRPr="00E6356A">
        <w:rPr>
          <w:lang w:eastAsia="sv-SE"/>
        </w:rPr>
        <w:t xml:space="preserve"> | p4 p15</w:t>
      </w:r>
    </w:p>
    <w:p w14:paraId="50EE00B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606 | ɞ | Gement stängt omvänt öppet e | </w:t>
      </w:r>
      <w:r w:rsidRPr="00E6356A">
        <w:rPr>
          <w:rFonts w:ascii="Segoe UI Symbol" w:hAnsi="Segoe UI Symbol" w:cs="Segoe UI Symbol"/>
          <w:lang w:eastAsia="sv-SE"/>
        </w:rPr>
        <w:t>⠦⠜</w:t>
      </w:r>
      <w:r w:rsidRPr="00E6356A">
        <w:rPr>
          <w:lang w:eastAsia="sv-SE"/>
        </w:rPr>
        <w:t xml:space="preserve"> | p236 p345</w:t>
      </w:r>
    </w:p>
    <w:p w14:paraId="559F57A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607 | ɟ | Gement j utan punkt med stroke | </w:t>
      </w:r>
      <w:r w:rsidRPr="00E6356A">
        <w:rPr>
          <w:rFonts w:ascii="Segoe UI Symbol" w:hAnsi="Segoe UI Symbol" w:cs="Segoe UI Symbol"/>
          <w:lang w:eastAsia="sv-SE"/>
        </w:rPr>
        <w:t>⠔⠚</w:t>
      </w:r>
      <w:r w:rsidRPr="00E6356A">
        <w:rPr>
          <w:lang w:eastAsia="sv-SE"/>
        </w:rPr>
        <w:t xml:space="preserve"> | p35 p245</w:t>
      </w:r>
    </w:p>
    <w:p w14:paraId="5CF2B1A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608 | ɠ | Gement g med krok | </w:t>
      </w:r>
      <w:r w:rsidRPr="00E6356A">
        <w:rPr>
          <w:rFonts w:ascii="Segoe UI Symbol" w:hAnsi="Segoe UI Symbol" w:cs="Segoe UI Symbol"/>
          <w:lang w:eastAsia="sv-SE"/>
        </w:rPr>
        <w:t>⠦⠛</w:t>
      </w:r>
      <w:r w:rsidRPr="00E6356A">
        <w:rPr>
          <w:lang w:eastAsia="sv-SE"/>
        </w:rPr>
        <w:t xml:space="preserve"> | p236 p1245</w:t>
      </w:r>
    </w:p>
    <w:p w14:paraId="65973E6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609 | ɡ | Gement script g | </w:t>
      </w:r>
      <w:r w:rsidRPr="00E6356A">
        <w:rPr>
          <w:rFonts w:ascii="Segoe UI Symbol" w:hAnsi="Segoe UI Symbol" w:cs="Segoe UI Symbol"/>
          <w:lang w:eastAsia="sv-SE"/>
        </w:rPr>
        <w:t>⠛</w:t>
      </w:r>
      <w:r w:rsidRPr="00E6356A">
        <w:rPr>
          <w:lang w:eastAsia="sv-SE"/>
        </w:rPr>
        <w:t xml:space="preserve"> | p1245</w:t>
      </w:r>
    </w:p>
    <w:p w14:paraId="76418EE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610 | ɢ | </w:t>
      </w:r>
      <w:proofErr w:type="spellStart"/>
      <w:r w:rsidRPr="00E6356A">
        <w:rPr>
          <w:lang w:eastAsia="sv-SE"/>
        </w:rPr>
        <w:t>Kapitält</w:t>
      </w:r>
      <w:proofErr w:type="spellEnd"/>
      <w:r w:rsidRPr="00E6356A">
        <w:rPr>
          <w:lang w:eastAsia="sv-SE"/>
        </w:rPr>
        <w:t xml:space="preserve"> g | </w:t>
      </w:r>
      <w:r w:rsidRPr="00E6356A">
        <w:rPr>
          <w:rFonts w:ascii="Segoe UI Symbol" w:hAnsi="Segoe UI Symbol" w:cs="Segoe UI Symbol"/>
          <w:lang w:eastAsia="sv-SE"/>
        </w:rPr>
        <w:t>⠔⠛</w:t>
      </w:r>
      <w:r w:rsidRPr="00E6356A">
        <w:rPr>
          <w:lang w:eastAsia="sv-SE"/>
        </w:rPr>
        <w:t xml:space="preserve"> | p35 p1245</w:t>
      </w:r>
    </w:p>
    <w:p w14:paraId="4C13B7B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611 | ɣ | Gement gamma | </w:t>
      </w:r>
      <w:r w:rsidRPr="00E6356A">
        <w:rPr>
          <w:rFonts w:ascii="Segoe UI Symbol" w:hAnsi="Segoe UI Symbol" w:cs="Segoe UI Symbol"/>
          <w:lang w:eastAsia="sv-SE"/>
        </w:rPr>
        <w:t>⠨⠛</w:t>
      </w:r>
      <w:r w:rsidRPr="00E6356A">
        <w:rPr>
          <w:lang w:eastAsia="sv-SE"/>
        </w:rPr>
        <w:t xml:space="preserve"> | p46 p1245</w:t>
      </w:r>
    </w:p>
    <w:p w14:paraId="2B7CB1B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612 | ɤ | Baggehorn | </w:t>
      </w:r>
      <w:r w:rsidRPr="00E6356A">
        <w:rPr>
          <w:rFonts w:ascii="Segoe UI Symbol" w:hAnsi="Segoe UI Symbol" w:cs="Segoe UI Symbol"/>
          <w:lang w:eastAsia="sv-SE"/>
        </w:rPr>
        <w:t>⠖⠕</w:t>
      </w:r>
      <w:r w:rsidRPr="00E6356A">
        <w:rPr>
          <w:lang w:eastAsia="sv-SE"/>
        </w:rPr>
        <w:t xml:space="preserve"> | p235 p135</w:t>
      </w:r>
    </w:p>
    <w:p w14:paraId="69B9999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613 | ɥ | Gement omvänt h | </w:t>
      </w:r>
      <w:r w:rsidRPr="00E6356A">
        <w:rPr>
          <w:rFonts w:ascii="Segoe UI Symbol" w:hAnsi="Segoe UI Symbol" w:cs="Segoe UI Symbol"/>
          <w:lang w:eastAsia="sv-SE"/>
        </w:rPr>
        <w:t>⠲⠓</w:t>
      </w:r>
      <w:r w:rsidRPr="00E6356A">
        <w:rPr>
          <w:lang w:eastAsia="sv-SE"/>
        </w:rPr>
        <w:t xml:space="preserve"> | p256 p125</w:t>
      </w:r>
    </w:p>
    <w:p w14:paraId="1045D18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614 | ɦ | Gement h med krok | </w:t>
      </w:r>
      <w:r w:rsidRPr="00E6356A">
        <w:rPr>
          <w:rFonts w:ascii="Segoe UI Symbol" w:hAnsi="Segoe UI Symbol" w:cs="Segoe UI Symbol"/>
          <w:lang w:eastAsia="sv-SE"/>
        </w:rPr>
        <w:t>⠦⠓</w:t>
      </w:r>
      <w:r w:rsidRPr="00E6356A">
        <w:rPr>
          <w:lang w:eastAsia="sv-SE"/>
        </w:rPr>
        <w:t xml:space="preserve"> | p236 p125</w:t>
      </w:r>
    </w:p>
    <w:p w14:paraId="61831CA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615 | ɧ | Gement </w:t>
      </w:r>
      <w:proofErr w:type="spellStart"/>
      <w:r w:rsidRPr="00E6356A">
        <w:rPr>
          <w:lang w:eastAsia="sv-SE"/>
        </w:rPr>
        <w:t>heng</w:t>
      </w:r>
      <w:proofErr w:type="spellEnd"/>
      <w:r w:rsidRPr="00E6356A">
        <w:rPr>
          <w:lang w:eastAsia="sv-SE"/>
        </w:rPr>
        <w:t xml:space="preserve"> med krok | </w:t>
      </w:r>
      <w:r w:rsidRPr="00E6356A">
        <w:rPr>
          <w:rFonts w:ascii="Segoe UI Symbol" w:hAnsi="Segoe UI Symbol" w:cs="Segoe UI Symbol"/>
          <w:lang w:eastAsia="sv-SE"/>
        </w:rPr>
        <w:t>⠦⠫</w:t>
      </w:r>
      <w:r w:rsidRPr="00E6356A">
        <w:rPr>
          <w:lang w:eastAsia="sv-SE"/>
        </w:rPr>
        <w:t xml:space="preserve"> | p234 p1246</w:t>
      </w:r>
    </w:p>
    <w:p w14:paraId="7DEFF86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616 | ɨ | Gement i med stroke | </w:t>
      </w:r>
      <w:r w:rsidRPr="00E6356A">
        <w:rPr>
          <w:rFonts w:ascii="Segoe UI Symbol" w:hAnsi="Segoe UI Symbol" w:cs="Segoe UI Symbol"/>
          <w:lang w:eastAsia="sv-SE"/>
        </w:rPr>
        <w:t>⠴⠊</w:t>
      </w:r>
      <w:r w:rsidRPr="00E6356A">
        <w:rPr>
          <w:lang w:eastAsia="sv-SE"/>
        </w:rPr>
        <w:t xml:space="preserve"> | p356 p24</w:t>
      </w:r>
    </w:p>
    <w:p w14:paraId="7A1891C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618 | ɪ | </w:t>
      </w:r>
      <w:proofErr w:type="spellStart"/>
      <w:r w:rsidRPr="00E6356A">
        <w:rPr>
          <w:lang w:eastAsia="sv-SE"/>
        </w:rPr>
        <w:t>Kapitält</w:t>
      </w:r>
      <w:proofErr w:type="spellEnd"/>
      <w:r w:rsidRPr="00E6356A">
        <w:rPr>
          <w:lang w:eastAsia="sv-SE"/>
        </w:rPr>
        <w:t xml:space="preserve"> i | </w:t>
      </w:r>
      <w:r w:rsidRPr="00E6356A">
        <w:rPr>
          <w:rFonts w:ascii="Segoe UI Symbol" w:hAnsi="Segoe UI Symbol" w:cs="Segoe UI Symbol"/>
          <w:lang w:eastAsia="sv-SE"/>
        </w:rPr>
        <w:t>⠌</w:t>
      </w:r>
      <w:r w:rsidRPr="00E6356A">
        <w:rPr>
          <w:lang w:eastAsia="sv-SE"/>
        </w:rPr>
        <w:t xml:space="preserve"> | p34</w:t>
      </w:r>
    </w:p>
    <w:p w14:paraId="1B9D78E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619 | ɫ | Gement l med tilde på mitten | </w:t>
      </w:r>
      <w:r w:rsidRPr="00E6356A">
        <w:rPr>
          <w:rFonts w:ascii="Segoe UI Symbol" w:hAnsi="Segoe UI Symbol" w:cs="Segoe UI Symbol"/>
          <w:lang w:eastAsia="sv-SE"/>
        </w:rPr>
        <w:t>⠖⠇</w:t>
      </w:r>
      <w:r w:rsidRPr="00E6356A">
        <w:rPr>
          <w:lang w:eastAsia="sv-SE"/>
        </w:rPr>
        <w:t xml:space="preserve"> | p235 p123</w:t>
      </w:r>
    </w:p>
    <w:p w14:paraId="0334084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620 | ɬ | Gement l med bälte | </w:t>
      </w:r>
      <w:r w:rsidRPr="00E6356A">
        <w:rPr>
          <w:rFonts w:ascii="Segoe UI Symbol" w:hAnsi="Segoe UI Symbol" w:cs="Segoe UI Symbol"/>
          <w:lang w:eastAsia="sv-SE"/>
        </w:rPr>
        <w:t>⠦⠇</w:t>
      </w:r>
      <w:r w:rsidRPr="00E6356A">
        <w:rPr>
          <w:lang w:eastAsia="sv-SE"/>
        </w:rPr>
        <w:t xml:space="preserve"> | p236 p123</w:t>
      </w:r>
    </w:p>
    <w:p w14:paraId="7E2DE41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621 | ɭ | Gement l med </w:t>
      </w:r>
      <w:proofErr w:type="spellStart"/>
      <w:r w:rsidRPr="00E6356A">
        <w:rPr>
          <w:lang w:eastAsia="sv-SE"/>
        </w:rPr>
        <w:t>retroflexkrok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⠲⠇</w:t>
      </w:r>
      <w:r w:rsidRPr="00E6356A">
        <w:rPr>
          <w:lang w:eastAsia="sv-SE"/>
        </w:rPr>
        <w:t xml:space="preserve"> | p256 p123</w:t>
      </w:r>
    </w:p>
    <w:p w14:paraId="4193C92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622 | ɮ | Gement </w:t>
      </w:r>
      <w:proofErr w:type="spellStart"/>
      <w:r w:rsidRPr="00E6356A">
        <w:rPr>
          <w:lang w:eastAsia="sv-SE"/>
        </w:rPr>
        <w:t>lz</w:t>
      </w:r>
      <w:proofErr w:type="spellEnd"/>
      <w:r w:rsidRPr="00E6356A">
        <w:rPr>
          <w:lang w:eastAsia="sv-SE"/>
        </w:rPr>
        <w:t xml:space="preserve"> ligatur | </w:t>
      </w:r>
      <w:r w:rsidRPr="00E6356A">
        <w:rPr>
          <w:rFonts w:ascii="Segoe UI Symbol" w:hAnsi="Segoe UI Symbol" w:cs="Segoe UI Symbol"/>
          <w:lang w:eastAsia="sv-SE"/>
        </w:rPr>
        <w:t>⠇⠐⠮</w:t>
      </w:r>
      <w:r w:rsidRPr="00E6356A">
        <w:rPr>
          <w:lang w:eastAsia="sv-SE"/>
        </w:rPr>
        <w:t xml:space="preserve"> | p123 p5 p2346</w:t>
      </w:r>
    </w:p>
    <w:p w14:paraId="5D97DD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623 | ɯ | Gement omvänt m | </w:t>
      </w:r>
      <w:r w:rsidRPr="00E6356A">
        <w:rPr>
          <w:rFonts w:ascii="Segoe UI Symbol" w:hAnsi="Segoe UI Symbol" w:cs="Segoe UI Symbol"/>
          <w:lang w:eastAsia="sv-SE"/>
        </w:rPr>
        <w:t>⠖⠥</w:t>
      </w:r>
      <w:r w:rsidRPr="00E6356A">
        <w:rPr>
          <w:lang w:eastAsia="sv-SE"/>
        </w:rPr>
        <w:t xml:space="preserve"> | p235 p136</w:t>
      </w:r>
    </w:p>
    <w:p w14:paraId="260A917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624 | ɰ | Gement omvänt m med långt ben | </w:t>
      </w:r>
      <w:r w:rsidRPr="00E6356A">
        <w:rPr>
          <w:rFonts w:ascii="Segoe UI Symbol" w:hAnsi="Segoe UI Symbol" w:cs="Segoe UI Symbol"/>
          <w:lang w:eastAsia="sv-SE"/>
        </w:rPr>
        <w:t>⠦⠍</w:t>
      </w:r>
      <w:r w:rsidRPr="00E6356A">
        <w:rPr>
          <w:lang w:eastAsia="sv-SE"/>
        </w:rPr>
        <w:t xml:space="preserve"> | p236 p134</w:t>
      </w:r>
    </w:p>
    <w:p w14:paraId="7E7BDD6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625 | ɱ | Gement m med krok | </w:t>
      </w:r>
      <w:r w:rsidRPr="00E6356A">
        <w:rPr>
          <w:rFonts w:ascii="Segoe UI Symbol" w:hAnsi="Segoe UI Symbol" w:cs="Segoe UI Symbol"/>
          <w:lang w:eastAsia="sv-SE"/>
        </w:rPr>
        <w:t>⠖⠍</w:t>
      </w:r>
      <w:r w:rsidRPr="00E6356A">
        <w:rPr>
          <w:lang w:eastAsia="sv-SE"/>
        </w:rPr>
        <w:t xml:space="preserve"> | p235 p134</w:t>
      </w:r>
    </w:p>
    <w:p w14:paraId="70E950F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626 | ɲ | Gement n med vänsterkrok | </w:t>
      </w:r>
      <w:r w:rsidRPr="00E6356A">
        <w:rPr>
          <w:rFonts w:ascii="Segoe UI Symbol" w:hAnsi="Segoe UI Symbol" w:cs="Segoe UI Symbol"/>
          <w:lang w:eastAsia="sv-SE"/>
        </w:rPr>
        <w:t>⠿</w:t>
      </w:r>
      <w:r w:rsidRPr="00E6356A">
        <w:rPr>
          <w:lang w:eastAsia="sv-SE"/>
        </w:rPr>
        <w:t xml:space="preserve"> | p123456</w:t>
      </w:r>
    </w:p>
    <w:p w14:paraId="41D5104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627 | ɳ | Gement n med </w:t>
      </w:r>
      <w:proofErr w:type="spellStart"/>
      <w:r w:rsidRPr="00E6356A">
        <w:rPr>
          <w:lang w:eastAsia="sv-SE"/>
        </w:rPr>
        <w:t>retroflexkrok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⠲⠝</w:t>
      </w:r>
      <w:r w:rsidRPr="00E6356A">
        <w:rPr>
          <w:lang w:eastAsia="sv-SE"/>
        </w:rPr>
        <w:t xml:space="preserve"> | p256 p1345</w:t>
      </w:r>
    </w:p>
    <w:p w14:paraId="25DED60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628 | ɴ | </w:t>
      </w:r>
      <w:proofErr w:type="spellStart"/>
      <w:r w:rsidRPr="00E6356A">
        <w:rPr>
          <w:lang w:eastAsia="sv-SE"/>
        </w:rPr>
        <w:t>Kapitält</w:t>
      </w:r>
      <w:proofErr w:type="spellEnd"/>
      <w:r w:rsidRPr="00E6356A">
        <w:rPr>
          <w:lang w:eastAsia="sv-SE"/>
        </w:rPr>
        <w:t xml:space="preserve"> n | </w:t>
      </w:r>
      <w:r w:rsidRPr="00E6356A">
        <w:rPr>
          <w:rFonts w:ascii="Segoe UI Symbol" w:hAnsi="Segoe UI Symbol" w:cs="Segoe UI Symbol"/>
          <w:lang w:eastAsia="sv-SE"/>
        </w:rPr>
        <w:t>⠔⠝</w:t>
      </w:r>
      <w:r w:rsidRPr="00E6356A">
        <w:rPr>
          <w:lang w:eastAsia="sv-SE"/>
        </w:rPr>
        <w:t xml:space="preserve"> | p35 p1345</w:t>
      </w:r>
    </w:p>
    <w:p w14:paraId="70C4A62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629 | ɵ | Gement streckat o | </w:t>
      </w:r>
      <w:r w:rsidRPr="00E6356A">
        <w:rPr>
          <w:rFonts w:ascii="Segoe UI Symbol" w:hAnsi="Segoe UI Symbol" w:cs="Segoe UI Symbol"/>
          <w:lang w:eastAsia="sv-SE"/>
        </w:rPr>
        <w:t>⠴⠕</w:t>
      </w:r>
      <w:r w:rsidRPr="00E6356A">
        <w:rPr>
          <w:lang w:eastAsia="sv-SE"/>
        </w:rPr>
        <w:t xml:space="preserve"> | p356 p135</w:t>
      </w:r>
    </w:p>
    <w:p w14:paraId="4326EC1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630 | ɶ | Gement o versalt E | </w:t>
      </w:r>
      <w:r w:rsidRPr="00E6356A">
        <w:rPr>
          <w:rFonts w:ascii="Segoe UI Symbol" w:hAnsi="Segoe UI Symbol" w:cs="Segoe UI Symbol"/>
          <w:lang w:eastAsia="sv-SE"/>
        </w:rPr>
        <w:t>⠔⠪</w:t>
      </w:r>
      <w:r w:rsidRPr="00E6356A">
        <w:rPr>
          <w:lang w:eastAsia="sv-SE"/>
        </w:rPr>
        <w:t xml:space="preserve"> | p35 p246</w:t>
      </w:r>
    </w:p>
    <w:p w14:paraId="473B80E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632 | ɸ | Pi | </w:t>
      </w:r>
      <w:r w:rsidRPr="00E6356A">
        <w:rPr>
          <w:rFonts w:ascii="Segoe UI Symbol" w:hAnsi="Segoe UI Symbol" w:cs="Segoe UI Symbol"/>
          <w:lang w:eastAsia="sv-SE"/>
        </w:rPr>
        <w:t>⠨⠋</w:t>
      </w:r>
      <w:r w:rsidRPr="00E6356A">
        <w:rPr>
          <w:lang w:eastAsia="sv-SE"/>
        </w:rPr>
        <w:t xml:space="preserve"> | p46 p124</w:t>
      </w:r>
    </w:p>
    <w:p w14:paraId="50CBE16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633 | ɹ | Gement omvänt r | </w:t>
      </w:r>
      <w:r w:rsidRPr="00E6356A">
        <w:rPr>
          <w:rFonts w:ascii="Segoe UI Symbol" w:hAnsi="Segoe UI Symbol" w:cs="Segoe UI Symbol"/>
          <w:lang w:eastAsia="sv-SE"/>
        </w:rPr>
        <w:t>⠼</w:t>
      </w:r>
      <w:r w:rsidRPr="00E6356A">
        <w:rPr>
          <w:lang w:eastAsia="sv-SE"/>
        </w:rPr>
        <w:t xml:space="preserve"> | p3456</w:t>
      </w:r>
    </w:p>
    <w:p w14:paraId="3892DF9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634 | ɺ | Gement omvänt r med långt ben | </w:t>
      </w:r>
      <w:r w:rsidRPr="00E6356A">
        <w:rPr>
          <w:rFonts w:ascii="Segoe UI Symbol" w:hAnsi="Segoe UI Symbol" w:cs="Segoe UI Symbol"/>
          <w:lang w:eastAsia="sv-SE"/>
        </w:rPr>
        <w:t>⠦⠼</w:t>
      </w:r>
      <w:r w:rsidRPr="00E6356A">
        <w:rPr>
          <w:lang w:eastAsia="sv-SE"/>
        </w:rPr>
        <w:t xml:space="preserve"> | p236 p3456</w:t>
      </w:r>
    </w:p>
    <w:p w14:paraId="7598A66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635 | ɻ | Gement omvänt r med krok | </w:t>
      </w:r>
      <w:r w:rsidRPr="00E6356A">
        <w:rPr>
          <w:rFonts w:ascii="Segoe UI Symbol" w:hAnsi="Segoe UI Symbol" w:cs="Segoe UI Symbol"/>
          <w:lang w:eastAsia="sv-SE"/>
        </w:rPr>
        <w:t>⠲⠼</w:t>
      </w:r>
      <w:r w:rsidRPr="00E6356A">
        <w:rPr>
          <w:lang w:eastAsia="sv-SE"/>
        </w:rPr>
        <w:t xml:space="preserve"> | p256 p3456</w:t>
      </w:r>
    </w:p>
    <w:p w14:paraId="7C33C11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636 | ɼ | Gement r med långt ben | </w:t>
      </w:r>
      <w:r w:rsidRPr="00E6356A">
        <w:rPr>
          <w:rFonts w:ascii="Segoe UI Symbol" w:hAnsi="Segoe UI Symbol" w:cs="Segoe UI Symbol"/>
          <w:lang w:eastAsia="sv-SE"/>
        </w:rPr>
        <w:t>⠈⠗</w:t>
      </w:r>
      <w:r w:rsidRPr="00E6356A">
        <w:rPr>
          <w:lang w:eastAsia="sv-SE"/>
        </w:rPr>
        <w:t xml:space="preserve"> | p4 p1235</w:t>
      </w:r>
    </w:p>
    <w:p w14:paraId="6884425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637 | ɽ | Gement r med svans | </w:t>
      </w:r>
      <w:r w:rsidRPr="00E6356A">
        <w:rPr>
          <w:rFonts w:ascii="Segoe UI Symbol" w:hAnsi="Segoe UI Symbol" w:cs="Segoe UI Symbol"/>
          <w:lang w:eastAsia="sv-SE"/>
        </w:rPr>
        <w:t>⠲⠗</w:t>
      </w:r>
      <w:r w:rsidRPr="00E6356A">
        <w:rPr>
          <w:lang w:eastAsia="sv-SE"/>
        </w:rPr>
        <w:t xml:space="preserve"> | p256 p1235</w:t>
      </w:r>
    </w:p>
    <w:p w14:paraId="34F1BE2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638 | ɾ | Gement r med fiskekrok | </w:t>
      </w:r>
      <w:r w:rsidRPr="00E6356A">
        <w:rPr>
          <w:rFonts w:ascii="Segoe UI Symbol" w:hAnsi="Segoe UI Symbol" w:cs="Segoe UI Symbol"/>
          <w:lang w:eastAsia="sv-SE"/>
        </w:rPr>
        <w:t>⠖⠗</w:t>
      </w:r>
      <w:r w:rsidRPr="00E6356A">
        <w:rPr>
          <w:lang w:eastAsia="sv-SE"/>
        </w:rPr>
        <w:t xml:space="preserve"> | p235 p1235</w:t>
      </w:r>
    </w:p>
    <w:p w14:paraId="3917A62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639 | ɿ | Gement omvänt r med fiskekrok | </w:t>
      </w:r>
      <w:r w:rsidRPr="00E6356A">
        <w:rPr>
          <w:rFonts w:ascii="Segoe UI Symbol" w:hAnsi="Segoe UI Symbol" w:cs="Segoe UI Symbol"/>
          <w:lang w:eastAsia="sv-SE"/>
        </w:rPr>
        <w:t>⠈⠗</w:t>
      </w:r>
      <w:r w:rsidRPr="00E6356A">
        <w:rPr>
          <w:lang w:eastAsia="sv-SE"/>
        </w:rPr>
        <w:t xml:space="preserve"> | p4 p1235</w:t>
      </w:r>
    </w:p>
    <w:p w14:paraId="5B4DAF1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640 | ʀ | </w:t>
      </w:r>
      <w:proofErr w:type="spellStart"/>
      <w:r w:rsidRPr="00E6356A">
        <w:rPr>
          <w:lang w:eastAsia="sv-SE"/>
        </w:rPr>
        <w:t>Kapitält</w:t>
      </w:r>
      <w:proofErr w:type="spellEnd"/>
      <w:r w:rsidRPr="00E6356A">
        <w:rPr>
          <w:lang w:eastAsia="sv-SE"/>
        </w:rPr>
        <w:t xml:space="preserve"> r | </w:t>
      </w:r>
      <w:r w:rsidRPr="00E6356A">
        <w:rPr>
          <w:rFonts w:ascii="Segoe UI Symbol" w:hAnsi="Segoe UI Symbol" w:cs="Segoe UI Symbol"/>
          <w:lang w:eastAsia="sv-SE"/>
        </w:rPr>
        <w:t>⠔⠗</w:t>
      </w:r>
      <w:r w:rsidRPr="00E6356A">
        <w:rPr>
          <w:lang w:eastAsia="sv-SE"/>
        </w:rPr>
        <w:t xml:space="preserve"> | p35 p1235</w:t>
      </w:r>
    </w:p>
    <w:p w14:paraId="4E42AA1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641 | ʁ | Litet versalt omvänt R | </w:t>
      </w:r>
      <w:r w:rsidRPr="00E6356A">
        <w:rPr>
          <w:rFonts w:ascii="Segoe UI Symbol" w:hAnsi="Segoe UI Symbol" w:cs="Segoe UI Symbol"/>
          <w:lang w:eastAsia="sv-SE"/>
        </w:rPr>
        <w:t>⠔⠼</w:t>
      </w:r>
      <w:r w:rsidRPr="00E6356A">
        <w:rPr>
          <w:lang w:eastAsia="sv-SE"/>
        </w:rPr>
        <w:t xml:space="preserve"> | p35 p3456</w:t>
      </w:r>
    </w:p>
    <w:p w14:paraId="6E834E8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642 | ʂ | Gement s med krok | </w:t>
      </w:r>
      <w:r w:rsidRPr="00E6356A">
        <w:rPr>
          <w:rFonts w:ascii="Segoe UI Symbol" w:hAnsi="Segoe UI Symbol" w:cs="Segoe UI Symbol"/>
          <w:lang w:eastAsia="sv-SE"/>
        </w:rPr>
        <w:t>⠲⠎</w:t>
      </w:r>
      <w:r w:rsidRPr="00E6356A">
        <w:rPr>
          <w:lang w:eastAsia="sv-SE"/>
        </w:rPr>
        <w:t xml:space="preserve"> | p256 p234</w:t>
      </w:r>
    </w:p>
    <w:p w14:paraId="3E6870A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643 | ʃ | Gement </w:t>
      </w:r>
      <w:proofErr w:type="spellStart"/>
      <w:r w:rsidRPr="00E6356A">
        <w:rPr>
          <w:lang w:eastAsia="sv-SE"/>
        </w:rPr>
        <w:t>ezh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⠱</w:t>
      </w:r>
      <w:r w:rsidRPr="00E6356A">
        <w:rPr>
          <w:lang w:eastAsia="sv-SE"/>
        </w:rPr>
        <w:t xml:space="preserve"> | p156</w:t>
      </w:r>
    </w:p>
    <w:p w14:paraId="47B687D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644 | ʄ | Gement j med stroke och krok | </w:t>
      </w:r>
      <w:r w:rsidRPr="00E6356A">
        <w:rPr>
          <w:rFonts w:ascii="Segoe UI Symbol" w:hAnsi="Segoe UI Symbol" w:cs="Segoe UI Symbol"/>
          <w:lang w:eastAsia="sv-SE"/>
        </w:rPr>
        <w:t>⠦⠔⠚</w:t>
      </w:r>
      <w:r w:rsidRPr="00E6356A">
        <w:rPr>
          <w:lang w:eastAsia="sv-SE"/>
        </w:rPr>
        <w:t xml:space="preserve"> | p236 p35 p245</w:t>
      </w:r>
    </w:p>
    <w:p w14:paraId="40852BE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645 | ʅ | Gement bakvänt </w:t>
      </w:r>
      <w:proofErr w:type="spellStart"/>
      <w:r w:rsidRPr="00E6356A">
        <w:rPr>
          <w:lang w:eastAsia="sv-SE"/>
        </w:rPr>
        <w:t>ezh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⠈⠦⠑⠎⠓⠴</w:t>
      </w:r>
      <w:r w:rsidRPr="00E6356A">
        <w:rPr>
          <w:lang w:eastAsia="sv-SE"/>
        </w:rPr>
        <w:t xml:space="preserve"> | p4 p236 p15 p234 p125 p356</w:t>
      </w:r>
    </w:p>
    <w:p w14:paraId="4FF201A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646 | ʆ | Gement </w:t>
      </w:r>
      <w:proofErr w:type="spellStart"/>
      <w:r w:rsidRPr="00E6356A">
        <w:rPr>
          <w:lang w:eastAsia="sv-SE"/>
        </w:rPr>
        <w:t>esh</w:t>
      </w:r>
      <w:proofErr w:type="spellEnd"/>
      <w:r w:rsidRPr="00E6356A">
        <w:rPr>
          <w:lang w:eastAsia="sv-SE"/>
        </w:rPr>
        <w:t xml:space="preserve"> med krull | </w:t>
      </w:r>
      <w:r w:rsidRPr="00E6356A">
        <w:rPr>
          <w:rFonts w:ascii="Segoe UI Symbol" w:hAnsi="Segoe UI Symbol" w:cs="Segoe UI Symbol"/>
          <w:lang w:eastAsia="sv-SE"/>
        </w:rPr>
        <w:t>⠈⠦⠑⠎⠓⠴</w:t>
      </w:r>
      <w:r w:rsidRPr="00E6356A">
        <w:rPr>
          <w:lang w:eastAsia="sv-SE"/>
        </w:rPr>
        <w:t xml:space="preserve"> | p4 p236 p15 p234 p125 p356</w:t>
      </w:r>
    </w:p>
    <w:p w14:paraId="1235469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647 | ʇ | Gement omvänt t | </w:t>
      </w:r>
      <w:r w:rsidRPr="00E6356A">
        <w:rPr>
          <w:rFonts w:ascii="Segoe UI Symbol" w:hAnsi="Segoe UI Symbol" w:cs="Segoe UI Symbol"/>
          <w:lang w:eastAsia="sv-SE"/>
        </w:rPr>
        <w:t>⠈⠞</w:t>
      </w:r>
      <w:r w:rsidRPr="00E6356A">
        <w:rPr>
          <w:lang w:eastAsia="sv-SE"/>
        </w:rPr>
        <w:t xml:space="preserve"> | p4 p2345</w:t>
      </w:r>
    </w:p>
    <w:p w14:paraId="20E3000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648 | ʈ | Gement t med </w:t>
      </w:r>
      <w:proofErr w:type="spellStart"/>
      <w:r w:rsidRPr="00E6356A">
        <w:rPr>
          <w:lang w:eastAsia="sv-SE"/>
        </w:rPr>
        <w:t>retroflexkrok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⠲⠞</w:t>
      </w:r>
      <w:r w:rsidRPr="00E6356A">
        <w:rPr>
          <w:lang w:eastAsia="sv-SE"/>
        </w:rPr>
        <w:t xml:space="preserve"> | p256 p2345</w:t>
      </w:r>
    </w:p>
    <w:p w14:paraId="3F84E436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649 | ʉ | Gement u med bar | </w:t>
      </w:r>
      <w:r w:rsidRPr="00E6356A">
        <w:rPr>
          <w:rFonts w:ascii="Segoe UI Symbol" w:hAnsi="Segoe UI Symbol" w:cs="Segoe UI Symbol"/>
          <w:lang w:eastAsia="sv-SE"/>
        </w:rPr>
        <w:t>⠴⠥</w:t>
      </w:r>
      <w:r w:rsidRPr="00424075">
        <w:rPr>
          <w:lang w:val="da-DK" w:eastAsia="sv-SE"/>
        </w:rPr>
        <w:t xml:space="preserve"> | p356 p136</w:t>
      </w:r>
    </w:p>
    <w:p w14:paraId="6833B306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650 | ʊ | Ypsilon | </w:t>
      </w:r>
      <w:r w:rsidRPr="00E6356A">
        <w:rPr>
          <w:rFonts w:ascii="Segoe UI Symbol" w:hAnsi="Segoe UI Symbol" w:cs="Segoe UI Symbol"/>
          <w:lang w:eastAsia="sv-SE"/>
        </w:rPr>
        <w:t>⠷</w:t>
      </w:r>
      <w:r w:rsidRPr="00424075">
        <w:rPr>
          <w:lang w:val="da-DK" w:eastAsia="sv-SE"/>
        </w:rPr>
        <w:t xml:space="preserve"> | p12356</w:t>
      </w:r>
    </w:p>
    <w:p w14:paraId="2267CAFE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651 | ʋ | Gement v med krok | </w:t>
      </w:r>
      <w:r w:rsidRPr="00E6356A">
        <w:rPr>
          <w:rFonts w:ascii="Segoe UI Symbol" w:hAnsi="Segoe UI Symbol" w:cs="Segoe UI Symbol"/>
          <w:lang w:eastAsia="sv-SE"/>
        </w:rPr>
        <w:t>⠦⠧</w:t>
      </w:r>
      <w:r w:rsidRPr="00424075">
        <w:rPr>
          <w:lang w:val="da-DK" w:eastAsia="sv-SE"/>
        </w:rPr>
        <w:t xml:space="preserve"> | p236 p1236</w:t>
      </w:r>
    </w:p>
    <w:p w14:paraId="02E335A3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652 | ʌ | Gement omvänt v | </w:t>
      </w:r>
      <w:r w:rsidRPr="00E6356A">
        <w:rPr>
          <w:rFonts w:ascii="Segoe UI Symbol" w:hAnsi="Segoe UI Symbol" w:cs="Segoe UI Symbol"/>
          <w:lang w:eastAsia="sv-SE"/>
        </w:rPr>
        <w:t>⠬</w:t>
      </w:r>
      <w:r w:rsidRPr="00424075">
        <w:rPr>
          <w:lang w:val="da-DK" w:eastAsia="sv-SE"/>
        </w:rPr>
        <w:t xml:space="preserve"> | p346</w:t>
      </w:r>
    </w:p>
    <w:p w14:paraId="618D6D01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653 | ʍ | Gement omvänt w | </w:t>
      </w:r>
      <w:r w:rsidRPr="00E6356A">
        <w:rPr>
          <w:rFonts w:ascii="Segoe UI Symbol" w:hAnsi="Segoe UI Symbol" w:cs="Segoe UI Symbol"/>
          <w:lang w:eastAsia="sv-SE"/>
        </w:rPr>
        <w:t>⠖⠺</w:t>
      </w:r>
      <w:r w:rsidRPr="00424075">
        <w:rPr>
          <w:lang w:val="da-DK" w:eastAsia="sv-SE"/>
        </w:rPr>
        <w:t xml:space="preserve"> | p235 p2456</w:t>
      </w:r>
    </w:p>
    <w:p w14:paraId="099BA17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654 | ʎ | Gement omvänt y | </w:t>
      </w:r>
      <w:r w:rsidRPr="00E6356A">
        <w:rPr>
          <w:rFonts w:ascii="Segoe UI Symbol" w:hAnsi="Segoe UI Symbol" w:cs="Segoe UI Symbol"/>
          <w:lang w:eastAsia="sv-SE"/>
        </w:rPr>
        <w:t>⠦⠽</w:t>
      </w:r>
      <w:r w:rsidRPr="00E6356A">
        <w:rPr>
          <w:lang w:eastAsia="sv-SE"/>
        </w:rPr>
        <w:t xml:space="preserve"> | p236 p13456</w:t>
      </w:r>
    </w:p>
    <w:p w14:paraId="328D7A5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655 | ʏ | </w:t>
      </w:r>
      <w:proofErr w:type="spellStart"/>
      <w:r w:rsidRPr="00E6356A">
        <w:rPr>
          <w:lang w:eastAsia="sv-SE"/>
        </w:rPr>
        <w:t>Kapitält</w:t>
      </w:r>
      <w:proofErr w:type="spellEnd"/>
      <w:r w:rsidRPr="00E6356A">
        <w:rPr>
          <w:lang w:eastAsia="sv-SE"/>
        </w:rPr>
        <w:t xml:space="preserve"> y | </w:t>
      </w:r>
      <w:r w:rsidRPr="00E6356A">
        <w:rPr>
          <w:rFonts w:ascii="Segoe UI Symbol" w:hAnsi="Segoe UI Symbol" w:cs="Segoe UI Symbol"/>
          <w:lang w:eastAsia="sv-SE"/>
        </w:rPr>
        <w:t>⠔⠽</w:t>
      </w:r>
      <w:r w:rsidRPr="00E6356A">
        <w:rPr>
          <w:lang w:eastAsia="sv-SE"/>
        </w:rPr>
        <w:t xml:space="preserve"> | p35 p13456</w:t>
      </w:r>
    </w:p>
    <w:p w14:paraId="789B32F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656 | ʐ | Gement z med </w:t>
      </w:r>
      <w:proofErr w:type="spellStart"/>
      <w:r w:rsidRPr="00E6356A">
        <w:rPr>
          <w:lang w:eastAsia="sv-SE"/>
        </w:rPr>
        <w:t>retroflexkrok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⠲⠵</w:t>
      </w:r>
      <w:r w:rsidRPr="00E6356A">
        <w:rPr>
          <w:lang w:eastAsia="sv-SE"/>
        </w:rPr>
        <w:t xml:space="preserve"> | p256 p1356</w:t>
      </w:r>
    </w:p>
    <w:p w14:paraId="74FF4C5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657 | ʑ | Gement z med </w:t>
      </w:r>
      <w:proofErr w:type="spellStart"/>
      <w:r w:rsidRPr="00E6356A">
        <w:rPr>
          <w:lang w:eastAsia="sv-SE"/>
        </w:rPr>
        <w:t>curl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⠦⠵</w:t>
      </w:r>
      <w:r w:rsidRPr="00E6356A">
        <w:rPr>
          <w:lang w:eastAsia="sv-SE"/>
        </w:rPr>
        <w:t xml:space="preserve"> | p236 p1356</w:t>
      </w:r>
    </w:p>
    <w:p w14:paraId="0121071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658 | ʒ | Gement </w:t>
      </w:r>
      <w:proofErr w:type="spellStart"/>
      <w:r w:rsidRPr="00E6356A">
        <w:rPr>
          <w:lang w:eastAsia="sv-SE"/>
        </w:rPr>
        <w:t>ezh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⠮</w:t>
      </w:r>
      <w:r w:rsidRPr="00E6356A">
        <w:rPr>
          <w:lang w:eastAsia="sv-SE"/>
        </w:rPr>
        <w:t xml:space="preserve"> | p2346</w:t>
      </w:r>
    </w:p>
    <w:p w14:paraId="6B18E01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659 | ʓ | Gement </w:t>
      </w:r>
      <w:proofErr w:type="spellStart"/>
      <w:r w:rsidRPr="00E6356A">
        <w:rPr>
          <w:lang w:eastAsia="sv-SE"/>
        </w:rPr>
        <w:t>ezh</w:t>
      </w:r>
      <w:proofErr w:type="spellEnd"/>
      <w:r w:rsidRPr="00E6356A">
        <w:rPr>
          <w:lang w:eastAsia="sv-SE"/>
        </w:rPr>
        <w:t xml:space="preserve"> med </w:t>
      </w:r>
      <w:proofErr w:type="spellStart"/>
      <w:r w:rsidRPr="00E6356A">
        <w:rPr>
          <w:lang w:eastAsia="sv-SE"/>
        </w:rPr>
        <w:t>curl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⠈⠦⠑⠵⠓⠴</w:t>
      </w:r>
      <w:r w:rsidRPr="00E6356A">
        <w:rPr>
          <w:lang w:eastAsia="sv-SE"/>
        </w:rPr>
        <w:t xml:space="preserve"> | p4 p236 p15 p1356 p125 p356</w:t>
      </w:r>
    </w:p>
    <w:p w14:paraId="3459555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660 | ʔ | ? | </w:t>
      </w:r>
      <w:r w:rsidRPr="00E6356A">
        <w:rPr>
          <w:rFonts w:ascii="Segoe UI Symbol" w:hAnsi="Segoe UI Symbol" w:cs="Segoe UI Symbol"/>
          <w:lang w:eastAsia="sv-SE"/>
        </w:rPr>
        <w:t>⠆</w:t>
      </w:r>
      <w:r w:rsidRPr="00E6356A">
        <w:rPr>
          <w:lang w:eastAsia="sv-SE"/>
        </w:rPr>
        <w:t xml:space="preserve"> | p23</w:t>
      </w:r>
    </w:p>
    <w:p w14:paraId="622C4D4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661 | ʕ | ? | </w:t>
      </w:r>
      <w:r w:rsidRPr="00E6356A">
        <w:rPr>
          <w:rFonts w:ascii="Segoe UI Symbol" w:hAnsi="Segoe UI Symbol" w:cs="Segoe UI Symbol"/>
          <w:lang w:eastAsia="sv-SE"/>
        </w:rPr>
        <w:t>⠖⠆</w:t>
      </w:r>
      <w:r w:rsidRPr="00E6356A">
        <w:rPr>
          <w:lang w:eastAsia="sv-SE"/>
        </w:rPr>
        <w:t xml:space="preserve"> | p235 p23</w:t>
      </w:r>
    </w:p>
    <w:p w14:paraId="589CEEF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663 | ʗ | Utsträckt c | </w:t>
      </w:r>
      <w:r w:rsidRPr="00E6356A">
        <w:rPr>
          <w:rFonts w:ascii="Segoe UI Symbol" w:hAnsi="Segoe UI Symbol" w:cs="Segoe UI Symbol"/>
          <w:lang w:eastAsia="sv-SE"/>
        </w:rPr>
        <w:t>⠈⡉</w:t>
      </w:r>
      <w:r w:rsidRPr="00E6356A">
        <w:rPr>
          <w:lang w:eastAsia="sv-SE"/>
        </w:rPr>
        <w:t xml:space="preserve"> | p4 p147</w:t>
      </w:r>
    </w:p>
    <w:p w14:paraId="178740B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664 | ʘ | Ring med prick i | </w:t>
      </w:r>
      <w:r w:rsidRPr="00E6356A">
        <w:rPr>
          <w:rFonts w:ascii="Segoe UI Symbol" w:hAnsi="Segoe UI Symbol" w:cs="Segoe UI Symbol"/>
          <w:lang w:eastAsia="sv-SE"/>
        </w:rPr>
        <w:t>⠯⠏</w:t>
      </w:r>
      <w:r w:rsidRPr="00E6356A">
        <w:rPr>
          <w:lang w:eastAsia="sv-SE"/>
        </w:rPr>
        <w:t xml:space="preserve"> | p12346 p1234</w:t>
      </w:r>
    </w:p>
    <w:p w14:paraId="3ACB341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665 | ʙ | </w:t>
      </w:r>
      <w:proofErr w:type="spellStart"/>
      <w:r w:rsidRPr="00E6356A">
        <w:rPr>
          <w:lang w:eastAsia="sv-SE"/>
        </w:rPr>
        <w:t>Kapitält</w:t>
      </w:r>
      <w:proofErr w:type="spellEnd"/>
      <w:r w:rsidRPr="00E6356A">
        <w:rPr>
          <w:lang w:eastAsia="sv-SE"/>
        </w:rPr>
        <w:t xml:space="preserve"> b | </w:t>
      </w:r>
      <w:r w:rsidRPr="00E6356A">
        <w:rPr>
          <w:rFonts w:ascii="Segoe UI Symbol" w:hAnsi="Segoe UI Symbol" w:cs="Segoe UI Symbol"/>
          <w:lang w:eastAsia="sv-SE"/>
        </w:rPr>
        <w:t>⠔⠃</w:t>
      </w:r>
      <w:r w:rsidRPr="00E6356A">
        <w:rPr>
          <w:lang w:eastAsia="sv-SE"/>
        </w:rPr>
        <w:t xml:space="preserve"> | p35 p12</w:t>
      </w:r>
    </w:p>
    <w:p w14:paraId="2099BD8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666 | ʚ | Gement stängt öppet e | </w:t>
      </w:r>
      <w:r w:rsidRPr="00E6356A">
        <w:rPr>
          <w:rFonts w:ascii="Segoe UI Symbol" w:hAnsi="Segoe UI Symbol" w:cs="Segoe UI Symbol"/>
          <w:lang w:eastAsia="sv-SE"/>
        </w:rPr>
        <w:t>⠈⠑</w:t>
      </w:r>
      <w:r w:rsidRPr="00E6356A">
        <w:rPr>
          <w:lang w:eastAsia="sv-SE"/>
        </w:rPr>
        <w:t xml:space="preserve"> | p4 p15</w:t>
      </w:r>
    </w:p>
    <w:p w14:paraId="4509C5B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667 | ʛ | Gement g med krok | </w:t>
      </w:r>
      <w:r w:rsidRPr="00E6356A">
        <w:rPr>
          <w:rFonts w:ascii="Segoe UI Symbol" w:hAnsi="Segoe UI Symbol" w:cs="Segoe UI Symbol"/>
          <w:lang w:eastAsia="sv-SE"/>
        </w:rPr>
        <w:t>⠦⠔⠛</w:t>
      </w:r>
      <w:r w:rsidRPr="00E6356A">
        <w:rPr>
          <w:lang w:eastAsia="sv-SE"/>
        </w:rPr>
        <w:t xml:space="preserve"> | p236 p35 p1245</w:t>
      </w:r>
    </w:p>
    <w:p w14:paraId="22F2716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668 | ʜ | </w:t>
      </w:r>
      <w:proofErr w:type="spellStart"/>
      <w:r w:rsidRPr="00E6356A">
        <w:rPr>
          <w:lang w:eastAsia="sv-SE"/>
        </w:rPr>
        <w:t>Kapitält</w:t>
      </w:r>
      <w:proofErr w:type="spellEnd"/>
      <w:r w:rsidRPr="00E6356A">
        <w:rPr>
          <w:lang w:eastAsia="sv-SE"/>
        </w:rPr>
        <w:t xml:space="preserve"> h | </w:t>
      </w:r>
      <w:r w:rsidRPr="00E6356A">
        <w:rPr>
          <w:rFonts w:ascii="Segoe UI Symbol" w:hAnsi="Segoe UI Symbol" w:cs="Segoe UI Symbol"/>
          <w:lang w:eastAsia="sv-SE"/>
        </w:rPr>
        <w:t>⠔⠓</w:t>
      </w:r>
      <w:r w:rsidRPr="00E6356A">
        <w:rPr>
          <w:lang w:eastAsia="sv-SE"/>
        </w:rPr>
        <w:t xml:space="preserve"> | p35 p125</w:t>
      </w:r>
    </w:p>
    <w:p w14:paraId="49F5E65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669 | ʝ | Gement j med korsad svans | </w:t>
      </w:r>
      <w:r w:rsidRPr="00E6356A">
        <w:rPr>
          <w:rFonts w:ascii="Segoe UI Symbol" w:hAnsi="Segoe UI Symbol" w:cs="Segoe UI Symbol"/>
          <w:lang w:eastAsia="sv-SE"/>
        </w:rPr>
        <w:t>⠦⠚</w:t>
      </w:r>
      <w:r w:rsidRPr="00E6356A">
        <w:rPr>
          <w:lang w:eastAsia="sv-SE"/>
        </w:rPr>
        <w:t xml:space="preserve"> | p236 p245</w:t>
      </w:r>
    </w:p>
    <w:p w14:paraId="79929AF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670 | ʞ | Gement omvänt k | </w:t>
      </w:r>
      <w:r w:rsidRPr="00E6356A">
        <w:rPr>
          <w:rFonts w:ascii="Segoe UI Symbol" w:hAnsi="Segoe UI Symbol" w:cs="Segoe UI Symbol"/>
          <w:lang w:eastAsia="sv-SE"/>
        </w:rPr>
        <w:t>⠈⠅</w:t>
      </w:r>
      <w:r w:rsidRPr="00E6356A">
        <w:rPr>
          <w:lang w:eastAsia="sv-SE"/>
        </w:rPr>
        <w:t xml:space="preserve"> | p4 p13</w:t>
      </w:r>
    </w:p>
    <w:p w14:paraId="084F6C7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671 | ʟ | </w:t>
      </w:r>
      <w:proofErr w:type="spellStart"/>
      <w:r w:rsidRPr="00E6356A">
        <w:rPr>
          <w:lang w:eastAsia="sv-SE"/>
        </w:rPr>
        <w:t>Kapitält</w:t>
      </w:r>
      <w:proofErr w:type="spellEnd"/>
      <w:r w:rsidRPr="00E6356A">
        <w:rPr>
          <w:lang w:eastAsia="sv-SE"/>
        </w:rPr>
        <w:t xml:space="preserve"> l | </w:t>
      </w:r>
      <w:r w:rsidRPr="00E6356A">
        <w:rPr>
          <w:rFonts w:ascii="Segoe UI Symbol" w:hAnsi="Segoe UI Symbol" w:cs="Segoe UI Symbol"/>
          <w:lang w:eastAsia="sv-SE"/>
        </w:rPr>
        <w:t>⠔⠇</w:t>
      </w:r>
      <w:r w:rsidRPr="00E6356A">
        <w:rPr>
          <w:lang w:eastAsia="sv-SE"/>
        </w:rPr>
        <w:t xml:space="preserve"> | p35 p123</w:t>
      </w:r>
    </w:p>
    <w:p w14:paraId="69FFF0C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672 | ʠ | Gement q med krok | </w:t>
      </w:r>
      <w:r w:rsidRPr="00E6356A">
        <w:rPr>
          <w:rFonts w:ascii="Segoe UI Symbol" w:hAnsi="Segoe UI Symbol" w:cs="Segoe UI Symbol"/>
          <w:lang w:eastAsia="sv-SE"/>
        </w:rPr>
        <w:t>⠈⠟</w:t>
      </w:r>
      <w:r w:rsidRPr="00E6356A">
        <w:rPr>
          <w:lang w:eastAsia="sv-SE"/>
        </w:rPr>
        <w:t xml:space="preserve"> | p4 p12345</w:t>
      </w:r>
    </w:p>
    <w:p w14:paraId="1AC6132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673 | ʡ | ? | </w:t>
      </w:r>
      <w:r w:rsidRPr="00E6356A">
        <w:rPr>
          <w:rFonts w:ascii="Segoe UI Symbol" w:hAnsi="Segoe UI Symbol" w:cs="Segoe UI Symbol"/>
          <w:lang w:eastAsia="sv-SE"/>
        </w:rPr>
        <w:t>⠦⠆</w:t>
      </w:r>
      <w:r w:rsidRPr="00E6356A">
        <w:rPr>
          <w:lang w:eastAsia="sv-SE"/>
        </w:rPr>
        <w:t xml:space="preserve"> | p236 p23</w:t>
      </w:r>
    </w:p>
    <w:p w14:paraId="3BD9DD3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674 | ʢ | ? | </w:t>
      </w:r>
      <w:r w:rsidRPr="00E6356A">
        <w:rPr>
          <w:rFonts w:ascii="Segoe UI Symbol" w:hAnsi="Segoe UI Symbol" w:cs="Segoe UI Symbol"/>
          <w:lang w:eastAsia="sv-SE"/>
        </w:rPr>
        <w:t>⠔⠆</w:t>
      </w:r>
      <w:r w:rsidRPr="00E6356A">
        <w:rPr>
          <w:lang w:eastAsia="sv-SE"/>
        </w:rPr>
        <w:t xml:space="preserve"> | p35 p23</w:t>
      </w:r>
    </w:p>
    <w:p w14:paraId="30077DB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675 | ʣ | Gement </w:t>
      </w:r>
      <w:proofErr w:type="spellStart"/>
      <w:r w:rsidRPr="00E6356A">
        <w:rPr>
          <w:lang w:eastAsia="sv-SE"/>
        </w:rPr>
        <w:t>dz</w:t>
      </w:r>
      <w:proofErr w:type="spellEnd"/>
      <w:r w:rsidRPr="00E6356A">
        <w:rPr>
          <w:lang w:eastAsia="sv-SE"/>
        </w:rPr>
        <w:t xml:space="preserve"> digraf | </w:t>
      </w:r>
      <w:r w:rsidRPr="00E6356A">
        <w:rPr>
          <w:rFonts w:ascii="Segoe UI Symbol" w:hAnsi="Segoe UI Symbol" w:cs="Segoe UI Symbol"/>
          <w:lang w:eastAsia="sv-SE"/>
        </w:rPr>
        <w:t>⠙⠐⠵</w:t>
      </w:r>
      <w:r w:rsidRPr="00E6356A">
        <w:rPr>
          <w:lang w:eastAsia="sv-SE"/>
        </w:rPr>
        <w:t xml:space="preserve"> | p145 p5 p1356</w:t>
      </w:r>
    </w:p>
    <w:p w14:paraId="2A6E91F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676 | ʤ | Gement </w:t>
      </w:r>
      <w:proofErr w:type="spellStart"/>
      <w:r w:rsidRPr="00E6356A">
        <w:rPr>
          <w:lang w:eastAsia="sv-SE"/>
        </w:rPr>
        <w:t>dezh</w:t>
      </w:r>
      <w:proofErr w:type="spellEnd"/>
      <w:r w:rsidRPr="00E6356A">
        <w:rPr>
          <w:lang w:eastAsia="sv-SE"/>
        </w:rPr>
        <w:t xml:space="preserve"> digraf | </w:t>
      </w:r>
      <w:r w:rsidRPr="00E6356A">
        <w:rPr>
          <w:rFonts w:ascii="Segoe UI Symbol" w:hAnsi="Segoe UI Symbol" w:cs="Segoe UI Symbol"/>
          <w:lang w:eastAsia="sv-SE"/>
        </w:rPr>
        <w:t>⠙⠐⠮</w:t>
      </w:r>
      <w:r w:rsidRPr="00E6356A">
        <w:rPr>
          <w:lang w:eastAsia="sv-SE"/>
        </w:rPr>
        <w:t xml:space="preserve"> | p145 p5 p2346</w:t>
      </w:r>
    </w:p>
    <w:p w14:paraId="6EE1E12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677 | ʥ | Gement </w:t>
      </w:r>
      <w:proofErr w:type="spellStart"/>
      <w:r w:rsidRPr="00E6356A">
        <w:rPr>
          <w:lang w:eastAsia="sv-SE"/>
        </w:rPr>
        <w:t>dz</w:t>
      </w:r>
      <w:proofErr w:type="spellEnd"/>
      <w:r w:rsidRPr="00E6356A">
        <w:rPr>
          <w:lang w:eastAsia="sv-SE"/>
        </w:rPr>
        <w:t xml:space="preserve"> digraf med </w:t>
      </w:r>
      <w:proofErr w:type="spellStart"/>
      <w:r w:rsidRPr="00E6356A">
        <w:rPr>
          <w:lang w:eastAsia="sv-SE"/>
        </w:rPr>
        <w:t>curl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⠙⠐⠦⠵</w:t>
      </w:r>
      <w:r w:rsidRPr="00E6356A">
        <w:rPr>
          <w:lang w:eastAsia="sv-SE"/>
        </w:rPr>
        <w:t xml:space="preserve"> | p145 p5 p236 p1356</w:t>
      </w:r>
    </w:p>
    <w:p w14:paraId="6A8799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678 | ʦ | Gement </w:t>
      </w:r>
      <w:proofErr w:type="spellStart"/>
      <w:r w:rsidRPr="00E6356A">
        <w:rPr>
          <w:lang w:eastAsia="sv-SE"/>
        </w:rPr>
        <w:t>ts</w:t>
      </w:r>
      <w:proofErr w:type="spellEnd"/>
      <w:r w:rsidRPr="00E6356A">
        <w:rPr>
          <w:lang w:eastAsia="sv-SE"/>
        </w:rPr>
        <w:t xml:space="preserve"> digraf | </w:t>
      </w:r>
      <w:r w:rsidRPr="00E6356A">
        <w:rPr>
          <w:rFonts w:ascii="Segoe UI Symbol" w:hAnsi="Segoe UI Symbol" w:cs="Segoe UI Symbol"/>
          <w:lang w:eastAsia="sv-SE"/>
        </w:rPr>
        <w:t>⠞⠐⠎</w:t>
      </w:r>
      <w:r w:rsidRPr="00E6356A">
        <w:rPr>
          <w:lang w:eastAsia="sv-SE"/>
        </w:rPr>
        <w:t xml:space="preserve"> | p2345 p5 p234</w:t>
      </w:r>
    </w:p>
    <w:p w14:paraId="6F09E8C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679 | ʧ | Gement </w:t>
      </w:r>
      <w:proofErr w:type="spellStart"/>
      <w:r w:rsidRPr="00E6356A">
        <w:rPr>
          <w:lang w:eastAsia="sv-SE"/>
        </w:rPr>
        <w:t>tesh</w:t>
      </w:r>
      <w:proofErr w:type="spellEnd"/>
      <w:r w:rsidRPr="00E6356A">
        <w:rPr>
          <w:lang w:eastAsia="sv-SE"/>
        </w:rPr>
        <w:t xml:space="preserve"> digraf | </w:t>
      </w:r>
      <w:r w:rsidRPr="00E6356A">
        <w:rPr>
          <w:rFonts w:ascii="Segoe UI Symbol" w:hAnsi="Segoe UI Symbol" w:cs="Segoe UI Symbol"/>
          <w:lang w:eastAsia="sv-SE"/>
        </w:rPr>
        <w:t>⠞⠐⠱</w:t>
      </w:r>
      <w:r w:rsidRPr="00E6356A">
        <w:rPr>
          <w:lang w:eastAsia="sv-SE"/>
        </w:rPr>
        <w:t xml:space="preserve"> | p2345 p5 p156</w:t>
      </w:r>
    </w:p>
    <w:p w14:paraId="6A3485D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680 | ʨ | Gement </w:t>
      </w:r>
      <w:proofErr w:type="spellStart"/>
      <w:r w:rsidRPr="00E6356A">
        <w:rPr>
          <w:lang w:eastAsia="sv-SE"/>
        </w:rPr>
        <w:t>tc</w:t>
      </w:r>
      <w:proofErr w:type="spellEnd"/>
      <w:r w:rsidRPr="00E6356A">
        <w:rPr>
          <w:lang w:eastAsia="sv-SE"/>
        </w:rPr>
        <w:t xml:space="preserve"> digraf med krull | </w:t>
      </w:r>
      <w:r w:rsidRPr="00E6356A">
        <w:rPr>
          <w:rFonts w:ascii="Segoe UI Symbol" w:hAnsi="Segoe UI Symbol" w:cs="Segoe UI Symbol"/>
          <w:lang w:eastAsia="sv-SE"/>
        </w:rPr>
        <w:t>⠞⠐⠦⠉</w:t>
      </w:r>
      <w:r w:rsidRPr="00E6356A">
        <w:rPr>
          <w:lang w:eastAsia="sv-SE"/>
        </w:rPr>
        <w:t xml:space="preserve"> | p2345 p5 p236 p14</w:t>
      </w:r>
    </w:p>
    <w:p w14:paraId="7C00727B" w14:textId="77777777" w:rsidR="00E64964" w:rsidRPr="00424075" w:rsidRDefault="00E64964" w:rsidP="00E64964">
      <w:pPr>
        <w:rPr>
          <w:lang w:val="nb-NO" w:eastAsia="sv-SE"/>
        </w:rPr>
      </w:pPr>
      <w:r w:rsidRPr="00424075">
        <w:rPr>
          <w:lang w:val="nb-NO" w:eastAsia="sv-SE"/>
        </w:rPr>
        <w:t xml:space="preserve">681 | ʩ | Gement feng digraf | </w:t>
      </w:r>
      <w:r w:rsidRPr="00E6356A">
        <w:rPr>
          <w:rFonts w:ascii="Segoe UI Symbol" w:hAnsi="Segoe UI Symbol" w:cs="Segoe UI Symbol"/>
          <w:lang w:eastAsia="sv-SE"/>
        </w:rPr>
        <w:t>⠈⠋</w:t>
      </w:r>
      <w:r w:rsidRPr="00424075">
        <w:rPr>
          <w:lang w:val="nb-NO" w:eastAsia="sv-SE"/>
        </w:rPr>
        <w:t xml:space="preserve"> | p4 p124</w:t>
      </w:r>
    </w:p>
    <w:p w14:paraId="3834DAE9" w14:textId="77777777" w:rsidR="00E64964" w:rsidRPr="00424075" w:rsidRDefault="00E64964" w:rsidP="00E64964">
      <w:pPr>
        <w:rPr>
          <w:lang w:val="nb-NO" w:eastAsia="sv-SE"/>
        </w:rPr>
      </w:pPr>
      <w:r w:rsidRPr="00424075">
        <w:rPr>
          <w:lang w:val="nb-NO" w:eastAsia="sv-SE"/>
        </w:rPr>
        <w:t xml:space="preserve">682 | ʪ | Gement ls digraf | </w:t>
      </w:r>
      <w:r w:rsidRPr="00E6356A">
        <w:rPr>
          <w:rFonts w:ascii="Segoe UI Symbol" w:hAnsi="Segoe UI Symbol" w:cs="Segoe UI Symbol"/>
          <w:lang w:eastAsia="sv-SE"/>
        </w:rPr>
        <w:t>⠈⠦⠇⠎⠴</w:t>
      </w:r>
      <w:r w:rsidRPr="00424075">
        <w:rPr>
          <w:lang w:val="nb-NO" w:eastAsia="sv-SE"/>
        </w:rPr>
        <w:t xml:space="preserve"> | p4 p236 p123 p234 p356</w:t>
      </w:r>
    </w:p>
    <w:p w14:paraId="5EBEEACB" w14:textId="77777777" w:rsidR="00E64964" w:rsidRPr="00424075" w:rsidRDefault="00E64964" w:rsidP="00E64964">
      <w:pPr>
        <w:rPr>
          <w:lang w:val="nb-NO" w:eastAsia="sv-SE"/>
        </w:rPr>
      </w:pPr>
      <w:r w:rsidRPr="00424075">
        <w:rPr>
          <w:lang w:val="nb-NO" w:eastAsia="sv-SE"/>
        </w:rPr>
        <w:t xml:space="preserve">683 | ʫ | Gement lz digraf | </w:t>
      </w:r>
      <w:r w:rsidRPr="00E6356A">
        <w:rPr>
          <w:rFonts w:ascii="Segoe UI Symbol" w:hAnsi="Segoe UI Symbol" w:cs="Segoe UI Symbol"/>
          <w:lang w:eastAsia="sv-SE"/>
        </w:rPr>
        <w:t>⠈⠦⠇⠵⠴</w:t>
      </w:r>
      <w:r w:rsidRPr="00424075">
        <w:rPr>
          <w:lang w:val="nb-NO" w:eastAsia="sv-SE"/>
        </w:rPr>
        <w:t xml:space="preserve"> | p4 p236 p123 p1356 p356</w:t>
      </w:r>
    </w:p>
    <w:p w14:paraId="5D4258E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686 | ʮ | Gement omvänt h med fiskekrok | </w:t>
      </w:r>
      <w:r w:rsidRPr="00E6356A">
        <w:rPr>
          <w:rFonts w:ascii="Segoe UI Symbol" w:hAnsi="Segoe UI Symbol" w:cs="Segoe UI Symbol"/>
          <w:lang w:eastAsia="sv-SE"/>
        </w:rPr>
        <w:t>⠈⠓</w:t>
      </w:r>
      <w:r w:rsidRPr="00E6356A">
        <w:rPr>
          <w:lang w:eastAsia="sv-SE"/>
        </w:rPr>
        <w:t xml:space="preserve"> | p4 p125</w:t>
      </w:r>
    </w:p>
    <w:p w14:paraId="5559194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687 | ʯ | Gement omvänt h med fiskekrok och svans | </w:t>
      </w:r>
      <w:r w:rsidRPr="00E6356A">
        <w:rPr>
          <w:rFonts w:ascii="Segoe UI Symbol" w:hAnsi="Segoe UI Symbol" w:cs="Segoe UI Symbol"/>
          <w:lang w:eastAsia="sv-SE"/>
        </w:rPr>
        <w:t>⠈⠓</w:t>
      </w:r>
      <w:r w:rsidRPr="00E6356A">
        <w:rPr>
          <w:lang w:eastAsia="sv-SE"/>
        </w:rPr>
        <w:t xml:space="preserve"> | p4 p125</w:t>
      </w:r>
    </w:p>
    <w:p w14:paraId="562C0C6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688 | ʰ | Upphöjt gement h | </w:t>
      </w:r>
      <w:r w:rsidRPr="00E6356A">
        <w:rPr>
          <w:rFonts w:ascii="Segoe UI Symbol" w:hAnsi="Segoe UI Symbol" w:cs="Segoe UI Symbol"/>
          <w:lang w:eastAsia="sv-SE"/>
        </w:rPr>
        <w:t>⠈⠓</w:t>
      </w:r>
      <w:r w:rsidRPr="00E6356A">
        <w:rPr>
          <w:lang w:eastAsia="sv-SE"/>
        </w:rPr>
        <w:t xml:space="preserve"> | p4 p125</w:t>
      </w:r>
    </w:p>
    <w:p w14:paraId="72E430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690 | </w:t>
      </w:r>
      <w:r w:rsidRPr="00E6356A">
        <w:rPr>
          <w:b/>
          <w:bCs/>
          <w:lang w:eastAsia="sv-SE"/>
        </w:rPr>
        <w:t xml:space="preserve">ʲ | </w:t>
      </w:r>
      <w:r w:rsidRPr="00E6356A">
        <w:rPr>
          <w:lang w:eastAsia="sv-SE"/>
        </w:rPr>
        <w:t xml:space="preserve">Upphöjt gement j | </w:t>
      </w:r>
      <w:r w:rsidRPr="00E6356A">
        <w:rPr>
          <w:rFonts w:ascii="Segoe UI Symbol" w:hAnsi="Segoe UI Symbol" w:cs="Segoe UI Symbol"/>
          <w:lang w:eastAsia="sv-SE"/>
        </w:rPr>
        <w:t>⠈⠚</w:t>
      </w:r>
      <w:r w:rsidRPr="00E6356A">
        <w:rPr>
          <w:lang w:eastAsia="sv-SE"/>
        </w:rPr>
        <w:t xml:space="preserve"> | p4 p245</w:t>
      </w:r>
    </w:p>
    <w:p w14:paraId="3720706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695 | </w:t>
      </w:r>
      <w:r w:rsidRPr="00E6356A">
        <w:rPr>
          <w:b/>
          <w:bCs/>
          <w:lang w:eastAsia="sv-SE"/>
        </w:rPr>
        <w:t xml:space="preserve">ʷ | </w:t>
      </w:r>
      <w:r w:rsidRPr="00E6356A">
        <w:rPr>
          <w:lang w:eastAsia="sv-SE"/>
        </w:rPr>
        <w:t xml:space="preserve">Upphöjt gement w | </w:t>
      </w:r>
      <w:r w:rsidRPr="00E6356A">
        <w:rPr>
          <w:rFonts w:ascii="Segoe UI Symbol" w:hAnsi="Segoe UI Symbol" w:cs="Segoe UI Symbol"/>
          <w:lang w:eastAsia="sv-SE"/>
        </w:rPr>
        <w:t>⠈⠺</w:t>
      </w:r>
      <w:r w:rsidRPr="00E6356A">
        <w:rPr>
          <w:lang w:eastAsia="sv-SE"/>
        </w:rPr>
        <w:t xml:space="preserve"> | p4 p2456</w:t>
      </w:r>
    </w:p>
    <w:p w14:paraId="7284C26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697 | </w:t>
      </w:r>
      <w:r w:rsidRPr="00E6356A">
        <w:rPr>
          <w:b/>
          <w:bCs/>
          <w:lang w:eastAsia="sv-SE"/>
        </w:rPr>
        <w:t xml:space="preserve">ʹ | </w:t>
      </w:r>
      <w:r w:rsidRPr="00E6356A">
        <w:rPr>
          <w:lang w:eastAsia="sv-SE"/>
        </w:rPr>
        <w:t xml:space="preserve">Prim | </w:t>
      </w:r>
      <w:r w:rsidRPr="00E6356A">
        <w:rPr>
          <w:rFonts w:ascii="Segoe UI Symbol" w:hAnsi="Segoe UI Symbol" w:cs="Segoe UI Symbol"/>
          <w:lang w:eastAsia="sv-SE"/>
        </w:rPr>
        <w:t>⠐</w:t>
      </w:r>
      <w:r w:rsidRPr="00E6356A">
        <w:rPr>
          <w:lang w:eastAsia="sv-SE"/>
        </w:rPr>
        <w:t xml:space="preserve"> | p5</w:t>
      </w:r>
    </w:p>
    <w:p w14:paraId="6A23095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698 | </w:t>
      </w:r>
      <w:r w:rsidRPr="00E6356A">
        <w:rPr>
          <w:b/>
          <w:bCs/>
          <w:lang w:eastAsia="sv-SE"/>
        </w:rPr>
        <w:t xml:space="preserve">ʺ | </w:t>
      </w:r>
      <w:r w:rsidRPr="00E6356A">
        <w:rPr>
          <w:lang w:eastAsia="sv-SE"/>
        </w:rPr>
        <w:t xml:space="preserve">Dubbelprim | </w:t>
      </w:r>
      <w:r w:rsidRPr="00E6356A">
        <w:rPr>
          <w:rFonts w:ascii="Segoe UI Symbol" w:hAnsi="Segoe UI Symbol" w:cs="Segoe UI Symbol"/>
          <w:lang w:eastAsia="sv-SE"/>
        </w:rPr>
        <w:t>⠐⠐</w:t>
      </w:r>
      <w:r w:rsidRPr="00E6356A">
        <w:rPr>
          <w:lang w:eastAsia="sv-SE"/>
        </w:rPr>
        <w:t xml:space="preserve"> | p5 </w:t>
      </w:r>
      <w:proofErr w:type="spellStart"/>
      <w:r w:rsidRPr="00E6356A">
        <w:rPr>
          <w:lang w:eastAsia="sv-SE"/>
        </w:rPr>
        <w:t>p5</w:t>
      </w:r>
      <w:proofErr w:type="spellEnd"/>
    </w:p>
    <w:p w14:paraId="5D2933E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700 | ʼ | Apostrof | </w:t>
      </w:r>
      <w:r w:rsidRPr="00E6356A">
        <w:rPr>
          <w:rFonts w:ascii="Segoe UI Symbol" w:hAnsi="Segoe UI Symbol" w:cs="Segoe UI Symbol"/>
          <w:lang w:eastAsia="sv-SE"/>
        </w:rPr>
        <w:t>⠐⠄</w:t>
      </w:r>
      <w:r w:rsidRPr="00E6356A">
        <w:rPr>
          <w:lang w:eastAsia="sv-SE"/>
        </w:rPr>
        <w:t xml:space="preserve"> | p5 p3</w:t>
      </w:r>
    </w:p>
    <w:p w14:paraId="10B8153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710 | ˆ | Cirkumflex | </w:t>
      </w:r>
      <w:r w:rsidRPr="00E6356A">
        <w:rPr>
          <w:rFonts w:ascii="Segoe UI Symbol" w:hAnsi="Segoe UI Symbol" w:cs="Segoe UI Symbol"/>
          <w:lang w:eastAsia="sv-SE"/>
        </w:rPr>
        <w:t>⠘⠖</w:t>
      </w:r>
      <w:r w:rsidRPr="00E6356A">
        <w:rPr>
          <w:lang w:eastAsia="sv-SE"/>
        </w:rPr>
        <w:t xml:space="preserve"> | p45 p235</w:t>
      </w:r>
    </w:p>
    <w:p w14:paraId="01125D4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711 | ˇ | Omvänd cirkumflex | </w:t>
      </w:r>
      <w:r w:rsidRPr="00E6356A">
        <w:rPr>
          <w:rFonts w:ascii="Segoe UI Symbol" w:hAnsi="Segoe UI Symbol" w:cs="Segoe UI Symbol"/>
          <w:lang w:eastAsia="sv-SE"/>
        </w:rPr>
        <w:t>⠘⠶</w:t>
      </w:r>
      <w:r w:rsidRPr="00E6356A">
        <w:rPr>
          <w:lang w:eastAsia="sv-SE"/>
        </w:rPr>
        <w:t xml:space="preserve"> | p45 p2356</w:t>
      </w:r>
    </w:p>
    <w:p w14:paraId="38907FF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712 | ˈ | Upphöjd vertikal linje | </w:t>
      </w:r>
      <w:r w:rsidRPr="00E6356A">
        <w:rPr>
          <w:rFonts w:ascii="Segoe UI Symbol" w:hAnsi="Segoe UI Symbol" w:cs="Segoe UI Symbol"/>
          <w:lang w:eastAsia="sv-SE"/>
        </w:rPr>
        <w:t>⠸⠃</w:t>
      </w:r>
      <w:r w:rsidRPr="00E6356A">
        <w:rPr>
          <w:lang w:eastAsia="sv-SE"/>
        </w:rPr>
        <w:t xml:space="preserve"> | p456 p12</w:t>
      </w:r>
    </w:p>
    <w:p w14:paraId="1A8B3D5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716 | ˌ | Nedsänkt vertikal linje | </w:t>
      </w:r>
      <w:r w:rsidRPr="00E6356A">
        <w:rPr>
          <w:rFonts w:ascii="Segoe UI Symbol" w:hAnsi="Segoe UI Symbol" w:cs="Segoe UI Symbol"/>
          <w:lang w:eastAsia="sv-SE"/>
        </w:rPr>
        <w:t>⠸⠆</w:t>
      </w:r>
      <w:r w:rsidRPr="00E6356A">
        <w:rPr>
          <w:lang w:eastAsia="sv-SE"/>
        </w:rPr>
        <w:t xml:space="preserve"> | p456 p23</w:t>
      </w:r>
    </w:p>
    <w:p w14:paraId="6ABE1B6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720 | ː | Triangelkolon | </w:t>
      </w:r>
      <w:r w:rsidRPr="00E6356A">
        <w:rPr>
          <w:rFonts w:ascii="Segoe UI Symbol" w:hAnsi="Segoe UI Symbol" w:cs="Segoe UI Symbol"/>
          <w:lang w:eastAsia="sv-SE"/>
        </w:rPr>
        <w:t>⠒</w:t>
      </w:r>
      <w:r w:rsidRPr="00E6356A">
        <w:rPr>
          <w:lang w:eastAsia="sv-SE"/>
        </w:rPr>
        <w:t xml:space="preserve"> | p25</w:t>
      </w:r>
    </w:p>
    <w:p w14:paraId="1A2D6F7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721 | ˑ | Halvt triangelkolon | </w:t>
      </w:r>
      <w:r w:rsidRPr="00E6356A">
        <w:rPr>
          <w:rFonts w:ascii="Segoe UI Symbol" w:hAnsi="Segoe UI Symbol" w:cs="Segoe UI Symbol"/>
          <w:lang w:eastAsia="sv-SE"/>
        </w:rPr>
        <w:t>⠐⠂</w:t>
      </w:r>
      <w:r w:rsidRPr="00E6356A">
        <w:rPr>
          <w:lang w:eastAsia="sv-SE"/>
        </w:rPr>
        <w:t xml:space="preserve"> | p5 p2</w:t>
      </w:r>
    </w:p>
    <w:p w14:paraId="5C19310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729 | ˙ | tidsderivata (punkt ovanför) | </w:t>
      </w:r>
      <w:r w:rsidRPr="00E6356A">
        <w:rPr>
          <w:rFonts w:ascii="Segoe UI Symbol" w:hAnsi="Segoe UI Symbol" w:cs="Segoe UI Symbol"/>
          <w:lang w:eastAsia="sv-SE"/>
        </w:rPr>
        <w:t>⠬⠄</w:t>
      </w:r>
      <w:r w:rsidRPr="00E6356A">
        <w:rPr>
          <w:lang w:eastAsia="sv-SE"/>
        </w:rPr>
        <w:t xml:space="preserve"> | p346 p3</w:t>
      </w:r>
    </w:p>
    <w:p w14:paraId="4D7A670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734 | </w:t>
      </w:r>
      <w:r w:rsidRPr="00E6356A">
        <w:rPr>
          <w:b/>
          <w:bCs/>
          <w:lang w:eastAsia="sv-SE"/>
        </w:rPr>
        <w:t>˞</w:t>
      </w:r>
      <w:r w:rsidRPr="00E6356A">
        <w:rPr>
          <w:lang w:eastAsia="sv-SE"/>
        </w:rPr>
        <w:t>.</w:t>
      </w:r>
      <w:r w:rsidRPr="00E6356A">
        <w:rPr>
          <w:b/>
          <w:bCs/>
          <w:lang w:eastAsia="sv-SE"/>
        </w:rPr>
        <w:t xml:space="preserve"> | </w:t>
      </w:r>
      <w:r w:rsidRPr="00E6356A">
        <w:rPr>
          <w:lang w:eastAsia="sv-SE"/>
        </w:rPr>
        <w:t xml:space="preserve">Höger krok | </w:t>
      </w:r>
      <w:r w:rsidRPr="00E6356A">
        <w:rPr>
          <w:rFonts w:ascii="Segoe UI Symbol" w:hAnsi="Segoe UI Symbol" w:cs="Segoe UI Symbol"/>
          <w:lang w:eastAsia="sv-SE"/>
        </w:rPr>
        <w:t>⠐⠗</w:t>
      </w:r>
      <w:r w:rsidRPr="00E6356A">
        <w:rPr>
          <w:lang w:eastAsia="sv-SE"/>
        </w:rPr>
        <w:t xml:space="preserve"> | p5 p1235</w:t>
      </w:r>
    </w:p>
    <w:p w14:paraId="6BCF6C0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736 | </w:t>
      </w:r>
      <w:r w:rsidRPr="00E6356A">
        <w:rPr>
          <w:b/>
          <w:bCs/>
          <w:lang w:eastAsia="sv-SE"/>
        </w:rPr>
        <w:t xml:space="preserve">ɐ | </w:t>
      </w:r>
      <w:r w:rsidRPr="00E6356A">
        <w:rPr>
          <w:lang w:eastAsia="sv-SE"/>
        </w:rPr>
        <w:t xml:space="preserve">Upphöjt gement gamma | </w:t>
      </w:r>
      <w:r w:rsidRPr="00E6356A">
        <w:rPr>
          <w:rFonts w:ascii="Segoe UI Symbol" w:hAnsi="Segoe UI Symbol" w:cs="Segoe UI Symbol"/>
          <w:lang w:eastAsia="sv-SE"/>
        </w:rPr>
        <w:t>⠈⠨⠛</w:t>
      </w:r>
      <w:r w:rsidRPr="00E6356A">
        <w:rPr>
          <w:lang w:eastAsia="sv-SE"/>
        </w:rPr>
        <w:t xml:space="preserve"> | p4 p46 p1245</w:t>
      </w:r>
    </w:p>
    <w:p w14:paraId="0F71403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737 | ˡ | Upphöjt gement l | </w:t>
      </w:r>
      <w:r w:rsidRPr="00E6356A">
        <w:rPr>
          <w:rFonts w:ascii="Segoe UI Symbol" w:hAnsi="Segoe UI Symbol" w:cs="Segoe UI Symbol"/>
          <w:lang w:eastAsia="sv-SE"/>
        </w:rPr>
        <w:t>⠈⠇</w:t>
      </w:r>
      <w:r w:rsidRPr="00E6356A">
        <w:rPr>
          <w:lang w:eastAsia="sv-SE"/>
        </w:rPr>
        <w:t xml:space="preserve"> | p4 p123</w:t>
      </w:r>
    </w:p>
    <w:p w14:paraId="06BA0E0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740 | ˤ | Upphöjt omvänt </w:t>
      </w:r>
      <w:proofErr w:type="spellStart"/>
      <w:r w:rsidRPr="00E6356A">
        <w:rPr>
          <w:lang w:eastAsia="sv-SE"/>
        </w:rPr>
        <w:t>glotal</w:t>
      </w:r>
      <w:proofErr w:type="spellEnd"/>
      <w:r w:rsidRPr="00E6356A">
        <w:rPr>
          <w:lang w:eastAsia="sv-SE"/>
        </w:rPr>
        <w:t xml:space="preserve"> stopp | </w:t>
      </w:r>
      <w:r w:rsidRPr="00E6356A">
        <w:rPr>
          <w:rFonts w:ascii="Segoe UI Symbol" w:hAnsi="Segoe UI Symbol" w:cs="Segoe UI Symbol"/>
          <w:lang w:eastAsia="sv-SE"/>
        </w:rPr>
        <w:t>⠈⠖⠆</w:t>
      </w:r>
      <w:r w:rsidRPr="00E6356A">
        <w:rPr>
          <w:lang w:eastAsia="sv-SE"/>
        </w:rPr>
        <w:t xml:space="preserve"> | p4 p235 p23</w:t>
      </w:r>
    </w:p>
    <w:p w14:paraId="2AB9AA7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741 | ˥ | Extra hög ton | </w:t>
      </w:r>
      <w:r w:rsidRPr="00E6356A">
        <w:rPr>
          <w:rFonts w:ascii="Segoe UI Symbol" w:hAnsi="Segoe UI Symbol" w:cs="Segoe UI Symbol"/>
          <w:lang w:eastAsia="sv-SE"/>
        </w:rPr>
        <w:t>⠸⠈⠉</w:t>
      </w:r>
      <w:r w:rsidRPr="00E6356A">
        <w:rPr>
          <w:lang w:eastAsia="sv-SE"/>
        </w:rPr>
        <w:t xml:space="preserve"> | p456 p4 p14</w:t>
      </w:r>
    </w:p>
    <w:p w14:paraId="2FCC80D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742 | ˦ | Hög ton | </w:t>
      </w:r>
      <w:r w:rsidRPr="00E6356A">
        <w:rPr>
          <w:rFonts w:ascii="Segoe UI Symbol" w:hAnsi="Segoe UI Symbol" w:cs="Segoe UI Symbol"/>
          <w:lang w:eastAsia="sv-SE"/>
        </w:rPr>
        <w:t>⠸⠉</w:t>
      </w:r>
      <w:r w:rsidRPr="00E6356A">
        <w:rPr>
          <w:lang w:eastAsia="sv-SE"/>
        </w:rPr>
        <w:t xml:space="preserve"> | p456 p14</w:t>
      </w:r>
    </w:p>
    <w:p w14:paraId="5377EFD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743 | ˧ | Mellanton | </w:t>
      </w:r>
      <w:r w:rsidRPr="00E6356A">
        <w:rPr>
          <w:rFonts w:ascii="Segoe UI Symbol" w:hAnsi="Segoe UI Symbol" w:cs="Segoe UI Symbol"/>
          <w:lang w:eastAsia="sv-SE"/>
        </w:rPr>
        <w:t>⠸⠒</w:t>
      </w:r>
      <w:r w:rsidRPr="00E6356A">
        <w:rPr>
          <w:lang w:eastAsia="sv-SE"/>
        </w:rPr>
        <w:t xml:space="preserve"> | p456 p25</w:t>
      </w:r>
    </w:p>
    <w:p w14:paraId="3B38808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744 | ˨ | Låg ton | </w:t>
      </w:r>
      <w:r w:rsidRPr="00E6356A">
        <w:rPr>
          <w:rFonts w:ascii="Segoe UI Symbol" w:hAnsi="Segoe UI Symbol" w:cs="Segoe UI Symbol"/>
          <w:lang w:eastAsia="sv-SE"/>
        </w:rPr>
        <w:t>⠸⠤</w:t>
      </w:r>
      <w:r w:rsidRPr="00E6356A">
        <w:rPr>
          <w:lang w:eastAsia="sv-SE"/>
        </w:rPr>
        <w:t xml:space="preserve"> | p456 p36</w:t>
      </w:r>
    </w:p>
    <w:p w14:paraId="01A816E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745 | ˩ | Extra låg ton | </w:t>
      </w:r>
      <w:r w:rsidRPr="00E6356A">
        <w:rPr>
          <w:rFonts w:ascii="Segoe UI Symbol" w:hAnsi="Segoe UI Symbol" w:cs="Segoe UI Symbol"/>
          <w:lang w:eastAsia="sv-SE"/>
        </w:rPr>
        <w:t>⠸⠠⠤</w:t>
      </w:r>
      <w:r w:rsidRPr="00E6356A">
        <w:rPr>
          <w:lang w:eastAsia="sv-SE"/>
        </w:rPr>
        <w:t xml:space="preserve"> | p456 p6 p36</w:t>
      </w:r>
    </w:p>
    <w:p w14:paraId="2882B36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 | ◌̀ | Grav accent över | </w:t>
      </w:r>
      <w:r w:rsidRPr="00E6356A">
        <w:rPr>
          <w:rFonts w:ascii="Segoe UI Symbol" w:hAnsi="Segoe UI Symbol" w:cs="Segoe UI Symbol"/>
          <w:lang w:eastAsia="sv-SE"/>
        </w:rPr>
        <w:t>⠈⠡</w:t>
      </w:r>
      <w:r w:rsidRPr="00E6356A">
        <w:rPr>
          <w:lang w:eastAsia="sv-SE"/>
        </w:rPr>
        <w:t xml:space="preserve"> | p4 p16</w:t>
      </w:r>
    </w:p>
    <w:p w14:paraId="3928F49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769 | ◌́ | Akut accent över | </w:t>
      </w:r>
      <w:r w:rsidRPr="00E6356A">
        <w:rPr>
          <w:rFonts w:ascii="Segoe UI Symbol" w:hAnsi="Segoe UI Symbol" w:cs="Segoe UI Symbol"/>
          <w:lang w:eastAsia="sv-SE"/>
        </w:rPr>
        <w:t>⠈⠌</w:t>
      </w:r>
      <w:r w:rsidRPr="00E6356A">
        <w:rPr>
          <w:lang w:eastAsia="sv-SE"/>
        </w:rPr>
        <w:t xml:space="preserve"> | p4 p34</w:t>
      </w:r>
    </w:p>
    <w:p w14:paraId="733D4F5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770 | ◌̂ | Cirkumflex över | </w:t>
      </w:r>
      <w:r w:rsidRPr="00E6356A">
        <w:rPr>
          <w:rFonts w:ascii="Segoe UI Symbol" w:hAnsi="Segoe UI Symbol" w:cs="Segoe UI Symbol"/>
          <w:lang w:eastAsia="sv-SE"/>
        </w:rPr>
        <w:t>⠈⠬</w:t>
      </w:r>
      <w:r w:rsidRPr="00E6356A">
        <w:rPr>
          <w:lang w:eastAsia="sv-SE"/>
        </w:rPr>
        <w:t xml:space="preserve"> | p4 p146</w:t>
      </w:r>
    </w:p>
    <w:p w14:paraId="1218A6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771 | ◌̃ | Tilde över | </w:t>
      </w:r>
      <w:r w:rsidRPr="00E6356A">
        <w:rPr>
          <w:rFonts w:ascii="Segoe UI Symbol" w:hAnsi="Segoe UI Symbol" w:cs="Segoe UI Symbol"/>
          <w:lang w:eastAsia="sv-SE"/>
        </w:rPr>
        <w:t>⠈⠻</w:t>
      </w:r>
      <w:r w:rsidRPr="00E6356A">
        <w:rPr>
          <w:lang w:eastAsia="sv-SE"/>
        </w:rPr>
        <w:t xml:space="preserve"> | p4 p12456</w:t>
      </w:r>
    </w:p>
    <w:p w14:paraId="56BC233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772 | ◌̄ | Makron över | </w:t>
      </w:r>
      <w:r w:rsidRPr="00E6356A">
        <w:rPr>
          <w:rFonts w:ascii="Segoe UI Symbol" w:hAnsi="Segoe UI Symbol" w:cs="Segoe UI Symbol"/>
          <w:lang w:eastAsia="sv-SE"/>
        </w:rPr>
        <w:t>⠈⠉</w:t>
      </w:r>
      <w:r w:rsidRPr="00E6356A">
        <w:rPr>
          <w:lang w:eastAsia="sv-SE"/>
        </w:rPr>
        <w:t xml:space="preserve"> | p4 p14</w:t>
      </w:r>
    </w:p>
    <w:p w14:paraId="0A9F8A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774 | ◌̆ |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över | </w:t>
      </w:r>
      <w:r w:rsidRPr="00E6356A">
        <w:rPr>
          <w:rFonts w:ascii="Segoe UI Symbol" w:hAnsi="Segoe UI Symbol" w:cs="Segoe UI Symbol"/>
          <w:lang w:eastAsia="sv-SE"/>
        </w:rPr>
        <w:t>⠈⠷</w:t>
      </w:r>
      <w:r w:rsidRPr="00E6356A">
        <w:rPr>
          <w:lang w:eastAsia="sv-SE"/>
        </w:rPr>
        <w:t xml:space="preserve"> | p4 p12356</w:t>
      </w:r>
    </w:p>
    <w:p w14:paraId="2582368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775 | ◌̇ | Tidsderivata, punkt över | </w:t>
      </w:r>
      <w:r w:rsidRPr="00E6356A">
        <w:rPr>
          <w:rFonts w:ascii="Segoe UI Symbol" w:hAnsi="Segoe UI Symbol" w:cs="Segoe UI Symbol"/>
          <w:lang w:eastAsia="sv-SE"/>
        </w:rPr>
        <w:t>⠬⠄</w:t>
      </w:r>
      <w:r w:rsidRPr="00E6356A">
        <w:rPr>
          <w:lang w:eastAsia="sv-SE"/>
        </w:rPr>
        <w:t xml:space="preserve"> | p346 p3</w:t>
      </w:r>
    </w:p>
    <w:p w14:paraId="0F73AC0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776 | ◌̈ | Tidsderivata, 2 punkter över | </w:t>
      </w:r>
      <w:r w:rsidRPr="00E6356A">
        <w:rPr>
          <w:rFonts w:ascii="Segoe UI Symbol" w:hAnsi="Segoe UI Symbol" w:cs="Segoe UI Symbol"/>
          <w:lang w:eastAsia="sv-SE"/>
        </w:rPr>
        <w:t>⠬⠆</w:t>
      </w:r>
      <w:r w:rsidRPr="00E6356A">
        <w:rPr>
          <w:lang w:eastAsia="sv-SE"/>
        </w:rPr>
        <w:t xml:space="preserve"> | p346 p23</w:t>
      </w:r>
    </w:p>
    <w:p w14:paraId="639B0BC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778 | ◌̊ | Ring över | </w:t>
      </w:r>
      <w:r w:rsidRPr="00E6356A">
        <w:rPr>
          <w:rFonts w:ascii="Segoe UI Symbol" w:hAnsi="Segoe UI Symbol" w:cs="Segoe UI Symbol"/>
          <w:lang w:eastAsia="sv-SE"/>
        </w:rPr>
        <w:t>⠈⠫</w:t>
      </w:r>
      <w:r w:rsidRPr="00E6356A">
        <w:rPr>
          <w:lang w:eastAsia="sv-SE"/>
        </w:rPr>
        <w:t xml:space="preserve"> | p4 p1246</w:t>
      </w:r>
    </w:p>
    <w:p w14:paraId="4E1F30C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779 | ◌̋ | Dubbel akut accent över | </w:t>
      </w:r>
      <w:r w:rsidRPr="00E6356A">
        <w:rPr>
          <w:rFonts w:ascii="Segoe UI Symbol" w:hAnsi="Segoe UI Symbol" w:cs="Segoe UI Symbol"/>
          <w:lang w:eastAsia="sv-SE"/>
        </w:rPr>
        <w:t>⠈⠠⠌</w:t>
      </w:r>
      <w:r w:rsidRPr="00E6356A">
        <w:rPr>
          <w:lang w:eastAsia="sv-SE"/>
        </w:rPr>
        <w:t xml:space="preserve"> | p4 p6 p34</w:t>
      </w:r>
    </w:p>
    <w:p w14:paraId="1D9EFC3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780 | ◌̌ | Hatt över | </w:t>
      </w:r>
      <w:r w:rsidRPr="00E6356A">
        <w:rPr>
          <w:rFonts w:ascii="Segoe UI Symbol" w:hAnsi="Segoe UI Symbol" w:cs="Segoe UI Symbol"/>
          <w:lang w:eastAsia="sv-SE"/>
        </w:rPr>
        <w:t>⠈⠦</w:t>
      </w:r>
      <w:r w:rsidRPr="00E6356A">
        <w:rPr>
          <w:lang w:eastAsia="sv-SE"/>
        </w:rPr>
        <w:t xml:space="preserve"> | p4 p236</w:t>
      </w:r>
    </w:p>
    <w:p w14:paraId="773E8D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783 | ◌̏ | Dubbel grav accent över | </w:t>
      </w:r>
      <w:r w:rsidRPr="00E6356A">
        <w:rPr>
          <w:rFonts w:ascii="Segoe UI Symbol" w:hAnsi="Segoe UI Symbol" w:cs="Segoe UI Symbol"/>
          <w:lang w:eastAsia="sv-SE"/>
        </w:rPr>
        <w:t>⠈⠠⠡</w:t>
      </w:r>
      <w:r w:rsidRPr="00E6356A">
        <w:rPr>
          <w:lang w:eastAsia="sv-SE"/>
        </w:rPr>
        <w:t xml:space="preserve"> | p4 p6 p16</w:t>
      </w:r>
    </w:p>
    <w:p w14:paraId="35B8882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 | ◌̘ | Spegelvänt vändkors under | </w:t>
      </w:r>
      <w:r w:rsidRPr="00E6356A">
        <w:rPr>
          <w:rFonts w:ascii="Segoe UI Symbol" w:hAnsi="Segoe UI Symbol" w:cs="Segoe UI Symbol"/>
          <w:lang w:eastAsia="sv-SE"/>
        </w:rPr>
        <w:t>⠠⠱</w:t>
      </w:r>
      <w:r w:rsidRPr="00E6356A">
        <w:rPr>
          <w:lang w:eastAsia="sv-SE"/>
        </w:rPr>
        <w:t xml:space="preserve"> | p6 p156</w:t>
      </w:r>
    </w:p>
    <w:p w14:paraId="034BE1F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793 | ◌̙ | Vändkors under | </w:t>
      </w:r>
      <w:r w:rsidRPr="00E6356A">
        <w:rPr>
          <w:rFonts w:ascii="Segoe UI Symbol" w:hAnsi="Segoe UI Symbol" w:cs="Segoe UI Symbol"/>
          <w:lang w:eastAsia="sv-SE"/>
        </w:rPr>
        <w:t>⠠⠎</w:t>
      </w:r>
      <w:r w:rsidRPr="00E6356A">
        <w:rPr>
          <w:lang w:eastAsia="sv-SE"/>
        </w:rPr>
        <w:t xml:space="preserve"> | p6 p234</w:t>
      </w:r>
    </w:p>
    <w:p w14:paraId="1128712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794 | ◌̚ | </w:t>
      </w:r>
      <w:proofErr w:type="spellStart"/>
      <w:r w:rsidRPr="00E6356A">
        <w:rPr>
          <w:lang w:eastAsia="sv-SE"/>
        </w:rPr>
        <w:t>Vänsterhörn</w:t>
      </w:r>
      <w:proofErr w:type="spellEnd"/>
      <w:r w:rsidRPr="00E6356A">
        <w:rPr>
          <w:lang w:eastAsia="sv-SE"/>
        </w:rPr>
        <w:t xml:space="preserve"> över | </w:t>
      </w:r>
      <w:r w:rsidRPr="00E6356A">
        <w:rPr>
          <w:rFonts w:ascii="Segoe UI Symbol" w:hAnsi="Segoe UI Symbol" w:cs="Segoe UI Symbol"/>
          <w:lang w:eastAsia="sv-SE"/>
        </w:rPr>
        <w:t>⠈⠙</w:t>
      </w:r>
      <w:r w:rsidRPr="00E6356A">
        <w:rPr>
          <w:lang w:eastAsia="sv-SE"/>
        </w:rPr>
        <w:t xml:space="preserve"> | p4 p145</w:t>
      </w:r>
    </w:p>
    <w:p w14:paraId="57890C3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796 | ◌̜ | Halv ring vänster under | </w:t>
      </w:r>
      <w:r w:rsidRPr="00E6356A">
        <w:rPr>
          <w:rFonts w:ascii="Segoe UI Symbol" w:hAnsi="Segoe UI Symbol" w:cs="Segoe UI Symbol"/>
          <w:lang w:eastAsia="sv-SE"/>
        </w:rPr>
        <w:t>⠠⠪</w:t>
      </w:r>
      <w:r w:rsidRPr="00E6356A">
        <w:rPr>
          <w:lang w:eastAsia="sv-SE"/>
        </w:rPr>
        <w:t xml:space="preserve"> | p6 p246</w:t>
      </w:r>
    </w:p>
    <w:p w14:paraId="3FA70CF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797 | ◌̝ | </w:t>
      </w:r>
      <w:proofErr w:type="spellStart"/>
      <w:r w:rsidRPr="00E6356A">
        <w:rPr>
          <w:lang w:eastAsia="sv-SE"/>
        </w:rPr>
        <w:t>Uppåtroterat</w:t>
      </w:r>
      <w:proofErr w:type="spellEnd"/>
      <w:r w:rsidRPr="00E6356A">
        <w:rPr>
          <w:lang w:eastAsia="sv-SE"/>
        </w:rPr>
        <w:t xml:space="preserve"> vändkors under | </w:t>
      </w:r>
      <w:r w:rsidRPr="00E6356A">
        <w:rPr>
          <w:rFonts w:ascii="Segoe UI Symbol" w:hAnsi="Segoe UI Symbol" w:cs="Segoe UI Symbol"/>
          <w:lang w:eastAsia="sv-SE"/>
        </w:rPr>
        <w:t>⠠⠜</w:t>
      </w:r>
      <w:r w:rsidRPr="00E6356A">
        <w:rPr>
          <w:lang w:eastAsia="sv-SE"/>
        </w:rPr>
        <w:t xml:space="preserve"> | p6 p345</w:t>
      </w:r>
    </w:p>
    <w:p w14:paraId="06A9889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798 | ◌̞ | Nedåtroterat vändkors under | </w:t>
      </w:r>
      <w:r w:rsidRPr="00E6356A">
        <w:rPr>
          <w:rFonts w:ascii="Segoe UI Symbol" w:hAnsi="Segoe UI Symbol" w:cs="Segoe UI Symbol"/>
          <w:lang w:eastAsia="sv-SE"/>
        </w:rPr>
        <w:t>⠠⠣</w:t>
      </w:r>
      <w:r w:rsidRPr="00E6356A">
        <w:rPr>
          <w:lang w:eastAsia="sv-SE"/>
        </w:rPr>
        <w:t xml:space="preserve"> | p6 p126</w:t>
      </w:r>
    </w:p>
    <w:p w14:paraId="30EAFF4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799 | ◌̟ | Plus under | </w:t>
      </w:r>
      <w:r w:rsidRPr="00E6356A">
        <w:rPr>
          <w:rFonts w:ascii="Segoe UI Symbol" w:hAnsi="Segoe UI Symbol" w:cs="Segoe UI Symbol"/>
          <w:lang w:eastAsia="sv-SE"/>
        </w:rPr>
        <w:t>⠠⠬</w:t>
      </w:r>
      <w:r w:rsidRPr="00E6356A">
        <w:rPr>
          <w:lang w:eastAsia="sv-SE"/>
        </w:rPr>
        <w:t xml:space="preserve"> | p6 p346</w:t>
      </w:r>
    </w:p>
    <w:p w14:paraId="424FED2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800 | ◌̠ | Minus under | </w:t>
      </w:r>
      <w:r w:rsidRPr="00E6356A">
        <w:rPr>
          <w:rFonts w:ascii="Segoe UI Symbol" w:hAnsi="Segoe UI Symbol" w:cs="Segoe UI Symbol"/>
          <w:lang w:eastAsia="sv-SE"/>
        </w:rPr>
        <w:t>⠠⠤</w:t>
      </w:r>
      <w:r w:rsidRPr="00E6356A">
        <w:rPr>
          <w:lang w:eastAsia="sv-SE"/>
        </w:rPr>
        <w:t xml:space="preserve"> | p6 p36</w:t>
      </w:r>
    </w:p>
    <w:p w14:paraId="0F49F16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804 | ◌̤ | Prickar under | </w:t>
      </w:r>
      <w:r w:rsidRPr="00E6356A">
        <w:rPr>
          <w:rFonts w:ascii="Segoe UI Symbol" w:hAnsi="Segoe UI Symbol" w:cs="Segoe UI Symbol"/>
          <w:lang w:eastAsia="sv-SE"/>
        </w:rPr>
        <w:t>⠠⠒</w:t>
      </w:r>
      <w:r w:rsidRPr="00E6356A">
        <w:rPr>
          <w:lang w:eastAsia="sv-SE"/>
        </w:rPr>
        <w:t xml:space="preserve"> | p6 p25</w:t>
      </w:r>
    </w:p>
    <w:p w14:paraId="22BD9B3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805 | ◌̥ | Ring under | </w:t>
      </w:r>
      <w:r w:rsidRPr="00E6356A">
        <w:rPr>
          <w:rFonts w:ascii="Segoe UI Symbol" w:hAnsi="Segoe UI Symbol" w:cs="Segoe UI Symbol"/>
          <w:lang w:eastAsia="sv-SE"/>
        </w:rPr>
        <w:t>⠠⠫</w:t>
      </w:r>
      <w:r w:rsidRPr="00E6356A">
        <w:rPr>
          <w:lang w:eastAsia="sv-SE"/>
        </w:rPr>
        <w:t xml:space="preserve"> | p6 p1246</w:t>
      </w:r>
    </w:p>
    <w:p w14:paraId="5EF7337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808 | ◌̘ | Fristående ogonek | </w:t>
      </w:r>
      <w:r w:rsidRPr="00E6356A">
        <w:rPr>
          <w:rFonts w:ascii="Segoe UI Symbol" w:hAnsi="Segoe UI Symbol" w:cs="Segoe UI Symbol"/>
          <w:lang w:eastAsia="sv-SE"/>
        </w:rPr>
        <w:t>⠘⠦</w:t>
      </w:r>
      <w:r w:rsidRPr="00E6356A">
        <w:rPr>
          <w:lang w:eastAsia="sv-SE"/>
        </w:rPr>
        <w:t xml:space="preserve"> | p45 p236</w:t>
      </w:r>
    </w:p>
    <w:p w14:paraId="4C7E2A7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809 | ◌̩ | Vertikal linje under | </w:t>
      </w:r>
      <w:r w:rsidRPr="00E6356A">
        <w:rPr>
          <w:rFonts w:ascii="Segoe UI Symbol" w:hAnsi="Segoe UI Symbol" w:cs="Segoe UI Symbol"/>
          <w:lang w:eastAsia="sv-SE"/>
        </w:rPr>
        <w:t>⠠⠆</w:t>
      </w:r>
      <w:r w:rsidRPr="00E6356A">
        <w:rPr>
          <w:lang w:eastAsia="sv-SE"/>
        </w:rPr>
        <w:t xml:space="preserve"> | p6 p23</w:t>
      </w:r>
    </w:p>
    <w:p w14:paraId="1F2F964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810 | ◌̪ | Bro under | </w:t>
      </w:r>
      <w:r w:rsidRPr="00E6356A">
        <w:rPr>
          <w:rFonts w:ascii="Segoe UI Symbol" w:hAnsi="Segoe UI Symbol" w:cs="Segoe UI Symbol"/>
          <w:lang w:eastAsia="sv-SE"/>
        </w:rPr>
        <w:t>⠠⠹</w:t>
      </w:r>
      <w:r w:rsidRPr="00E6356A">
        <w:rPr>
          <w:lang w:eastAsia="sv-SE"/>
        </w:rPr>
        <w:t xml:space="preserve"> | p6 p1456</w:t>
      </w:r>
    </w:p>
    <w:p w14:paraId="7FA42DF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812 | ◌̬ | Cirkumflexakut under | </w:t>
      </w:r>
      <w:r w:rsidRPr="00E6356A">
        <w:rPr>
          <w:rFonts w:ascii="Segoe UI Symbol" w:hAnsi="Segoe UI Symbol" w:cs="Segoe UI Symbol"/>
          <w:lang w:eastAsia="sv-SE"/>
        </w:rPr>
        <w:t>⠠⠦</w:t>
      </w:r>
      <w:r w:rsidRPr="00E6356A">
        <w:rPr>
          <w:lang w:eastAsia="sv-SE"/>
        </w:rPr>
        <w:t xml:space="preserve"> | p6 p236</w:t>
      </w:r>
    </w:p>
    <w:p w14:paraId="5883CA8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815 | ◌̯ |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under | </w:t>
      </w:r>
      <w:r w:rsidRPr="00E6356A">
        <w:rPr>
          <w:rFonts w:ascii="Segoe UI Symbol" w:hAnsi="Segoe UI Symbol" w:cs="Segoe UI Symbol"/>
          <w:lang w:eastAsia="sv-SE"/>
        </w:rPr>
        <w:t>⠠⠾</w:t>
      </w:r>
      <w:r w:rsidRPr="00E6356A">
        <w:rPr>
          <w:lang w:eastAsia="sv-SE"/>
        </w:rPr>
        <w:t xml:space="preserve"> | p6 p23456</w:t>
      </w:r>
    </w:p>
    <w:p w14:paraId="52FD4B4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816 | ◌̰ | Tilde under | </w:t>
      </w:r>
      <w:r w:rsidRPr="00E6356A">
        <w:rPr>
          <w:rFonts w:ascii="Segoe UI Symbol" w:hAnsi="Segoe UI Symbol" w:cs="Segoe UI Symbol"/>
          <w:lang w:eastAsia="sv-SE"/>
        </w:rPr>
        <w:t>⠠⠻</w:t>
      </w:r>
      <w:r w:rsidRPr="00E6356A">
        <w:rPr>
          <w:lang w:eastAsia="sv-SE"/>
        </w:rPr>
        <w:t xml:space="preserve"> | p6 p12456</w:t>
      </w:r>
    </w:p>
    <w:p w14:paraId="5A3D990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820 | ◌̴ | Tilde genom | </w:t>
      </w:r>
      <w:r w:rsidRPr="00E6356A">
        <w:rPr>
          <w:rFonts w:ascii="Segoe UI Symbol" w:hAnsi="Segoe UI Symbol" w:cs="Segoe UI Symbol"/>
          <w:lang w:eastAsia="sv-SE"/>
        </w:rPr>
        <w:t>⠐⠻</w:t>
      </w:r>
      <w:r w:rsidRPr="00E6356A">
        <w:rPr>
          <w:lang w:eastAsia="sv-SE"/>
        </w:rPr>
        <w:t xml:space="preserve"> | p5 p12456</w:t>
      </w:r>
    </w:p>
    <w:p w14:paraId="082501F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825 | ◌̹ | Halv ring höger under | </w:t>
      </w:r>
      <w:r w:rsidRPr="00E6356A">
        <w:rPr>
          <w:rFonts w:ascii="Segoe UI Symbol" w:hAnsi="Segoe UI Symbol" w:cs="Segoe UI Symbol"/>
          <w:lang w:eastAsia="sv-SE"/>
        </w:rPr>
        <w:t>⠠⠕</w:t>
      </w:r>
      <w:r w:rsidRPr="00E6356A">
        <w:rPr>
          <w:lang w:eastAsia="sv-SE"/>
        </w:rPr>
        <w:t xml:space="preserve"> | p6 p135</w:t>
      </w:r>
    </w:p>
    <w:p w14:paraId="0EC8C80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826 | ◌̺ | Omvänd bro under | </w:t>
      </w:r>
      <w:r w:rsidRPr="00E6356A">
        <w:rPr>
          <w:rFonts w:ascii="Segoe UI Symbol" w:hAnsi="Segoe UI Symbol" w:cs="Segoe UI Symbol"/>
          <w:lang w:eastAsia="sv-SE"/>
        </w:rPr>
        <w:t>⠠⠖⠹</w:t>
      </w:r>
      <w:r w:rsidRPr="00E6356A">
        <w:rPr>
          <w:lang w:eastAsia="sv-SE"/>
        </w:rPr>
        <w:t xml:space="preserve"> | p6 p235 p1456</w:t>
      </w:r>
    </w:p>
    <w:p w14:paraId="47ADAA7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827 | ◌̻ | Fyrkant under | </w:t>
      </w:r>
      <w:r w:rsidRPr="00E6356A">
        <w:rPr>
          <w:rFonts w:ascii="Segoe UI Symbol" w:hAnsi="Segoe UI Symbol" w:cs="Segoe UI Symbol"/>
          <w:lang w:eastAsia="sv-SE"/>
        </w:rPr>
        <w:t>⠠⠶</w:t>
      </w:r>
      <w:r w:rsidRPr="00E6356A">
        <w:rPr>
          <w:lang w:eastAsia="sv-SE"/>
        </w:rPr>
        <w:t xml:space="preserve"> | p6 p2356</w:t>
      </w:r>
    </w:p>
    <w:p w14:paraId="6C70E0A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828 | ◌̼ | Mås under | </w:t>
      </w:r>
      <w:r w:rsidRPr="00E6356A">
        <w:rPr>
          <w:rFonts w:ascii="Segoe UI Symbol" w:hAnsi="Segoe UI Symbol" w:cs="Segoe UI Symbol"/>
          <w:lang w:eastAsia="sv-SE"/>
        </w:rPr>
        <w:t>⠠⠯</w:t>
      </w:r>
      <w:r w:rsidRPr="00E6356A">
        <w:rPr>
          <w:lang w:eastAsia="sv-SE"/>
        </w:rPr>
        <w:t xml:space="preserve"> | p6 p12346</w:t>
      </w:r>
    </w:p>
    <w:p w14:paraId="41686A6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829 | ◌̽ | Kryss över | </w:t>
      </w:r>
      <w:r w:rsidRPr="00E6356A">
        <w:rPr>
          <w:rFonts w:ascii="Segoe UI Symbol" w:hAnsi="Segoe UI Symbol" w:cs="Segoe UI Symbol"/>
          <w:lang w:eastAsia="sv-SE"/>
        </w:rPr>
        <w:t>⠈⠭</w:t>
      </w:r>
      <w:r w:rsidRPr="00E6356A">
        <w:rPr>
          <w:lang w:eastAsia="sv-SE"/>
        </w:rPr>
        <w:t xml:space="preserve"> | p4 p1346</w:t>
      </w:r>
    </w:p>
    <w:p w14:paraId="5DC78AC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865 | ◌͡ | Dubbel inverterad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över | </w:t>
      </w:r>
      <w:r w:rsidRPr="00E6356A">
        <w:rPr>
          <w:rFonts w:ascii="Segoe UI Symbol" w:hAnsi="Segoe UI Symbol" w:cs="Segoe UI Symbol"/>
          <w:lang w:eastAsia="sv-SE"/>
        </w:rPr>
        <w:t>⠐</w:t>
      </w:r>
      <w:r w:rsidRPr="00E6356A">
        <w:rPr>
          <w:lang w:eastAsia="sv-SE"/>
        </w:rPr>
        <w:t xml:space="preserve"> | p5</w:t>
      </w:r>
    </w:p>
    <w:p w14:paraId="283AB288" w14:textId="34EBA242" w:rsidR="00E64964" w:rsidRPr="009E3233" w:rsidRDefault="00E64964" w:rsidP="009E3233">
      <w:pPr>
        <w:pStyle w:val="Rubrik2"/>
      </w:pPr>
      <w:r w:rsidRPr="00803F77">
        <w:t>913–969</w:t>
      </w:r>
      <w:r w:rsidR="009E3233">
        <w:t xml:space="preserve"> </w:t>
      </w:r>
      <w:r w:rsidRPr="00701FFA">
        <w:rPr>
          <w:rFonts w:cs="Arial"/>
          <w:szCs w:val="24"/>
        </w:rPr>
        <w:t>Grekiska bokstäver</w:t>
      </w:r>
    </w:p>
    <w:p w14:paraId="4B23AA1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913 | Α | Versalt grekiskt ALFA | </w:t>
      </w:r>
      <w:r w:rsidRPr="00E6356A">
        <w:rPr>
          <w:rFonts w:ascii="Segoe UI Symbol" w:hAnsi="Segoe UI Symbol" w:cs="Segoe UI Symbol"/>
          <w:lang w:eastAsia="sv-SE"/>
        </w:rPr>
        <w:t>⣰⡁</w:t>
      </w:r>
      <w:r w:rsidRPr="00E6356A">
        <w:rPr>
          <w:lang w:eastAsia="sv-SE"/>
        </w:rPr>
        <w:t xml:space="preserve"> | p5678 p17</w:t>
      </w:r>
    </w:p>
    <w:p w14:paraId="32411E3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914 | Β | Versalt grekiskt BETA | </w:t>
      </w:r>
      <w:r w:rsidRPr="00E6356A">
        <w:rPr>
          <w:rFonts w:ascii="Segoe UI Symbol" w:hAnsi="Segoe UI Symbol" w:cs="Segoe UI Symbol"/>
          <w:lang w:eastAsia="sv-SE"/>
        </w:rPr>
        <w:t>⣰⡃</w:t>
      </w:r>
      <w:r w:rsidRPr="00E6356A">
        <w:rPr>
          <w:lang w:eastAsia="sv-SE"/>
        </w:rPr>
        <w:t xml:space="preserve"> | p5678 p127</w:t>
      </w:r>
    </w:p>
    <w:p w14:paraId="07318A2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915 | Γ | Versalt grekiskt GAMMA | </w:t>
      </w:r>
      <w:r w:rsidRPr="00E6356A">
        <w:rPr>
          <w:rFonts w:ascii="Segoe UI Symbol" w:hAnsi="Segoe UI Symbol" w:cs="Segoe UI Symbol"/>
          <w:lang w:eastAsia="sv-SE"/>
        </w:rPr>
        <w:t>⣰⡛</w:t>
      </w:r>
      <w:r w:rsidRPr="00E6356A">
        <w:rPr>
          <w:lang w:eastAsia="sv-SE"/>
        </w:rPr>
        <w:t xml:space="preserve"> | p5678 p12457</w:t>
      </w:r>
    </w:p>
    <w:p w14:paraId="128E20B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916 | Δ | Versalt grekiskt DELTA | </w:t>
      </w:r>
      <w:r w:rsidRPr="00E6356A">
        <w:rPr>
          <w:rFonts w:ascii="Segoe UI Symbol" w:hAnsi="Segoe UI Symbol" w:cs="Segoe UI Symbol"/>
          <w:lang w:eastAsia="sv-SE"/>
        </w:rPr>
        <w:t>⣰⡙</w:t>
      </w:r>
      <w:r w:rsidRPr="00E6356A">
        <w:rPr>
          <w:lang w:eastAsia="sv-SE"/>
        </w:rPr>
        <w:t xml:space="preserve"> | p5678 p1457</w:t>
      </w:r>
    </w:p>
    <w:p w14:paraId="718A9DF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917 | Ε | Versalt grekiskt EPSILON | </w:t>
      </w:r>
      <w:r w:rsidRPr="00E6356A">
        <w:rPr>
          <w:rFonts w:ascii="Segoe UI Symbol" w:hAnsi="Segoe UI Symbol" w:cs="Segoe UI Symbol"/>
          <w:lang w:eastAsia="sv-SE"/>
        </w:rPr>
        <w:t>⣰⡑</w:t>
      </w:r>
      <w:r w:rsidRPr="00E6356A">
        <w:rPr>
          <w:lang w:eastAsia="sv-SE"/>
        </w:rPr>
        <w:t xml:space="preserve"> | p5678 p157</w:t>
      </w:r>
    </w:p>
    <w:p w14:paraId="6DDB0C7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918 | Ζ | Versalt grekiskt ZETA | </w:t>
      </w:r>
      <w:r w:rsidRPr="00E6356A">
        <w:rPr>
          <w:rFonts w:ascii="Segoe UI Symbol" w:hAnsi="Segoe UI Symbol" w:cs="Segoe UI Symbol"/>
          <w:lang w:eastAsia="sv-SE"/>
        </w:rPr>
        <w:t>⣰⡵</w:t>
      </w:r>
      <w:r w:rsidRPr="00E6356A">
        <w:rPr>
          <w:lang w:eastAsia="sv-SE"/>
        </w:rPr>
        <w:t xml:space="preserve"> | p5678 p13567</w:t>
      </w:r>
    </w:p>
    <w:p w14:paraId="077ABF5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919 | Η | Versalt grekiskt ETA | </w:t>
      </w:r>
      <w:r w:rsidRPr="00E6356A">
        <w:rPr>
          <w:rFonts w:ascii="Segoe UI Symbol" w:hAnsi="Segoe UI Symbol" w:cs="Segoe UI Symbol"/>
          <w:lang w:eastAsia="sv-SE"/>
        </w:rPr>
        <w:t>⣰⡚</w:t>
      </w:r>
      <w:r w:rsidRPr="00E6356A">
        <w:rPr>
          <w:lang w:eastAsia="sv-SE"/>
        </w:rPr>
        <w:t xml:space="preserve"> | p5678 p2457</w:t>
      </w:r>
    </w:p>
    <w:p w14:paraId="0B0B8C2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920 | Θ | Versalt grekiskt THETA | </w:t>
      </w:r>
      <w:r w:rsidRPr="00E6356A">
        <w:rPr>
          <w:rFonts w:ascii="Segoe UI Symbol" w:hAnsi="Segoe UI Symbol" w:cs="Segoe UI Symbol"/>
          <w:lang w:eastAsia="sv-SE"/>
        </w:rPr>
        <w:t>⣰⡓</w:t>
      </w:r>
      <w:r w:rsidRPr="00E6356A">
        <w:rPr>
          <w:lang w:eastAsia="sv-SE"/>
        </w:rPr>
        <w:t xml:space="preserve"> | p5678 p1257</w:t>
      </w:r>
    </w:p>
    <w:p w14:paraId="550B9CD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921 | Ι | Versalt grekiskt IOTA | </w:t>
      </w:r>
      <w:r w:rsidRPr="00E6356A">
        <w:rPr>
          <w:rFonts w:ascii="Segoe UI Symbol" w:hAnsi="Segoe UI Symbol" w:cs="Segoe UI Symbol"/>
          <w:lang w:eastAsia="sv-SE"/>
        </w:rPr>
        <w:t>⣰⡊</w:t>
      </w:r>
      <w:r w:rsidRPr="00E6356A">
        <w:rPr>
          <w:lang w:eastAsia="sv-SE"/>
        </w:rPr>
        <w:t xml:space="preserve"> | p5678 p247</w:t>
      </w:r>
    </w:p>
    <w:p w14:paraId="398BB4B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922 | Κ | Versalt grekiskt KAPPA | </w:t>
      </w:r>
      <w:r w:rsidRPr="00E6356A">
        <w:rPr>
          <w:rFonts w:ascii="Segoe UI Symbol" w:hAnsi="Segoe UI Symbol" w:cs="Segoe UI Symbol"/>
          <w:lang w:eastAsia="sv-SE"/>
        </w:rPr>
        <w:t>⣰⡅</w:t>
      </w:r>
      <w:r w:rsidRPr="00E6356A">
        <w:rPr>
          <w:lang w:eastAsia="sv-SE"/>
        </w:rPr>
        <w:t xml:space="preserve"> | p5678 p137</w:t>
      </w:r>
    </w:p>
    <w:p w14:paraId="3FA0086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923 | Λ | Versalt grekiskt LAMBDA | </w:t>
      </w:r>
      <w:r w:rsidRPr="00E6356A">
        <w:rPr>
          <w:rFonts w:ascii="Segoe UI Symbol" w:hAnsi="Segoe UI Symbol" w:cs="Segoe UI Symbol"/>
          <w:lang w:eastAsia="sv-SE"/>
        </w:rPr>
        <w:t>⣰⡇</w:t>
      </w:r>
      <w:r w:rsidRPr="00E6356A">
        <w:rPr>
          <w:lang w:eastAsia="sv-SE"/>
        </w:rPr>
        <w:t xml:space="preserve"> | p5678 p1237</w:t>
      </w:r>
    </w:p>
    <w:p w14:paraId="796F14E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924 | Μ | Versalt grekiskt MY | </w:t>
      </w:r>
      <w:r w:rsidRPr="00E6356A">
        <w:rPr>
          <w:rFonts w:ascii="Segoe UI Symbol" w:hAnsi="Segoe UI Symbol" w:cs="Segoe UI Symbol"/>
          <w:lang w:eastAsia="sv-SE"/>
        </w:rPr>
        <w:t>⣰⡍</w:t>
      </w:r>
      <w:r w:rsidRPr="00E6356A">
        <w:rPr>
          <w:lang w:eastAsia="sv-SE"/>
        </w:rPr>
        <w:t xml:space="preserve"> | p5678 p1347</w:t>
      </w:r>
    </w:p>
    <w:p w14:paraId="3582F38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925 | Ν | Versalt grekiskt NU | </w:t>
      </w:r>
      <w:r w:rsidRPr="00E6356A">
        <w:rPr>
          <w:rFonts w:ascii="Segoe UI Symbol" w:hAnsi="Segoe UI Symbol" w:cs="Segoe UI Symbol"/>
          <w:lang w:eastAsia="sv-SE"/>
        </w:rPr>
        <w:t>⣰⡝</w:t>
      </w:r>
      <w:r w:rsidRPr="00E6356A">
        <w:rPr>
          <w:lang w:eastAsia="sv-SE"/>
        </w:rPr>
        <w:t xml:space="preserve"> | p5678 p13457</w:t>
      </w:r>
    </w:p>
    <w:p w14:paraId="7BC5990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926 | Ξ | Versalt grekiskt XI | </w:t>
      </w:r>
      <w:r w:rsidRPr="00E6356A">
        <w:rPr>
          <w:rFonts w:ascii="Segoe UI Symbol" w:hAnsi="Segoe UI Symbol" w:cs="Segoe UI Symbol"/>
          <w:lang w:eastAsia="sv-SE"/>
        </w:rPr>
        <w:t>⣰⡭</w:t>
      </w:r>
      <w:r w:rsidRPr="00E6356A">
        <w:rPr>
          <w:lang w:eastAsia="sv-SE"/>
        </w:rPr>
        <w:t xml:space="preserve"> | p5678 p13467</w:t>
      </w:r>
    </w:p>
    <w:p w14:paraId="668C553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927 | Ο | Versalt grekiskt OMIKRON | </w:t>
      </w:r>
      <w:r w:rsidRPr="00E6356A">
        <w:rPr>
          <w:rFonts w:ascii="Segoe UI Symbol" w:hAnsi="Segoe UI Symbol" w:cs="Segoe UI Symbol"/>
          <w:lang w:eastAsia="sv-SE"/>
        </w:rPr>
        <w:t>⣰⡕</w:t>
      </w:r>
      <w:r w:rsidRPr="00E6356A">
        <w:rPr>
          <w:lang w:eastAsia="sv-SE"/>
        </w:rPr>
        <w:t xml:space="preserve"> | p5678 p1357</w:t>
      </w:r>
    </w:p>
    <w:p w14:paraId="30AF124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928 | Π | Versalt grekiskt PI | </w:t>
      </w:r>
      <w:r w:rsidRPr="00E6356A">
        <w:rPr>
          <w:rFonts w:ascii="Segoe UI Symbol" w:hAnsi="Segoe UI Symbol" w:cs="Segoe UI Symbol"/>
          <w:lang w:eastAsia="sv-SE"/>
        </w:rPr>
        <w:t>⣰⡏</w:t>
      </w:r>
      <w:r w:rsidRPr="00E6356A">
        <w:rPr>
          <w:lang w:eastAsia="sv-SE"/>
        </w:rPr>
        <w:t xml:space="preserve"> | p5678 p12347</w:t>
      </w:r>
    </w:p>
    <w:p w14:paraId="475BFC3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929 | Ρ | Versalt grekiskt RHO | </w:t>
      </w:r>
      <w:r w:rsidRPr="00E6356A">
        <w:rPr>
          <w:rFonts w:ascii="Segoe UI Symbol" w:hAnsi="Segoe UI Symbol" w:cs="Segoe UI Symbol"/>
          <w:lang w:eastAsia="sv-SE"/>
        </w:rPr>
        <w:t>⣰⡗</w:t>
      </w:r>
      <w:r w:rsidRPr="00E6356A">
        <w:rPr>
          <w:lang w:eastAsia="sv-SE"/>
        </w:rPr>
        <w:t xml:space="preserve"> | p5678 p12357</w:t>
      </w:r>
    </w:p>
    <w:p w14:paraId="2EE7911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931 | Σ | Versalt grekiskt SIGMA | </w:t>
      </w:r>
      <w:r w:rsidRPr="00E6356A">
        <w:rPr>
          <w:rFonts w:ascii="Segoe UI Symbol" w:hAnsi="Segoe UI Symbol" w:cs="Segoe UI Symbol"/>
          <w:lang w:eastAsia="sv-SE"/>
        </w:rPr>
        <w:t>⣰⡎</w:t>
      </w:r>
      <w:r w:rsidRPr="00E6356A">
        <w:rPr>
          <w:lang w:eastAsia="sv-SE"/>
        </w:rPr>
        <w:t xml:space="preserve"> | p5678 p2347</w:t>
      </w:r>
    </w:p>
    <w:p w14:paraId="04B5E14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932 | Τ | Versalt grekiskt TAU | </w:t>
      </w:r>
      <w:r w:rsidRPr="00E6356A">
        <w:rPr>
          <w:rFonts w:ascii="Segoe UI Symbol" w:hAnsi="Segoe UI Symbol" w:cs="Segoe UI Symbol"/>
          <w:lang w:eastAsia="sv-SE"/>
        </w:rPr>
        <w:t>⣰⡞</w:t>
      </w:r>
      <w:r w:rsidRPr="00E6356A">
        <w:rPr>
          <w:lang w:eastAsia="sv-SE"/>
        </w:rPr>
        <w:t xml:space="preserve"> | p5678 p23457</w:t>
      </w:r>
    </w:p>
    <w:p w14:paraId="5090CE1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933 | Υ | Versalt grekiskt YPSILON | </w:t>
      </w:r>
      <w:r w:rsidRPr="00E6356A">
        <w:rPr>
          <w:rFonts w:ascii="Segoe UI Symbol" w:hAnsi="Segoe UI Symbol" w:cs="Segoe UI Symbol"/>
          <w:lang w:eastAsia="sv-SE"/>
        </w:rPr>
        <w:t>⣰⡥</w:t>
      </w:r>
      <w:r w:rsidRPr="00E6356A">
        <w:rPr>
          <w:lang w:eastAsia="sv-SE"/>
        </w:rPr>
        <w:t xml:space="preserve"> | p5678 p1367</w:t>
      </w:r>
    </w:p>
    <w:p w14:paraId="5E3F2C0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934 | Φ | Versalt grekiskt FI | </w:t>
      </w:r>
      <w:r w:rsidRPr="00E6356A">
        <w:rPr>
          <w:rFonts w:ascii="Segoe UI Symbol" w:hAnsi="Segoe UI Symbol" w:cs="Segoe UI Symbol"/>
          <w:lang w:eastAsia="sv-SE"/>
        </w:rPr>
        <w:t>⣰⡋</w:t>
      </w:r>
      <w:r w:rsidRPr="00E6356A">
        <w:rPr>
          <w:lang w:eastAsia="sv-SE"/>
        </w:rPr>
        <w:t xml:space="preserve"> | p5678 p1247</w:t>
      </w:r>
    </w:p>
    <w:p w14:paraId="388838E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935 | Χ | Versalt grekiskt CHI | </w:t>
      </w:r>
      <w:r w:rsidRPr="00E6356A">
        <w:rPr>
          <w:rFonts w:ascii="Segoe UI Symbol" w:hAnsi="Segoe UI Symbol" w:cs="Segoe UI Symbol"/>
          <w:lang w:eastAsia="sv-SE"/>
        </w:rPr>
        <w:t>⣰⡯</w:t>
      </w:r>
      <w:r w:rsidRPr="00E6356A">
        <w:rPr>
          <w:lang w:eastAsia="sv-SE"/>
        </w:rPr>
        <w:t xml:space="preserve"> | p5678 p123467</w:t>
      </w:r>
    </w:p>
    <w:p w14:paraId="5CFB7FC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936 | Ψ | Versalt grekiskt PSI | </w:t>
      </w:r>
      <w:r w:rsidRPr="00E6356A">
        <w:rPr>
          <w:rFonts w:ascii="Segoe UI Symbol" w:hAnsi="Segoe UI Symbol" w:cs="Segoe UI Symbol"/>
          <w:lang w:eastAsia="sv-SE"/>
        </w:rPr>
        <w:t>⣰⡽</w:t>
      </w:r>
      <w:r w:rsidRPr="00E6356A">
        <w:rPr>
          <w:lang w:eastAsia="sv-SE"/>
        </w:rPr>
        <w:t xml:space="preserve"> | p5678 p134567</w:t>
      </w:r>
    </w:p>
    <w:p w14:paraId="3763012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937 | Ω | Versalt grekiskt OMEGA | </w:t>
      </w:r>
      <w:r w:rsidRPr="00E6356A">
        <w:rPr>
          <w:rFonts w:ascii="Segoe UI Symbol" w:hAnsi="Segoe UI Symbol" w:cs="Segoe UI Symbol"/>
          <w:lang w:eastAsia="sv-SE"/>
        </w:rPr>
        <w:t>⣰⡺</w:t>
      </w:r>
      <w:r w:rsidRPr="00E6356A">
        <w:rPr>
          <w:lang w:eastAsia="sv-SE"/>
        </w:rPr>
        <w:t xml:space="preserve"> | p5678 p24567</w:t>
      </w:r>
    </w:p>
    <w:p w14:paraId="6C2F8CD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945 | α | Gement grekiskt alfa | </w:t>
      </w:r>
      <w:r w:rsidRPr="00E6356A">
        <w:rPr>
          <w:rFonts w:ascii="Segoe UI Symbol" w:hAnsi="Segoe UI Symbol" w:cs="Segoe UI Symbol"/>
          <w:lang w:eastAsia="sv-SE"/>
        </w:rPr>
        <w:t>⣰⠁</w:t>
      </w:r>
      <w:r w:rsidRPr="00E6356A">
        <w:rPr>
          <w:lang w:eastAsia="sv-SE"/>
        </w:rPr>
        <w:t xml:space="preserve"> | p5678 p1</w:t>
      </w:r>
    </w:p>
    <w:p w14:paraId="773B920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946 | β | Gement grekiskt beta | </w:t>
      </w:r>
      <w:r w:rsidRPr="00E6356A">
        <w:rPr>
          <w:rFonts w:ascii="Segoe UI Symbol" w:hAnsi="Segoe UI Symbol" w:cs="Segoe UI Symbol"/>
          <w:lang w:eastAsia="sv-SE"/>
        </w:rPr>
        <w:t>⣰⠃</w:t>
      </w:r>
      <w:r w:rsidRPr="00E6356A">
        <w:rPr>
          <w:lang w:eastAsia="sv-SE"/>
        </w:rPr>
        <w:t xml:space="preserve"> | p5678 p12</w:t>
      </w:r>
    </w:p>
    <w:p w14:paraId="435E537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947 | γ | Gement grekiskt gamma | </w:t>
      </w:r>
      <w:r w:rsidRPr="00E6356A">
        <w:rPr>
          <w:rFonts w:ascii="Segoe UI Symbol" w:hAnsi="Segoe UI Symbol" w:cs="Segoe UI Symbol"/>
          <w:lang w:eastAsia="sv-SE"/>
        </w:rPr>
        <w:t>⣰⠛</w:t>
      </w:r>
      <w:r w:rsidRPr="00E6356A">
        <w:rPr>
          <w:lang w:eastAsia="sv-SE"/>
        </w:rPr>
        <w:t xml:space="preserve"> | p5678 p1245</w:t>
      </w:r>
    </w:p>
    <w:p w14:paraId="14B3C66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948 | δ | Gement grekiskt delta | </w:t>
      </w:r>
      <w:r w:rsidRPr="00E6356A">
        <w:rPr>
          <w:rFonts w:ascii="Segoe UI Symbol" w:hAnsi="Segoe UI Symbol" w:cs="Segoe UI Symbol"/>
          <w:lang w:eastAsia="sv-SE"/>
        </w:rPr>
        <w:t>⣰⠙</w:t>
      </w:r>
      <w:r w:rsidRPr="00E6356A">
        <w:rPr>
          <w:lang w:eastAsia="sv-SE"/>
        </w:rPr>
        <w:t xml:space="preserve"> | p5678 p145</w:t>
      </w:r>
    </w:p>
    <w:p w14:paraId="4FCE572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949 | ε | Gement grekiskt epsilon | </w:t>
      </w:r>
      <w:r w:rsidRPr="00E6356A">
        <w:rPr>
          <w:rFonts w:ascii="Segoe UI Symbol" w:hAnsi="Segoe UI Symbol" w:cs="Segoe UI Symbol"/>
          <w:lang w:eastAsia="sv-SE"/>
        </w:rPr>
        <w:t>⣰⠑</w:t>
      </w:r>
      <w:r w:rsidRPr="00E6356A">
        <w:rPr>
          <w:lang w:eastAsia="sv-SE"/>
        </w:rPr>
        <w:t xml:space="preserve"> | p5678 p15</w:t>
      </w:r>
    </w:p>
    <w:p w14:paraId="39F2137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950 | ζ | Gement grekiskt </w:t>
      </w:r>
      <w:proofErr w:type="spellStart"/>
      <w:r w:rsidRPr="00E6356A">
        <w:rPr>
          <w:lang w:eastAsia="sv-SE"/>
        </w:rPr>
        <w:t>zeta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⣰⠵</w:t>
      </w:r>
      <w:r w:rsidRPr="00E6356A">
        <w:rPr>
          <w:lang w:eastAsia="sv-SE"/>
        </w:rPr>
        <w:t xml:space="preserve"> | p5678 p1356</w:t>
      </w:r>
    </w:p>
    <w:p w14:paraId="16E17AB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951 | η | Gement grekiskt </w:t>
      </w:r>
      <w:proofErr w:type="spellStart"/>
      <w:r w:rsidRPr="00E6356A">
        <w:rPr>
          <w:lang w:eastAsia="sv-SE"/>
        </w:rPr>
        <w:t>eta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⣰⠚</w:t>
      </w:r>
      <w:r w:rsidRPr="00E6356A">
        <w:rPr>
          <w:lang w:eastAsia="sv-SE"/>
        </w:rPr>
        <w:t xml:space="preserve"> | p5678 p245</w:t>
      </w:r>
    </w:p>
    <w:p w14:paraId="632DD16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952 | θ | Gement grekiskt </w:t>
      </w:r>
      <w:proofErr w:type="spellStart"/>
      <w:r w:rsidRPr="00E6356A">
        <w:rPr>
          <w:lang w:eastAsia="sv-SE"/>
        </w:rPr>
        <w:t>theta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⣰⠓</w:t>
      </w:r>
      <w:r w:rsidRPr="00E6356A">
        <w:rPr>
          <w:lang w:eastAsia="sv-SE"/>
        </w:rPr>
        <w:t xml:space="preserve"> | p5678 p125</w:t>
      </w:r>
    </w:p>
    <w:p w14:paraId="6FC7B0E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953 | ι | Gement grekiskt </w:t>
      </w:r>
      <w:proofErr w:type="spellStart"/>
      <w:r w:rsidRPr="00E6356A">
        <w:rPr>
          <w:lang w:eastAsia="sv-SE"/>
        </w:rPr>
        <w:t>iota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⣰⠊</w:t>
      </w:r>
      <w:r w:rsidRPr="00E6356A">
        <w:rPr>
          <w:lang w:eastAsia="sv-SE"/>
        </w:rPr>
        <w:t xml:space="preserve"> | p5678 p24</w:t>
      </w:r>
    </w:p>
    <w:p w14:paraId="5ADADFF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954 | κ | Gement grekiskt kappa | </w:t>
      </w:r>
      <w:r w:rsidRPr="00E6356A">
        <w:rPr>
          <w:rFonts w:ascii="Segoe UI Symbol" w:hAnsi="Segoe UI Symbol" w:cs="Segoe UI Symbol"/>
          <w:lang w:eastAsia="sv-SE"/>
        </w:rPr>
        <w:t>⣰⠅</w:t>
      </w:r>
      <w:r w:rsidRPr="00E6356A">
        <w:rPr>
          <w:lang w:eastAsia="sv-SE"/>
        </w:rPr>
        <w:t xml:space="preserve"> | p5678 p13</w:t>
      </w:r>
    </w:p>
    <w:p w14:paraId="19CDFFC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955 | λ | Gement grekiskt lambda | </w:t>
      </w:r>
      <w:r w:rsidRPr="00E6356A">
        <w:rPr>
          <w:rFonts w:ascii="Segoe UI Symbol" w:hAnsi="Segoe UI Symbol" w:cs="Segoe UI Symbol"/>
          <w:lang w:eastAsia="sv-SE"/>
        </w:rPr>
        <w:t>⣰⠇</w:t>
      </w:r>
      <w:r w:rsidRPr="00E6356A">
        <w:rPr>
          <w:lang w:eastAsia="sv-SE"/>
        </w:rPr>
        <w:t xml:space="preserve"> | p5678 p123</w:t>
      </w:r>
    </w:p>
    <w:p w14:paraId="0EDA96B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956 | μ | Gement grekiskt my | </w:t>
      </w:r>
      <w:r w:rsidRPr="00E6356A">
        <w:rPr>
          <w:rFonts w:ascii="Segoe UI Symbol" w:hAnsi="Segoe UI Symbol" w:cs="Segoe UI Symbol"/>
          <w:lang w:eastAsia="sv-SE"/>
        </w:rPr>
        <w:t>⣰⠍</w:t>
      </w:r>
      <w:r w:rsidRPr="00E6356A">
        <w:rPr>
          <w:lang w:eastAsia="sv-SE"/>
        </w:rPr>
        <w:t xml:space="preserve"> | p5678 p134</w:t>
      </w:r>
    </w:p>
    <w:p w14:paraId="72D3C18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957 | ν | Gement grekiskt nu | </w:t>
      </w:r>
      <w:r w:rsidRPr="00E6356A">
        <w:rPr>
          <w:rFonts w:ascii="Segoe UI Symbol" w:hAnsi="Segoe UI Symbol" w:cs="Segoe UI Symbol"/>
          <w:lang w:eastAsia="sv-SE"/>
        </w:rPr>
        <w:t>⣰⠝</w:t>
      </w:r>
      <w:r w:rsidRPr="00E6356A">
        <w:rPr>
          <w:lang w:eastAsia="sv-SE"/>
        </w:rPr>
        <w:t xml:space="preserve"> | p5678 p1345</w:t>
      </w:r>
    </w:p>
    <w:p w14:paraId="40B3CE2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958 | ξ | Gement grekiskt xi | </w:t>
      </w:r>
      <w:r w:rsidRPr="00E6356A">
        <w:rPr>
          <w:rFonts w:ascii="Segoe UI Symbol" w:hAnsi="Segoe UI Symbol" w:cs="Segoe UI Symbol"/>
          <w:lang w:eastAsia="sv-SE"/>
        </w:rPr>
        <w:t>⣰⠭</w:t>
      </w:r>
      <w:r w:rsidRPr="00E6356A">
        <w:rPr>
          <w:lang w:eastAsia="sv-SE"/>
        </w:rPr>
        <w:t xml:space="preserve"> | p5678 p1346</w:t>
      </w:r>
    </w:p>
    <w:p w14:paraId="4CF888E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959 | ο | Gement grekiskt omikron | </w:t>
      </w:r>
      <w:r w:rsidRPr="00E6356A">
        <w:rPr>
          <w:rFonts w:ascii="Segoe UI Symbol" w:hAnsi="Segoe UI Symbol" w:cs="Segoe UI Symbol"/>
          <w:lang w:eastAsia="sv-SE"/>
        </w:rPr>
        <w:t>⣰⠕</w:t>
      </w:r>
      <w:r w:rsidRPr="00E6356A">
        <w:rPr>
          <w:lang w:eastAsia="sv-SE"/>
        </w:rPr>
        <w:t xml:space="preserve"> | p5678 p135</w:t>
      </w:r>
    </w:p>
    <w:p w14:paraId="75A904D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960 | π | Gement grekiskt pi | </w:t>
      </w:r>
      <w:r w:rsidRPr="00E6356A">
        <w:rPr>
          <w:rFonts w:ascii="Segoe UI Symbol" w:hAnsi="Segoe UI Symbol" w:cs="Segoe UI Symbol"/>
          <w:lang w:eastAsia="sv-SE"/>
        </w:rPr>
        <w:t>⣰⠏</w:t>
      </w:r>
      <w:r w:rsidRPr="00E6356A">
        <w:rPr>
          <w:lang w:eastAsia="sv-SE"/>
        </w:rPr>
        <w:t xml:space="preserve"> | p5678 p1234</w:t>
      </w:r>
    </w:p>
    <w:p w14:paraId="702BC72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961 | ρ | Gement grekiskt </w:t>
      </w:r>
      <w:proofErr w:type="spellStart"/>
      <w:r w:rsidRPr="00E6356A">
        <w:rPr>
          <w:lang w:eastAsia="sv-SE"/>
        </w:rPr>
        <w:t>rho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⣰⠗</w:t>
      </w:r>
      <w:r w:rsidRPr="00E6356A">
        <w:rPr>
          <w:lang w:eastAsia="sv-SE"/>
        </w:rPr>
        <w:t xml:space="preserve"> | p5678 p1235</w:t>
      </w:r>
    </w:p>
    <w:p w14:paraId="5A83362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963 | σ | Gement grekiskt sigma | </w:t>
      </w:r>
      <w:r w:rsidRPr="00E6356A">
        <w:rPr>
          <w:rFonts w:ascii="Segoe UI Symbol" w:hAnsi="Segoe UI Symbol" w:cs="Segoe UI Symbol"/>
          <w:lang w:eastAsia="sv-SE"/>
        </w:rPr>
        <w:t>⣰⠎</w:t>
      </w:r>
      <w:r w:rsidRPr="00E6356A">
        <w:rPr>
          <w:lang w:eastAsia="sv-SE"/>
        </w:rPr>
        <w:t xml:space="preserve"> | p5678 p234</w:t>
      </w:r>
    </w:p>
    <w:p w14:paraId="76C11EB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964 | τ | Gement grekiskt </w:t>
      </w:r>
      <w:proofErr w:type="spellStart"/>
      <w:r w:rsidRPr="00E6356A">
        <w:rPr>
          <w:lang w:eastAsia="sv-SE"/>
        </w:rPr>
        <w:t>tau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⣰⠞</w:t>
      </w:r>
      <w:r w:rsidRPr="00E6356A">
        <w:rPr>
          <w:lang w:eastAsia="sv-SE"/>
        </w:rPr>
        <w:t xml:space="preserve"> | p5678 p2345</w:t>
      </w:r>
    </w:p>
    <w:p w14:paraId="69C3C37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965 | υ | Gement grekiskt ypsilon | </w:t>
      </w:r>
      <w:r w:rsidRPr="00E6356A">
        <w:rPr>
          <w:rFonts w:ascii="Segoe UI Symbol" w:hAnsi="Segoe UI Symbol" w:cs="Segoe UI Symbol"/>
          <w:lang w:eastAsia="sv-SE"/>
        </w:rPr>
        <w:t>⣰⠥</w:t>
      </w:r>
      <w:r w:rsidRPr="00E6356A">
        <w:rPr>
          <w:lang w:eastAsia="sv-SE"/>
        </w:rPr>
        <w:t xml:space="preserve"> | p5678 p136</w:t>
      </w:r>
    </w:p>
    <w:p w14:paraId="162FAC6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966 | φ | Gement grekiskt fi | </w:t>
      </w:r>
      <w:r w:rsidRPr="00E6356A">
        <w:rPr>
          <w:rFonts w:ascii="Segoe UI Symbol" w:hAnsi="Segoe UI Symbol" w:cs="Segoe UI Symbol"/>
          <w:lang w:eastAsia="sv-SE"/>
        </w:rPr>
        <w:t>⣰⠋</w:t>
      </w:r>
      <w:r w:rsidRPr="00E6356A">
        <w:rPr>
          <w:lang w:eastAsia="sv-SE"/>
        </w:rPr>
        <w:t xml:space="preserve"> | p5678 p124</w:t>
      </w:r>
    </w:p>
    <w:p w14:paraId="3DF5363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967 | χ | Gement grekiskt chi | </w:t>
      </w:r>
      <w:r w:rsidRPr="00E6356A">
        <w:rPr>
          <w:rFonts w:ascii="Segoe UI Symbol" w:hAnsi="Segoe UI Symbol" w:cs="Segoe UI Symbol"/>
          <w:lang w:eastAsia="sv-SE"/>
        </w:rPr>
        <w:t>⣰⠯</w:t>
      </w:r>
      <w:r w:rsidRPr="00E6356A">
        <w:rPr>
          <w:lang w:eastAsia="sv-SE"/>
        </w:rPr>
        <w:t xml:space="preserve"> | p5678 p12346</w:t>
      </w:r>
    </w:p>
    <w:p w14:paraId="032DDD8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968 | ψ | Gement grekiskt </w:t>
      </w:r>
      <w:proofErr w:type="spellStart"/>
      <w:r w:rsidRPr="00E6356A">
        <w:rPr>
          <w:lang w:eastAsia="sv-SE"/>
        </w:rPr>
        <w:t>psi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⣰⠽</w:t>
      </w:r>
      <w:r w:rsidRPr="00E6356A">
        <w:rPr>
          <w:lang w:eastAsia="sv-SE"/>
        </w:rPr>
        <w:t xml:space="preserve"> | p5678 p13456</w:t>
      </w:r>
    </w:p>
    <w:p w14:paraId="1198866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969 | ω | Gement grekiskt omega | </w:t>
      </w:r>
      <w:r w:rsidRPr="00E6356A">
        <w:rPr>
          <w:rFonts w:ascii="Segoe UI Symbol" w:hAnsi="Segoe UI Symbol" w:cs="Segoe UI Symbol"/>
          <w:lang w:eastAsia="sv-SE"/>
        </w:rPr>
        <w:t>⣰⠺</w:t>
      </w:r>
      <w:r w:rsidRPr="00E6356A">
        <w:rPr>
          <w:lang w:eastAsia="sv-SE"/>
        </w:rPr>
        <w:t xml:space="preserve"> | p5678 p2456</w:t>
      </w:r>
    </w:p>
    <w:p w14:paraId="38337DBB" w14:textId="33A603C6" w:rsidR="00E64964" w:rsidRPr="009E3233" w:rsidRDefault="00E64964" w:rsidP="009E3233">
      <w:pPr>
        <w:pStyle w:val="Rubrik2"/>
      </w:pPr>
      <w:r w:rsidRPr="00EE6FF6">
        <w:t>1025–1119</w:t>
      </w:r>
      <w:r w:rsidR="009E3233">
        <w:t xml:space="preserve"> </w:t>
      </w:r>
      <w:r w:rsidRPr="005D18AA">
        <w:rPr>
          <w:rFonts w:cs="Arial"/>
          <w:szCs w:val="24"/>
        </w:rPr>
        <w:t>Kyrilliska bokstäver</w:t>
      </w:r>
    </w:p>
    <w:p w14:paraId="236992D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1025 | Ё | Versalt kyrilliskt Jo | </w:t>
      </w:r>
      <w:r w:rsidRPr="00E6356A">
        <w:rPr>
          <w:rFonts w:ascii="Segoe UI Symbol" w:hAnsi="Segoe UI Symbol" w:cs="Segoe UI Symbol"/>
          <w:lang w:eastAsia="sv-SE"/>
        </w:rPr>
        <w:t>⠨⡡</w:t>
      </w:r>
      <w:r w:rsidRPr="00E6356A">
        <w:rPr>
          <w:lang w:eastAsia="sv-SE"/>
        </w:rPr>
        <w:t xml:space="preserve"> | p46 p167</w:t>
      </w:r>
    </w:p>
    <w:p w14:paraId="2431FB2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1026 | Ђ | Versalt kyrilliskt </w:t>
      </w:r>
      <w:proofErr w:type="spellStart"/>
      <w:r w:rsidRPr="00E6356A">
        <w:rPr>
          <w:lang w:eastAsia="sv-SE"/>
        </w:rPr>
        <w:t>Dje</w:t>
      </w:r>
      <w:proofErr w:type="spellEnd"/>
      <w:r w:rsidRPr="00E6356A">
        <w:rPr>
          <w:lang w:eastAsia="sv-SE"/>
        </w:rPr>
        <w:t xml:space="preserve"> (serbiska) | </w:t>
      </w:r>
      <w:r w:rsidRPr="00E6356A">
        <w:rPr>
          <w:rFonts w:ascii="Segoe UI Symbol" w:hAnsi="Segoe UI Symbol" w:cs="Segoe UI Symbol"/>
          <w:lang w:eastAsia="sv-SE"/>
        </w:rPr>
        <w:t>⠨⡹</w:t>
      </w:r>
      <w:r w:rsidRPr="00E6356A">
        <w:rPr>
          <w:lang w:eastAsia="sv-SE"/>
        </w:rPr>
        <w:t xml:space="preserve"> | p46 p14567</w:t>
      </w:r>
    </w:p>
    <w:p w14:paraId="2C7D970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1027 | Ѓ | Versalt kyrilliskt </w:t>
      </w:r>
      <w:proofErr w:type="spellStart"/>
      <w:r w:rsidRPr="00E6356A">
        <w:rPr>
          <w:lang w:eastAsia="sv-SE"/>
        </w:rPr>
        <w:t>Gje</w:t>
      </w:r>
      <w:proofErr w:type="spellEnd"/>
      <w:r w:rsidRPr="00E6356A">
        <w:rPr>
          <w:lang w:eastAsia="sv-SE"/>
        </w:rPr>
        <w:t xml:space="preserve"> (makedonska) | </w:t>
      </w:r>
      <w:r w:rsidRPr="00E6356A">
        <w:rPr>
          <w:rFonts w:ascii="Segoe UI Symbol" w:hAnsi="Segoe UI Symbol" w:cs="Segoe UI Symbol"/>
          <w:lang w:eastAsia="sv-SE"/>
        </w:rPr>
        <w:t>⠨⡛</w:t>
      </w:r>
      <w:r w:rsidRPr="00E6356A">
        <w:rPr>
          <w:lang w:eastAsia="sv-SE"/>
        </w:rPr>
        <w:t xml:space="preserve"> | p46 p12457</w:t>
      </w:r>
    </w:p>
    <w:p w14:paraId="6917014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1028 | Є | Versalt kyrilliskt ukrainskt Je | </w:t>
      </w:r>
      <w:r w:rsidRPr="00E6356A">
        <w:rPr>
          <w:rFonts w:ascii="Segoe UI Symbol" w:hAnsi="Segoe UI Symbol" w:cs="Segoe UI Symbol"/>
          <w:lang w:eastAsia="sv-SE"/>
        </w:rPr>
        <w:t>⠨⡜</w:t>
      </w:r>
      <w:r w:rsidRPr="00E6356A">
        <w:rPr>
          <w:lang w:eastAsia="sv-SE"/>
        </w:rPr>
        <w:t xml:space="preserve"> | p46 p3457</w:t>
      </w:r>
    </w:p>
    <w:p w14:paraId="329869D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1029 | Ѕ | Versalt kyrilliskt </w:t>
      </w:r>
      <w:proofErr w:type="spellStart"/>
      <w:r w:rsidRPr="00E6356A">
        <w:rPr>
          <w:lang w:eastAsia="sv-SE"/>
        </w:rPr>
        <w:t>Dze</w:t>
      </w:r>
      <w:proofErr w:type="spellEnd"/>
      <w:r w:rsidRPr="00E6356A">
        <w:rPr>
          <w:lang w:eastAsia="sv-SE"/>
        </w:rPr>
        <w:t xml:space="preserve"> (makedonska) | </w:t>
      </w:r>
      <w:r w:rsidRPr="00E6356A">
        <w:rPr>
          <w:rFonts w:ascii="Segoe UI Symbol" w:hAnsi="Segoe UI Symbol" w:cs="Segoe UI Symbol"/>
          <w:lang w:eastAsia="sv-SE"/>
        </w:rPr>
        <w:t>⠨⣧</w:t>
      </w:r>
      <w:r w:rsidRPr="00E6356A">
        <w:rPr>
          <w:lang w:eastAsia="sv-SE"/>
        </w:rPr>
        <w:t xml:space="preserve"> | p46 p123678</w:t>
      </w:r>
    </w:p>
    <w:p w14:paraId="1C222D2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1030 | І | Versalt </w:t>
      </w:r>
      <w:proofErr w:type="spellStart"/>
      <w:r w:rsidRPr="00E6356A">
        <w:rPr>
          <w:lang w:eastAsia="sv-SE"/>
        </w:rPr>
        <w:t>belarusiskt</w:t>
      </w:r>
      <w:proofErr w:type="spellEnd"/>
      <w:r w:rsidRPr="00E6356A">
        <w:rPr>
          <w:lang w:eastAsia="sv-SE"/>
        </w:rPr>
        <w:t xml:space="preserve"> </w:t>
      </w:r>
      <w:proofErr w:type="spellStart"/>
      <w:r w:rsidRPr="00E6356A">
        <w:rPr>
          <w:lang w:eastAsia="sv-SE"/>
        </w:rPr>
        <w:t>pukrainskt</w:t>
      </w:r>
      <w:proofErr w:type="spellEnd"/>
      <w:r w:rsidRPr="00E6356A">
        <w:rPr>
          <w:lang w:eastAsia="sv-SE"/>
        </w:rPr>
        <w:t xml:space="preserve"> I | </w:t>
      </w:r>
      <w:r w:rsidRPr="00E6356A">
        <w:rPr>
          <w:rFonts w:ascii="Segoe UI Symbol" w:hAnsi="Segoe UI Symbol" w:cs="Segoe UI Symbol"/>
          <w:lang w:eastAsia="sv-SE"/>
        </w:rPr>
        <w:t>⠨⡽</w:t>
      </w:r>
      <w:r w:rsidRPr="00E6356A">
        <w:rPr>
          <w:lang w:eastAsia="sv-SE"/>
        </w:rPr>
        <w:t xml:space="preserve"> | p46 p134567</w:t>
      </w:r>
    </w:p>
    <w:p w14:paraId="662B4A9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1031 | Ї | Versalt kyrilliskt </w:t>
      </w:r>
      <w:proofErr w:type="spellStart"/>
      <w:r w:rsidRPr="00E6356A">
        <w:rPr>
          <w:lang w:eastAsia="sv-SE"/>
        </w:rPr>
        <w:t>Ji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⠨⡹</w:t>
      </w:r>
      <w:r w:rsidRPr="00E6356A">
        <w:rPr>
          <w:lang w:eastAsia="sv-SE"/>
        </w:rPr>
        <w:t xml:space="preserve"> | p46 p14567</w:t>
      </w:r>
    </w:p>
    <w:p w14:paraId="25DA8F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1032 | Ј | Versalt kyrilliskt Je (serbiska) | </w:t>
      </w:r>
      <w:r w:rsidRPr="00E6356A">
        <w:rPr>
          <w:rFonts w:ascii="Segoe UI Symbol" w:hAnsi="Segoe UI Symbol" w:cs="Segoe UI Symbol"/>
          <w:lang w:eastAsia="sv-SE"/>
        </w:rPr>
        <w:t>⠨⡚</w:t>
      </w:r>
      <w:r w:rsidRPr="00E6356A">
        <w:rPr>
          <w:lang w:eastAsia="sv-SE"/>
        </w:rPr>
        <w:t xml:space="preserve"> | p46 p2457</w:t>
      </w:r>
    </w:p>
    <w:p w14:paraId="4CC3D89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1033 | Љ | Versalt kyrilliskt </w:t>
      </w:r>
      <w:proofErr w:type="spellStart"/>
      <w:r w:rsidRPr="00E6356A">
        <w:rPr>
          <w:lang w:eastAsia="sv-SE"/>
        </w:rPr>
        <w:t>Lje</w:t>
      </w:r>
      <w:proofErr w:type="spellEnd"/>
      <w:r w:rsidRPr="00E6356A">
        <w:rPr>
          <w:lang w:eastAsia="sv-SE"/>
        </w:rPr>
        <w:t xml:space="preserve"> (serbiska) | </w:t>
      </w:r>
      <w:r w:rsidRPr="00E6356A">
        <w:rPr>
          <w:rFonts w:ascii="Segoe UI Symbol" w:hAnsi="Segoe UI Symbol" w:cs="Segoe UI Symbol"/>
          <w:lang w:eastAsia="sv-SE"/>
        </w:rPr>
        <w:t>⠨⡣</w:t>
      </w:r>
      <w:r w:rsidRPr="00E6356A">
        <w:rPr>
          <w:lang w:eastAsia="sv-SE"/>
        </w:rPr>
        <w:t xml:space="preserve"> | p46 p1267</w:t>
      </w:r>
    </w:p>
    <w:p w14:paraId="1059FEC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1034 | Њ | Versalt kyrilliskt </w:t>
      </w:r>
      <w:proofErr w:type="spellStart"/>
      <w:r w:rsidRPr="00E6356A">
        <w:rPr>
          <w:lang w:eastAsia="sv-SE"/>
        </w:rPr>
        <w:t>Nje</w:t>
      </w:r>
      <w:proofErr w:type="spellEnd"/>
      <w:r w:rsidRPr="00E6356A">
        <w:rPr>
          <w:lang w:eastAsia="sv-SE"/>
        </w:rPr>
        <w:t xml:space="preserve"> (serbiska) | </w:t>
      </w:r>
      <w:r w:rsidRPr="00E6356A">
        <w:rPr>
          <w:rFonts w:ascii="Segoe UI Symbol" w:hAnsi="Segoe UI Symbol" w:cs="Segoe UI Symbol"/>
          <w:lang w:eastAsia="sv-SE"/>
        </w:rPr>
        <w:t>⠨⡫</w:t>
      </w:r>
      <w:r w:rsidRPr="00E6356A">
        <w:rPr>
          <w:lang w:eastAsia="sv-SE"/>
        </w:rPr>
        <w:t xml:space="preserve"> | p46 p12467</w:t>
      </w:r>
    </w:p>
    <w:p w14:paraId="6790599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1035 | Ћ | Versalt kyrilliskt </w:t>
      </w:r>
      <w:proofErr w:type="spellStart"/>
      <w:r w:rsidRPr="00E6356A">
        <w:rPr>
          <w:lang w:eastAsia="sv-SE"/>
        </w:rPr>
        <w:t>Tsje</w:t>
      </w:r>
      <w:proofErr w:type="spellEnd"/>
      <w:r w:rsidRPr="00E6356A">
        <w:rPr>
          <w:lang w:eastAsia="sv-SE"/>
        </w:rPr>
        <w:t xml:space="preserve"> (serbiska) | </w:t>
      </w:r>
      <w:r w:rsidRPr="00E6356A">
        <w:rPr>
          <w:rFonts w:ascii="Segoe UI Symbol" w:hAnsi="Segoe UI Symbol" w:cs="Segoe UI Symbol"/>
          <w:lang w:eastAsia="sv-SE"/>
        </w:rPr>
        <w:t>⠨⣩</w:t>
      </w:r>
      <w:r w:rsidRPr="00E6356A">
        <w:rPr>
          <w:lang w:eastAsia="sv-SE"/>
        </w:rPr>
        <w:t xml:space="preserve"> | p46 p14678</w:t>
      </w:r>
    </w:p>
    <w:p w14:paraId="27CA816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1036 | Ќ | Versalt kyrilliskt </w:t>
      </w:r>
      <w:proofErr w:type="spellStart"/>
      <w:r w:rsidRPr="00E6356A">
        <w:rPr>
          <w:lang w:eastAsia="sv-SE"/>
        </w:rPr>
        <w:t>Kje</w:t>
      </w:r>
      <w:proofErr w:type="spellEnd"/>
      <w:r w:rsidRPr="00E6356A">
        <w:rPr>
          <w:lang w:eastAsia="sv-SE"/>
        </w:rPr>
        <w:t xml:space="preserve"> (serbiska) | </w:t>
      </w:r>
      <w:r w:rsidRPr="00E6356A">
        <w:rPr>
          <w:rFonts w:ascii="Segoe UI Symbol" w:hAnsi="Segoe UI Symbol" w:cs="Segoe UI Symbol"/>
          <w:lang w:eastAsia="sv-SE"/>
        </w:rPr>
        <w:t>⠨⡅</w:t>
      </w:r>
      <w:r w:rsidRPr="00E6356A">
        <w:rPr>
          <w:lang w:eastAsia="sv-SE"/>
        </w:rPr>
        <w:t xml:space="preserve"> | p46 p137</w:t>
      </w:r>
    </w:p>
    <w:p w14:paraId="1ED3FE9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1038 | Ў | Versalt kyrilliskt kort U | </w:t>
      </w:r>
      <w:r w:rsidRPr="00E6356A">
        <w:rPr>
          <w:rFonts w:ascii="Segoe UI Symbol" w:hAnsi="Segoe UI Symbol" w:cs="Segoe UI Symbol"/>
          <w:lang w:eastAsia="sv-SE"/>
        </w:rPr>
        <w:t>⠨⡬</w:t>
      </w:r>
      <w:r w:rsidRPr="00E6356A">
        <w:rPr>
          <w:lang w:eastAsia="sv-SE"/>
        </w:rPr>
        <w:t xml:space="preserve"> | p46 p3467</w:t>
      </w:r>
    </w:p>
    <w:p w14:paraId="45DA2E4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1039 | Џ | Versalt kyrilliskt </w:t>
      </w:r>
      <w:proofErr w:type="spellStart"/>
      <w:r w:rsidRPr="00E6356A">
        <w:rPr>
          <w:lang w:eastAsia="sv-SE"/>
        </w:rPr>
        <w:t>Dzhe</w:t>
      </w:r>
      <w:proofErr w:type="spellEnd"/>
      <w:r w:rsidRPr="00E6356A">
        <w:rPr>
          <w:lang w:eastAsia="sv-SE"/>
        </w:rPr>
        <w:t xml:space="preserve"> (serbiska) | </w:t>
      </w:r>
      <w:r w:rsidRPr="00E6356A">
        <w:rPr>
          <w:rFonts w:ascii="Segoe UI Symbol" w:hAnsi="Segoe UI Symbol" w:cs="Segoe UI Symbol"/>
          <w:lang w:eastAsia="sv-SE"/>
        </w:rPr>
        <w:t>⠨⡻</w:t>
      </w:r>
      <w:r w:rsidRPr="00E6356A">
        <w:rPr>
          <w:lang w:eastAsia="sv-SE"/>
        </w:rPr>
        <w:t xml:space="preserve"> | p46 p124567</w:t>
      </w:r>
    </w:p>
    <w:p w14:paraId="5E2E7B0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1040 | А | Versalt kyrilliskt A | </w:t>
      </w:r>
      <w:r w:rsidRPr="00E6356A">
        <w:rPr>
          <w:rFonts w:ascii="Segoe UI Symbol" w:hAnsi="Segoe UI Symbol" w:cs="Segoe UI Symbol"/>
          <w:lang w:eastAsia="sv-SE"/>
        </w:rPr>
        <w:t>⠨⡁</w:t>
      </w:r>
      <w:r w:rsidRPr="00E6356A">
        <w:rPr>
          <w:lang w:eastAsia="sv-SE"/>
        </w:rPr>
        <w:t xml:space="preserve"> | p46 p17</w:t>
      </w:r>
    </w:p>
    <w:p w14:paraId="3833044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1041 | Б | Versalt kyrilliskt B | </w:t>
      </w:r>
      <w:r w:rsidRPr="00E6356A">
        <w:rPr>
          <w:rFonts w:ascii="Segoe UI Symbol" w:hAnsi="Segoe UI Symbol" w:cs="Segoe UI Symbol"/>
          <w:lang w:eastAsia="sv-SE"/>
        </w:rPr>
        <w:t>⠨⡃</w:t>
      </w:r>
      <w:r w:rsidRPr="00E6356A">
        <w:rPr>
          <w:lang w:eastAsia="sv-SE"/>
        </w:rPr>
        <w:t xml:space="preserve"> | p46 p127</w:t>
      </w:r>
    </w:p>
    <w:p w14:paraId="1837E2E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1042 | В | Versalt kyrilliskt V | </w:t>
      </w:r>
      <w:r w:rsidRPr="00E6356A">
        <w:rPr>
          <w:rFonts w:ascii="Segoe UI Symbol" w:hAnsi="Segoe UI Symbol" w:cs="Segoe UI Symbol"/>
          <w:lang w:eastAsia="sv-SE"/>
        </w:rPr>
        <w:t>⠨⡺</w:t>
      </w:r>
      <w:r w:rsidRPr="00E6356A">
        <w:rPr>
          <w:lang w:eastAsia="sv-SE"/>
        </w:rPr>
        <w:t xml:space="preserve"> | p46 p24567</w:t>
      </w:r>
    </w:p>
    <w:p w14:paraId="33075F0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1043 | Г | Versalt kyrilliskt G | </w:t>
      </w:r>
      <w:r w:rsidRPr="00E6356A">
        <w:rPr>
          <w:rFonts w:ascii="Segoe UI Symbol" w:hAnsi="Segoe UI Symbol" w:cs="Segoe UI Symbol"/>
          <w:lang w:eastAsia="sv-SE"/>
        </w:rPr>
        <w:t>⠨⡛</w:t>
      </w:r>
      <w:r w:rsidRPr="00E6356A">
        <w:rPr>
          <w:lang w:eastAsia="sv-SE"/>
        </w:rPr>
        <w:t xml:space="preserve"> | p46 p12457</w:t>
      </w:r>
    </w:p>
    <w:p w14:paraId="3CD4629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1044 | Д | Versalt kyrilliskt D | </w:t>
      </w:r>
      <w:r w:rsidRPr="00E6356A">
        <w:rPr>
          <w:rFonts w:ascii="Segoe UI Symbol" w:hAnsi="Segoe UI Symbol" w:cs="Segoe UI Symbol"/>
          <w:lang w:eastAsia="sv-SE"/>
        </w:rPr>
        <w:t>⠨⡙</w:t>
      </w:r>
      <w:r w:rsidRPr="00E6356A">
        <w:rPr>
          <w:lang w:eastAsia="sv-SE"/>
        </w:rPr>
        <w:t xml:space="preserve"> | p46 p1457</w:t>
      </w:r>
    </w:p>
    <w:p w14:paraId="3AD7CBD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1045 | Е | Versalt kyrilliskt E | </w:t>
      </w:r>
      <w:r w:rsidRPr="00E6356A">
        <w:rPr>
          <w:rFonts w:ascii="Segoe UI Symbol" w:hAnsi="Segoe UI Symbol" w:cs="Segoe UI Symbol"/>
          <w:lang w:eastAsia="sv-SE"/>
        </w:rPr>
        <w:t>⠨⡑</w:t>
      </w:r>
      <w:r w:rsidRPr="00E6356A">
        <w:rPr>
          <w:lang w:eastAsia="sv-SE"/>
        </w:rPr>
        <w:t xml:space="preserve"> | p46 p157</w:t>
      </w:r>
    </w:p>
    <w:p w14:paraId="03B3064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1046 | Ж | Versalt kyrilliskt </w:t>
      </w:r>
      <w:proofErr w:type="spellStart"/>
      <w:r w:rsidRPr="00E6356A">
        <w:rPr>
          <w:lang w:eastAsia="sv-SE"/>
        </w:rPr>
        <w:t>Zj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⠨⡚</w:t>
      </w:r>
      <w:r w:rsidRPr="00E6356A">
        <w:rPr>
          <w:lang w:eastAsia="sv-SE"/>
        </w:rPr>
        <w:t xml:space="preserve"> | p46 p2457</w:t>
      </w:r>
    </w:p>
    <w:p w14:paraId="0604236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1047 | З | Versalt kyrilliskt Z | </w:t>
      </w:r>
      <w:r w:rsidRPr="00E6356A">
        <w:rPr>
          <w:rFonts w:ascii="Segoe UI Symbol" w:hAnsi="Segoe UI Symbol" w:cs="Segoe UI Symbol"/>
          <w:lang w:eastAsia="sv-SE"/>
        </w:rPr>
        <w:t>⠨⡵</w:t>
      </w:r>
      <w:r w:rsidRPr="00E6356A">
        <w:rPr>
          <w:lang w:eastAsia="sv-SE"/>
        </w:rPr>
        <w:t xml:space="preserve"> | p46 p13567</w:t>
      </w:r>
    </w:p>
    <w:p w14:paraId="67CF62A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1048 | И | Versalt kyrilliskt I | </w:t>
      </w:r>
      <w:r w:rsidRPr="00E6356A">
        <w:rPr>
          <w:rFonts w:ascii="Segoe UI Symbol" w:hAnsi="Segoe UI Symbol" w:cs="Segoe UI Symbol"/>
          <w:lang w:eastAsia="sv-SE"/>
        </w:rPr>
        <w:t>⠨⡊</w:t>
      </w:r>
      <w:r w:rsidRPr="00E6356A">
        <w:rPr>
          <w:lang w:eastAsia="sv-SE"/>
        </w:rPr>
        <w:t xml:space="preserve"> | p46 p247</w:t>
      </w:r>
    </w:p>
    <w:p w14:paraId="1A07EBD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1049 | Й | Versalt kyrilliskt kort I | </w:t>
      </w:r>
      <w:r w:rsidRPr="00E6356A">
        <w:rPr>
          <w:rFonts w:ascii="Segoe UI Symbol" w:hAnsi="Segoe UI Symbol" w:cs="Segoe UI Symbol"/>
          <w:lang w:eastAsia="sv-SE"/>
        </w:rPr>
        <w:t>⠨⡯</w:t>
      </w:r>
      <w:r w:rsidRPr="00E6356A">
        <w:rPr>
          <w:lang w:eastAsia="sv-SE"/>
        </w:rPr>
        <w:t xml:space="preserve"> | p46 p123467</w:t>
      </w:r>
    </w:p>
    <w:p w14:paraId="3CEF952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1050 | К | Versalt kyrilliskt K | </w:t>
      </w:r>
      <w:r w:rsidRPr="00E6356A">
        <w:rPr>
          <w:rFonts w:ascii="Segoe UI Symbol" w:hAnsi="Segoe UI Symbol" w:cs="Segoe UI Symbol"/>
          <w:lang w:eastAsia="sv-SE"/>
        </w:rPr>
        <w:t>⠨⡅</w:t>
      </w:r>
      <w:r w:rsidRPr="00E6356A">
        <w:rPr>
          <w:lang w:eastAsia="sv-SE"/>
        </w:rPr>
        <w:t xml:space="preserve"> | p46 p137</w:t>
      </w:r>
    </w:p>
    <w:p w14:paraId="4E39271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1051 | Л | Versalt kyrilliskt L | </w:t>
      </w:r>
      <w:r w:rsidRPr="00E6356A">
        <w:rPr>
          <w:rFonts w:ascii="Segoe UI Symbol" w:hAnsi="Segoe UI Symbol" w:cs="Segoe UI Symbol"/>
          <w:lang w:eastAsia="sv-SE"/>
        </w:rPr>
        <w:t>⠨⡇</w:t>
      </w:r>
      <w:r w:rsidRPr="00E6356A">
        <w:rPr>
          <w:lang w:eastAsia="sv-SE"/>
        </w:rPr>
        <w:t xml:space="preserve"> | p46 p1237</w:t>
      </w:r>
    </w:p>
    <w:p w14:paraId="019EAE1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1052 | М | Versalt kyrilliskt M | </w:t>
      </w:r>
      <w:r w:rsidRPr="00E6356A">
        <w:rPr>
          <w:rFonts w:ascii="Segoe UI Symbol" w:hAnsi="Segoe UI Symbol" w:cs="Segoe UI Symbol"/>
          <w:lang w:eastAsia="sv-SE"/>
        </w:rPr>
        <w:t>⠨⡍</w:t>
      </w:r>
      <w:r w:rsidRPr="00E6356A">
        <w:rPr>
          <w:lang w:eastAsia="sv-SE"/>
        </w:rPr>
        <w:t xml:space="preserve"> | p46 p1347</w:t>
      </w:r>
    </w:p>
    <w:p w14:paraId="3F88D24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1053 | Н | Versalt kyrilliskt N | </w:t>
      </w:r>
      <w:r w:rsidRPr="00E6356A">
        <w:rPr>
          <w:rFonts w:ascii="Segoe UI Symbol" w:hAnsi="Segoe UI Symbol" w:cs="Segoe UI Symbol"/>
          <w:lang w:eastAsia="sv-SE"/>
        </w:rPr>
        <w:t>⠨⡝</w:t>
      </w:r>
      <w:r w:rsidRPr="00E6356A">
        <w:rPr>
          <w:lang w:eastAsia="sv-SE"/>
        </w:rPr>
        <w:t xml:space="preserve"> | p46 p13457</w:t>
      </w:r>
    </w:p>
    <w:p w14:paraId="7EF7397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1054 | О | Versalt kyrilliskt O | </w:t>
      </w:r>
      <w:r w:rsidRPr="00E6356A">
        <w:rPr>
          <w:rFonts w:ascii="Segoe UI Symbol" w:hAnsi="Segoe UI Symbol" w:cs="Segoe UI Symbol"/>
          <w:lang w:eastAsia="sv-SE"/>
        </w:rPr>
        <w:t>⠨⡕</w:t>
      </w:r>
      <w:r w:rsidRPr="00E6356A">
        <w:rPr>
          <w:lang w:eastAsia="sv-SE"/>
        </w:rPr>
        <w:t xml:space="preserve"> | p46 p1357</w:t>
      </w:r>
    </w:p>
    <w:p w14:paraId="6D65845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1055 | П | Versalt kyrilliskt P | </w:t>
      </w:r>
      <w:r w:rsidRPr="00E6356A">
        <w:rPr>
          <w:rFonts w:ascii="Segoe UI Symbol" w:hAnsi="Segoe UI Symbol" w:cs="Segoe UI Symbol"/>
          <w:lang w:eastAsia="sv-SE"/>
        </w:rPr>
        <w:t>⠨⡏</w:t>
      </w:r>
      <w:r w:rsidRPr="00E6356A">
        <w:rPr>
          <w:lang w:eastAsia="sv-SE"/>
        </w:rPr>
        <w:t xml:space="preserve"> | p46 p12347</w:t>
      </w:r>
    </w:p>
    <w:p w14:paraId="6A9206D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1056 | Р | Versalt kyrilliskt R | </w:t>
      </w:r>
      <w:r w:rsidRPr="00E6356A">
        <w:rPr>
          <w:rFonts w:ascii="Segoe UI Symbol" w:hAnsi="Segoe UI Symbol" w:cs="Segoe UI Symbol"/>
          <w:lang w:eastAsia="sv-SE"/>
        </w:rPr>
        <w:t>⠨⡗</w:t>
      </w:r>
      <w:r w:rsidRPr="00E6356A">
        <w:rPr>
          <w:lang w:eastAsia="sv-SE"/>
        </w:rPr>
        <w:t xml:space="preserve"> | p46 p12357</w:t>
      </w:r>
    </w:p>
    <w:p w14:paraId="7F1D6A3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1057 | С | Versalt kyrilliskt S | </w:t>
      </w:r>
      <w:r w:rsidRPr="00E6356A">
        <w:rPr>
          <w:rFonts w:ascii="Segoe UI Symbol" w:hAnsi="Segoe UI Symbol" w:cs="Segoe UI Symbol"/>
          <w:lang w:eastAsia="sv-SE"/>
        </w:rPr>
        <w:t>⠨⡎</w:t>
      </w:r>
      <w:r w:rsidRPr="00E6356A">
        <w:rPr>
          <w:lang w:eastAsia="sv-SE"/>
        </w:rPr>
        <w:t xml:space="preserve"> | p46 p2347</w:t>
      </w:r>
    </w:p>
    <w:p w14:paraId="26802FA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1058 | Т | Versalt kyrilliskt T | </w:t>
      </w:r>
      <w:r w:rsidRPr="00E6356A">
        <w:rPr>
          <w:rFonts w:ascii="Segoe UI Symbol" w:hAnsi="Segoe UI Symbol" w:cs="Segoe UI Symbol"/>
          <w:lang w:eastAsia="sv-SE"/>
        </w:rPr>
        <w:t>⠨⡞</w:t>
      </w:r>
      <w:r w:rsidRPr="00E6356A">
        <w:rPr>
          <w:lang w:eastAsia="sv-SE"/>
        </w:rPr>
        <w:t xml:space="preserve"> | p46 p23457</w:t>
      </w:r>
    </w:p>
    <w:p w14:paraId="1EB0B6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1059 | У | Versalt kyrilliskt U | </w:t>
      </w:r>
      <w:r w:rsidRPr="00E6356A">
        <w:rPr>
          <w:rFonts w:ascii="Segoe UI Symbol" w:hAnsi="Segoe UI Symbol" w:cs="Segoe UI Symbol"/>
          <w:lang w:eastAsia="sv-SE"/>
        </w:rPr>
        <w:t>⠨⡥</w:t>
      </w:r>
      <w:r w:rsidRPr="00E6356A">
        <w:rPr>
          <w:lang w:eastAsia="sv-SE"/>
        </w:rPr>
        <w:t xml:space="preserve"> | p46 p1367</w:t>
      </w:r>
    </w:p>
    <w:p w14:paraId="7C50FD6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1060 | Ф | Versalt kyrilliskt F | </w:t>
      </w:r>
      <w:r w:rsidRPr="00E6356A">
        <w:rPr>
          <w:rFonts w:ascii="Segoe UI Symbol" w:hAnsi="Segoe UI Symbol" w:cs="Segoe UI Symbol"/>
          <w:lang w:eastAsia="sv-SE"/>
        </w:rPr>
        <w:t>⠨⡋</w:t>
      </w:r>
      <w:r w:rsidRPr="00E6356A">
        <w:rPr>
          <w:lang w:eastAsia="sv-SE"/>
        </w:rPr>
        <w:t xml:space="preserve"> | p46 p1247</w:t>
      </w:r>
    </w:p>
    <w:p w14:paraId="4A17312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1061 | Х | Versalt kyrilliskt H | </w:t>
      </w:r>
      <w:r w:rsidRPr="00E6356A">
        <w:rPr>
          <w:rFonts w:ascii="Segoe UI Symbol" w:hAnsi="Segoe UI Symbol" w:cs="Segoe UI Symbol"/>
          <w:lang w:eastAsia="sv-SE"/>
        </w:rPr>
        <w:t>⠨⡓</w:t>
      </w:r>
      <w:r w:rsidRPr="00E6356A">
        <w:rPr>
          <w:lang w:eastAsia="sv-SE"/>
        </w:rPr>
        <w:t xml:space="preserve"> | p46 p1257</w:t>
      </w:r>
    </w:p>
    <w:p w14:paraId="76C5E7C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1062 | Ц | Versalt kyrilliskt </w:t>
      </w:r>
      <w:proofErr w:type="spellStart"/>
      <w:r w:rsidRPr="00E6356A">
        <w:rPr>
          <w:lang w:eastAsia="sv-SE"/>
        </w:rPr>
        <w:t>Ts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⠨⡉</w:t>
      </w:r>
      <w:r w:rsidRPr="00E6356A">
        <w:rPr>
          <w:lang w:eastAsia="sv-SE"/>
        </w:rPr>
        <w:t xml:space="preserve"> | p46 p147</w:t>
      </w:r>
    </w:p>
    <w:p w14:paraId="2158CC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1063 | Ч | Versalt kyrilliskt </w:t>
      </w:r>
      <w:proofErr w:type="spellStart"/>
      <w:r w:rsidRPr="00E6356A">
        <w:rPr>
          <w:lang w:eastAsia="sv-SE"/>
        </w:rPr>
        <w:t>Tj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⠨⡟</w:t>
      </w:r>
      <w:r w:rsidRPr="00E6356A">
        <w:rPr>
          <w:lang w:eastAsia="sv-SE"/>
        </w:rPr>
        <w:t xml:space="preserve"> | p46 p123457</w:t>
      </w:r>
    </w:p>
    <w:p w14:paraId="66AE029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1064 | Ш | Versalt kyrilliskt </w:t>
      </w:r>
      <w:proofErr w:type="spellStart"/>
      <w:r w:rsidRPr="00E6356A">
        <w:rPr>
          <w:lang w:eastAsia="sv-SE"/>
        </w:rPr>
        <w:t>Sj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⠨⡱</w:t>
      </w:r>
      <w:r w:rsidRPr="00E6356A">
        <w:rPr>
          <w:lang w:eastAsia="sv-SE"/>
        </w:rPr>
        <w:t xml:space="preserve"> | p46 p1567</w:t>
      </w:r>
    </w:p>
    <w:p w14:paraId="3CA6421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1065 | Щ | Versalt kyrilliskt </w:t>
      </w:r>
      <w:proofErr w:type="spellStart"/>
      <w:r w:rsidRPr="00E6356A">
        <w:rPr>
          <w:lang w:eastAsia="sv-SE"/>
        </w:rPr>
        <w:t>Stj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⠨⡭</w:t>
      </w:r>
      <w:r w:rsidRPr="00E6356A">
        <w:rPr>
          <w:lang w:eastAsia="sv-SE"/>
        </w:rPr>
        <w:t xml:space="preserve"> | p46 p13467</w:t>
      </w:r>
    </w:p>
    <w:p w14:paraId="5142EB3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1066 | Ъ | Versalt kyrilliskt hårt tecken | </w:t>
      </w:r>
      <w:r w:rsidRPr="00E6356A">
        <w:rPr>
          <w:rFonts w:ascii="Segoe UI Symbol" w:hAnsi="Segoe UI Symbol" w:cs="Segoe UI Symbol"/>
          <w:lang w:eastAsia="sv-SE"/>
        </w:rPr>
        <w:t>⠨⡷</w:t>
      </w:r>
      <w:r w:rsidRPr="00E6356A">
        <w:rPr>
          <w:lang w:eastAsia="sv-SE"/>
        </w:rPr>
        <w:t xml:space="preserve"> | p46 p123567</w:t>
      </w:r>
    </w:p>
    <w:p w14:paraId="0F45611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1067 | Ы | Versalt kyrilliskt Y | </w:t>
      </w:r>
      <w:r w:rsidRPr="00E6356A">
        <w:rPr>
          <w:rFonts w:ascii="Segoe UI Symbol" w:hAnsi="Segoe UI Symbol" w:cs="Segoe UI Symbol"/>
          <w:lang w:eastAsia="sv-SE"/>
        </w:rPr>
        <w:t>⠨⡮</w:t>
      </w:r>
      <w:r w:rsidRPr="00E6356A">
        <w:rPr>
          <w:lang w:eastAsia="sv-SE"/>
        </w:rPr>
        <w:t xml:space="preserve"> | p46 p23467</w:t>
      </w:r>
    </w:p>
    <w:p w14:paraId="73A967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1068 | Ь | Versalt kyrilliskt mjukt tecken | </w:t>
      </w:r>
      <w:r w:rsidRPr="00E6356A">
        <w:rPr>
          <w:rFonts w:ascii="Segoe UI Symbol" w:hAnsi="Segoe UI Symbol" w:cs="Segoe UI Symbol"/>
          <w:lang w:eastAsia="sv-SE"/>
        </w:rPr>
        <w:t>⠨⡾</w:t>
      </w:r>
      <w:r w:rsidRPr="00E6356A">
        <w:rPr>
          <w:lang w:eastAsia="sv-SE"/>
        </w:rPr>
        <w:t xml:space="preserve"> | p46 p234567</w:t>
      </w:r>
    </w:p>
    <w:p w14:paraId="44EF891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1069 | Э | Versalt kyrilliskt Ä | </w:t>
      </w:r>
      <w:r w:rsidRPr="00E6356A">
        <w:rPr>
          <w:rFonts w:ascii="Segoe UI Symbol" w:hAnsi="Segoe UI Symbol" w:cs="Segoe UI Symbol"/>
          <w:lang w:eastAsia="sv-SE"/>
        </w:rPr>
        <w:t>⠨⡪</w:t>
      </w:r>
      <w:r w:rsidRPr="00E6356A">
        <w:rPr>
          <w:lang w:eastAsia="sv-SE"/>
        </w:rPr>
        <w:t xml:space="preserve"> | p46 p2467</w:t>
      </w:r>
    </w:p>
    <w:p w14:paraId="346A3E3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1070 | Ю | Versalt </w:t>
      </w:r>
      <w:proofErr w:type="spellStart"/>
      <w:r w:rsidRPr="00E6356A">
        <w:rPr>
          <w:lang w:eastAsia="sv-SE"/>
        </w:rPr>
        <w:t>kryilliskt</w:t>
      </w:r>
      <w:proofErr w:type="spellEnd"/>
      <w:r w:rsidRPr="00E6356A">
        <w:rPr>
          <w:lang w:eastAsia="sv-SE"/>
        </w:rPr>
        <w:t xml:space="preserve"> Ju | </w:t>
      </w:r>
      <w:r w:rsidRPr="00E6356A">
        <w:rPr>
          <w:rFonts w:ascii="Segoe UI Symbol" w:hAnsi="Segoe UI Symbol" w:cs="Segoe UI Symbol"/>
          <w:lang w:eastAsia="sv-SE"/>
        </w:rPr>
        <w:t>⠨⡳</w:t>
      </w:r>
      <w:r w:rsidRPr="00E6356A">
        <w:rPr>
          <w:lang w:eastAsia="sv-SE"/>
        </w:rPr>
        <w:t xml:space="preserve"> | p46 p12567</w:t>
      </w:r>
    </w:p>
    <w:p w14:paraId="6AE0E90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1071 | Я | Versalt kyrilliskt Ja | </w:t>
      </w:r>
      <w:r w:rsidRPr="00E6356A">
        <w:rPr>
          <w:rFonts w:ascii="Segoe UI Symbol" w:hAnsi="Segoe UI Symbol" w:cs="Segoe UI Symbol"/>
          <w:lang w:eastAsia="sv-SE"/>
        </w:rPr>
        <w:t>⠨⡫</w:t>
      </w:r>
      <w:r w:rsidRPr="00E6356A">
        <w:rPr>
          <w:lang w:eastAsia="sv-SE"/>
        </w:rPr>
        <w:t xml:space="preserve"> | p46 p12467</w:t>
      </w:r>
    </w:p>
    <w:p w14:paraId="51582B0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1072 | а | Gement kyrilliskt a | </w:t>
      </w:r>
      <w:r w:rsidRPr="00E6356A">
        <w:rPr>
          <w:rFonts w:ascii="Segoe UI Symbol" w:hAnsi="Segoe UI Symbol" w:cs="Segoe UI Symbol"/>
          <w:lang w:eastAsia="sv-SE"/>
        </w:rPr>
        <w:t>⠨⠁</w:t>
      </w:r>
      <w:r w:rsidRPr="00E6356A">
        <w:rPr>
          <w:lang w:eastAsia="sv-SE"/>
        </w:rPr>
        <w:t xml:space="preserve"> | p46 p1</w:t>
      </w:r>
    </w:p>
    <w:p w14:paraId="3E7766A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1073 | б | Gement kyrilliskt b | </w:t>
      </w:r>
      <w:r w:rsidRPr="00E6356A">
        <w:rPr>
          <w:rFonts w:ascii="Segoe UI Symbol" w:hAnsi="Segoe UI Symbol" w:cs="Segoe UI Symbol"/>
          <w:lang w:eastAsia="sv-SE"/>
        </w:rPr>
        <w:t>⠨⠃</w:t>
      </w:r>
      <w:r w:rsidRPr="00E6356A">
        <w:rPr>
          <w:lang w:eastAsia="sv-SE"/>
        </w:rPr>
        <w:t xml:space="preserve"> | p46 p12</w:t>
      </w:r>
    </w:p>
    <w:p w14:paraId="05AA474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1074 | в | Gement kyrilliskt v | </w:t>
      </w:r>
      <w:r w:rsidRPr="00E6356A">
        <w:rPr>
          <w:rFonts w:ascii="Segoe UI Symbol" w:hAnsi="Segoe UI Symbol" w:cs="Segoe UI Symbol"/>
          <w:lang w:eastAsia="sv-SE"/>
        </w:rPr>
        <w:t>⠨⠺</w:t>
      </w:r>
      <w:r w:rsidRPr="00E6356A">
        <w:rPr>
          <w:lang w:eastAsia="sv-SE"/>
        </w:rPr>
        <w:t xml:space="preserve"> | p46 p2456</w:t>
      </w:r>
    </w:p>
    <w:p w14:paraId="707E09A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1075 | г | Gement kyrilliskt g | </w:t>
      </w:r>
      <w:r w:rsidRPr="00E6356A">
        <w:rPr>
          <w:rFonts w:ascii="Segoe UI Symbol" w:hAnsi="Segoe UI Symbol" w:cs="Segoe UI Symbol"/>
          <w:lang w:eastAsia="sv-SE"/>
        </w:rPr>
        <w:t>⠨⠛</w:t>
      </w:r>
      <w:r w:rsidRPr="00E6356A">
        <w:rPr>
          <w:lang w:eastAsia="sv-SE"/>
        </w:rPr>
        <w:t xml:space="preserve"> | p46 p1245</w:t>
      </w:r>
    </w:p>
    <w:p w14:paraId="2E44F36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1076 | д | Gement kyrilliskt d | </w:t>
      </w:r>
      <w:r w:rsidRPr="00E6356A">
        <w:rPr>
          <w:rFonts w:ascii="Segoe UI Symbol" w:hAnsi="Segoe UI Symbol" w:cs="Segoe UI Symbol"/>
          <w:lang w:eastAsia="sv-SE"/>
        </w:rPr>
        <w:t>⠨⠙</w:t>
      </w:r>
      <w:r w:rsidRPr="00E6356A">
        <w:rPr>
          <w:lang w:eastAsia="sv-SE"/>
        </w:rPr>
        <w:t xml:space="preserve"> | p46 p145</w:t>
      </w:r>
    </w:p>
    <w:p w14:paraId="2639B49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1077 | е | Gement kyrilliskt e | </w:t>
      </w:r>
      <w:r w:rsidRPr="00E6356A">
        <w:rPr>
          <w:rFonts w:ascii="Segoe UI Symbol" w:hAnsi="Segoe UI Symbol" w:cs="Segoe UI Symbol"/>
          <w:lang w:eastAsia="sv-SE"/>
        </w:rPr>
        <w:t>⠨⠑</w:t>
      </w:r>
      <w:r w:rsidRPr="00E6356A">
        <w:rPr>
          <w:lang w:eastAsia="sv-SE"/>
        </w:rPr>
        <w:t xml:space="preserve"> | p46 p15</w:t>
      </w:r>
    </w:p>
    <w:p w14:paraId="0ED100D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1078 | ж | Gement kyrilliskt </w:t>
      </w:r>
      <w:proofErr w:type="spellStart"/>
      <w:r w:rsidRPr="00E6356A">
        <w:rPr>
          <w:lang w:eastAsia="sv-SE"/>
        </w:rPr>
        <w:t>zj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⠨⠚</w:t>
      </w:r>
      <w:r w:rsidRPr="00E6356A">
        <w:rPr>
          <w:lang w:eastAsia="sv-SE"/>
        </w:rPr>
        <w:t xml:space="preserve"> | p46 p245</w:t>
      </w:r>
    </w:p>
    <w:p w14:paraId="0319C34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1079 | з | Gement kyrilliskt z | </w:t>
      </w:r>
      <w:r w:rsidRPr="00E6356A">
        <w:rPr>
          <w:rFonts w:ascii="Segoe UI Symbol" w:hAnsi="Segoe UI Symbol" w:cs="Segoe UI Symbol"/>
          <w:lang w:eastAsia="sv-SE"/>
        </w:rPr>
        <w:t>⠨⠵</w:t>
      </w:r>
      <w:r w:rsidRPr="00E6356A">
        <w:rPr>
          <w:lang w:eastAsia="sv-SE"/>
        </w:rPr>
        <w:t xml:space="preserve"> | p46 p1356</w:t>
      </w:r>
    </w:p>
    <w:p w14:paraId="0E650A6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1080 | и | Gement kyrilliskt i | </w:t>
      </w:r>
      <w:r w:rsidRPr="00E6356A">
        <w:rPr>
          <w:rFonts w:ascii="Segoe UI Symbol" w:hAnsi="Segoe UI Symbol" w:cs="Segoe UI Symbol"/>
          <w:lang w:eastAsia="sv-SE"/>
        </w:rPr>
        <w:t>⠨⠊</w:t>
      </w:r>
      <w:r w:rsidRPr="00E6356A">
        <w:rPr>
          <w:lang w:eastAsia="sv-SE"/>
        </w:rPr>
        <w:t xml:space="preserve"> | p46 p24</w:t>
      </w:r>
    </w:p>
    <w:p w14:paraId="554BFCB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1081 | й | Gement kyrilliskt kort i | </w:t>
      </w:r>
      <w:r w:rsidRPr="00E6356A">
        <w:rPr>
          <w:rFonts w:ascii="Segoe UI Symbol" w:hAnsi="Segoe UI Symbol" w:cs="Segoe UI Symbol"/>
          <w:lang w:eastAsia="sv-SE"/>
        </w:rPr>
        <w:t>⠨⠯</w:t>
      </w:r>
      <w:r w:rsidRPr="00E6356A">
        <w:rPr>
          <w:lang w:eastAsia="sv-SE"/>
        </w:rPr>
        <w:t xml:space="preserve"> | p46 p12346</w:t>
      </w:r>
    </w:p>
    <w:p w14:paraId="5F29C76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1082 | к | Gement kyrilliskt k | </w:t>
      </w:r>
      <w:r w:rsidRPr="00E6356A">
        <w:rPr>
          <w:rFonts w:ascii="Segoe UI Symbol" w:hAnsi="Segoe UI Symbol" w:cs="Segoe UI Symbol"/>
          <w:lang w:eastAsia="sv-SE"/>
        </w:rPr>
        <w:t>⠨⠅</w:t>
      </w:r>
      <w:r w:rsidRPr="00E6356A">
        <w:rPr>
          <w:lang w:eastAsia="sv-SE"/>
        </w:rPr>
        <w:t xml:space="preserve"> | p46 p13</w:t>
      </w:r>
    </w:p>
    <w:p w14:paraId="60D4721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1083 | л | Gement kyrilliskt l | </w:t>
      </w:r>
      <w:r w:rsidRPr="00E6356A">
        <w:rPr>
          <w:rFonts w:ascii="Segoe UI Symbol" w:hAnsi="Segoe UI Symbol" w:cs="Segoe UI Symbol"/>
          <w:lang w:eastAsia="sv-SE"/>
        </w:rPr>
        <w:t>⠨⠇</w:t>
      </w:r>
      <w:r w:rsidRPr="00E6356A">
        <w:rPr>
          <w:lang w:eastAsia="sv-SE"/>
        </w:rPr>
        <w:t xml:space="preserve"> | p46 p123</w:t>
      </w:r>
    </w:p>
    <w:p w14:paraId="512ADAB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1084 | м | Gement kyrilliskt m | </w:t>
      </w:r>
      <w:r w:rsidRPr="00E6356A">
        <w:rPr>
          <w:rFonts w:ascii="Segoe UI Symbol" w:hAnsi="Segoe UI Symbol" w:cs="Segoe UI Symbol"/>
          <w:lang w:eastAsia="sv-SE"/>
        </w:rPr>
        <w:t>⠨⠍</w:t>
      </w:r>
      <w:r w:rsidRPr="00E6356A">
        <w:rPr>
          <w:lang w:eastAsia="sv-SE"/>
        </w:rPr>
        <w:t xml:space="preserve"> | p46 p134</w:t>
      </w:r>
    </w:p>
    <w:p w14:paraId="741574F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1085 | н | Gement kyrilliskt n | </w:t>
      </w:r>
      <w:r w:rsidRPr="00E6356A">
        <w:rPr>
          <w:rFonts w:ascii="Segoe UI Symbol" w:hAnsi="Segoe UI Symbol" w:cs="Segoe UI Symbol"/>
          <w:lang w:eastAsia="sv-SE"/>
        </w:rPr>
        <w:t>⠨⠝</w:t>
      </w:r>
      <w:r w:rsidRPr="00E6356A">
        <w:rPr>
          <w:lang w:eastAsia="sv-SE"/>
        </w:rPr>
        <w:t xml:space="preserve"> | p46 p1345</w:t>
      </w:r>
    </w:p>
    <w:p w14:paraId="7634594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1086 | </w:t>
      </w:r>
      <w:r w:rsidRPr="00E6356A">
        <w:rPr>
          <w:color w:val="444444"/>
          <w:lang w:eastAsia="sv-SE"/>
        </w:rPr>
        <w:t xml:space="preserve">о | </w:t>
      </w:r>
      <w:r w:rsidRPr="00E6356A">
        <w:rPr>
          <w:lang w:eastAsia="sv-SE"/>
        </w:rPr>
        <w:t xml:space="preserve">Gement kyrilliskt o | </w:t>
      </w:r>
      <w:r w:rsidRPr="00E6356A">
        <w:rPr>
          <w:rFonts w:ascii="Segoe UI Symbol" w:hAnsi="Segoe UI Symbol" w:cs="Segoe UI Symbol"/>
          <w:lang w:eastAsia="sv-SE"/>
        </w:rPr>
        <w:t>⠨⠕</w:t>
      </w:r>
      <w:r w:rsidRPr="00E6356A">
        <w:rPr>
          <w:lang w:eastAsia="sv-SE"/>
        </w:rPr>
        <w:t xml:space="preserve"> | p46 p135</w:t>
      </w:r>
    </w:p>
    <w:p w14:paraId="5151F24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1087 | п | Gement kyrilliskt p | </w:t>
      </w:r>
      <w:r w:rsidRPr="00E6356A">
        <w:rPr>
          <w:rFonts w:ascii="Segoe UI Symbol" w:hAnsi="Segoe UI Symbol" w:cs="Segoe UI Symbol"/>
          <w:lang w:eastAsia="sv-SE"/>
        </w:rPr>
        <w:t>⠨⠏</w:t>
      </w:r>
      <w:r w:rsidRPr="00E6356A">
        <w:rPr>
          <w:lang w:eastAsia="sv-SE"/>
        </w:rPr>
        <w:t xml:space="preserve"> | p46 p1234</w:t>
      </w:r>
    </w:p>
    <w:p w14:paraId="4FC76C0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1088 | р | Gement kyrilliskt r | </w:t>
      </w:r>
      <w:r w:rsidRPr="00E6356A">
        <w:rPr>
          <w:rFonts w:ascii="Segoe UI Symbol" w:hAnsi="Segoe UI Symbol" w:cs="Segoe UI Symbol"/>
          <w:lang w:eastAsia="sv-SE"/>
        </w:rPr>
        <w:t>⠨⠗</w:t>
      </w:r>
      <w:r w:rsidRPr="00E6356A">
        <w:rPr>
          <w:lang w:eastAsia="sv-SE"/>
        </w:rPr>
        <w:t xml:space="preserve"> | p46 p1235</w:t>
      </w:r>
    </w:p>
    <w:p w14:paraId="3087F5C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1089 | с | Gement kyrilliskt s | </w:t>
      </w:r>
      <w:r w:rsidRPr="00E6356A">
        <w:rPr>
          <w:rFonts w:ascii="Segoe UI Symbol" w:hAnsi="Segoe UI Symbol" w:cs="Segoe UI Symbol"/>
          <w:lang w:eastAsia="sv-SE"/>
        </w:rPr>
        <w:t>⠨⠎</w:t>
      </w:r>
      <w:r w:rsidRPr="00E6356A">
        <w:rPr>
          <w:lang w:eastAsia="sv-SE"/>
        </w:rPr>
        <w:t xml:space="preserve"> | p46 p234</w:t>
      </w:r>
    </w:p>
    <w:p w14:paraId="6AED883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1090 | т | Gement kyrilliskt t | </w:t>
      </w:r>
      <w:r w:rsidRPr="00E6356A">
        <w:rPr>
          <w:rFonts w:ascii="Segoe UI Symbol" w:hAnsi="Segoe UI Symbol" w:cs="Segoe UI Symbol"/>
          <w:lang w:eastAsia="sv-SE"/>
        </w:rPr>
        <w:t>⠨⠞</w:t>
      </w:r>
      <w:r w:rsidRPr="00E6356A">
        <w:rPr>
          <w:lang w:eastAsia="sv-SE"/>
        </w:rPr>
        <w:t xml:space="preserve"> | p46 p2345</w:t>
      </w:r>
    </w:p>
    <w:p w14:paraId="358FC8E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1091 | у | Gement kyrilliskt u | </w:t>
      </w:r>
      <w:r w:rsidRPr="00E6356A">
        <w:rPr>
          <w:rFonts w:ascii="Segoe UI Symbol" w:hAnsi="Segoe UI Symbol" w:cs="Segoe UI Symbol"/>
          <w:lang w:eastAsia="sv-SE"/>
        </w:rPr>
        <w:t>⠨⠥</w:t>
      </w:r>
      <w:r w:rsidRPr="00E6356A">
        <w:rPr>
          <w:lang w:eastAsia="sv-SE"/>
        </w:rPr>
        <w:t xml:space="preserve"> | p46 p136</w:t>
      </w:r>
    </w:p>
    <w:p w14:paraId="681A0F0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1092 | ф | Gement kyrilliskt f | </w:t>
      </w:r>
      <w:r w:rsidRPr="00E6356A">
        <w:rPr>
          <w:rFonts w:ascii="Segoe UI Symbol" w:hAnsi="Segoe UI Symbol" w:cs="Segoe UI Symbol"/>
          <w:lang w:eastAsia="sv-SE"/>
        </w:rPr>
        <w:t>⠨⠋</w:t>
      </w:r>
      <w:r w:rsidRPr="00E6356A">
        <w:rPr>
          <w:lang w:eastAsia="sv-SE"/>
        </w:rPr>
        <w:t xml:space="preserve"> | p46 p124</w:t>
      </w:r>
    </w:p>
    <w:p w14:paraId="4ABEFDE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1093 | х | Gement kyrilliskt h | </w:t>
      </w:r>
      <w:r w:rsidRPr="00E6356A">
        <w:rPr>
          <w:rFonts w:ascii="Segoe UI Symbol" w:hAnsi="Segoe UI Symbol" w:cs="Segoe UI Symbol"/>
          <w:lang w:eastAsia="sv-SE"/>
        </w:rPr>
        <w:t>⠨⠓</w:t>
      </w:r>
      <w:r w:rsidRPr="00E6356A">
        <w:rPr>
          <w:lang w:eastAsia="sv-SE"/>
        </w:rPr>
        <w:t xml:space="preserve"> | p46 p125</w:t>
      </w:r>
    </w:p>
    <w:p w14:paraId="1C1F142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1094 | ц | Gement kyrilliskt </w:t>
      </w:r>
      <w:proofErr w:type="spellStart"/>
      <w:r w:rsidRPr="00E6356A">
        <w:rPr>
          <w:lang w:eastAsia="sv-SE"/>
        </w:rPr>
        <w:t>ts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⠨⠉</w:t>
      </w:r>
      <w:r w:rsidRPr="00E6356A">
        <w:rPr>
          <w:lang w:eastAsia="sv-SE"/>
        </w:rPr>
        <w:t xml:space="preserve"> | p46 p14</w:t>
      </w:r>
    </w:p>
    <w:p w14:paraId="6F56085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1095 | ч | Gement kyrilliskt </w:t>
      </w:r>
      <w:proofErr w:type="spellStart"/>
      <w:r w:rsidRPr="00E6356A">
        <w:rPr>
          <w:lang w:eastAsia="sv-SE"/>
        </w:rPr>
        <w:t>tj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⠨⠟</w:t>
      </w:r>
      <w:r w:rsidRPr="00E6356A">
        <w:rPr>
          <w:lang w:eastAsia="sv-SE"/>
        </w:rPr>
        <w:t xml:space="preserve"> | p46 p12345</w:t>
      </w:r>
    </w:p>
    <w:p w14:paraId="528A02F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1096 | ш | Gement kyrilliskt </w:t>
      </w:r>
      <w:proofErr w:type="spellStart"/>
      <w:r w:rsidRPr="00E6356A">
        <w:rPr>
          <w:lang w:eastAsia="sv-SE"/>
        </w:rPr>
        <w:t>sj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⠨⠱</w:t>
      </w:r>
      <w:r w:rsidRPr="00E6356A">
        <w:rPr>
          <w:lang w:eastAsia="sv-SE"/>
        </w:rPr>
        <w:t xml:space="preserve"> | p46 p156</w:t>
      </w:r>
    </w:p>
    <w:p w14:paraId="139F803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1097 | щ | Gement kyrilliskt </w:t>
      </w:r>
      <w:proofErr w:type="spellStart"/>
      <w:r w:rsidRPr="00E6356A">
        <w:rPr>
          <w:lang w:eastAsia="sv-SE"/>
        </w:rPr>
        <w:t>stj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⠨⠭</w:t>
      </w:r>
      <w:r w:rsidRPr="00E6356A">
        <w:rPr>
          <w:lang w:eastAsia="sv-SE"/>
        </w:rPr>
        <w:t xml:space="preserve"> | p46 p1346</w:t>
      </w:r>
    </w:p>
    <w:p w14:paraId="69076FD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1098 | ъ | Gement kyrilliskt hårt tecken | </w:t>
      </w:r>
      <w:r w:rsidRPr="00E6356A">
        <w:rPr>
          <w:rFonts w:ascii="Segoe UI Symbol" w:hAnsi="Segoe UI Symbol" w:cs="Segoe UI Symbol"/>
          <w:lang w:eastAsia="sv-SE"/>
        </w:rPr>
        <w:t>⠨⠷</w:t>
      </w:r>
      <w:r w:rsidRPr="00E6356A">
        <w:rPr>
          <w:lang w:eastAsia="sv-SE"/>
        </w:rPr>
        <w:t xml:space="preserve"> | p46 p12356</w:t>
      </w:r>
    </w:p>
    <w:p w14:paraId="5D5A50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1099 | ы | Gement kyrilliskt y | </w:t>
      </w:r>
      <w:r w:rsidRPr="00E6356A">
        <w:rPr>
          <w:rFonts w:ascii="Segoe UI Symbol" w:hAnsi="Segoe UI Symbol" w:cs="Segoe UI Symbol"/>
          <w:lang w:eastAsia="sv-SE"/>
        </w:rPr>
        <w:t>⠨⠮</w:t>
      </w:r>
      <w:r w:rsidRPr="00E6356A">
        <w:rPr>
          <w:lang w:eastAsia="sv-SE"/>
        </w:rPr>
        <w:t xml:space="preserve"> | p46 p2346</w:t>
      </w:r>
    </w:p>
    <w:p w14:paraId="6CC04D8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1100 | ь | Gement kyrilliskt mjukt tecken | </w:t>
      </w:r>
      <w:r w:rsidRPr="00E6356A">
        <w:rPr>
          <w:rFonts w:ascii="Segoe UI Symbol" w:hAnsi="Segoe UI Symbol" w:cs="Segoe UI Symbol"/>
          <w:lang w:eastAsia="sv-SE"/>
        </w:rPr>
        <w:t>⠨⠾</w:t>
      </w:r>
      <w:r w:rsidRPr="00E6356A">
        <w:rPr>
          <w:lang w:eastAsia="sv-SE"/>
        </w:rPr>
        <w:t xml:space="preserve"> | p46 p23456</w:t>
      </w:r>
    </w:p>
    <w:p w14:paraId="286B7B4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1101 | э | Gement kyrilliskt ä | </w:t>
      </w:r>
      <w:r w:rsidRPr="00E6356A">
        <w:rPr>
          <w:rFonts w:ascii="Segoe UI Symbol" w:hAnsi="Segoe UI Symbol" w:cs="Segoe UI Symbol"/>
          <w:lang w:eastAsia="sv-SE"/>
        </w:rPr>
        <w:t>⠨⠪</w:t>
      </w:r>
      <w:r w:rsidRPr="00E6356A">
        <w:rPr>
          <w:lang w:eastAsia="sv-SE"/>
        </w:rPr>
        <w:t xml:space="preserve"> | p46 p246</w:t>
      </w:r>
    </w:p>
    <w:p w14:paraId="3E652C0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1102 | ю | Gement kyrilliskt ju | </w:t>
      </w:r>
      <w:r w:rsidRPr="00E6356A">
        <w:rPr>
          <w:rFonts w:ascii="Segoe UI Symbol" w:hAnsi="Segoe UI Symbol" w:cs="Segoe UI Symbol"/>
          <w:lang w:eastAsia="sv-SE"/>
        </w:rPr>
        <w:t>⠨⠳</w:t>
      </w:r>
      <w:r w:rsidRPr="00E6356A">
        <w:rPr>
          <w:lang w:eastAsia="sv-SE"/>
        </w:rPr>
        <w:t xml:space="preserve"> | p46 p1256</w:t>
      </w:r>
    </w:p>
    <w:p w14:paraId="4A57158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1103 | я | Gement kyrilliskt ja | </w:t>
      </w:r>
      <w:r w:rsidRPr="00E6356A">
        <w:rPr>
          <w:rFonts w:ascii="Segoe UI Symbol" w:hAnsi="Segoe UI Symbol" w:cs="Segoe UI Symbol"/>
          <w:lang w:eastAsia="sv-SE"/>
        </w:rPr>
        <w:t>⠨⠫</w:t>
      </w:r>
      <w:r w:rsidRPr="00E6356A">
        <w:rPr>
          <w:lang w:eastAsia="sv-SE"/>
        </w:rPr>
        <w:t xml:space="preserve"> | p46 p1246</w:t>
      </w:r>
    </w:p>
    <w:p w14:paraId="09E2E2F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1105 | ё | Gement kyrilliskt jo | </w:t>
      </w:r>
      <w:r w:rsidRPr="00E6356A">
        <w:rPr>
          <w:rFonts w:ascii="Segoe UI Symbol" w:hAnsi="Segoe UI Symbol" w:cs="Segoe UI Symbol"/>
          <w:lang w:eastAsia="sv-SE"/>
        </w:rPr>
        <w:t>⠨⠡</w:t>
      </w:r>
      <w:r w:rsidRPr="00E6356A">
        <w:rPr>
          <w:lang w:eastAsia="sv-SE"/>
        </w:rPr>
        <w:t xml:space="preserve"> | p46 p16</w:t>
      </w:r>
    </w:p>
    <w:p w14:paraId="6029292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1106 | ђ | Gement kyrilliskt </w:t>
      </w:r>
      <w:proofErr w:type="spellStart"/>
      <w:r w:rsidRPr="00E6356A">
        <w:rPr>
          <w:lang w:eastAsia="sv-SE"/>
        </w:rPr>
        <w:t>dje</w:t>
      </w:r>
      <w:proofErr w:type="spellEnd"/>
      <w:r w:rsidRPr="00E6356A">
        <w:rPr>
          <w:lang w:eastAsia="sv-SE"/>
        </w:rPr>
        <w:t xml:space="preserve"> (serbiska) | </w:t>
      </w:r>
      <w:r w:rsidRPr="00E6356A">
        <w:rPr>
          <w:rFonts w:ascii="Segoe UI Symbol" w:hAnsi="Segoe UI Symbol" w:cs="Segoe UI Symbol"/>
          <w:lang w:eastAsia="sv-SE"/>
        </w:rPr>
        <w:t>⠨⠹</w:t>
      </w:r>
      <w:r w:rsidRPr="00E6356A">
        <w:rPr>
          <w:lang w:eastAsia="sv-SE"/>
        </w:rPr>
        <w:t xml:space="preserve"> | p46 p1456</w:t>
      </w:r>
    </w:p>
    <w:p w14:paraId="261C320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1107 | ѓ | Gement kyrilliskt </w:t>
      </w:r>
      <w:proofErr w:type="spellStart"/>
      <w:r w:rsidRPr="00E6356A">
        <w:rPr>
          <w:lang w:eastAsia="sv-SE"/>
        </w:rPr>
        <w:t>gje</w:t>
      </w:r>
      <w:proofErr w:type="spellEnd"/>
      <w:r w:rsidRPr="00E6356A">
        <w:rPr>
          <w:lang w:eastAsia="sv-SE"/>
        </w:rPr>
        <w:t xml:space="preserve"> (makedonska) | </w:t>
      </w:r>
      <w:r w:rsidRPr="00E6356A">
        <w:rPr>
          <w:rFonts w:ascii="Segoe UI Symbol" w:hAnsi="Segoe UI Symbol" w:cs="Segoe UI Symbol"/>
          <w:lang w:eastAsia="sv-SE"/>
        </w:rPr>
        <w:t>⠨⠜</w:t>
      </w:r>
      <w:r w:rsidRPr="00E6356A">
        <w:rPr>
          <w:lang w:eastAsia="sv-SE"/>
        </w:rPr>
        <w:t xml:space="preserve"> | p46 p345</w:t>
      </w:r>
    </w:p>
    <w:p w14:paraId="22B727B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1108 | є | Gement kyrilliskt ukrainskt je | </w:t>
      </w:r>
      <w:r w:rsidRPr="00E6356A">
        <w:rPr>
          <w:rFonts w:ascii="Segoe UI Symbol" w:hAnsi="Segoe UI Symbol" w:cs="Segoe UI Symbol"/>
          <w:lang w:eastAsia="sv-SE"/>
        </w:rPr>
        <w:t>⠨⠜</w:t>
      </w:r>
      <w:r w:rsidRPr="00E6356A">
        <w:rPr>
          <w:lang w:eastAsia="sv-SE"/>
        </w:rPr>
        <w:t xml:space="preserve"> | p46 p345</w:t>
      </w:r>
    </w:p>
    <w:p w14:paraId="677C02D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1109 | ѕ | Gement kyrilliskt </w:t>
      </w:r>
      <w:proofErr w:type="spellStart"/>
      <w:r w:rsidRPr="00E6356A">
        <w:rPr>
          <w:lang w:eastAsia="sv-SE"/>
        </w:rPr>
        <w:t>dze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⠨⢧</w:t>
      </w:r>
      <w:r w:rsidRPr="00E6356A">
        <w:rPr>
          <w:lang w:eastAsia="sv-SE"/>
        </w:rPr>
        <w:t xml:space="preserve"> | p46 p12368</w:t>
      </w:r>
    </w:p>
    <w:p w14:paraId="1B856D5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1110 | і | Gement kyrilliskt </w:t>
      </w:r>
      <w:proofErr w:type="spellStart"/>
      <w:r w:rsidRPr="00E6356A">
        <w:rPr>
          <w:lang w:eastAsia="sv-SE"/>
        </w:rPr>
        <w:t>belarusiskt</w:t>
      </w:r>
      <w:proofErr w:type="spellEnd"/>
      <w:r w:rsidRPr="00E6356A">
        <w:rPr>
          <w:lang w:eastAsia="sv-SE"/>
        </w:rPr>
        <w:t xml:space="preserve"> </w:t>
      </w:r>
      <w:proofErr w:type="spellStart"/>
      <w:r w:rsidRPr="00E6356A">
        <w:rPr>
          <w:lang w:eastAsia="sv-SE"/>
        </w:rPr>
        <w:t>pukrainskt</w:t>
      </w:r>
      <w:proofErr w:type="spellEnd"/>
      <w:r w:rsidRPr="00E6356A">
        <w:rPr>
          <w:lang w:eastAsia="sv-SE"/>
        </w:rPr>
        <w:t xml:space="preserve"> i | </w:t>
      </w:r>
      <w:r w:rsidRPr="00E6356A">
        <w:rPr>
          <w:rFonts w:ascii="Segoe UI Symbol" w:hAnsi="Segoe UI Symbol" w:cs="Segoe UI Symbol"/>
          <w:lang w:eastAsia="sv-SE"/>
        </w:rPr>
        <w:t>⠨⠽</w:t>
      </w:r>
      <w:r w:rsidRPr="00E6356A">
        <w:rPr>
          <w:lang w:eastAsia="sv-SE"/>
        </w:rPr>
        <w:t xml:space="preserve"> | p46 p13456</w:t>
      </w:r>
    </w:p>
    <w:p w14:paraId="68BF57E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1111 | ї | Gement kyrilliskt </w:t>
      </w:r>
      <w:proofErr w:type="spellStart"/>
      <w:r w:rsidRPr="00E6356A">
        <w:rPr>
          <w:lang w:eastAsia="sv-SE"/>
        </w:rPr>
        <w:t>ji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⠨⠹</w:t>
      </w:r>
      <w:r w:rsidRPr="00E6356A">
        <w:rPr>
          <w:lang w:eastAsia="sv-SE"/>
        </w:rPr>
        <w:t xml:space="preserve"> | p46 p1456</w:t>
      </w:r>
    </w:p>
    <w:p w14:paraId="0F9CEBF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1112 | ј | Gement kyrilliskt je | </w:t>
      </w:r>
      <w:r w:rsidRPr="00E6356A">
        <w:rPr>
          <w:rFonts w:ascii="Segoe UI Symbol" w:hAnsi="Segoe UI Symbol" w:cs="Segoe UI Symbol"/>
          <w:lang w:eastAsia="sv-SE"/>
        </w:rPr>
        <w:t>⠨⠚</w:t>
      </w:r>
      <w:r w:rsidRPr="00E6356A">
        <w:rPr>
          <w:lang w:eastAsia="sv-SE"/>
        </w:rPr>
        <w:t xml:space="preserve"> | p46 p245</w:t>
      </w:r>
    </w:p>
    <w:p w14:paraId="1215973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1113 | љ | Gement kyrilliskt </w:t>
      </w:r>
      <w:proofErr w:type="spellStart"/>
      <w:r w:rsidRPr="00E6356A">
        <w:rPr>
          <w:lang w:eastAsia="sv-SE"/>
        </w:rPr>
        <w:t>lje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⠨⠣</w:t>
      </w:r>
      <w:r w:rsidRPr="00E6356A">
        <w:rPr>
          <w:lang w:eastAsia="sv-SE"/>
        </w:rPr>
        <w:t xml:space="preserve"> | p46 p126</w:t>
      </w:r>
    </w:p>
    <w:p w14:paraId="6157A23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1114 | њ | Gement kyrilliskt </w:t>
      </w:r>
      <w:proofErr w:type="spellStart"/>
      <w:r w:rsidRPr="00E6356A">
        <w:rPr>
          <w:lang w:eastAsia="sv-SE"/>
        </w:rPr>
        <w:t>nje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⠨⠫</w:t>
      </w:r>
      <w:r w:rsidRPr="00E6356A">
        <w:rPr>
          <w:lang w:eastAsia="sv-SE"/>
        </w:rPr>
        <w:t xml:space="preserve"> | p46 p1246</w:t>
      </w:r>
    </w:p>
    <w:p w14:paraId="79F7653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1115 | ћ | Gement kyrilliskt </w:t>
      </w:r>
      <w:proofErr w:type="spellStart"/>
      <w:r w:rsidRPr="00E6356A">
        <w:rPr>
          <w:lang w:eastAsia="sv-SE"/>
        </w:rPr>
        <w:t>tsje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⠨⢩</w:t>
      </w:r>
      <w:r w:rsidRPr="00E6356A">
        <w:rPr>
          <w:lang w:eastAsia="sv-SE"/>
        </w:rPr>
        <w:t xml:space="preserve"> | p46 p1468</w:t>
      </w:r>
    </w:p>
    <w:p w14:paraId="22F28FC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1116 | ќ | Gement kyrilliskt </w:t>
      </w:r>
      <w:proofErr w:type="spellStart"/>
      <w:r w:rsidRPr="00E6356A">
        <w:rPr>
          <w:lang w:eastAsia="sv-SE"/>
        </w:rPr>
        <w:t>kje</w:t>
      </w:r>
      <w:proofErr w:type="spellEnd"/>
      <w:r w:rsidRPr="00E6356A">
        <w:rPr>
          <w:lang w:eastAsia="sv-SE"/>
        </w:rPr>
        <w:t xml:space="preserve"> (serbiska) | </w:t>
      </w:r>
      <w:r w:rsidRPr="00E6356A">
        <w:rPr>
          <w:rFonts w:ascii="Segoe UI Symbol" w:hAnsi="Segoe UI Symbol" w:cs="Segoe UI Symbol"/>
          <w:lang w:eastAsia="sv-SE"/>
        </w:rPr>
        <w:t>⠨⠅</w:t>
      </w:r>
      <w:r w:rsidRPr="00E6356A">
        <w:rPr>
          <w:lang w:eastAsia="sv-SE"/>
        </w:rPr>
        <w:t xml:space="preserve"> | p46 p13</w:t>
      </w:r>
    </w:p>
    <w:p w14:paraId="4E83748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1118 | ў | Gement kyrilliskt kort u | </w:t>
      </w:r>
      <w:r w:rsidRPr="00E6356A">
        <w:rPr>
          <w:rFonts w:ascii="Segoe UI Symbol" w:hAnsi="Segoe UI Symbol" w:cs="Segoe UI Symbol"/>
          <w:lang w:eastAsia="sv-SE"/>
        </w:rPr>
        <w:t>⠨⠬</w:t>
      </w:r>
      <w:r w:rsidRPr="00E6356A">
        <w:rPr>
          <w:lang w:eastAsia="sv-SE"/>
        </w:rPr>
        <w:t xml:space="preserve"> | p46 p346</w:t>
      </w:r>
    </w:p>
    <w:p w14:paraId="241A3CB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1119 | џ | Gement kyrilliskt </w:t>
      </w:r>
      <w:proofErr w:type="spellStart"/>
      <w:r w:rsidRPr="00E6356A">
        <w:rPr>
          <w:lang w:eastAsia="sv-SE"/>
        </w:rPr>
        <w:t>dzhe</w:t>
      </w:r>
      <w:proofErr w:type="spellEnd"/>
      <w:r w:rsidRPr="00E6356A">
        <w:rPr>
          <w:lang w:eastAsia="sv-SE"/>
        </w:rPr>
        <w:t xml:space="preserve"> (serbiska) | </w:t>
      </w:r>
      <w:r w:rsidRPr="00E6356A">
        <w:rPr>
          <w:rFonts w:ascii="Segoe UI Symbol" w:hAnsi="Segoe UI Symbol" w:cs="Segoe UI Symbol"/>
          <w:lang w:eastAsia="sv-SE"/>
        </w:rPr>
        <w:t>⠨⠻</w:t>
      </w:r>
      <w:r w:rsidRPr="00E6356A">
        <w:rPr>
          <w:lang w:eastAsia="sv-SE"/>
        </w:rPr>
        <w:t xml:space="preserve"> | p46 p12456</w:t>
      </w:r>
    </w:p>
    <w:p w14:paraId="0712BC1A" w14:textId="1FCDF293" w:rsidR="00E64964" w:rsidRDefault="00E64964" w:rsidP="009E3233">
      <w:pPr>
        <w:pStyle w:val="Rubrik2"/>
      </w:pPr>
      <w:r w:rsidRPr="00803F77">
        <w:t xml:space="preserve">1488–8319 </w:t>
      </w:r>
      <w:r>
        <w:t>H</w:t>
      </w:r>
      <w:r w:rsidRPr="00803F77">
        <w:t>ebreiska bokstäver och fler latinska bokstäver med diakriter, med mera</w:t>
      </w:r>
      <w:r w:rsidRPr="00E6356A">
        <w:t xml:space="preserve"> </w:t>
      </w:r>
    </w:p>
    <w:p w14:paraId="1D97A12E" w14:textId="4782FC38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1488 | </w:t>
      </w:r>
      <w:r w:rsidRPr="00E6356A">
        <w:rPr>
          <w:rtl/>
          <w:lang w:eastAsia="sv-SE" w:bidi="he-IL"/>
        </w:rPr>
        <w:t>א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Alef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⠻⠘⠁</w:t>
      </w:r>
      <w:r w:rsidRPr="00E6356A">
        <w:rPr>
          <w:lang w:eastAsia="sv-SE"/>
        </w:rPr>
        <w:t xml:space="preserve"> | p12456 p45 p1</w:t>
      </w:r>
    </w:p>
    <w:p w14:paraId="5D0F28B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1489 | </w:t>
      </w:r>
      <w:r w:rsidRPr="00E6356A">
        <w:rPr>
          <w:rtl/>
          <w:lang w:eastAsia="sv-SE" w:bidi="he-IL"/>
        </w:rPr>
        <w:t>ב</w:t>
      </w:r>
      <w:r w:rsidRPr="00E6356A">
        <w:rPr>
          <w:lang w:eastAsia="sv-SE"/>
        </w:rPr>
        <w:t xml:space="preserve"> | Bet | </w:t>
      </w:r>
      <w:r w:rsidRPr="00E6356A">
        <w:rPr>
          <w:rFonts w:ascii="Segoe UI Symbol" w:hAnsi="Segoe UI Symbol" w:cs="Segoe UI Symbol"/>
          <w:lang w:eastAsia="sv-SE"/>
        </w:rPr>
        <w:t>⠻⠘⠃</w:t>
      </w:r>
      <w:r w:rsidRPr="00E6356A">
        <w:rPr>
          <w:lang w:eastAsia="sv-SE"/>
        </w:rPr>
        <w:t xml:space="preserve"> | p12456 p45 p12</w:t>
      </w:r>
    </w:p>
    <w:p w14:paraId="299AE25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1490 | </w:t>
      </w:r>
      <w:r w:rsidRPr="00E6356A">
        <w:rPr>
          <w:rtl/>
          <w:lang w:eastAsia="sv-SE" w:bidi="he-IL"/>
        </w:rPr>
        <w:t>ג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Gimel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⠻⠘⠛</w:t>
      </w:r>
      <w:r w:rsidRPr="00E6356A">
        <w:rPr>
          <w:lang w:eastAsia="sv-SE"/>
        </w:rPr>
        <w:t xml:space="preserve"> | p12456 p45 p1245</w:t>
      </w:r>
    </w:p>
    <w:p w14:paraId="35EA950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1491 | </w:t>
      </w:r>
      <w:r w:rsidRPr="00E6356A">
        <w:rPr>
          <w:rtl/>
          <w:lang w:eastAsia="sv-SE" w:bidi="he-IL"/>
        </w:rPr>
        <w:t>ד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Dalet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⠻⠘⠙</w:t>
      </w:r>
      <w:r w:rsidRPr="00E6356A">
        <w:rPr>
          <w:lang w:eastAsia="sv-SE"/>
        </w:rPr>
        <w:t xml:space="preserve"> | p12456 p45 p145</w:t>
      </w:r>
    </w:p>
    <w:p w14:paraId="0363EA7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7532 | ᵬ | Gement b med tilde på mitten | </w:t>
      </w:r>
      <w:r w:rsidRPr="00E6356A">
        <w:rPr>
          <w:rFonts w:ascii="Segoe UI Symbol" w:hAnsi="Segoe UI Symbol" w:cs="Segoe UI Symbol"/>
          <w:lang w:eastAsia="sv-SE"/>
        </w:rPr>
        <w:t>⠈⠃</w:t>
      </w:r>
      <w:r w:rsidRPr="00E6356A">
        <w:rPr>
          <w:lang w:eastAsia="sv-SE"/>
        </w:rPr>
        <w:t xml:space="preserve"> | p4 p12</w:t>
      </w:r>
    </w:p>
    <w:p w14:paraId="2B267E3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7552 | ᶀ | Gement b med palatal krok | </w:t>
      </w:r>
      <w:r w:rsidRPr="00E6356A">
        <w:rPr>
          <w:rFonts w:ascii="Segoe UI Symbol" w:hAnsi="Segoe UI Symbol" w:cs="Segoe UI Symbol"/>
          <w:lang w:eastAsia="sv-SE"/>
        </w:rPr>
        <w:t>⠈⠃</w:t>
      </w:r>
      <w:r w:rsidRPr="00E6356A">
        <w:rPr>
          <w:lang w:eastAsia="sv-SE"/>
        </w:rPr>
        <w:t xml:space="preserve"> | p4 p12</w:t>
      </w:r>
    </w:p>
    <w:p w14:paraId="7EC4090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7620 | ◌᷄ | Akut makron över | </w:t>
      </w:r>
      <w:r w:rsidRPr="00E6356A">
        <w:rPr>
          <w:rFonts w:ascii="Segoe UI Symbol" w:hAnsi="Segoe UI Symbol" w:cs="Segoe UI Symbol"/>
          <w:lang w:eastAsia="sv-SE"/>
        </w:rPr>
        <w:t>⠈⠊</w:t>
      </w:r>
      <w:r w:rsidRPr="00E6356A">
        <w:rPr>
          <w:lang w:eastAsia="sv-SE"/>
        </w:rPr>
        <w:t xml:space="preserve"> | p4 p24</w:t>
      </w:r>
    </w:p>
    <w:p w14:paraId="419B023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7621 | ◌᷅ | Grav makron över | </w:t>
      </w:r>
      <w:r w:rsidRPr="00E6356A">
        <w:rPr>
          <w:rFonts w:ascii="Segoe UI Symbol" w:hAnsi="Segoe UI Symbol" w:cs="Segoe UI Symbol"/>
          <w:lang w:eastAsia="sv-SE"/>
        </w:rPr>
        <w:t>⠈⠔</w:t>
      </w:r>
      <w:r w:rsidRPr="00E6356A">
        <w:rPr>
          <w:lang w:eastAsia="sv-SE"/>
        </w:rPr>
        <w:t xml:space="preserve"> | p4 p35</w:t>
      </w:r>
    </w:p>
    <w:p w14:paraId="72B2076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7624 | ◌ᶌ | Grav akut grav över | </w:t>
      </w:r>
      <w:r w:rsidRPr="00E6356A">
        <w:rPr>
          <w:rFonts w:ascii="Segoe UI Symbol" w:hAnsi="Segoe UI Symbol" w:cs="Segoe UI Symbol"/>
          <w:lang w:eastAsia="sv-SE"/>
        </w:rPr>
        <w:t>⠠⠲</w:t>
      </w:r>
      <w:r w:rsidRPr="00E6356A">
        <w:rPr>
          <w:lang w:eastAsia="sv-SE"/>
        </w:rPr>
        <w:t xml:space="preserve"> | p4 p256</w:t>
      </w:r>
    </w:p>
    <w:p w14:paraId="32D3A09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7680 | Ḁ | Versalt A med ring nedanför | </w:t>
      </w:r>
      <w:r w:rsidRPr="00E6356A">
        <w:rPr>
          <w:rFonts w:ascii="Segoe UI Symbol" w:hAnsi="Segoe UI Symbol" w:cs="Segoe UI Symbol"/>
          <w:lang w:eastAsia="sv-SE"/>
        </w:rPr>
        <w:t>⠣⠫⡁</w:t>
      </w:r>
      <w:r w:rsidRPr="00E6356A">
        <w:rPr>
          <w:lang w:eastAsia="sv-SE"/>
        </w:rPr>
        <w:t xml:space="preserve"> | p126 p1246 p17</w:t>
      </w:r>
    </w:p>
    <w:p w14:paraId="7BC4792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7681 | ḁ | Gement a med ring nedanför | </w:t>
      </w:r>
      <w:r w:rsidRPr="00E6356A">
        <w:rPr>
          <w:rFonts w:ascii="Segoe UI Symbol" w:hAnsi="Segoe UI Symbol" w:cs="Segoe UI Symbol"/>
          <w:lang w:eastAsia="sv-SE"/>
        </w:rPr>
        <w:t>⠁⠠⠫</w:t>
      </w:r>
      <w:r w:rsidRPr="00E6356A">
        <w:rPr>
          <w:lang w:eastAsia="sv-SE"/>
        </w:rPr>
        <w:t xml:space="preserve"> | p1 p6 p1246</w:t>
      </w:r>
    </w:p>
    <w:p w14:paraId="3B67AA4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7682 | Ḃ | Versalt B med punkt ovanför | </w:t>
      </w:r>
      <w:r w:rsidRPr="00E6356A">
        <w:rPr>
          <w:rFonts w:ascii="Segoe UI Symbol" w:hAnsi="Segoe UI Symbol" w:cs="Segoe UI Symbol"/>
          <w:lang w:eastAsia="sv-SE"/>
        </w:rPr>
        <w:t>⠬⠄⡃</w:t>
      </w:r>
      <w:r w:rsidRPr="00E6356A">
        <w:rPr>
          <w:lang w:eastAsia="sv-SE"/>
        </w:rPr>
        <w:t xml:space="preserve"> | p346 p3 p127</w:t>
      </w:r>
    </w:p>
    <w:p w14:paraId="12FC1DC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7683 | ḃ | Gement b med punkt ovanför | </w:t>
      </w:r>
      <w:r w:rsidRPr="00E6356A">
        <w:rPr>
          <w:rFonts w:ascii="Segoe UI Symbol" w:hAnsi="Segoe UI Symbol" w:cs="Segoe UI Symbol"/>
          <w:lang w:eastAsia="sv-SE"/>
        </w:rPr>
        <w:t>⠬⠄⠃</w:t>
      </w:r>
      <w:r w:rsidRPr="00E6356A">
        <w:rPr>
          <w:lang w:eastAsia="sv-SE"/>
        </w:rPr>
        <w:t xml:space="preserve"> | p346 p3 p12</w:t>
      </w:r>
    </w:p>
    <w:p w14:paraId="6D0EB5F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7684 | Ḅ | Versalt B med punkt nedanför | </w:t>
      </w:r>
      <w:r w:rsidRPr="00E6356A">
        <w:rPr>
          <w:rFonts w:ascii="Segoe UI Symbol" w:hAnsi="Segoe UI Symbol" w:cs="Segoe UI Symbol"/>
          <w:lang w:eastAsia="sv-SE"/>
        </w:rPr>
        <w:t>⠣⠄⡃</w:t>
      </w:r>
      <w:r w:rsidRPr="00E6356A">
        <w:rPr>
          <w:lang w:eastAsia="sv-SE"/>
        </w:rPr>
        <w:t xml:space="preserve"> | p126 p3 p127</w:t>
      </w:r>
    </w:p>
    <w:p w14:paraId="6868267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7685 | ḅ | Gement b med punkt nedanför | </w:t>
      </w:r>
      <w:r w:rsidRPr="00E6356A">
        <w:rPr>
          <w:rFonts w:ascii="Segoe UI Symbol" w:hAnsi="Segoe UI Symbol" w:cs="Segoe UI Symbol"/>
          <w:lang w:eastAsia="sv-SE"/>
        </w:rPr>
        <w:t>⠣⠄⠃</w:t>
      </w:r>
      <w:r w:rsidRPr="00E6356A">
        <w:rPr>
          <w:lang w:eastAsia="sv-SE"/>
        </w:rPr>
        <w:t xml:space="preserve"> | p126 p3 p12</w:t>
      </w:r>
    </w:p>
    <w:p w14:paraId="7E996E2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7686 | Ḇ | Versalt B med linje nedanför | </w:t>
      </w:r>
      <w:r w:rsidRPr="00E6356A">
        <w:rPr>
          <w:rFonts w:ascii="Segoe UI Symbol" w:hAnsi="Segoe UI Symbol" w:cs="Segoe UI Symbol"/>
          <w:lang w:eastAsia="sv-SE"/>
        </w:rPr>
        <w:t>⠣⠤⡃</w:t>
      </w:r>
      <w:r w:rsidRPr="00E6356A">
        <w:rPr>
          <w:lang w:eastAsia="sv-SE"/>
        </w:rPr>
        <w:t xml:space="preserve"> | p126 p36 p127</w:t>
      </w:r>
    </w:p>
    <w:p w14:paraId="5F250D0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7687 | ḇ | Gement b med linje nedanför | </w:t>
      </w:r>
      <w:r w:rsidRPr="00E6356A">
        <w:rPr>
          <w:rFonts w:ascii="Segoe UI Symbol" w:hAnsi="Segoe UI Symbol" w:cs="Segoe UI Symbol"/>
          <w:lang w:eastAsia="sv-SE"/>
        </w:rPr>
        <w:t>⠣⠤⠃</w:t>
      </w:r>
      <w:r w:rsidRPr="00E6356A">
        <w:rPr>
          <w:lang w:eastAsia="sv-SE"/>
        </w:rPr>
        <w:t xml:space="preserve"> | p126 p36 p12</w:t>
      </w:r>
    </w:p>
    <w:p w14:paraId="2B721E2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7688 | Ḉ | Versalt C med cedilj och akut accent ovanför | </w:t>
      </w:r>
      <w:r w:rsidRPr="00E6356A">
        <w:rPr>
          <w:rFonts w:ascii="Segoe UI Symbol" w:hAnsi="Segoe UI Symbol" w:cs="Segoe UI Symbol"/>
          <w:lang w:eastAsia="sv-SE"/>
        </w:rPr>
        <w:t>⠬⠔⠂⡉</w:t>
      </w:r>
      <w:r w:rsidRPr="00E6356A">
        <w:rPr>
          <w:lang w:eastAsia="sv-SE"/>
        </w:rPr>
        <w:t xml:space="preserve"> | p346 p35 p2 p367</w:t>
      </w:r>
    </w:p>
    <w:p w14:paraId="53FBE97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7689 | ḉ | Gement c med cedilj och akut accent ovanför | </w:t>
      </w:r>
      <w:r w:rsidRPr="00E6356A">
        <w:rPr>
          <w:rFonts w:ascii="Segoe UI Symbol" w:hAnsi="Segoe UI Symbol" w:cs="Segoe UI Symbol"/>
          <w:lang w:eastAsia="sv-SE"/>
        </w:rPr>
        <w:t>⠬⠔⠂⠉</w:t>
      </w:r>
      <w:r w:rsidRPr="00E6356A">
        <w:rPr>
          <w:lang w:eastAsia="sv-SE"/>
        </w:rPr>
        <w:t xml:space="preserve"> | p346 p35 p2 p36</w:t>
      </w:r>
    </w:p>
    <w:p w14:paraId="0237E9D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7690 | Ḋ | Versalt D med punkt ovanför | </w:t>
      </w:r>
      <w:r w:rsidRPr="00E6356A">
        <w:rPr>
          <w:rFonts w:ascii="Segoe UI Symbol" w:hAnsi="Segoe UI Symbol" w:cs="Segoe UI Symbol"/>
          <w:lang w:eastAsia="sv-SE"/>
        </w:rPr>
        <w:t>⠬⠄⡙</w:t>
      </w:r>
      <w:r w:rsidRPr="00E6356A">
        <w:rPr>
          <w:lang w:eastAsia="sv-SE"/>
        </w:rPr>
        <w:t xml:space="preserve"> | p346 p3 p1457</w:t>
      </w:r>
    </w:p>
    <w:p w14:paraId="3611FF9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7691 | ḋ | Gement d med punkt ovanför | </w:t>
      </w:r>
      <w:r w:rsidRPr="00E6356A">
        <w:rPr>
          <w:rFonts w:ascii="Segoe UI Symbol" w:hAnsi="Segoe UI Symbol" w:cs="Segoe UI Symbol"/>
          <w:lang w:eastAsia="sv-SE"/>
        </w:rPr>
        <w:t>⠬⠄⠙</w:t>
      </w:r>
      <w:r w:rsidRPr="00E6356A">
        <w:rPr>
          <w:lang w:eastAsia="sv-SE"/>
        </w:rPr>
        <w:t xml:space="preserve"> | p346 p3 p145</w:t>
      </w:r>
    </w:p>
    <w:p w14:paraId="6B87500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7692 | Ḍ | Versalt D med punkt nedanför | </w:t>
      </w:r>
      <w:r w:rsidRPr="00E6356A">
        <w:rPr>
          <w:rFonts w:ascii="Segoe UI Symbol" w:hAnsi="Segoe UI Symbol" w:cs="Segoe UI Symbol"/>
          <w:lang w:eastAsia="sv-SE"/>
        </w:rPr>
        <w:t>⠣⠄⡙</w:t>
      </w:r>
      <w:r w:rsidRPr="00E6356A">
        <w:rPr>
          <w:lang w:eastAsia="sv-SE"/>
        </w:rPr>
        <w:t xml:space="preserve"> | p126 p3 p1457</w:t>
      </w:r>
    </w:p>
    <w:p w14:paraId="4116C76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7693 | ḍ | Gement d med ring under | </w:t>
      </w:r>
      <w:r w:rsidRPr="00E6356A">
        <w:rPr>
          <w:rFonts w:ascii="Segoe UI Symbol" w:hAnsi="Segoe UI Symbol" w:cs="Segoe UI Symbol"/>
          <w:lang w:eastAsia="sv-SE"/>
        </w:rPr>
        <w:t>⠙⠠⠫</w:t>
      </w:r>
      <w:r w:rsidRPr="00E6356A">
        <w:rPr>
          <w:lang w:eastAsia="sv-SE"/>
        </w:rPr>
        <w:t xml:space="preserve"> | p145 p6 p1246</w:t>
      </w:r>
    </w:p>
    <w:p w14:paraId="21EDB68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7694 | Ḏ | Versalt D med linje nedanför | </w:t>
      </w:r>
      <w:r w:rsidRPr="00E6356A">
        <w:rPr>
          <w:rFonts w:ascii="Segoe UI Symbol" w:hAnsi="Segoe UI Symbol" w:cs="Segoe UI Symbol"/>
          <w:lang w:eastAsia="sv-SE"/>
        </w:rPr>
        <w:t>⠣⠤⡙</w:t>
      </w:r>
      <w:r w:rsidRPr="00E6356A">
        <w:rPr>
          <w:lang w:eastAsia="sv-SE"/>
        </w:rPr>
        <w:t xml:space="preserve"> | p126 p36 p1457</w:t>
      </w:r>
    </w:p>
    <w:p w14:paraId="378044A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7695 | ḏ | Gement d med linje nedanför | </w:t>
      </w:r>
      <w:r w:rsidRPr="00E6356A">
        <w:rPr>
          <w:rFonts w:ascii="Segoe UI Symbol" w:hAnsi="Segoe UI Symbol" w:cs="Segoe UI Symbol"/>
          <w:lang w:eastAsia="sv-SE"/>
        </w:rPr>
        <w:t>⠣⠤⠙</w:t>
      </w:r>
      <w:r w:rsidRPr="00E6356A">
        <w:rPr>
          <w:lang w:eastAsia="sv-SE"/>
        </w:rPr>
        <w:t xml:space="preserve"> | p126 p36 p145</w:t>
      </w:r>
    </w:p>
    <w:p w14:paraId="4ED61B1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7697 | ḑ | Gement d med cedilj nedanför | </w:t>
      </w:r>
      <w:r w:rsidRPr="00E6356A">
        <w:rPr>
          <w:rFonts w:ascii="Segoe UI Symbol" w:hAnsi="Segoe UI Symbol" w:cs="Segoe UI Symbol"/>
          <w:lang w:eastAsia="sv-SE"/>
        </w:rPr>
        <w:t>⠣⠂⠙</w:t>
      </w:r>
      <w:r w:rsidRPr="00E6356A">
        <w:rPr>
          <w:lang w:eastAsia="sv-SE"/>
        </w:rPr>
        <w:t xml:space="preserve"> | p126 p2 p145</w:t>
      </w:r>
    </w:p>
    <w:p w14:paraId="06DB626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7699 | ḓ | Gement d med cirkumflex nedanför | </w:t>
      </w:r>
      <w:r w:rsidRPr="00E6356A">
        <w:rPr>
          <w:rFonts w:ascii="Segoe UI Symbol" w:hAnsi="Segoe UI Symbol" w:cs="Segoe UI Symbol"/>
          <w:lang w:eastAsia="sv-SE"/>
        </w:rPr>
        <w:t>⠣⠖⠙</w:t>
      </w:r>
      <w:r w:rsidRPr="00E6356A">
        <w:rPr>
          <w:lang w:eastAsia="sv-SE"/>
        </w:rPr>
        <w:t xml:space="preserve"> | p126 p235 p145</w:t>
      </w:r>
    </w:p>
    <w:p w14:paraId="295B0A1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7701 | ḕ | Gement e med streck och grav accent ovanför | </w:t>
      </w:r>
      <w:r w:rsidRPr="00E6356A">
        <w:rPr>
          <w:rFonts w:ascii="Segoe UI Symbol" w:hAnsi="Segoe UI Symbol" w:cs="Segoe UI Symbol"/>
          <w:lang w:eastAsia="sv-SE"/>
        </w:rPr>
        <w:t>⠬⠢⠤⠑</w:t>
      </w:r>
      <w:r w:rsidRPr="00E6356A">
        <w:rPr>
          <w:lang w:eastAsia="sv-SE"/>
        </w:rPr>
        <w:t xml:space="preserve"> | p346 p26 p36 p15</w:t>
      </w:r>
    </w:p>
    <w:p w14:paraId="249E29A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7702 | Ḗ | Versalt E med streck och akut accent ovanför | </w:t>
      </w:r>
      <w:r w:rsidRPr="00E6356A">
        <w:rPr>
          <w:rFonts w:ascii="Segoe UI Symbol" w:hAnsi="Segoe UI Symbol" w:cs="Segoe UI Symbol"/>
          <w:lang w:eastAsia="sv-SE"/>
        </w:rPr>
        <w:t>⠬⠔⠤⡑</w:t>
      </w:r>
      <w:r w:rsidRPr="00E6356A">
        <w:rPr>
          <w:lang w:eastAsia="sv-SE"/>
        </w:rPr>
        <w:t xml:space="preserve"> | p346 p35 p36 p157</w:t>
      </w:r>
    </w:p>
    <w:p w14:paraId="62B0F90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7703 | ḗ | Gement e med streck och akut accent ovanför | </w:t>
      </w:r>
      <w:r w:rsidRPr="00E6356A">
        <w:rPr>
          <w:rFonts w:ascii="Segoe UI Symbol" w:hAnsi="Segoe UI Symbol" w:cs="Segoe UI Symbol"/>
          <w:lang w:eastAsia="sv-SE"/>
        </w:rPr>
        <w:t>⠬⠔⠤⠑</w:t>
      </w:r>
      <w:r w:rsidRPr="00E6356A">
        <w:rPr>
          <w:lang w:eastAsia="sv-SE"/>
        </w:rPr>
        <w:t xml:space="preserve"> | p346 p35 p36 p15</w:t>
      </w:r>
    </w:p>
    <w:p w14:paraId="3A4F84E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7705 | ḙ | Gement e med cirkumflex nedanför | </w:t>
      </w:r>
      <w:r w:rsidRPr="00E6356A">
        <w:rPr>
          <w:rFonts w:ascii="Segoe UI Symbol" w:hAnsi="Segoe UI Symbol" w:cs="Segoe UI Symbol"/>
          <w:lang w:eastAsia="sv-SE"/>
        </w:rPr>
        <w:t>⠣⠖⠑</w:t>
      </w:r>
      <w:r w:rsidRPr="00E6356A">
        <w:rPr>
          <w:lang w:eastAsia="sv-SE"/>
        </w:rPr>
        <w:t xml:space="preserve"> | p126 p235 p15</w:t>
      </w:r>
    </w:p>
    <w:p w14:paraId="17AB2EB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7707 | ḛ | Gement e med tilde nedanför | </w:t>
      </w:r>
      <w:r w:rsidRPr="00E6356A">
        <w:rPr>
          <w:rFonts w:ascii="Segoe UI Symbol" w:hAnsi="Segoe UI Symbol" w:cs="Segoe UI Symbol"/>
          <w:lang w:eastAsia="sv-SE"/>
        </w:rPr>
        <w:t>⠣⠒⠑</w:t>
      </w:r>
      <w:r w:rsidRPr="00E6356A">
        <w:rPr>
          <w:lang w:eastAsia="sv-SE"/>
        </w:rPr>
        <w:t xml:space="preserve"> | p126 p25 p15</w:t>
      </w:r>
    </w:p>
    <w:p w14:paraId="1D2C32A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7708 | Ḝ | Versalt E med cedilj och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⠬⠰⠣⠂⡑</w:t>
      </w:r>
      <w:r w:rsidRPr="00E6356A">
        <w:rPr>
          <w:lang w:eastAsia="sv-SE"/>
        </w:rPr>
        <w:t xml:space="preserve"> | p346 p56 p126 p2 p157</w:t>
      </w:r>
    </w:p>
    <w:p w14:paraId="439FA9B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7709 | ḝ | Gement e med cedilj och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⠬⠰⠣⠂⠑</w:t>
      </w:r>
      <w:r w:rsidRPr="00E6356A">
        <w:rPr>
          <w:lang w:eastAsia="sv-SE"/>
        </w:rPr>
        <w:t xml:space="preserve"> | p346 p56 p126 p2 p15</w:t>
      </w:r>
    </w:p>
    <w:p w14:paraId="5F3E15F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7712 | Ḡ | Versalt G med streck ovanför | </w:t>
      </w:r>
      <w:r w:rsidRPr="00E6356A">
        <w:rPr>
          <w:rFonts w:ascii="Segoe UI Symbol" w:hAnsi="Segoe UI Symbol" w:cs="Segoe UI Symbol"/>
          <w:lang w:eastAsia="sv-SE"/>
        </w:rPr>
        <w:t>⠬⠤⡛</w:t>
      </w:r>
      <w:r w:rsidRPr="00E6356A">
        <w:rPr>
          <w:lang w:eastAsia="sv-SE"/>
        </w:rPr>
        <w:t xml:space="preserve"> | p346 p36 p12457</w:t>
      </w:r>
    </w:p>
    <w:p w14:paraId="6BDE5C3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7713 | ḡ | Gement g med streck ovanför | </w:t>
      </w:r>
      <w:r w:rsidRPr="00E6356A">
        <w:rPr>
          <w:rFonts w:ascii="Segoe UI Symbol" w:hAnsi="Segoe UI Symbol" w:cs="Segoe UI Symbol"/>
          <w:lang w:eastAsia="sv-SE"/>
        </w:rPr>
        <w:t>⠬⠤⠛</w:t>
      </w:r>
      <w:r w:rsidRPr="00E6356A">
        <w:rPr>
          <w:lang w:eastAsia="sv-SE"/>
        </w:rPr>
        <w:t xml:space="preserve"> | p346 p36 p1245</w:t>
      </w:r>
    </w:p>
    <w:p w14:paraId="4C843A2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7716 | Ḥ | Versalt H med punkt nedanför | </w:t>
      </w:r>
      <w:r w:rsidRPr="00E6356A">
        <w:rPr>
          <w:rFonts w:ascii="Segoe UI Symbol" w:hAnsi="Segoe UI Symbol" w:cs="Segoe UI Symbol"/>
          <w:lang w:eastAsia="sv-SE"/>
        </w:rPr>
        <w:t>⠣⠄⡓</w:t>
      </w:r>
      <w:r w:rsidRPr="00E6356A">
        <w:rPr>
          <w:lang w:eastAsia="sv-SE"/>
        </w:rPr>
        <w:t xml:space="preserve"> | p126 p3 p1257</w:t>
      </w:r>
    </w:p>
    <w:p w14:paraId="07B8401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7717 | ḥ | Gement h med punkt nedanför | </w:t>
      </w:r>
      <w:r w:rsidRPr="00E6356A">
        <w:rPr>
          <w:rFonts w:ascii="Segoe UI Symbol" w:hAnsi="Segoe UI Symbol" w:cs="Segoe UI Symbol"/>
          <w:lang w:eastAsia="sv-SE"/>
        </w:rPr>
        <w:t>⠣⠄⠓</w:t>
      </w:r>
      <w:r w:rsidRPr="00E6356A">
        <w:rPr>
          <w:lang w:eastAsia="sv-SE"/>
        </w:rPr>
        <w:t xml:space="preserve"> | p126 p3 p125</w:t>
      </w:r>
    </w:p>
    <w:p w14:paraId="427F7C3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7722 | Ḫ | Versalt H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nedanför | </w:t>
      </w:r>
      <w:r w:rsidRPr="00E6356A">
        <w:rPr>
          <w:rFonts w:ascii="Segoe UI Symbol" w:hAnsi="Segoe UI Symbol" w:cs="Segoe UI Symbol"/>
          <w:lang w:eastAsia="sv-SE"/>
        </w:rPr>
        <w:t>⠣⠰⡓</w:t>
      </w:r>
      <w:r w:rsidRPr="00E6356A">
        <w:rPr>
          <w:lang w:eastAsia="sv-SE"/>
        </w:rPr>
        <w:t xml:space="preserve"> | p126 p56 p1257</w:t>
      </w:r>
    </w:p>
    <w:p w14:paraId="2FCDE76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7723 | ḫ | Gement h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nedanför | </w:t>
      </w:r>
      <w:r w:rsidRPr="00E6356A">
        <w:rPr>
          <w:rFonts w:ascii="Segoe UI Symbol" w:hAnsi="Segoe UI Symbol" w:cs="Segoe UI Symbol"/>
          <w:lang w:eastAsia="sv-SE"/>
        </w:rPr>
        <w:t>⠣⠰⠓</w:t>
      </w:r>
      <w:r w:rsidRPr="00E6356A">
        <w:rPr>
          <w:lang w:eastAsia="sv-SE"/>
        </w:rPr>
        <w:t xml:space="preserve"> | p126 p56 p125</w:t>
      </w:r>
    </w:p>
    <w:p w14:paraId="09326F6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7730 | Ḳ | Versalt K med punkt nedanför | </w:t>
      </w:r>
      <w:r w:rsidRPr="00E6356A">
        <w:rPr>
          <w:rFonts w:ascii="Segoe UI Symbol" w:hAnsi="Segoe UI Symbol" w:cs="Segoe UI Symbol"/>
          <w:lang w:eastAsia="sv-SE"/>
        </w:rPr>
        <w:t>⠣⠄⡅</w:t>
      </w:r>
      <w:r w:rsidRPr="00E6356A">
        <w:rPr>
          <w:lang w:eastAsia="sv-SE"/>
        </w:rPr>
        <w:t xml:space="preserve"> | p126 p3 p137</w:t>
      </w:r>
    </w:p>
    <w:p w14:paraId="6EE94D6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7731 | ḳ | Gement k med punkt nedanför | </w:t>
      </w:r>
      <w:r w:rsidRPr="00E6356A">
        <w:rPr>
          <w:rFonts w:ascii="Segoe UI Symbol" w:hAnsi="Segoe UI Symbol" w:cs="Segoe UI Symbol"/>
          <w:lang w:eastAsia="sv-SE"/>
        </w:rPr>
        <w:t>⠣⠄⠅</w:t>
      </w:r>
      <w:r w:rsidRPr="00E6356A">
        <w:rPr>
          <w:lang w:eastAsia="sv-SE"/>
        </w:rPr>
        <w:t xml:space="preserve"> | p126 p3 p13</w:t>
      </w:r>
    </w:p>
    <w:p w14:paraId="074AAFE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7732 | Ḵ | Versalt K med linje nedanför | </w:t>
      </w:r>
      <w:r w:rsidRPr="00E6356A">
        <w:rPr>
          <w:rFonts w:ascii="Segoe UI Symbol" w:hAnsi="Segoe UI Symbol" w:cs="Segoe UI Symbol"/>
          <w:lang w:eastAsia="sv-SE"/>
        </w:rPr>
        <w:t>⠣⠤⡅</w:t>
      </w:r>
      <w:r w:rsidRPr="00E6356A">
        <w:rPr>
          <w:lang w:eastAsia="sv-SE"/>
        </w:rPr>
        <w:t xml:space="preserve"> | p126 p36 p137</w:t>
      </w:r>
    </w:p>
    <w:p w14:paraId="574BCC5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7733 | ḵ | Gement k med linje nedanför | </w:t>
      </w:r>
      <w:r w:rsidRPr="00E6356A">
        <w:rPr>
          <w:rFonts w:ascii="Segoe UI Symbol" w:hAnsi="Segoe UI Symbol" w:cs="Segoe UI Symbol"/>
          <w:lang w:eastAsia="sv-SE"/>
        </w:rPr>
        <w:t>⠣⠤⠅</w:t>
      </w:r>
      <w:r w:rsidRPr="00E6356A">
        <w:rPr>
          <w:lang w:eastAsia="sv-SE"/>
        </w:rPr>
        <w:t xml:space="preserve"> | p126 p36 p13</w:t>
      </w:r>
    </w:p>
    <w:p w14:paraId="11EC37F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7734 | Ḷ | Versalt L med punkt nedanför | </w:t>
      </w:r>
      <w:r w:rsidRPr="00E6356A">
        <w:rPr>
          <w:rFonts w:ascii="Segoe UI Symbol" w:hAnsi="Segoe UI Symbol" w:cs="Segoe UI Symbol"/>
          <w:lang w:eastAsia="sv-SE"/>
        </w:rPr>
        <w:t>⠣⠄⡇</w:t>
      </w:r>
      <w:r w:rsidRPr="00E6356A">
        <w:rPr>
          <w:lang w:eastAsia="sv-SE"/>
        </w:rPr>
        <w:t xml:space="preserve"> | p126 p3 p1237</w:t>
      </w:r>
    </w:p>
    <w:p w14:paraId="2E2C0EA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7735 | ḷ | Gement l med ring under | </w:t>
      </w:r>
      <w:r w:rsidRPr="00E6356A">
        <w:rPr>
          <w:rFonts w:ascii="Segoe UI Symbol" w:hAnsi="Segoe UI Symbol" w:cs="Segoe UI Symbol"/>
          <w:lang w:eastAsia="sv-SE"/>
        </w:rPr>
        <w:t>⠇⠠⠫</w:t>
      </w:r>
      <w:r w:rsidRPr="00E6356A">
        <w:rPr>
          <w:lang w:eastAsia="sv-SE"/>
        </w:rPr>
        <w:t xml:space="preserve"> | p123 p6 p1246</w:t>
      </w:r>
    </w:p>
    <w:p w14:paraId="6B3B8D5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7736 | Ḹ | Versalt L med punkt nedanför och streck ovanför | </w:t>
      </w:r>
      <w:r w:rsidRPr="00E6356A">
        <w:rPr>
          <w:rFonts w:ascii="Segoe UI Symbol" w:hAnsi="Segoe UI Symbol" w:cs="Segoe UI Symbol"/>
          <w:lang w:eastAsia="sv-SE"/>
        </w:rPr>
        <w:t>⠬⠤⠣⠄⡇</w:t>
      </w:r>
      <w:r w:rsidRPr="00E6356A">
        <w:rPr>
          <w:lang w:eastAsia="sv-SE"/>
        </w:rPr>
        <w:t xml:space="preserve"> | p346 p36 p126 p3 p1237</w:t>
      </w:r>
    </w:p>
    <w:p w14:paraId="66AA069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7737 | ḹ | Gement l med punkt nedanför och streck ovanför | </w:t>
      </w:r>
      <w:r w:rsidRPr="00E6356A">
        <w:rPr>
          <w:rFonts w:ascii="Segoe UI Symbol" w:hAnsi="Segoe UI Symbol" w:cs="Segoe UI Symbol"/>
          <w:lang w:eastAsia="sv-SE"/>
        </w:rPr>
        <w:t>⠬⠤⠣⠄⠇</w:t>
      </w:r>
      <w:r w:rsidRPr="00E6356A">
        <w:rPr>
          <w:lang w:eastAsia="sv-SE"/>
        </w:rPr>
        <w:t xml:space="preserve"> | p346 p3 p126 p36 p123</w:t>
      </w:r>
    </w:p>
    <w:p w14:paraId="23CAB8E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7738 | Ḻ | Versalt L med linje nedanför | </w:t>
      </w:r>
      <w:r w:rsidRPr="00E6356A">
        <w:rPr>
          <w:rFonts w:ascii="Segoe UI Symbol" w:hAnsi="Segoe UI Symbol" w:cs="Segoe UI Symbol"/>
          <w:lang w:eastAsia="sv-SE"/>
        </w:rPr>
        <w:t>⠣⠤⡇</w:t>
      </w:r>
      <w:r w:rsidRPr="00E6356A">
        <w:rPr>
          <w:lang w:eastAsia="sv-SE"/>
        </w:rPr>
        <w:t xml:space="preserve"> | p126 p36 p1237</w:t>
      </w:r>
    </w:p>
    <w:p w14:paraId="3325242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7739 | ḻ | Gement l med linje nedanför | </w:t>
      </w:r>
      <w:r w:rsidRPr="00E6356A">
        <w:rPr>
          <w:rFonts w:ascii="Segoe UI Symbol" w:hAnsi="Segoe UI Symbol" w:cs="Segoe UI Symbol"/>
          <w:lang w:eastAsia="sv-SE"/>
        </w:rPr>
        <w:t>⠣⠤⠇</w:t>
      </w:r>
      <w:r w:rsidRPr="00E6356A">
        <w:rPr>
          <w:lang w:eastAsia="sv-SE"/>
        </w:rPr>
        <w:t xml:space="preserve"> | p126 p36 p123</w:t>
      </w:r>
    </w:p>
    <w:p w14:paraId="32E9C88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7740 | Ḽ | Versalt L med cirkumflex nedanför | </w:t>
      </w:r>
      <w:r w:rsidRPr="00E6356A">
        <w:rPr>
          <w:rFonts w:ascii="Segoe UI Symbol" w:hAnsi="Segoe UI Symbol" w:cs="Segoe UI Symbol"/>
          <w:lang w:eastAsia="sv-SE"/>
        </w:rPr>
        <w:t>⠣⠖⡇</w:t>
      </w:r>
      <w:r w:rsidRPr="00E6356A">
        <w:rPr>
          <w:lang w:eastAsia="sv-SE"/>
        </w:rPr>
        <w:t xml:space="preserve"> | p126 p235 p1237</w:t>
      </w:r>
    </w:p>
    <w:p w14:paraId="4DBE0E3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7741 | ḽ | Gement l med cirkumflex nedanför | </w:t>
      </w:r>
      <w:r w:rsidRPr="00E6356A">
        <w:rPr>
          <w:rFonts w:ascii="Segoe UI Symbol" w:hAnsi="Segoe UI Symbol" w:cs="Segoe UI Symbol"/>
          <w:lang w:eastAsia="sv-SE"/>
        </w:rPr>
        <w:t>⠣⠖⠇</w:t>
      </w:r>
      <w:r w:rsidRPr="00E6356A">
        <w:rPr>
          <w:lang w:eastAsia="sv-SE"/>
        </w:rPr>
        <w:t xml:space="preserve"> | p126 p235 p123</w:t>
      </w:r>
    </w:p>
    <w:p w14:paraId="0F34893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7742 | Ḿ | Versalt M med akut accent ovanför | </w:t>
      </w:r>
      <w:r w:rsidRPr="00E6356A">
        <w:rPr>
          <w:rFonts w:ascii="Segoe UI Symbol" w:hAnsi="Segoe UI Symbol" w:cs="Segoe UI Symbol"/>
          <w:lang w:eastAsia="sv-SE"/>
        </w:rPr>
        <w:t>⠬⠔⡍</w:t>
      </w:r>
      <w:r w:rsidRPr="00E6356A">
        <w:rPr>
          <w:lang w:eastAsia="sv-SE"/>
        </w:rPr>
        <w:t xml:space="preserve"> | p346 p35 p1347</w:t>
      </w:r>
    </w:p>
    <w:p w14:paraId="6D81852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7743 | ḿ | Gement m med akut accent ovanför | </w:t>
      </w:r>
      <w:r w:rsidRPr="00E6356A">
        <w:rPr>
          <w:rFonts w:ascii="Segoe UI Symbol" w:hAnsi="Segoe UI Symbol" w:cs="Segoe UI Symbol"/>
          <w:lang w:eastAsia="sv-SE"/>
        </w:rPr>
        <w:t>⠬⠔⠍</w:t>
      </w:r>
      <w:r w:rsidRPr="00E6356A">
        <w:rPr>
          <w:lang w:eastAsia="sv-SE"/>
        </w:rPr>
        <w:t xml:space="preserve"> | p346 p35 p134</w:t>
      </w:r>
    </w:p>
    <w:p w14:paraId="1CDF33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7744 | Ṁ | Versalt M med punkt ovanför | </w:t>
      </w:r>
      <w:r w:rsidRPr="00E6356A">
        <w:rPr>
          <w:rFonts w:ascii="Segoe UI Symbol" w:hAnsi="Segoe UI Symbol" w:cs="Segoe UI Symbol"/>
          <w:lang w:eastAsia="sv-SE"/>
        </w:rPr>
        <w:t>⠬⠄⡍</w:t>
      </w:r>
      <w:r w:rsidRPr="00E6356A">
        <w:rPr>
          <w:lang w:eastAsia="sv-SE"/>
        </w:rPr>
        <w:t xml:space="preserve"> | p346 p3 p1347</w:t>
      </w:r>
    </w:p>
    <w:p w14:paraId="39C2682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7745 | ṁ | Gement m med punkt ovanför | </w:t>
      </w:r>
      <w:r w:rsidRPr="00E6356A">
        <w:rPr>
          <w:rFonts w:ascii="Segoe UI Symbol" w:hAnsi="Segoe UI Symbol" w:cs="Segoe UI Symbol"/>
          <w:lang w:eastAsia="sv-SE"/>
        </w:rPr>
        <w:t>⠬⠄⠍</w:t>
      </w:r>
      <w:r w:rsidRPr="00E6356A">
        <w:rPr>
          <w:lang w:eastAsia="sv-SE"/>
        </w:rPr>
        <w:t xml:space="preserve"> | p346 p3 p134</w:t>
      </w:r>
    </w:p>
    <w:p w14:paraId="7222733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7747 | ṃ | Gement m med punkt nedanför | </w:t>
      </w:r>
      <w:r w:rsidRPr="00E6356A">
        <w:rPr>
          <w:rFonts w:ascii="Segoe UI Symbol" w:hAnsi="Segoe UI Symbol" w:cs="Segoe UI Symbol"/>
          <w:lang w:eastAsia="sv-SE"/>
        </w:rPr>
        <w:t>⠣⠄⠍</w:t>
      </w:r>
      <w:r w:rsidRPr="00E6356A">
        <w:rPr>
          <w:lang w:eastAsia="sv-SE"/>
        </w:rPr>
        <w:t xml:space="preserve"> | p126 p3 p134</w:t>
      </w:r>
    </w:p>
    <w:p w14:paraId="2EA9DC2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7749 | ṅ | Gement n med punkt ovanför | </w:t>
      </w:r>
      <w:r w:rsidRPr="00E6356A">
        <w:rPr>
          <w:rFonts w:ascii="Segoe UI Symbol" w:hAnsi="Segoe UI Symbol" w:cs="Segoe UI Symbol"/>
          <w:lang w:eastAsia="sv-SE"/>
        </w:rPr>
        <w:t>⠬⠄⠝</w:t>
      </w:r>
      <w:r w:rsidRPr="00E6356A">
        <w:rPr>
          <w:lang w:eastAsia="sv-SE"/>
        </w:rPr>
        <w:t xml:space="preserve"> | p346 p3 p1345</w:t>
      </w:r>
    </w:p>
    <w:p w14:paraId="45702E7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7751 | ṇ | Gement n med punkt nedanför | </w:t>
      </w:r>
      <w:r w:rsidRPr="00E6356A">
        <w:rPr>
          <w:rFonts w:ascii="Segoe UI Symbol" w:hAnsi="Segoe UI Symbol" w:cs="Segoe UI Symbol"/>
          <w:lang w:eastAsia="sv-SE"/>
        </w:rPr>
        <w:t>⠣⠄⠝</w:t>
      </w:r>
      <w:r w:rsidRPr="00E6356A">
        <w:rPr>
          <w:lang w:eastAsia="sv-SE"/>
        </w:rPr>
        <w:t xml:space="preserve"> | p126 p3 p1345</w:t>
      </w:r>
    </w:p>
    <w:p w14:paraId="7BB38B0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7753 | ṉ | Gement n med linje nedanför | </w:t>
      </w:r>
      <w:r w:rsidRPr="00E6356A">
        <w:rPr>
          <w:rFonts w:ascii="Segoe UI Symbol" w:hAnsi="Segoe UI Symbol" w:cs="Segoe UI Symbol"/>
          <w:lang w:eastAsia="sv-SE"/>
        </w:rPr>
        <w:t>⠣⠤⠝</w:t>
      </w:r>
      <w:r w:rsidRPr="00E6356A">
        <w:rPr>
          <w:lang w:eastAsia="sv-SE"/>
        </w:rPr>
        <w:t xml:space="preserve"> | p126 p36 p1345</w:t>
      </w:r>
    </w:p>
    <w:p w14:paraId="31EA93A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7755 | ṋ | Gement n med cirkumflex nedanför | </w:t>
      </w:r>
      <w:r w:rsidRPr="00E6356A">
        <w:rPr>
          <w:rFonts w:ascii="Segoe UI Symbol" w:hAnsi="Segoe UI Symbol" w:cs="Segoe UI Symbol"/>
          <w:lang w:eastAsia="sv-SE"/>
        </w:rPr>
        <w:t>⠣⠖⠝</w:t>
      </w:r>
      <w:r w:rsidRPr="00E6356A">
        <w:rPr>
          <w:lang w:eastAsia="sv-SE"/>
        </w:rPr>
        <w:t xml:space="preserve"> | p126 p235 p1345</w:t>
      </w:r>
    </w:p>
    <w:p w14:paraId="0F2EE8A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7765 | ṕ | Gement p med akut accent ovanför | </w:t>
      </w:r>
      <w:r w:rsidRPr="00E6356A">
        <w:rPr>
          <w:rFonts w:ascii="Segoe UI Symbol" w:hAnsi="Segoe UI Symbol" w:cs="Segoe UI Symbol"/>
          <w:lang w:eastAsia="sv-SE"/>
        </w:rPr>
        <w:t>⠬⠔⠏</w:t>
      </w:r>
      <w:r w:rsidRPr="00E6356A">
        <w:rPr>
          <w:lang w:eastAsia="sv-SE"/>
        </w:rPr>
        <w:t xml:space="preserve"> | p346 p35 p1234</w:t>
      </w:r>
    </w:p>
    <w:p w14:paraId="159FFBA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7767 | ṗ | Gement p med punkt ovanför | </w:t>
      </w:r>
      <w:r w:rsidRPr="00E6356A">
        <w:rPr>
          <w:rFonts w:ascii="Segoe UI Symbol" w:hAnsi="Segoe UI Symbol" w:cs="Segoe UI Symbol"/>
          <w:lang w:eastAsia="sv-SE"/>
        </w:rPr>
        <w:t>⠬⠄⠏</w:t>
      </w:r>
      <w:r w:rsidRPr="00E6356A">
        <w:rPr>
          <w:lang w:eastAsia="sv-SE"/>
        </w:rPr>
        <w:t xml:space="preserve"> | p346 p3 p1234</w:t>
      </w:r>
    </w:p>
    <w:p w14:paraId="358502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7769 | ṙ | Gement r med punkt ovanför | </w:t>
      </w:r>
      <w:r w:rsidRPr="00E6356A">
        <w:rPr>
          <w:rFonts w:ascii="Segoe UI Symbol" w:hAnsi="Segoe UI Symbol" w:cs="Segoe UI Symbol"/>
          <w:lang w:eastAsia="sv-SE"/>
        </w:rPr>
        <w:t>⠬⠄⠗</w:t>
      </w:r>
      <w:r w:rsidRPr="00E6356A">
        <w:rPr>
          <w:lang w:eastAsia="sv-SE"/>
        </w:rPr>
        <w:t xml:space="preserve"> | p346 p3 p1235</w:t>
      </w:r>
    </w:p>
    <w:p w14:paraId="4AB8907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7771 | ṛ | Gement r med punkt nedanför | </w:t>
      </w:r>
      <w:r w:rsidRPr="00E6356A">
        <w:rPr>
          <w:rFonts w:ascii="Segoe UI Symbol" w:hAnsi="Segoe UI Symbol" w:cs="Segoe UI Symbol"/>
          <w:lang w:eastAsia="sv-SE"/>
        </w:rPr>
        <w:t>⠣⠄⠗</w:t>
      </w:r>
      <w:r w:rsidRPr="00E6356A">
        <w:rPr>
          <w:lang w:eastAsia="sv-SE"/>
        </w:rPr>
        <w:t xml:space="preserve"> | p126 p3 p1235</w:t>
      </w:r>
    </w:p>
    <w:p w14:paraId="2589ECA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7772 | Ṝ | Versalt R med punkt nedanför och streck ovanför | </w:t>
      </w:r>
      <w:r w:rsidRPr="00E6356A">
        <w:rPr>
          <w:rFonts w:ascii="Segoe UI Symbol" w:hAnsi="Segoe UI Symbol" w:cs="Segoe UI Symbol"/>
          <w:lang w:eastAsia="sv-SE"/>
        </w:rPr>
        <w:t>⠬⠤⠣⠄⡗</w:t>
      </w:r>
      <w:r w:rsidRPr="00E6356A">
        <w:rPr>
          <w:lang w:eastAsia="sv-SE"/>
        </w:rPr>
        <w:t xml:space="preserve"> | p346 p36 p126 p3 p12357</w:t>
      </w:r>
    </w:p>
    <w:p w14:paraId="3749C0C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7773 | ṝ | Gement r med punkt nedanför och streck ovanför | </w:t>
      </w:r>
      <w:r w:rsidRPr="00E6356A">
        <w:rPr>
          <w:rFonts w:ascii="Segoe UI Symbol" w:hAnsi="Segoe UI Symbol" w:cs="Segoe UI Symbol"/>
          <w:lang w:eastAsia="sv-SE"/>
        </w:rPr>
        <w:t>⠬⠤⠣⠄⠗</w:t>
      </w:r>
      <w:r w:rsidRPr="00E6356A">
        <w:rPr>
          <w:lang w:eastAsia="sv-SE"/>
        </w:rPr>
        <w:t xml:space="preserve"> | p346 p36 p126 p3 p1235</w:t>
      </w:r>
    </w:p>
    <w:p w14:paraId="2376606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7775 | ṟ | Gement r med linje nedanför | </w:t>
      </w:r>
      <w:r w:rsidRPr="00E6356A">
        <w:rPr>
          <w:rFonts w:ascii="Segoe UI Symbol" w:hAnsi="Segoe UI Symbol" w:cs="Segoe UI Symbol"/>
          <w:lang w:eastAsia="sv-SE"/>
        </w:rPr>
        <w:t>⠣⠤⠗</w:t>
      </w:r>
      <w:r w:rsidRPr="00E6356A">
        <w:rPr>
          <w:lang w:eastAsia="sv-SE"/>
        </w:rPr>
        <w:t xml:space="preserve"> | p126 p36 p1235</w:t>
      </w:r>
    </w:p>
    <w:p w14:paraId="0F5D006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7776 | Ṡ | Versalt S med punkt ovanför | </w:t>
      </w:r>
      <w:r w:rsidRPr="00E6356A">
        <w:rPr>
          <w:rFonts w:ascii="Segoe UI Symbol" w:hAnsi="Segoe UI Symbol" w:cs="Segoe UI Symbol"/>
          <w:lang w:eastAsia="sv-SE"/>
        </w:rPr>
        <w:t>⠬⠄⡎</w:t>
      </w:r>
      <w:r w:rsidRPr="00E6356A">
        <w:rPr>
          <w:lang w:eastAsia="sv-SE"/>
        </w:rPr>
        <w:t xml:space="preserve"> | p346 p3 p2347</w:t>
      </w:r>
    </w:p>
    <w:p w14:paraId="7DE6012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7777 | ṡ | Gement s med punkt ovanför | </w:t>
      </w:r>
      <w:r w:rsidRPr="00E6356A">
        <w:rPr>
          <w:rFonts w:ascii="Segoe UI Symbol" w:hAnsi="Segoe UI Symbol" w:cs="Segoe UI Symbol"/>
          <w:lang w:eastAsia="sv-SE"/>
        </w:rPr>
        <w:t>⠬⠄⠎</w:t>
      </w:r>
      <w:r w:rsidRPr="00E6356A">
        <w:rPr>
          <w:lang w:eastAsia="sv-SE"/>
        </w:rPr>
        <w:t xml:space="preserve"> | p346 p3 p234</w:t>
      </w:r>
    </w:p>
    <w:p w14:paraId="7BC63D4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7778 | Ṣ | Versalt S med punkt nedanför | </w:t>
      </w:r>
      <w:r w:rsidRPr="00E6356A">
        <w:rPr>
          <w:rFonts w:ascii="Segoe UI Symbol" w:hAnsi="Segoe UI Symbol" w:cs="Segoe UI Symbol"/>
          <w:lang w:eastAsia="sv-SE"/>
        </w:rPr>
        <w:t>⠣⠄⡎</w:t>
      </w:r>
      <w:r w:rsidRPr="00E6356A">
        <w:rPr>
          <w:lang w:eastAsia="sv-SE"/>
        </w:rPr>
        <w:t xml:space="preserve"> | p126 p3 p2347</w:t>
      </w:r>
    </w:p>
    <w:p w14:paraId="7F29DB6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7779 | ṣ | Gement s med punkt nedanför | </w:t>
      </w:r>
      <w:r w:rsidRPr="00E6356A">
        <w:rPr>
          <w:rFonts w:ascii="Segoe UI Symbol" w:hAnsi="Segoe UI Symbol" w:cs="Segoe UI Symbol"/>
          <w:lang w:eastAsia="sv-SE"/>
        </w:rPr>
        <w:t>⠣⠄⠎</w:t>
      </w:r>
      <w:r w:rsidRPr="00E6356A">
        <w:rPr>
          <w:lang w:eastAsia="sv-SE"/>
        </w:rPr>
        <w:t xml:space="preserve"> | p126 p3 p234</w:t>
      </w:r>
    </w:p>
    <w:p w14:paraId="03D20B8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7786 | Ṫ | Versalt T med punkt ovanför | </w:t>
      </w:r>
      <w:r w:rsidRPr="00E6356A">
        <w:rPr>
          <w:rFonts w:ascii="Segoe UI Symbol" w:hAnsi="Segoe UI Symbol" w:cs="Segoe UI Symbol"/>
          <w:lang w:eastAsia="sv-SE"/>
        </w:rPr>
        <w:t>⠬⠄⡞</w:t>
      </w:r>
      <w:r w:rsidRPr="00E6356A">
        <w:rPr>
          <w:lang w:eastAsia="sv-SE"/>
        </w:rPr>
        <w:t xml:space="preserve"> | p346 p3 p23457</w:t>
      </w:r>
    </w:p>
    <w:p w14:paraId="2C120F0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7787 | ṫ | Gement t med punkt ovanför | </w:t>
      </w:r>
      <w:r w:rsidRPr="00E6356A">
        <w:rPr>
          <w:rFonts w:ascii="Segoe UI Symbol" w:hAnsi="Segoe UI Symbol" w:cs="Segoe UI Symbol"/>
          <w:lang w:eastAsia="sv-SE"/>
        </w:rPr>
        <w:t>⠬⠄⠞</w:t>
      </w:r>
      <w:r w:rsidRPr="00E6356A">
        <w:rPr>
          <w:lang w:eastAsia="sv-SE"/>
        </w:rPr>
        <w:t xml:space="preserve"> | p346 p3 p2345</w:t>
      </w:r>
    </w:p>
    <w:p w14:paraId="4BD7E54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7788 | Ṭ | Versalt T med punkt nedanför | </w:t>
      </w:r>
      <w:r w:rsidRPr="00E6356A">
        <w:rPr>
          <w:rFonts w:ascii="Segoe UI Symbol" w:hAnsi="Segoe UI Symbol" w:cs="Segoe UI Symbol"/>
          <w:lang w:eastAsia="sv-SE"/>
        </w:rPr>
        <w:t>⠣⠄⡞</w:t>
      </w:r>
      <w:r w:rsidRPr="00E6356A">
        <w:rPr>
          <w:lang w:eastAsia="sv-SE"/>
        </w:rPr>
        <w:t xml:space="preserve"> | p126 p3 p23457</w:t>
      </w:r>
    </w:p>
    <w:p w14:paraId="348384D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7789 | ṭ | Gement t med punkt nedanför | </w:t>
      </w:r>
      <w:r w:rsidRPr="00E6356A">
        <w:rPr>
          <w:rFonts w:ascii="Segoe UI Symbol" w:hAnsi="Segoe UI Symbol" w:cs="Segoe UI Symbol"/>
          <w:lang w:eastAsia="sv-SE"/>
        </w:rPr>
        <w:t>⠣⠄⠞</w:t>
      </w:r>
      <w:r w:rsidRPr="00E6356A">
        <w:rPr>
          <w:lang w:eastAsia="sv-SE"/>
        </w:rPr>
        <w:t xml:space="preserve"> | p126 p3 p2345</w:t>
      </w:r>
    </w:p>
    <w:p w14:paraId="348B56B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7790 | Ṯ | Versalt T med linje nedanför | </w:t>
      </w:r>
      <w:r w:rsidRPr="00E6356A">
        <w:rPr>
          <w:rFonts w:ascii="Segoe UI Symbol" w:hAnsi="Segoe UI Symbol" w:cs="Segoe UI Symbol"/>
          <w:lang w:eastAsia="sv-SE"/>
        </w:rPr>
        <w:t>⠣⠤⡞</w:t>
      </w:r>
      <w:r w:rsidRPr="00E6356A">
        <w:rPr>
          <w:lang w:eastAsia="sv-SE"/>
        </w:rPr>
        <w:t xml:space="preserve"> | p126 p36 p23457</w:t>
      </w:r>
    </w:p>
    <w:p w14:paraId="6089751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7791 | ṯ | Gement t med linje nedanför | </w:t>
      </w:r>
      <w:r w:rsidRPr="00E6356A">
        <w:rPr>
          <w:rFonts w:ascii="Segoe UI Symbol" w:hAnsi="Segoe UI Symbol" w:cs="Segoe UI Symbol"/>
          <w:lang w:eastAsia="sv-SE"/>
        </w:rPr>
        <w:t>⠣⠤⠞</w:t>
      </w:r>
      <w:r w:rsidRPr="00E6356A">
        <w:rPr>
          <w:lang w:eastAsia="sv-SE"/>
        </w:rPr>
        <w:t xml:space="preserve"> | p126 p36 p2345</w:t>
      </w:r>
    </w:p>
    <w:p w14:paraId="145D63A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7792 | Ṱ | Versalt T med cirkumflex nedanför | </w:t>
      </w:r>
      <w:r w:rsidRPr="00E6356A">
        <w:rPr>
          <w:rFonts w:ascii="Segoe UI Symbol" w:hAnsi="Segoe UI Symbol" w:cs="Segoe UI Symbol"/>
          <w:lang w:eastAsia="sv-SE"/>
        </w:rPr>
        <w:t>⠣⠖⡞</w:t>
      </w:r>
      <w:r w:rsidRPr="00E6356A">
        <w:rPr>
          <w:lang w:eastAsia="sv-SE"/>
        </w:rPr>
        <w:t xml:space="preserve"> | p126 p235 p23457</w:t>
      </w:r>
    </w:p>
    <w:p w14:paraId="5DC39F0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7793 | ṱ | Gement t med cirkumflex nedanför | </w:t>
      </w:r>
      <w:r w:rsidRPr="00E6356A">
        <w:rPr>
          <w:rFonts w:ascii="Segoe UI Symbol" w:hAnsi="Segoe UI Symbol" w:cs="Segoe UI Symbol"/>
          <w:lang w:eastAsia="sv-SE"/>
        </w:rPr>
        <w:t>⠣⠖⠞</w:t>
      </w:r>
      <w:r w:rsidRPr="00E6356A">
        <w:rPr>
          <w:lang w:eastAsia="sv-SE"/>
        </w:rPr>
        <w:t xml:space="preserve"> | p126 p235 p2345</w:t>
      </w:r>
    </w:p>
    <w:p w14:paraId="34B9C33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7807 | ṿ | Gement v med ring under | </w:t>
      </w:r>
      <w:r w:rsidRPr="00E6356A">
        <w:rPr>
          <w:rFonts w:ascii="Segoe UI Symbol" w:hAnsi="Segoe UI Symbol" w:cs="Segoe UI Symbol"/>
          <w:lang w:eastAsia="sv-SE"/>
        </w:rPr>
        <w:t>⠧⠠⠫</w:t>
      </w:r>
      <w:r w:rsidRPr="00E6356A">
        <w:rPr>
          <w:lang w:eastAsia="sv-SE"/>
        </w:rPr>
        <w:t xml:space="preserve"> | p1236 p6 p1246</w:t>
      </w:r>
    </w:p>
    <w:p w14:paraId="5581DFE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7809 | ẁ | Gement w med grav accent ovanför | </w:t>
      </w:r>
      <w:r w:rsidRPr="00E6356A">
        <w:rPr>
          <w:rFonts w:ascii="Segoe UI Symbol" w:hAnsi="Segoe UI Symbol" w:cs="Segoe UI Symbol"/>
          <w:lang w:eastAsia="sv-SE"/>
        </w:rPr>
        <w:t>⠬⠢⠺</w:t>
      </w:r>
      <w:r w:rsidRPr="00E6356A">
        <w:rPr>
          <w:lang w:eastAsia="sv-SE"/>
        </w:rPr>
        <w:t xml:space="preserve"> | p346 p26 p2456</w:t>
      </w:r>
    </w:p>
    <w:p w14:paraId="7276939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7811 | ẃ | Gement w med akut accent ovanför | </w:t>
      </w:r>
      <w:r w:rsidRPr="00E6356A">
        <w:rPr>
          <w:rFonts w:ascii="Segoe UI Symbol" w:hAnsi="Segoe UI Symbol" w:cs="Segoe UI Symbol"/>
          <w:lang w:eastAsia="sv-SE"/>
        </w:rPr>
        <w:t>⠬⠔⠺</w:t>
      </w:r>
      <w:r w:rsidRPr="00E6356A">
        <w:rPr>
          <w:lang w:eastAsia="sv-SE"/>
        </w:rPr>
        <w:t xml:space="preserve"> | p346 p35 p2456</w:t>
      </w:r>
    </w:p>
    <w:p w14:paraId="4A09651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7813 | ẅ | Gement w med trema | </w:t>
      </w:r>
      <w:r w:rsidRPr="00E6356A">
        <w:rPr>
          <w:rFonts w:ascii="Segoe UI Symbol" w:hAnsi="Segoe UI Symbol" w:cs="Segoe UI Symbol"/>
          <w:lang w:eastAsia="sv-SE"/>
        </w:rPr>
        <w:t>⠬⠆⠺</w:t>
      </w:r>
      <w:r w:rsidRPr="00E6356A">
        <w:rPr>
          <w:lang w:eastAsia="sv-SE"/>
        </w:rPr>
        <w:t xml:space="preserve"> | p346 p23 p2456</w:t>
      </w:r>
    </w:p>
    <w:p w14:paraId="6579189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7818 | y̨ | Gement y med ogonek | </w:t>
      </w:r>
      <w:r w:rsidRPr="00E6356A">
        <w:rPr>
          <w:rFonts w:ascii="Segoe UI Symbol" w:hAnsi="Segoe UI Symbol" w:cs="Segoe UI Symbol"/>
          <w:lang w:eastAsia="sv-SE"/>
        </w:rPr>
        <w:t>⠣⠦⠽</w:t>
      </w:r>
      <w:r w:rsidRPr="00E6356A">
        <w:rPr>
          <w:lang w:eastAsia="sv-SE"/>
        </w:rPr>
        <w:t xml:space="preserve"> | p126 p236 p13456</w:t>
      </w:r>
    </w:p>
    <w:p w14:paraId="71B08FB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7822 | Ẏ | Versalt Y med punkt ovanför | </w:t>
      </w:r>
      <w:r w:rsidRPr="00E6356A">
        <w:rPr>
          <w:rFonts w:ascii="Segoe UI Symbol" w:hAnsi="Segoe UI Symbol" w:cs="Segoe UI Symbol"/>
          <w:lang w:eastAsia="sv-SE"/>
        </w:rPr>
        <w:t>⠬⠄⡽</w:t>
      </w:r>
      <w:r w:rsidRPr="00E6356A">
        <w:rPr>
          <w:lang w:eastAsia="sv-SE"/>
        </w:rPr>
        <w:t xml:space="preserve"> | p346 p3 p134567</w:t>
      </w:r>
    </w:p>
    <w:p w14:paraId="1D86A19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7823 | ẏ | Gement y med punkt ovanför | </w:t>
      </w:r>
      <w:r w:rsidRPr="00E6356A">
        <w:rPr>
          <w:rFonts w:ascii="Segoe UI Symbol" w:hAnsi="Segoe UI Symbol" w:cs="Segoe UI Symbol"/>
          <w:lang w:eastAsia="sv-SE"/>
        </w:rPr>
        <w:t>⠬⠄⠽</w:t>
      </w:r>
      <w:r w:rsidRPr="00E6356A">
        <w:rPr>
          <w:lang w:eastAsia="sv-SE"/>
        </w:rPr>
        <w:t xml:space="preserve"> | p346 p3 p13456</w:t>
      </w:r>
    </w:p>
    <w:p w14:paraId="50F31C8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7826 | Ẓ | Versalt Z med punkt nedanför | </w:t>
      </w:r>
      <w:r w:rsidRPr="00E6356A">
        <w:rPr>
          <w:rFonts w:ascii="Segoe UI Symbol" w:hAnsi="Segoe UI Symbol" w:cs="Segoe UI Symbol"/>
          <w:lang w:eastAsia="sv-SE"/>
        </w:rPr>
        <w:t>⠣⠄⡵</w:t>
      </w:r>
      <w:r w:rsidRPr="00E6356A">
        <w:rPr>
          <w:lang w:eastAsia="sv-SE"/>
        </w:rPr>
        <w:t xml:space="preserve"> | p126 p3 p13567</w:t>
      </w:r>
    </w:p>
    <w:p w14:paraId="1999BFE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7827 | ẓ | Gement z med punkt nedanför | </w:t>
      </w:r>
      <w:r w:rsidRPr="00E6356A">
        <w:rPr>
          <w:rFonts w:ascii="Segoe UI Symbol" w:hAnsi="Segoe UI Symbol" w:cs="Segoe UI Symbol"/>
          <w:lang w:eastAsia="sv-SE"/>
        </w:rPr>
        <w:t>⠣⠄⠵</w:t>
      </w:r>
      <w:r w:rsidRPr="00E6356A">
        <w:rPr>
          <w:lang w:eastAsia="sv-SE"/>
        </w:rPr>
        <w:t xml:space="preserve"> | p126 p3 p1356</w:t>
      </w:r>
    </w:p>
    <w:p w14:paraId="3A64EE5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7828 | Ẕ | Versalt Z med linje nedanför | </w:t>
      </w:r>
      <w:r w:rsidRPr="00E6356A">
        <w:rPr>
          <w:rFonts w:ascii="Segoe UI Symbol" w:hAnsi="Segoe UI Symbol" w:cs="Segoe UI Symbol"/>
          <w:lang w:eastAsia="sv-SE"/>
        </w:rPr>
        <w:t>⠣⠤⡵</w:t>
      </w:r>
      <w:r w:rsidRPr="00E6356A">
        <w:rPr>
          <w:lang w:eastAsia="sv-SE"/>
        </w:rPr>
        <w:t xml:space="preserve"> | p126 p36 p13567</w:t>
      </w:r>
    </w:p>
    <w:p w14:paraId="4D187A7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7829 | ẕ | Gement z med linje nedanför | </w:t>
      </w:r>
      <w:r w:rsidRPr="00E6356A">
        <w:rPr>
          <w:rFonts w:ascii="Segoe UI Symbol" w:hAnsi="Segoe UI Symbol" w:cs="Segoe UI Symbol"/>
          <w:lang w:eastAsia="sv-SE"/>
        </w:rPr>
        <w:t>⠣⠤⠵</w:t>
      </w:r>
      <w:r w:rsidRPr="00E6356A">
        <w:rPr>
          <w:lang w:eastAsia="sv-SE"/>
        </w:rPr>
        <w:t xml:space="preserve"> | p126 p36 p1356</w:t>
      </w:r>
    </w:p>
    <w:p w14:paraId="3F1FE30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7830 | ẖ | Gement h med linje nedanför | </w:t>
      </w:r>
      <w:r w:rsidRPr="00E6356A">
        <w:rPr>
          <w:rFonts w:ascii="Segoe UI Symbol" w:hAnsi="Segoe UI Symbol" w:cs="Segoe UI Symbol"/>
          <w:lang w:eastAsia="sv-SE"/>
        </w:rPr>
        <w:t>⠣⠤⠓</w:t>
      </w:r>
      <w:r w:rsidRPr="00E6356A">
        <w:rPr>
          <w:lang w:eastAsia="sv-SE"/>
        </w:rPr>
        <w:t xml:space="preserve"> | p126 p36 p125</w:t>
      </w:r>
    </w:p>
    <w:p w14:paraId="45565B2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7831 | ẗ | Gement t med trema | </w:t>
      </w:r>
      <w:r w:rsidRPr="00E6356A">
        <w:rPr>
          <w:rFonts w:ascii="Segoe UI Symbol" w:hAnsi="Segoe UI Symbol" w:cs="Segoe UI Symbol"/>
          <w:lang w:eastAsia="sv-SE"/>
        </w:rPr>
        <w:t>⠬⠆⠞</w:t>
      </w:r>
      <w:r w:rsidRPr="00E6356A">
        <w:rPr>
          <w:lang w:eastAsia="sv-SE"/>
        </w:rPr>
        <w:t xml:space="preserve"> | p346 p23 p2345</w:t>
      </w:r>
    </w:p>
    <w:p w14:paraId="1CF4344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7834 | ẚ | Gement a med höger halv ring | </w:t>
      </w:r>
      <w:r w:rsidRPr="00E6356A">
        <w:rPr>
          <w:rFonts w:ascii="Segoe UI Symbol" w:hAnsi="Segoe UI Symbol" w:cs="Segoe UI Symbol"/>
          <w:lang w:eastAsia="sv-SE"/>
        </w:rPr>
        <w:t>⠈⠁</w:t>
      </w:r>
      <w:r w:rsidRPr="00E6356A">
        <w:rPr>
          <w:lang w:eastAsia="sv-SE"/>
        </w:rPr>
        <w:t xml:space="preserve"> | p4 p1</w:t>
      </w:r>
    </w:p>
    <w:p w14:paraId="5F85347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7840 | Ạ | Versalt A med punkt nedanför | </w:t>
      </w:r>
      <w:r w:rsidRPr="00E6356A">
        <w:rPr>
          <w:rFonts w:ascii="Segoe UI Symbol" w:hAnsi="Segoe UI Symbol" w:cs="Segoe UI Symbol"/>
          <w:lang w:eastAsia="sv-SE"/>
        </w:rPr>
        <w:t>⠣⠄⡁</w:t>
      </w:r>
      <w:r w:rsidRPr="00E6356A">
        <w:rPr>
          <w:lang w:eastAsia="sv-SE"/>
        </w:rPr>
        <w:t xml:space="preserve"> | p126 p3 p17</w:t>
      </w:r>
    </w:p>
    <w:p w14:paraId="143BBD4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7841 | ạ | Gement a med punkt nedanför | </w:t>
      </w:r>
      <w:r w:rsidRPr="00E6356A">
        <w:rPr>
          <w:rFonts w:ascii="Segoe UI Symbol" w:hAnsi="Segoe UI Symbol" w:cs="Segoe UI Symbol"/>
          <w:lang w:eastAsia="sv-SE"/>
        </w:rPr>
        <w:t>⠣⠄⠁</w:t>
      </w:r>
      <w:r w:rsidRPr="00E6356A">
        <w:rPr>
          <w:lang w:eastAsia="sv-SE"/>
        </w:rPr>
        <w:t xml:space="preserve"> | p126 p3 p1</w:t>
      </w:r>
    </w:p>
    <w:p w14:paraId="52D9687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7842 | Ả | Versalt A med krok ovanför | </w:t>
      </w:r>
      <w:r w:rsidRPr="00E6356A">
        <w:rPr>
          <w:rFonts w:ascii="Segoe UI Symbol" w:hAnsi="Segoe UI Symbol" w:cs="Segoe UI Symbol"/>
          <w:lang w:eastAsia="sv-SE"/>
        </w:rPr>
        <w:t>⠈⡁</w:t>
      </w:r>
      <w:r w:rsidRPr="00E6356A">
        <w:rPr>
          <w:lang w:eastAsia="sv-SE"/>
        </w:rPr>
        <w:t xml:space="preserve"> | p4 p17</w:t>
      </w:r>
    </w:p>
    <w:p w14:paraId="798A94D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7843 | ả | Gement a med krok ovanför | </w:t>
      </w:r>
      <w:r w:rsidRPr="00E6356A">
        <w:rPr>
          <w:rFonts w:ascii="Segoe UI Symbol" w:hAnsi="Segoe UI Symbol" w:cs="Segoe UI Symbol"/>
          <w:lang w:eastAsia="sv-SE"/>
        </w:rPr>
        <w:t>⠈⠁</w:t>
      </w:r>
      <w:r w:rsidRPr="00E6356A">
        <w:rPr>
          <w:lang w:eastAsia="sv-SE"/>
        </w:rPr>
        <w:t xml:space="preserve"> | p4 p1</w:t>
      </w:r>
    </w:p>
    <w:p w14:paraId="547D11F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7844 | Ấ | Versalt A med cirkumflex och akut accent ovanför | </w:t>
      </w:r>
      <w:r w:rsidRPr="00E6356A">
        <w:rPr>
          <w:rFonts w:ascii="Segoe UI Symbol" w:hAnsi="Segoe UI Symbol" w:cs="Segoe UI Symbol"/>
          <w:lang w:eastAsia="sv-SE"/>
        </w:rPr>
        <w:t>⠬⠖⠔⡁</w:t>
      </w:r>
      <w:r w:rsidRPr="00E6356A">
        <w:rPr>
          <w:lang w:eastAsia="sv-SE"/>
        </w:rPr>
        <w:t xml:space="preserve"> | p346 p235 p35 p17</w:t>
      </w:r>
    </w:p>
    <w:p w14:paraId="5D26EEF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7845 | ấ | Gement a med cirkumflex och akut accent ovanför | </w:t>
      </w:r>
      <w:r w:rsidRPr="00E6356A">
        <w:rPr>
          <w:rFonts w:ascii="Segoe UI Symbol" w:hAnsi="Segoe UI Symbol" w:cs="Segoe UI Symbol"/>
          <w:lang w:eastAsia="sv-SE"/>
        </w:rPr>
        <w:t>⠬⠖⠔⠁</w:t>
      </w:r>
      <w:r w:rsidRPr="00E6356A">
        <w:rPr>
          <w:lang w:eastAsia="sv-SE"/>
        </w:rPr>
        <w:t xml:space="preserve"> | p346 p235 p35 p1</w:t>
      </w:r>
    </w:p>
    <w:p w14:paraId="39AB844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7846 | Ầ | Versalt A med cirkumflex och grav accent ovanför | </w:t>
      </w:r>
      <w:r w:rsidRPr="00E6356A">
        <w:rPr>
          <w:rFonts w:ascii="Segoe UI Symbol" w:hAnsi="Segoe UI Symbol" w:cs="Segoe UI Symbol"/>
          <w:lang w:eastAsia="sv-SE"/>
        </w:rPr>
        <w:t>⠬⠖⠢⡁</w:t>
      </w:r>
      <w:r w:rsidRPr="00E6356A">
        <w:rPr>
          <w:lang w:eastAsia="sv-SE"/>
        </w:rPr>
        <w:t xml:space="preserve"> | p346 p235 p26 p17</w:t>
      </w:r>
    </w:p>
    <w:p w14:paraId="03FF6BB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7847 | ầ | Gement a med cirkumflex och grav accent ovanför | </w:t>
      </w:r>
      <w:r w:rsidRPr="00E6356A">
        <w:rPr>
          <w:rFonts w:ascii="Segoe UI Symbol" w:hAnsi="Segoe UI Symbol" w:cs="Segoe UI Symbol"/>
          <w:lang w:eastAsia="sv-SE"/>
        </w:rPr>
        <w:t>⠬⠖⠢⠁</w:t>
      </w:r>
      <w:r w:rsidRPr="00E6356A">
        <w:rPr>
          <w:lang w:eastAsia="sv-SE"/>
        </w:rPr>
        <w:t xml:space="preserve"> | p346 p235 p26 p1</w:t>
      </w:r>
    </w:p>
    <w:p w14:paraId="78D535D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7848 | Ẩ | Versalt A med cirkumflex och krok ovanför | </w:t>
      </w:r>
      <w:r w:rsidRPr="00E6356A">
        <w:rPr>
          <w:rFonts w:ascii="Segoe UI Symbol" w:hAnsi="Segoe UI Symbol" w:cs="Segoe UI Symbol"/>
          <w:lang w:eastAsia="sv-SE"/>
        </w:rPr>
        <w:t>⠈⡁</w:t>
      </w:r>
      <w:r w:rsidRPr="00E6356A">
        <w:rPr>
          <w:lang w:eastAsia="sv-SE"/>
        </w:rPr>
        <w:t xml:space="preserve"> | p4 p17</w:t>
      </w:r>
    </w:p>
    <w:p w14:paraId="267F161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7849 | ẩ | Gement a med cirkumflex och krok ovanför | </w:t>
      </w:r>
      <w:r w:rsidRPr="00E6356A">
        <w:rPr>
          <w:rFonts w:ascii="Segoe UI Symbol" w:hAnsi="Segoe UI Symbol" w:cs="Segoe UI Symbol"/>
          <w:lang w:eastAsia="sv-SE"/>
        </w:rPr>
        <w:t>⠈⠁</w:t>
      </w:r>
      <w:r w:rsidRPr="00E6356A">
        <w:rPr>
          <w:lang w:eastAsia="sv-SE"/>
        </w:rPr>
        <w:t xml:space="preserve"> | p4 p1</w:t>
      </w:r>
    </w:p>
    <w:p w14:paraId="747FC8A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7850 | Ẫ | Versalt A med cirkumflex och tilde ovanför | </w:t>
      </w:r>
      <w:r w:rsidRPr="00E6356A">
        <w:rPr>
          <w:rFonts w:ascii="Segoe UI Symbol" w:hAnsi="Segoe UI Symbol" w:cs="Segoe UI Symbol"/>
          <w:lang w:eastAsia="sv-SE"/>
        </w:rPr>
        <w:t>⠬⠖⠒⡁</w:t>
      </w:r>
      <w:r w:rsidRPr="00E6356A">
        <w:rPr>
          <w:lang w:eastAsia="sv-SE"/>
        </w:rPr>
        <w:t xml:space="preserve"> | p346 p235 p25 p17</w:t>
      </w:r>
    </w:p>
    <w:p w14:paraId="6542578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7851 | ẫ | Gement a med cirkumflex och tilde ovanför | </w:t>
      </w:r>
      <w:r w:rsidRPr="00E6356A">
        <w:rPr>
          <w:rFonts w:ascii="Segoe UI Symbol" w:hAnsi="Segoe UI Symbol" w:cs="Segoe UI Symbol"/>
          <w:lang w:eastAsia="sv-SE"/>
        </w:rPr>
        <w:t>⠬⠖⠒⠁</w:t>
      </w:r>
      <w:r w:rsidRPr="00E6356A">
        <w:rPr>
          <w:lang w:eastAsia="sv-SE"/>
        </w:rPr>
        <w:t xml:space="preserve"> | p346 p235 p25 p1</w:t>
      </w:r>
    </w:p>
    <w:p w14:paraId="3D24EFB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7852 | Ậ | Versalt A med cirkumflex och punkt nedanför | </w:t>
      </w:r>
      <w:r w:rsidRPr="00E6356A">
        <w:rPr>
          <w:rFonts w:ascii="Segoe UI Symbol" w:hAnsi="Segoe UI Symbol" w:cs="Segoe UI Symbol"/>
          <w:lang w:eastAsia="sv-SE"/>
        </w:rPr>
        <w:t>⠬⠖⠣⠄⡁</w:t>
      </w:r>
      <w:r w:rsidRPr="00E6356A">
        <w:rPr>
          <w:lang w:eastAsia="sv-SE"/>
        </w:rPr>
        <w:t xml:space="preserve"> | p346 p235 p126 p3 p17</w:t>
      </w:r>
    </w:p>
    <w:p w14:paraId="4D0D549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7853 | ậ | Gement a med cirkumflex och punkt nedanför | </w:t>
      </w:r>
      <w:r w:rsidRPr="00E6356A">
        <w:rPr>
          <w:rFonts w:ascii="Segoe UI Symbol" w:hAnsi="Segoe UI Symbol" w:cs="Segoe UI Symbol"/>
          <w:lang w:eastAsia="sv-SE"/>
        </w:rPr>
        <w:t>⠬⠖⠣⠄⠁</w:t>
      </w:r>
      <w:r w:rsidRPr="00E6356A">
        <w:rPr>
          <w:lang w:eastAsia="sv-SE"/>
        </w:rPr>
        <w:t xml:space="preserve"> | p346 p235 p126 p3 p1</w:t>
      </w:r>
    </w:p>
    <w:p w14:paraId="1372EA2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7854 | Ắ | Versalt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akut accent ovanför | </w:t>
      </w:r>
      <w:r w:rsidRPr="00E6356A">
        <w:rPr>
          <w:rFonts w:ascii="Segoe UI Symbol" w:hAnsi="Segoe UI Symbol" w:cs="Segoe UI Symbol"/>
          <w:lang w:eastAsia="sv-SE"/>
        </w:rPr>
        <w:t>⠬⠔⠰⡁</w:t>
      </w:r>
      <w:r w:rsidRPr="00E6356A">
        <w:rPr>
          <w:lang w:eastAsia="sv-SE"/>
        </w:rPr>
        <w:t xml:space="preserve"> | p346 p35 p56 p17</w:t>
      </w:r>
    </w:p>
    <w:p w14:paraId="3A8E27C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7855 | ắ | Gement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akut accent ovanför | </w:t>
      </w:r>
      <w:r w:rsidRPr="00E6356A">
        <w:rPr>
          <w:rFonts w:ascii="Segoe UI Symbol" w:hAnsi="Segoe UI Symbol" w:cs="Segoe UI Symbol"/>
          <w:lang w:eastAsia="sv-SE"/>
        </w:rPr>
        <w:t>⠬⠔⠰⠁</w:t>
      </w:r>
      <w:r w:rsidRPr="00E6356A">
        <w:rPr>
          <w:lang w:eastAsia="sv-SE"/>
        </w:rPr>
        <w:t xml:space="preserve"> | p346 p35 p56 p1</w:t>
      </w:r>
    </w:p>
    <w:p w14:paraId="7A989A9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7856 | Ằ | Versalt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grav accent ovanför | </w:t>
      </w:r>
      <w:r w:rsidRPr="00E6356A">
        <w:rPr>
          <w:rFonts w:ascii="Segoe UI Symbol" w:hAnsi="Segoe UI Symbol" w:cs="Segoe UI Symbol"/>
          <w:lang w:eastAsia="sv-SE"/>
        </w:rPr>
        <w:t>⠬⠢⠰⡁</w:t>
      </w:r>
      <w:r w:rsidRPr="00E6356A">
        <w:rPr>
          <w:lang w:eastAsia="sv-SE"/>
        </w:rPr>
        <w:t xml:space="preserve"> | p346 p26 p56 p17</w:t>
      </w:r>
    </w:p>
    <w:p w14:paraId="4B6F6D8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7857 | ằ | Gement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grav accent ovanför | </w:t>
      </w:r>
      <w:r w:rsidRPr="00E6356A">
        <w:rPr>
          <w:rFonts w:ascii="Segoe UI Symbol" w:hAnsi="Segoe UI Symbol" w:cs="Segoe UI Symbol"/>
          <w:lang w:eastAsia="sv-SE"/>
        </w:rPr>
        <w:t>⠬⠢⠰⠁</w:t>
      </w:r>
      <w:r w:rsidRPr="00E6356A">
        <w:rPr>
          <w:lang w:eastAsia="sv-SE"/>
        </w:rPr>
        <w:t xml:space="preserve"> | p346 p26 p56 p1</w:t>
      </w:r>
    </w:p>
    <w:p w14:paraId="0CC9591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7858 | Ẳ | Versalt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krok ovanför | </w:t>
      </w:r>
      <w:r w:rsidRPr="00E6356A">
        <w:rPr>
          <w:rFonts w:ascii="Segoe UI Symbol" w:hAnsi="Segoe UI Symbol" w:cs="Segoe UI Symbol"/>
          <w:lang w:eastAsia="sv-SE"/>
        </w:rPr>
        <w:t>⠈⡁</w:t>
      </w:r>
      <w:r w:rsidRPr="00E6356A">
        <w:rPr>
          <w:lang w:eastAsia="sv-SE"/>
        </w:rPr>
        <w:t xml:space="preserve"> | p4 p17</w:t>
      </w:r>
    </w:p>
    <w:p w14:paraId="236A9B2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7859 | ẳ | Gement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krok ovanför | </w:t>
      </w:r>
      <w:r w:rsidRPr="00E6356A">
        <w:rPr>
          <w:rFonts w:ascii="Segoe UI Symbol" w:hAnsi="Segoe UI Symbol" w:cs="Segoe UI Symbol"/>
          <w:lang w:eastAsia="sv-SE"/>
        </w:rPr>
        <w:t>⠈⠁</w:t>
      </w:r>
      <w:r w:rsidRPr="00E6356A">
        <w:rPr>
          <w:lang w:eastAsia="sv-SE"/>
        </w:rPr>
        <w:t xml:space="preserve"> | p4 p1</w:t>
      </w:r>
    </w:p>
    <w:p w14:paraId="4BCFB11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7860 | Ẵ | Versalt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tilde | </w:t>
      </w:r>
      <w:r w:rsidRPr="00E6356A">
        <w:rPr>
          <w:rFonts w:ascii="Segoe UI Symbol" w:hAnsi="Segoe UI Symbol" w:cs="Segoe UI Symbol"/>
          <w:lang w:eastAsia="sv-SE"/>
        </w:rPr>
        <w:t>⠬⠰⠒⡁</w:t>
      </w:r>
      <w:r w:rsidRPr="00E6356A">
        <w:rPr>
          <w:lang w:eastAsia="sv-SE"/>
        </w:rPr>
        <w:t xml:space="preserve"> | p346 p25 p56 p17</w:t>
      </w:r>
    </w:p>
    <w:p w14:paraId="79C98B7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7861 | ẵ | Gement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tilde | </w:t>
      </w:r>
      <w:r w:rsidRPr="00E6356A">
        <w:rPr>
          <w:rFonts w:ascii="Segoe UI Symbol" w:hAnsi="Segoe UI Symbol" w:cs="Segoe UI Symbol"/>
          <w:lang w:eastAsia="sv-SE"/>
        </w:rPr>
        <w:t>⠬⠰⠒⠁</w:t>
      </w:r>
      <w:r w:rsidRPr="00E6356A">
        <w:rPr>
          <w:lang w:eastAsia="sv-SE"/>
        </w:rPr>
        <w:t xml:space="preserve"> | p346 p25 p56 p1</w:t>
      </w:r>
    </w:p>
    <w:p w14:paraId="43F8DC8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7862 | Ặ | Versalt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punkt nedanför | </w:t>
      </w:r>
      <w:r w:rsidRPr="00E6356A">
        <w:rPr>
          <w:rFonts w:ascii="Segoe UI Symbol" w:hAnsi="Segoe UI Symbol" w:cs="Segoe UI Symbol"/>
          <w:lang w:eastAsia="sv-SE"/>
        </w:rPr>
        <w:t>⠬⠰⠣⠄⡁</w:t>
      </w:r>
      <w:r w:rsidRPr="00E6356A">
        <w:rPr>
          <w:lang w:eastAsia="sv-SE"/>
        </w:rPr>
        <w:t xml:space="preserve"> | p346 p56 p126 p3 p17</w:t>
      </w:r>
    </w:p>
    <w:p w14:paraId="3D300D3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7863 | ặ | Gement a med </w:t>
      </w:r>
      <w:proofErr w:type="spellStart"/>
      <w:r w:rsidRPr="00E6356A">
        <w:rPr>
          <w:lang w:eastAsia="sv-SE"/>
        </w:rPr>
        <w:t>breve</w:t>
      </w:r>
      <w:proofErr w:type="spellEnd"/>
      <w:r w:rsidRPr="00E6356A">
        <w:rPr>
          <w:lang w:eastAsia="sv-SE"/>
        </w:rPr>
        <w:t xml:space="preserve"> och punkt nedanför | </w:t>
      </w:r>
      <w:r w:rsidRPr="00E6356A">
        <w:rPr>
          <w:rFonts w:ascii="Segoe UI Symbol" w:hAnsi="Segoe UI Symbol" w:cs="Segoe UI Symbol"/>
          <w:lang w:eastAsia="sv-SE"/>
        </w:rPr>
        <w:t>⠬⠰⠣⠄⠁</w:t>
      </w:r>
      <w:r w:rsidRPr="00E6356A">
        <w:rPr>
          <w:lang w:eastAsia="sv-SE"/>
        </w:rPr>
        <w:t xml:space="preserve"> | p346 p56 p126 p3 p1</w:t>
      </w:r>
    </w:p>
    <w:p w14:paraId="7777D45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7864 | Ẹ | Versalt E med punkt nedanför | </w:t>
      </w:r>
      <w:r w:rsidRPr="00E6356A">
        <w:rPr>
          <w:rFonts w:ascii="Segoe UI Symbol" w:hAnsi="Segoe UI Symbol" w:cs="Segoe UI Symbol"/>
          <w:lang w:eastAsia="sv-SE"/>
        </w:rPr>
        <w:t>⠣⠄⡑</w:t>
      </w:r>
      <w:r w:rsidRPr="00E6356A">
        <w:rPr>
          <w:lang w:eastAsia="sv-SE"/>
        </w:rPr>
        <w:t xml:space="preserve"> | p126 p3 p157</w:t>
      </w:r>
    </w:p>
    <w:p w14:paraId="4B19F3E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7865 | ẹ | Gement e med punkt nedanför | </w:t>
      </w:r>
      <w:r w:rsidRPr="00E6356A">
        <w:rPr>
          <w:rFonts w:ascii="Segoe UI Symbol" w:hAnsi="Segoe UI Symbol" w:cs="Segoe UI Symbol"/>
          <w:lang w:eastAsia="sv-SE"/>
        </w:rPr>
        <w:t>⠣⠄⠑</w:t>
      </w:r>
      <w:r w:rsidRPr="00E6356A">
        <w:rPr>
          <w:lang w:eastAsia="sv-SE"/>
        </w:rPr>
        <w:t xml:space="preserve"> | p126 p3 p15</w:t>
      </w:r>
    </w:p>
    <w:p w14:paraId="3DADFCB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7866 | Ẻ | Versalt E med krok ovanför | </w:t>
      </w:r>
      <w:r w:rsidRPr="00E6356A">
        <w:rPr>
          <w:rFonts w:ascii="Segoe UI Symbol" w:hAnsi="Segoe UI Symbol" w:cs="Segoe UI Symbol"/>
          <w:lang w:eastAsia="sv-SE"/>
        </w:rPr>
        <w:t>⠈⡑</w:t>
      </w:r>
      <w:r w:rsidRPr="00E6356A">
        <w:rPr>
          <w:lang w:eastAsia="sv-SE"/>
        </w:rPr>
        <w:t xml:space="preserve"> | p4 p157</w:t>
      </w:r>
    </w:p>
    <w:p w14:paraId="56C3F91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7867 | ẻ | Gement e med krok ovanför | </w:t>
      </w:r>
      <w:r w:rsidRPr="00E6356A">
        <w:rPr>
          <w:rFonts w:ascii="Segoe UI Symbol" w:hAnsi="Segoe UI Symbol" w:cs="Segoe UI Symbol"/>
          <w:lang w:eastAsia="sv-SE"/>
        </w:rPr>
        <w:t>⠈⠑</w:t>
      </w:r>
      <w:r w:rsidRPr="00E6356A">
        <w:rPr>
          <w:lang w:eastAsia="sv-SE"/>
        </w:rPr>
        <w:t xml:space="preserve"> | p4 p15</w:t>
      </w:r>
    </w:p>
    <w:p w14:paraId="37383C6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7868 | Ẽ | Versalt E med tilde ovanför | </w:t>
      </w:r>
      <w:r w:rsidRPr="00E6356A">
        <w:rPr>
          <w:rFonts w:ascii="Segoe UI Symbol" w:hAnsi="Segoe UI Symbol" w:cs="Segoe UI Symbol"/>
          <w:lang w:eastAsia="sv-SE"/>
        </w:rPr>
        <w:t>⠬⠒⡑</w:t>
      </w:r>
      <w:r w:rsidRPr="00E6356A">
        <w:rPr>
          <w:lang w:eastAsia="sv-SE"/>
        </w:rPr>
        <w:t xml:space="preserve"> | p346 p25 p157</w:t>
      </w:r>
    </w:p>
    <w:p w14:paraId="0371183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7869 | ẽ | Gement e med tilde nedanför | </w:t>
      </w:r>
      <w:r w:rsidRPr="00E6356A">
        <w:rPr>
          <w:rFonts w:ascii="Segoe UI Symbol" w:hAnsi="Segoe UI Symbol" w:cs="Segoe UI Symbol"/>
          <w:lang w:eastAsia="sv-SE"/>
        </w:rPr>
        <w:t>⠬⠒⠑</w:t>
      </w:r>
      <w:r w:rsidRPr="00E6356A">
        <w:rPr>
          <w:lang w:eastAsia="sv-SE"/>
        </w:rPr>
        <w:t xml:space="preserve"> | p346 p25 p15</w:t>
      </w:r>
    </w:p>
    <w:p w14:paraId="24BB2B6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7870 | Ế | Versalt E med cirkumflex och akut accent ovanför | </w:t>
      </w:r>
      <w:r w:rsidRPr="00E6356A">
        <w:rPr>
          <w:rFonts w:ascii="Segoe UI Symbol" w:hAnsi="Segoe UI Symbol" w:cs="Segoe UI Symbol"/>
          <w:lang w:eastAsia="sv-SE"/>
        </w:rPr>
        <w:t>⠬⠖⠔⡑</w:t>
      </w:r>
      <w:r w:rsidRPr="00E6356A">
        <w:rPr>
          <w:lang w:eastAsia="sv-SE"/>
        </w:rPr>
        <w:t xml:space="preserve"> | p346 p235 p35 p157</w:t>
      </w:r>
    </w:p>
    <w:p w14:paraId="3B7C1EE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7871 | ế | Gement e med cirkumflex och akut accent ovanför | </w:t>
      </w:r>
      <w:r w:rsidRPr="00E6356A">
        <w:rPr>
          <w:rFonts w:ascii="Segoe UI Symbol" w:hAnsi="Segoe UI Symbol" w:cs="Segoe UI Symbol"/>
          <w:lang w:eastAsia="sv-SE"/>
        </w:rPr>
        <w:t>⠬⠖⠔⠑</w:t>
      </w:r>
      <w:r w:rsidRPr="00E6356A">
        <w:rPr>
          <w:lang w:eastAsia="sv-SE"/>
        </w:rPr>
        <w:t xml:space="preserve"> | p346 p235 p35 p15</w:t>
      </w:r>
    </w:p>
    <w:p w14:paraId="23BB392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7872 | Ề | Versalt E med cirkumflex och grav accent ovanför | </w:t>
      </w:r>
      <w:r w:rsidRPr="00E6356A">
        <w:rPr>
          <w:rFonts w:ascii="Segoe UI Symbol" w:hAnsi="Segoe UI Symbol" w:cs="Segoe UI Symbol"/>
          <w:lang w:eastAsia="sv-SE"/>
        </w:rPr>
        <w:t>⠬⠖⠢⡑</w:t>
      </w:r>
      <w:r w:rsidRPr="00E6356A">
        <w:rPr>
          <w:lang w:eastAsia="sv-SE"/>
        </w:rPr>
        <w:t xml:space="preserve"> | p346 p235 p26 p157</w:t>
      </w:r>
    </w:p>
    <w:p w14:paraId="608C327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7873 | ề | Gement e med cirkumflex och grav accent ovanför | </w:t>
      </w:r>
      <w:r w:rsidRPr="00E6356A">
        <w:rPr>
          <w:rFonts w:ascii="Segoe UI Symbol" w:hAnsi="Segoe UI Symbol" w:cs="Segoe UI Symbol"/>
          <w:lang w:eastAsia="sv-SE"/>
        </w:rPr>
        <w:t>⠬⠖⠢⠑</w:t>
      </w:r>
      <w:r w:rsidRPr="00E6356A">
        <w:rPr>
          <w:lang w:eastAsia="sv-SE"/>
        </w:rPr>
        <w:t xml:space="preserve"> | p346 p235 p26 p15</w:t>
      </w:r>
    </w:p>
    <w:p w14:paraId="7D79840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7874 | Ể | Versalt E med cirkumflex och krok ovanför | </w:t>
      </w:r>
      <w:r w:rsidRPr="00E6356A">
        <w:rPr>
          <w:rFonts w:ascii="Segoe UI Symbol" w:hAnsi="Segoe UI Symbol" w:cs="Segoe UI Symbol"/>
          <w:lang w:eastAsia="sv-SE"/>
        </w:rPr>
        <w:t>⠈⡑</w:t>
      </w:r>
      <w:r w:rsidRPr="00E6356A">
        <w:rPr>
          <w:lang w:eastAsia="sv-SE"/>
        </w:rPr>
        <w:t xml:space="preserve"> | p4 p157</w:t>
      </w:r>
    </w:p>
    <w:p w14:paraId="39CBF21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7875 | ể | Gement e med cirkumflex och krok ovanför | </w:t>
      </w:r>
      <w:r w:rsidRPr="00E6356A">
        <w:rPr>
          <w:rFonts w:ascii="Segoe UI Symbol" w:hAnsi="Segoe UI Symbol" w:cs="Segoe UI Symbol"/>
          <w:lang w:eastAsia="sv-SE"/>
        </w:rPr>
        <w:t>⠈⠑</w:t>
      </w:r>
      <w:r w:rsidRPr="00E6356A">
        <w:rPr>
          <w:lang w:eastAsia="sv-SE"/>
        </w:rPr>
        <w:t xml:space="preserve"> | p4 p15</w:t>
      </w:r>
    </w:p>
    <w:p w14:paraId="6013308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7876 | Ễ | Versalt E med cirkumflex och tilde ovanför | </w:t>
      </w:r>
      <w:r w:rsidRPr="00E6356A">
        <w:rPr>
          <w:rFonts w:ascii="Segoe UI Symbol" w:hAnsi="Segoe UI Symbol" w:cs="Segoe UI Symbol"/>
          <w:lang w:eastAsia="sv-SE"/>
        </w:rPr>
        <w:t>⠬⠖⠒⡑</w:t>
      </w:r>
      <w:r w:rsidRPr="00E6356A">
        <w:rPr>
          <w:lang w:eastAsia="sv-SE"/>
        </w:rPr>
        <w:t xml:space="preserve"> | p346 p235 p25 p157</w:t>
      </w:r>
    </w:p>
    <w:p w14:paraId="5B3877A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7877 | ễ | Gement e med cirkumflex och tilde ovanför | </w:t>
      </w:r>
      <w:r w:rsidRPr="00E6356A">
        <w:rPr>
          <w:rFonts w:ascii="Segoe UI Symbol" w:hAnsi="Segoe UI Symbol" w:cs="Segoe UI Symbol"/>
          <w:lang w:eastAsia="sv-SE"/>
        </w:rPr>
        <w:t>⠬⠖⠒⠑</w:t>
      </w:r>
      <w:r w:rsidRPr="00E6356A">
        <w:rPr>
          <w:lang w:eastAsia="sv-SE"/>
        </w:rPr>
        <w:t xml:space="preserve"> | p346 p235 p25 p15</w:t>
      </w:r>
    </w:p>
    <w:p w14:paraId="2053947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7878 | Ệ | Versalt E med cirkumflex ovanför och punkt nedanför | </w:t>
      </w:r>
      <w:r w:rsidRPr="00E6356A">
        <w:rPr>
          <w:rFonts w:ascii="Segoe UI Symbol" w:hAnsi="Segoe UI Symbol" w:cs="Segoe UI Symbol"/>
          <w:lang w:eastAsia="sv-SE"/>
        </w:rPr>
        <w:t>⠬⠖⠣⠄⡑</w:t>
      </w:r>
      <w:r w:rsidRPr="00E6356A">
        <w:rPr>
          <w:lang w:eastAsia="sv-SE"/>
        </w:rPr>
        <w:t xml:space="preserve"> | p346 p235 p126 p3 p157</w:t>
      </w:r>
    </w:p>
    <w:p w14:paraId="41728B2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7879 | ệ | Gement e med cirkumflex ovanför och punkt nedanför | </w:t>
      </w:r>
      <w:r w:rsidRPr="00E6356A">
        <w:rPr>
          <w:rFonts w:ascii="Segoe UI Symbol" w:hAnsi="Segoe UI Symbol" w:cs="Segoe UI Symbol"/>
          <w:lang w:eastAsia="sv-SE"/>
        </w:rPr>
        <w:t>⠬⠖⠣⠄⠑</w:t>
      </w:r>
      <w:r w:rsidRPr="00E6356A">
        <w:rPr>
          <w:lang w:eastAsia="sv-SE"/>
        </w:rPr>
        <w:t xml:space="preserve"> | p346 p235 p126 p3 p15</w:t>
      </w:r>
    </w:p>
    <w:p w14:paraId="6251BB7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7880 | Ỉ | Versalt I med krok ovanför | </w:t>
      </w:r>
      <w:r w:rsidRPr="00E6356A">
        <w:rPr>
          <w:rFonts w:ascii="Segoe UI Symbol" w:hAnsi="Segoe UI Symbol" w:cs="Segoe UI Symbol"/>
          <w:lang w:eastAsia="sv-SE"/>
        </w:rPr>
        <w:t>⠈⡊</w:t>
      </w:r>
      <w:r w:rsidRPr="00E6356A">
        <w:rPr>
          <w:lang w:eastAsia="sv-SE"/>
        </w:rPr>
        <w:t xml:space="preserve"> | p4 p247</w:t>
      </w:r>
    </w:p>
    <w:p w14:paraId="7491FC6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7881 | ỉ | Gement i med krok ovanför | </w:t>
      </w:r>
      <w:r w:rsidRPr="00E6356A">
        <w:rPr>
          <w:rFonts w:ascii="Segoe UI Symbol" w:hAnsi="Segoe UI Symbol" w:cs="Segoe UI Symbol"/>
          <w:lang w:eastAsia="sv-SE"/>
        </w:rPr>
        <w:t>⠈⠊</w:t>
      </w:r>
      <w:r w:rsidRPr="00E6356A">
        <w:rPr>
          <w:lang w:eastAsia="sv-SE"/>
        </w:rPr>
        <w:t xml:space="preserve"> | p4 p24</w:t>
      </w:r>
    </w:p>
    <w:p w14:paraId="1F8CE76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7882 | Ị | Versalt I med punkt nedanför | </w:t>
      </w:r>
      <w:r w:rsidRPr="00E6356A">
        <w:rPr>
          <w:rFonts w:ascii="Segoe UI Symbol" w:hAnsi="Segoe UI Symbol" w:cs="Segoe UI Symbol"/>
          <w:lang w:eastAsia="sv-SE"/>
        </w:rPr>
        <w:t>⠣⠄⡊</w:t>
      </w:r>
      <w:r w:rsidRPr="00E6356A">
        <w:rPr>
          <w:lang w:eastAsia="sv-SE"/>
        </w:rPr>
        <w:t xml:space="preserve"> | p126 p3 p247</w:t>
      </w:r>
    </w:p>
    <w:p w14:paraId="7B95B76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7883 | ị | Gement i med punkt nedanför | </w:t>
      </w:r>
      <w:r w:rsidRPr="00E6356A">
        <w:rPr>
          <w:rFonts w:ascii="Segoe UI Symbol" w:hAnsi="Segoe UI Symbol" w:cs="Segoe UI Symbol"/>
          <w:lang w:eastAsia="sv-SE"/>
        </w:rPr>
        <w:t>⠣⠄⠊</w:t>
      </w:r>
      <w:r w:rsidRPr="00E6356A">
        <w:rPr>
          <w:lang w:eastAsia="sv-SE"/>
        </w:rPr>
        <w:t xml:space="preserve"> | p126 p3 p24</w:t>
      </w:r>
    </w:p>
    <w:p w14:paraId="39AAB11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7884 | Ọ | Versalt O med punkt nedanför | </w:t>
      </w:r>
      <w:r w:rsidRPr="00E6356A">
        <w:rPr>
          <w:rFonts w:ascii="Segoe UI Symbol" w:hAnsi="Segoe UI Symbol" w:cs="Segoe UI Symbol"/>
          <w:lang w:eastAsia="sv-SE"/>
        </w:rPr>
        <w:t>⠣⠄⡕</w:t>
      </w:r>
      <w:r w:rsidRPr="00E6356A">
        <w:rPr>
          <w:lang w:eastAsia="sv-SE"/>
        </w:rPr>
        <w:t xml:space="preserve"> | p126 p3 p1357</w:t>
      </w:r>
    </w:p>
    <w:p w14:paraId="645930D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7885 | ọ | Gement o med punkt nedanför | </w:t>
      </w:r>
      <w:r w:rsidRPr="00E6356A">
        <w:rPr>
          <w:rFonts w:ascii="Segoe UI Symbol" w:hAnsi="Segoe UI Symbol" w:cs="Segoe UI Symbol"/>
          <w:lang w:eastAsia="sv-SE"/>
        </w:rPr>
        <w:t>⠣⠄⠕</w:t>
      </w:r>
      <w:r w:rsidRPr="00E6356A">
        <w:rPr>
          <w:lang w:eastAsia="sv-SE"/>
        </w:rPr>
        <w:t xml:space="preserve"> | p126 p3 p135</w:t>
      </w:r>
    </w:p>
    <w:p w14:paraId="4CB3DF1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7886 | Ỏ | Versalt O med krok ovanför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2B81F1D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7887 | ỏ | Gement o med krok ovanför | </w:t>
      </w:r>
      <w:r w:rsidRPr="00E6356A">
        <w:rPr>
          <w:rFonts w:ascii="Segoe UI Symbol" w:hAnsi="Segoe UI Symbol" w:cs="Segoe UI Symbol"/>
          <w:lang w:eastAsia="sv-SE"/>
        </w:rPr>
        <w:t>⠈⠕</w:t>
      </w:r>
      <w:r w:rsidRPr="00E6356A">
        <w:rPr>
          <w:lang w:eastAsia="sv-SE"/>
        </w:rPr>
        <w:t xml:space="preserve"> | p4 p135</w:t>
      </w:r>
    </w:p>
    <w:p w14:paraId="332763F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7888 | Ố | Versalt O med cirkumflex och akut accent ovanför | </w:t>
      </w:r>
      <w:r w:rsidRPr="00E6356A">
        <w:rPr>
          <w:rFonts w:ascii="Segoe UI Symbol" w:hAnsi="Segoe UI Symbol" w:cs="Segoe UI Symbol"/>
          <w:lang w:eastAsia="sv-SE"/>
        </w:rPr>
        <w:t>⠬⠖⠔⡕</w:t>
      </w:r>
      <w:r w:rsidRPr="00E6356A">
        <w:rPr>
          <w:lang w:eastAsia="sv-SE"/>
        </w:rPr>
        <w:t xml:space="preserve"> | p346 p235 p35 p1357</w:t>
      </w:r>
    </w:p>
    <w:p w14:paraId="093341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7889 | ố | Gement o med cirkumflex och akut accent ovanför | </w:t>
      </w:r>
      <w:r w:rsidRPr="00E6356A">
        <w:rPr>
          <w:rFonts w:ascii="Segoe UI Symbol" w:hAnsi="Segoe UI Symbol" w:cs="Segoe UI Symbol"/>
          <w:lang w:eastAsia="sv-SE"/>
        </w:rPr>
        <w:t>⠬⠖⠔⠕</w:t>
      </w:r>
      <w:r w:rsidRPr="00E6356A">
        <w:rPr>
          <w:lang w:eastAsia="sv-SE"/>
        </w:rPr>
        <w:t xml:space="preserve"> | p346 p235 p35 p135</w:t>
      </w:r>
    </w:p>
    <w:p w14:paraId="0E5F7AE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7890 | Ồ | Versalt O med cirkumflex och grav accent ovanför | </w:t>
      </w:r>
      <w:r w:rsidRPr="00E6356A">
        <w:rPr>
          <w:rFonts w:ascii="Segoe UI Symbol" w:hAnsi="Segoe UI Symbol" w:cs="Segoe UI Symbol"/>
          <w:lang w:eastAsia="sv-SE"/>
        </w:rPr>
        <w:t>⠬⠖⠢⡕</w:t>
      </w:r>
      <w:r w:rsidRPr="00E6356A">
        <w:rPr>
          <w:lang w:eastAsia="sv-SE"/>
        </w:rPr>
        <w:t xml:space="preserve"> | p346 p235 p26 p1357</w:t>
      </w:r>
    </w:p>
    <w:p w14:paraId="7FFBD6B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7891 | ồ | Gement o med cirkumflex och grav accent ovanför | </w:t>
      </w:r>
      <w:r w:rsidRPr="00E6356A">
        <w:rPr>
          <w:rFonts w:ascii="Segoe UI Symbol" w:hAnsi="Segoe UI Symbol" w:cs="Segoe UI Symbol"/>
          <w:lang w:eastAsia="sv-SE"/>
        </w:rPr>
        <w:t>⠬⠖⠢⠕</w:t>
      </w:r>
      <w:r w:rsidRPr="00E6356A">
        <w:rPr>
          <w:lang w:eastAsia="sv-SE"/>
        </w:rPr>
        <w:t xml:space="preserve"> | p346 p235 p26 p135</w:t>
      </w:r>
    </w:p>
    <w:p w14:paraId="7B6A58D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7892 | Ổ | Versalt O med cirkumflex och krok ovanför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39E023A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7893 | ổ | Gement o med cirkumflex och krok ovanför | </w:t>
      </w:r>
      <w:r w:rsidRPr="00E6356A">
        <w:rPr>
          <w:rFonts w:ascii="Segoe UI Symbol" w:hAnsi="Segoe UI Symbol" w:cs="Segoe UI Symbol"/>
          <w:lang w:eastAsia="sv-SE"/>
        </w:rPr>
        <w:t>⠈⠕</w:t>
      </w:r>
      <w:r w:rsidRPr="00E6356A">
        <w:rPr>
          <w:lang w:eastAsia="sv-SE"/>
        </w:rPr>
        <w:t xml:space="preserve"> | p4 p135</w:t>
      </w:r>
    </w:p>
    <w:p w14:paraId="66C5746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7894 | Ỗ | Versalt O med cirkumflex och tilde ovanför | </w:t>
      </w:r>
      <w:r w:rsidRPr="00E6356A">
        <w:rPr>
          <w:rFonts w:ascii="Segoe UI Symbol" w:hAnsi="Segoe UI Symbol" w:cs="Segoe UI Symbol"/>
          <w:lang w:eastAsia="sv-SE"/>
        </w:rPr>
        <w:t>⠬⠖⠒⡕</w:t>
      </w:r>
      <w:r w:rsidRPr="00E6356A">
        <w:rPr>
          <w:lang w:eastAsia="sv-SE"/>
        </w:rPr>
        <w:t xml:space="preserve"> | p346 p235 p25 p1357</w:t>
      </w:r>
    </w:p>
    <w:p w14:paraId="400F2AA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7895 | ỗ | Gement o med cirkumflex och tilde ovanför | </w:t>
      </w:r>
      <w:r w:rsidRPr="00E6356A">
        <w:rPr>
          <w:rFonts w:ascii="Segoe UI Symbol" w:hAnsi="Segoe UI Symbol" w:cs="Segoe UI Symbol"/>
          <w:lang w:eastAsia="sv-SE"/>
        </w:rPr>
        <w:t>⠬⠖⠒⠕</w:t>
      </w:r>
      <w:r w:rsidRPr="00E6356A">
        <w:rPr>
          <w:lang w:eastAsia="sv-SE"/>
        </w:rPr>
        <w:t xml:space="preserve"> | p346 p235 p25 p135</w:t>
      </w:r>
    </w:p>
    <w:p w14:paraId="20E3E19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7896 | Ộ | Versalt O med cirkumflex ovanför och punkt nedanför | </w:t>
      </w:r>
      <w:r w:rsidRPr="00E6356A">
        <w:rPr>
          <w:rFonts w:ascii="Segoe UI Symbol" w:hAnsi="Segoe UI Symbol" w:cs="Segoe UI Symbol"/>
          <w:lang w:eastAsia="sv-SE"/>
        </w:rPr>
        <w:t>⠬⠖⠣⠄⡕</w:t>
      </w:r>
      <w:r w:rsidRPr="00E6356A">
        <w:rPr>
          <w:lang w:eastAsia="sv-SE"/>
        </w:rPr>
        <w:t xml:space="preserve"> | p346 p235 p126 p3 p1357</w:t>
      </w:r>
    </w:p>
    <w:p w14:paraId="615356E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7897 | ộ | Gement o med cirkumflex ovanför och punkt nedanför | </w:t>
      </w:r>
      <w:r w:rsidRPr="00E6356A">
        <w:rPr>
          <w:rFonts w:ascii="Segoe UI Symbol" w:hAnsi="Segoe UI Symbol" w:cs="Segoe UI Symbol"/>
          <w:lang w:eastAsia="sv-SE"/>
        </w:rPr>
        <w:t>⠬⠖⠣⠄⠕</w:t>
      </w:r>
      <w:r w:rsidRPr="00E6356A">
        <w:rPr>
          <w:lang w:eastAsia="sv-SE"/>
        </w:rPr>
        <w:t xml:space="preserve"> | p346 p235 p126 p3 p135</w:t>
      </w:r>
    </w:p>
    <w:p w14:paraId="553969A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7898 | Ớ | Versalt O med horn och akut accent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1696288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7899 | ớ | Gement o med horn och akut accent | </w:t>
      </w:r>
      <w:r w:rsidRPr="00E6356A">
        <w:rPr>
          <w:rFonts w:ascii="Segoe UI Symbol" w:hAnsi="Segoe UI Symbol" w:cs="Segoe UI Symbol"/>
          <w:lang w:eastAsia="sv-SE"/>
        </w:rPr>
        <w:t>⠈⠕</w:t>
      </w:r>
      <w:r w:rsidRPr="00E6356A">
        <w:rPr>
          <w:lang w:eastAsia="sv-SE"/>
        </w:rPr>
        <w:t xml:space="preserve"> | p4 p135</w:t>
      </w:r>
    </w:p>
    <w:p w14:paraId="199E3B4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7900 | Ờ | Versalt O med horn och grav accent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66550A6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7901 | ờ | Gement o med horn och grav accent | </w:t>
      </w:r>
      <w:r w:rsidRPr="00E6356A">
        <w:rPr>
          <w:rFonts w:ascii="Segoe UI Symbol" w:hAnsi="Segoe UI Symbol" w:cs="Segoe UI Symbol"/>
          <w:lang w:eastAsia="sv-SE"/>
        </w:rPr>
        <w:t>⠈⠕</w:t>
      </w:r>
      <w:r w:rsidRPr="00E6356A">
        <w:rPr>
          <w:lang w:eastAsia="sv-SE"/>
        </w:rPr>
        <w:t xml:space="preserve"> | p4 p135</w:t>
      </w:r>
    </w:p>
    <w:p w14:paraId="677C012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7902 | Ở | Versalt O med horn och krok ovanför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1B4628A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7903 | ở | Gement o med horn och krok ovanför | </w:t>
      </w:r>
      <w:r w:rsidRPr="00E6356A">
        <w:rPr>
          <w:rFonts w:ascii="Segoe UI Symbol" w:hAnsi="Segoe UI Symbol" w:cs="Segoe UI Symbol"/>
          <w:lang w:eastAsia="sv-SE"/>
        </w:rPr>
        <w:t>⠈⠕</w:t>
      </w:r>
      <w:r w:rsidRPr="00E6356A">
        <w:rPr>
          <w:lang w:eastAsia="sv-SE"/>
        </w:rPr>
        <w:t xml:space="preserve"> | p4 p135</w:t>
      </w:r>
    </w:p>
    <w:p w14:paraId="6D92CB4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7904 | Ỡ | Versalt O med horn och tilde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338CAA7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7905 | ỡ | Gement o med horn och tilde | </w:t>
      </w:r>
      <w:r w:rsidRPr="00E6356A">
        <w:rPr>
          <w:rFonts w:ascii="Segoe UI Symbol" w:hAnsi="Segoe UI Symbol" w:cs="Segoe UI Symbol"/>
          <w:lang w:eastAsia="sv-SE"/>
        </w:rPr>
        <w:t>⠈⠕</w:t>
      </w:r>
      <w:r w:rsidRPr="00E6356A">
        <w:rPr>
          <w:lang w:eastAsia="sv-SE"/>
        </w:rPr>
        <w:t xml:space="preserve"> | p4 p135</w:t>
      </w:r>
    </w:p>
    <w:p w14:paraId="3673C0D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7906 | Ợ | Versalt O med horn och punkt nedanför | </w:t>
      </w:r>
      <w:r w:rsidRPr="00E6356A">
        <w:rPr>
          <w:rFonts w:ascii="Segoe UI Symbol" w:hAnsi="Segoe UI Symbol" w:cs="Segoe UI Symbol"/>
          <w:lang w:eastAsia="sv-SE"/>
        </w:rPr>
        <w:t>⠈⡕</w:t>
      </w:r>
      <w:r w:rsidRPr="00E6356A">
        <w:rPr>
          <w:lang w:eastAsia="sv-SE"/>
        </w:rPr>
        <w:t xml:space="preserve"> | p4 p1357</w:t>
      </w:r>
    </w:p>
    <w:p w14:paraId="11B9C16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7907 | ợ | Gement o med horn och punkt nedanför | </w:t>
      </w:r>
      <w:r w:rsidRPr="00E6356A">
        <w:rPr>
          <w:rFonts w:ascii="Segoe UI Symbol" w:hAnsi="Segoe UI Symbol" w:cs="Segoe UI Symbol"/>
          <w:lang w:eastAsia="sv-SE"/>
        </w:rPr>
        <w:t>⠈⠕</w:t>
      </w:r>
      <w:r w:rsidRPr="00E6356A">
        <w:rPr>
          <w:lang w:eastAsia="sv-SE"/>
        </w:rPr>
        <w:t xml:space="preserve"> | p4 p135</w:t>
      </w:r>
    </w:p>
    <w:p w14:paraId="1E3CBF2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7908 | Ụ | Versalt U med punkt nedanför | </w:t>
      </w:r>
      <w:r w:rsidRPr="00E6356A">
        <w:rPr>
          <w:rFonts w:ascii="Segoe UI Symbol" w:hAnsi="Segoe UI Symbol" w:cs="Segoe UI Symbol"/>
          <w:lang w:eastAsia="sv-SE"/>
        </w:rPr>
        <w:t>⠣⠄⡥</w:t>
      </w:r>
      <w:r w:rsidRPr="00E6356A">
        <w:rPr>
          <w:lang w:eastAsia="sv-SE"/>
        </w:rPr>
        <w:t xml:space="preserve"> | p126 p3 p1367</w:t>
      </w:r>
    </w:p>
    <w:p w14:paraId="1B7EA40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7909 | ụ | Gement u med punkt nedanför | </w:t>
      </w:r>
      <w:r w:rsidRPr="00E6356A">
        <w:rPr>
          <w:rFonts w:ascii="Segoe UI Symbol" w:hAnsi="Segoe UI Symbol" w:cs="Segoe UI Symbol"/>
          <w:lang w:eastAsia="sv-SE"/>
        </w:rPr>
        <w:t>⠣⠄⠥</w:t>
      </w:r>
      <w:r w:rsidRPr="00E6356A">
        <w:rPr>
          <w:lang w:eastAsia="sv-SE"/>
        </w:rPr>
        <w:t xml:space="preserve"> | p126 p3 p136</w:t>
      </w:r>
    </w:p>
    <w:p w14:paraId="6468288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7910 | Ủ | Versalt U med krok ovanför | </w:t>
      </w:r>
      <w:r w:rsidRPr="00E6356A">
        <w:rPr>
          <w:rFonts w:ascii="Segoe UI Symbol" w:hAnsi="Segoe UI Symbol" w:cs="Segoe UI Symbol"/>
          <w:lang w:eastAsia="sv-SE"/>
        </w:rPr>
        <w:t>⠈⡥</w:t>
      </w:r>
      <w:r w:rsidRPr="00E6356A">
        <w:rPr>
          <w:lang w:eastAsia="sv-SE"/>
        </w:rPr>
        <w:t xml:space="preserve"> | p4 p1367</w:t>
      </w:r>
    </w:p>
    <w:p w14:paraId="0AE726B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7911 | ủ | Gement u med krok ovanför | </w:t>
      </w:r>
      <w:r w:rsidRPr="00E6356A">
        <w:rPr>
          <w:rFonts w:ascii="Segoe UI Symbol" w:hAnsi="Segoe UI Symbol" w:cs="Segoe UI Symbol"/>
          <w:lang w:eastAsia="sv-SE"/>
        </w:rPr>
        <w:t>⠈⠥</w:t>
      </w:r>
      <w:r w:rsidRPr="00E6356A">
        <w:rPr>
          <w:lang w:eastAsia="sv-SE"/>
        </w:rPr>
        <w:t xml:space="preserve"> | p4 p136</w:t>
      </w:r>
    </w:p>
    <w:p w14:paraId="60C547B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7912 | Ứ | Versalt U med horn och akut accent | </w:t>
      </w:r>
      <w:r w:rsidRPr="00E6356A">
        <w:rPr>
          <w:rFonts w:ascii="Segoe UI Symbol" w:hAnsi="Segoe UI Symbol" w:cs="Segoe UI Symbol"/>
          <w:lang w:eastAsia="sv-SE"/>
        </w:rPr>
        <w:t>⠈⡥</w:t>
      </w:r>
      <w:r w:rsidRPr="00E6356A">
        <w:rPr>
          <w:lang w:eastAsia="sv-SE"/>
        </w:rPr>
        <w:t xml:space="preserve"> | p4 p1367</w:t>
      </w:r>
    </w:p>
    <w:p w14:paraId="0B5D46B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7913 | ứ | Gement u med horn och akut accent | </w:t>
      </w:r>
      <w:r w:rsidRPr="00E6356A">
        <w:rPr>
          <w:rFonts w:ascii="Segoe UI Symbol" w:hAnsi="Segoe UI Symbol" w:cs="Segoe UI Symbol"/>
          <w:lang w:eastAsia="sv-SE"/>
        </w:rPr>
        <w:t>⠈⠥</w:t>
      </w:r>
      <w:r w:rsidRPr="00E6356A">
        <w:rPr>
          <w:lang w:eastAsia="sv-SE"/>
        </w:rPr>
        <w:t xml:space="preserve"> | p4 p136</w:t>
      </w:r>
    </w:p>
    <w:p w14:paraId="146FCC4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7914 | Ừ | Versalt U med horn och grav accent | </w:t>
      </w:r>
      <w:r w:rsidRPr="00E6356A">
        <w:rPr>
          <w:rFonts w:ascii="Segoe UI Symbol" w:hAnsi="Segoe UI Symbol" w:cs="Segoe UI Symbol"/>
          <w:lang w:eastAsia="sv-SE"/>
        </w:rPr>
        <w:t>⠈⡥</w:t>
      </w:r>
      <w:r w:rsidRPr="00E6356A">
        <w:rPr>
          <w:lang w:eastAsia="sv-SE"/>
        </w:rPr>
        <w:t xml:space="preserve"> | p4 p1367</w:t>
      </w:r>
    </w:p>
    <w:p w14:paraId="1FFB9C4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7915 | ừ | Gement u med horn och grav accent | </w:t>
      </w:r>
      <w:r w:rsidRPr="00E6356A">
        <w:rPr>
          <w:rFonts w:ascii="Segoe UI Symbol" w:hAnsi="Segoe UI Symbol" w:cs="Segoe UI Symbol"/>
          <w:lang w:eastAsia="sv-SE"/>
        </w:rPr>
        <w:t>⠈⠥</w:t>
      </w:r>
      <w:r w:rsidRPr="00E6356A">
        <w:rPr>
          <w:lang w:eastAsia="sv-SE"/>
        </w:rPr>
        <w:t xml:space="preserve"> | p4 p136</w:t>
      </w:r>
    </w:p>
    <w:p w14:paraId="12A802C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7916 | Ử | Versalt U med horn och krok ovanför | </w:t>
      </w:r>
      <w:r w:rsidRPr="00E6356A">
        <w:rPr>
          <w:rFonts w:ascii="Segoe UI Symbol" w:hAnsi="Segoe UI Symbol" w:cs="Segoe UI Symbol"/>
          <w:lang w:eastAsia="sv-SE"/>
        </w:rPr>
        <w:t>⠈⡥</w:t>
      </w:r>
      <w:r w:rsidRPr="00E6356A">
        <w:rPr>
          <w:lang w:eastAsia="sv-SE"/>
        </w:rPr>
        <w:t xml:space="preserve"> | p4 p1367</w:t>
      </w:r>
    </w:p>
    <w:p w14:paraId="527F46B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7917 | ử | Gement u med horn och krok ovanför | </w:t>
      </w:r>
      <w:r w:rsidRPr="00E6356A">
        <w:rPr>
          <w:rFonts w:ascii="Segoe UI Symbol" w:hAnsi="Segoe UI Symbol" w:cs="Segoe UI Symbol"/>
          <w:lang w:eastAsia="sv-SE"/>
        </w:rPr>
        <w:t>⠈⠥</w:t>
      </w:r>
      <w:r w:rsidRPr="00E6356A">
        <w:rPr>
          <w:lang w:eastAsia="sv-SE"/>
        </w:rPr>
        <w:t xml:space="preserve"> | p4 p136</w:t>
      </w:r>
    </w:p>
    <w:p w14:paraId="77C98E3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7918 | Ữ | Versalt U med horn och tilde | </w:t>
      </w:r>
      <w:r w:rsidRPr="00E6356A">
        <w:rPr>
          <w:rFonts w:ascii="Segoe UI Symbol" w:hAnsi="Segoe UI Symbol" w:cs="Segoe UI Symbol"/>
          <w:lang w:eastAsia="sv-SE"/>
        </w:rPr>
        <w:t>⠈⡥</w:t>
      </w:r>
      <w:r w:rsidRPr="00E6356A">
        <w:rPr>
          <w:lang w:eastAsia="sv-SE"/>
        </w:rPr>
        <w:t xml:space="preserve"> | p4 p1367</w:t>
      </w:r>
    </w:p>
    <w:p w14:paraId="0A61876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7919 | ữ | Gement u med horn och tilde | </w:t>
      </w:r>
      <w:r w:rsidRPr="00E6356A">
        <w:rPr>
          <w:rFonts w:ascii="Segoe UI Symbol" w:hAnsi="Segoe UI Symbol" w:cs="Segoe UI Symbol"/>
          <w:lang w:eastAsia="sv-SE"/>
        </w:rPr>
        <w:t>⠈⠥</w:t>
      </w:r>
      <w:r w:rsidRPr="00E6356A">
        <w:rPr>
          <w:lang w:eastAsia="sv-SE"/>
        </w:rPr>
        <w:t xml:space="preserve"> | p4 p136</w:t>
      </w:r>
    </w:p>
    <w:p w14:paraId="5A93857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7920 | Ự | Versalt U med horn och punkt nedanför | </w:t>
      </w:r>
      <w:r w:rsidRPr="00E6356A">
        <w:rPr>
          <w:rFonts w:ascii="Segoe UI Symbol" w:hAnsi="Segoe UI Symbol" w:cs="Segoe UI Symbol"/>
          <w:lang w:eastAsia="sv-SE"/>
        </w:rPr>
        <w:t>⠈⡥</w:t>
      </w:r>
      <w:r w:rsidRPr="00E6356A">
        <w:rPr>
          <w:lang w:eastAsia="sv-SE"/>
        </w:rPr>
        <w:t xml:space="preserve"> | p4 p1367</w:t>
      </w:r>
    </w:p>
    <w:p w14:paraId="68739E9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7921 | ự | Gement u med horn och punkt nedanför | </w:t>
      </w:r>
      <w:r w:rsidRPr="00E6356A">
        <w:rPr>
          <w:rFonts w:ascii="Segoe UI Symbol" w:hAnsi="Segoe UI Symbol" w:cs="Segoe UI Symbol"/>
          <w:lang w:eastAsia="sv-SE"/>
        </w:rPr>
        <w:t>⠈⠥</w:t>
      </w:r>
      <w:r w:rsidRPr="00E6356A">
        <w:rPr>
          <w:lang w:eastAsia="sv-SE"/>
        </w:rPr>
        <w:t xml:space="preserve"> | p4 p136</w:t>
      </w:r>
    </w:p>
    <w:p w14:paraId="3697CC7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7922 | Ỳ | Versalt Y med grav accent ovanför | </w:t>
      </w:r>
      <w:r w:rsidRPr="00E6356A">
        <w:rPr>
          <w:rFonts w:ascii="Segoe UI Symbol" w:hAnsi="Segoe UI Symbol" w:cs="Segoe UI Symbol"/>
          <w:lang w:eastAsia="sv-SE"/>
        </w:rPr>
        <w:t>⠬⠢⡽</w:t>
      </w:r>
      <w:r w:rsidRPr="00E6356A">
        <w:rPr>
          <w:lang w:eastAsia="sv-SE"/>
        </w:rPr>
        <w:t xml:space="preserve"> | p346 p26 p134567</w:t>
      </w:r>
    </w:p>
    <w:p w14:paraId="788BC14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7923 | ỳ | Gement y med grav accent ovanför | </w:t>
      </w:r>
      <w:r w:rsidRPr="00E6356A">
        <w:rPr>
          <w:rFonts w:ascii="Segoe UI Symbol" w:hAnsi="Segoe UI Symbol" w:cs="Segoe UI Symbol"/>
          <w:lang w:eastAsia="sv-SE"/>
        </w:rPr>
        <w:t>⠬⠢⠽</w:t>
      </w:r>
      <w:r w:rsidRPr="00E6356A">
        <w:rPr>
          <w:lang w:eastAsia="sv-SE"/>
        </w:rPr>
        <w:t xml:space="preserve"> | p346 p26 p13456</w:t>
      </w:r>
    </w:p>
    <w:p w14:paraId="2481B42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7924 | Ỵ | Versalt Y med punkt nedanför | </w:t>
      </w:r>
      <w:r w:rsidRPr="00E6356A">
        <w:rPr>
          <w:rFonts w:ascii="Segoe UI Symbol" w:hAnsi="Segoe UI Symbol" w:cs="Segoe UI Symbol"/>
          <w:lang w:eastAsia="sv-SE"/>
        </w:rPr>
        <w:t>⠣⠄⡽</w:t>
      </w:r>
      <w:r w:rsidRPr="00E6356A">
        <w:rPr>
          <w:lang w:eastAsia="sv-SE"/>
        </w:rPr>
        <w:t xml:space="preserve"> | p126 p3 p134567</w:t>
      </w:r>
    </w:p>
    <w:p w14:paraId="1EE9186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7925 | ỵ | Gement y med punkt nedanför | </w:t>
      </w:r>
      <w:r w:rsidRPr="00E6356A">
        <w:rPr>
          <w:rFonts w:ascii="Segoe UI Symbol" w:hAnsi="Segoe UI Symbol" w:cs="Segoe UI Symbol"/>
          <w:lang w:eastAsia="sv-SE"/>
        </w:rPr>
        <w:t>⠣⠄⠽</w:t>
      </w:r>
      <w:r w:rsidRPr="00E6356A">
        <w:rPr>
          <w:lang w:eastAsia="sv-SE"/>
        </w:rPr>
        <w:t xml:space="preserve"> | p126 p3 p13456</w:t>
      </w:r>
    </w:p>
    <w:p w14:paraId="6F5A184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7926 | Ỷ | Versalt Y med krok ovanför | </w:t>
      </w:r>
      <w:r w:rsidRPr="00E6356A">
        <w:rPr>
          <w:rFonts w:ascii="Segoe UI Symbol" w:hAnsi="Segoe UI Symbol" w:cs="Segoe UI Symbol"/>
          <w:lang w:eastAsia="sv-SE"/>
        </w:rPr>
        <w:t>⠈⡽</w:t>
      </w:r>
      <w:r w:rsidRPr="00E6356A">
        <w:rPr>
          <w:lang w:eastAsia="sv-SE"/>
        </w:rPr>
        <w:t xml:space="preserve"> | p4 p134567</w:t>
      </w:r>
    </w:p>
    <w:p w14:paraId="6E618AF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7927 | ỷ | Gement y med krok ovanför | </w:t>
      </w:r>
      <w:r w:rsidRPr="00E6356A">
        <w:rPr>
          <w:rFonts w:ascii="Segoe UI Symbol" w:hAnsi="Segoe UI Symbol" w:cs="Segoe UI Symbol"/>
          <w:lang w:eastAsia="sv-SE"/>
        </w:rPr>
        <w:t>⠈⠽</w:t>
      </w:r>
      <w:r w:rsidRPr="00E6356A">
        <w:rPr>
          <w:lang w:eastAsia="sv-SE"/>
        </w:rPr>
        <w:t xml:space="preserve"> | p4 p13456</w:t>
      </w:r>
    </w:p>
    <w:p w14:paraId="2F1C403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7928 | Ỹ | Versalt Y med tilde ovanför | </w:t>
      </w:r>
      <w:r w:rsidRPr="00E6356A">
        <w:rPr>
          <w:rFonts w:ascii="Segoe UI Symbol" w:hAnsi="Segoe UI Symbol" w:cs="Segoe UI Symbol"/>
          <w:lang w:eastAsia="sv-SE"/>
        </w:rPr>
        <w:t>⠬⠒⡽</w:t>
      </w:r>
      <w:r w:rsidRPr="00E6356A">
        <w:rPr>
          <w:lang w:eastAsia="sv-SE"/>
        </w:rPr>
        <w:t xml:space="preserve"> | p346 p25 p134567</w:t>
      </w:r>
    </w:p>
    <w:p w14:paraId="69D7E01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7929 | ỹ | Gement y med tilde ovanför | </w:t>
      </w:r>
      <w:r w:rsidRPr="00E6356A">
        <w:rPr>
          <w:rFonts w:ascii="Segoe UI Symbol" w:hAnsi="Segoe UI Symbol" w:cs="Segoe UI Symbol"/>
          <w:lang w:eastAsia="sv-SE"/>
        </w:rPr>
        <w:t>⠬⠒⠽</w:t>
      </w:r>
      <w:r w:rsidRPr="00E6356A">
        <w:rPr>
          <w:lang w:eastAsia="sv-SE"/>
        </w:rPr>
        <w:t xml:space="preserve"> | p346 p25 p13456</w:t>
      </w:r>
    </w:p>
    <w:p w14:paraId="19BC73A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8211 | – | Tankstreck | </w:t>
      </w:r>
      <w:r w:rsidRPr="00E6356A">
        <w:rPr>
          <w:rFonts w:ascii="Segoe UI Symbol" w:hAnsi="Segoe UI Symbol" w:cs="Segoe UI Symbol"/>
          <w:lang w:eastAsia="sv-SE"/>
        </w:rPr>
        <w:t>⠤⠤</w:t>
      </w:r>
      <w:r w:rsidRPr="00E6356A">
        <w:rPr>
          <w:lang w:eastAsia="sv-SE"/>
        </w:rPr>
        <w:t xml:space="preserve"> | p36 </w:t>
      </w:r>
      <w:proofErr w:type="spellStart"/>
      <w:r w:rsidRPr="00E6356A">
        <w:rPr>
          <w:lang w:eastAsia="sv-SE"/>
        </w:rPr>
        <w:t>p36</w:t>
      </w:r>
      <w:proofErr w:type="spellEnd"/>
    </w:p>
    <w:p w14:paraId="6DAC8D7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8212 | — | Långt tankstreck | </w:t>
      </w:r>
      <w:r w:rsidRPr="00E6356A">
        <w:rPr>
          <w:rFonts w:ascii="Segoe UI Symbol" w:hAnsi="Segoe UI Symbol" w:cs="Segoe UI Symbol"/>
          <w:lang w:eastAsia="sv-SE"/>
        </w:rPr>
        <w:t>⠤⠤</w:t>
      </w:r>
      <w:r w:rsidRPr="00E6356A">
        <w:rPr>
          <w:lang w:eastAsia="sv-SE"/>
        </w:rPr>
        <w:t xml:space="preserve"> | p36 </w:t>
      </w:r>
      <w:proofErr w:type="spellStart"/>
      <w:r w:rsidRPr="00E6356A">
        <w:rPr>
          <w:lang w:eastAsia="sv-SE"/>
        </w:rPr>
        <w:t>p36</w:t>
      </w:r>
      <w:proofErr w:type="spellEnd"/>
    </w:p>
    <w:p w14:paraId="0FBC5EA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8214 | ‖ | Dubbel vertikal linje | </w:t>
      </w:r>
      <w:r w:rsidRPr="00E6356A">
        <w:rPr>
          <w:rFonts w:ascii="Segoe UI Symbol" w:hAnsi="Segoe UI Symbol" w:cs="Segoe UI Symbol"/>
          <w:lang w:eastAsia="sv-SE"/>
        </w:rPr>
        <w:t>⠸⠿</w:t>
      </w:r>
      <w:r w:rsidRPr="00E6356A">
        <w:rPr>
          <w:lang w:eastAsia="sv-SE"/>
        </w:rPr>
        <w:t xml:space="preserve"> | p456 p123456</w:t>
      </w:r>
    </w:p>
    <w:p w14:paraId="48891FA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8217 | ’ | Apostrof | </w:t>
      </w:r>
      <w:r w:rsidRPr="00E6356A">
        <w:rPr>
          <w:rFonts w:ascii="Segoe UI Symbol" w:hAnsi="Segoe UI Symbol" w:cs="Segoe UI Symbol"/>
          <w:lang w:eastAsia="sv-SE"/>
        </w:rPr>
        <w:t>⠐</w:t>
      </w:r>
      <w:r w:rsidRPr="00E6356A">
        <w:rPr>
          <w:lang w:eastAsia="sv-SE"/>
        </w:rPr>
        <w:t xml:space="preserve"> | p5</w:t>
      </w:r>
    </w:p>
    <w:p w14:paraId="4F8F95A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8242 | ′ | Prim | </w:t>
      </w:r>
      <w:r w:rsidRPr="00E6356A">
        <w:rPr>
          <w:rFonts w:ascii="Segoe UI Symbol" w:hAnsi="Segoe UI Symbol" w:cs="Segoe UI Symbol"/>
          <w:lang w:eastAsia="sv-SE"/>
        </w:rPr>
        <w:t>⠐</w:t>
      </w:r>
      <w:r w:rsidRPr="00E6356A">
        <w:rPr>
          <w:lang w:eastAsia="sv-SE"/>
        </w:rPr>
        <w:t xml:space="preserve"> | p5</w:t>
      </w:r>
    </w:p>
    <w:p w14:paraId="526D98B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8243 | ² | </w:t>
      </w:r>
      <w:proofErr w:type="spellStart"/>
      <w:r w:rsidRPr="00E6356A">
        <w:rPr>
          <w:lang w:eastAsia="sv-SE"/>
        </w:rPr>
        <w:t>Biss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⠐⠐</w:t>
      </w:r>
      <w:r w:rsidRPr="00E6356A">
        <w:rPr>
          <w:lang w:eastAsia="sv-SE"/>
        </w:rPr>
        <w:t xml:space="preserve"> | p5 </w:t>
      </w:r>
      <w:proofErr w:type="spellStart"/>
      <w:r w:rsidRPr="00E6356A">
        <w:rPr>
          <w:lang w:eastAsia="sv-SE"/>
        </w:rPr>
        <w:t>p5</w:t>
      </w:r>
      <w:proofErr w:type="spellEnd"/>
    </w:p>
    <w:p w14:paraId="518864E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8244 | ‴ | Triss | </w:t>
      </w:r>
      <w:r w:rsidRPr="00E6356A">
        <w:rPr>
          <w:rFonts w:ascii="Segoe UI Symbol" w:hAnsi="Segoe UI Symbol" w:cs="Segoe UI Symbol"/>
          <w:lang w:eastAsia="sv-SE"/>
        </w:rPr>
        <w:t>⠐⠐⠐</w:t>
      </w:r>
      <w:r w:rsidRPr="00E6356A">
        <w:rPr>
          <w:lang w:eastAsia="sv-SE"/>
        </w:rPr>
        <w:t xml:space="preserve"> | p5 </w:t>
      </w:r>
      <w:proofErr w:type="spellStart"/>
      <w:r w:rsidRPr="00E6356A">
        <w:rPr>
          <w:lang w:eastAsia="sv-SE"/>
        </w:rPr>
        <w:t>p5</w:t>
      </w:r>
      <w:proofErr w:type="spellEnd"/>
      <w:r w:rsidRPr="00E6356A">
        <w:rPr>
          <w:lang w:eastAsia="sv-SE"/>
        </w:rPr>
        <w:t xml:space="preserve"> </w:t>
      </w:r>
      <w:proofErr w:type="spellStart"/>
      <w:r w:rsidRPr="00E6356A">
        <w:rPr>
          <w:lang w:eastAsia="sv-SE"/>
        </w:rPr>
        <w:t>p5</w:t>
      </w:r>
      <w:proofErr w:type="spellEnd"/>
    </w:p>
    <w:p w14:paraId="78946D4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8255 | </w:t>
      </w:r>
      <w:r w:rsidRPr="00E6356A">
        <w:rPr>
          <w:rFonts w:ascii="Segoe UI Symbol" w:hAnsi="Segoe UI Symbol" w:cs="Segoe UI Symbol"/>
          <w:lang w:eastAsia="sv-SE"/>
        </w:rPr>
        <w:t>‿</w:t>
      </w:r>
      <w:r w:rsidRPr="00E6356A">
        <w:rPr>
          <w:lang w:eastAsia="sv-SE"/>
        </w:rPr>
        <w:t xml:space="preserve"> | Inverterat bågtecken | </w:t>
      </w:r>
      <w:r w:rsidRPr="00E6356A">
        <w:rPr>
          <w:rFonts w:ascii="Segoe UI Symbol" w:hAnsi="Segoe UI Symbol" w:cs="Segoe UI Symbol"/>
          <w:lang w:eastAsia="sv-SE"/>
        </w:rPr>
        <w:t>⠸⠇</w:t>
      </w:r>
      <w:r w:rsidRPr="00E6356A">
        <w:rPr>
          <w:lang w:eastAsia="sv-SE"/>
        </w:rPr>
        <w:t xml:space="preserve"> | p456 p123</w:t>
      </w:r>
    </w:p>
    <w:p w14:paraId="71320C5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8319 | </w:t>
      </w:r>
      <w:r w:rsidRPr="00E6356A">
        <w:rPr>
          <w:b/>
          <w:bCs/>
          <w:lang w:eastAsia="sv-SE"/>
        </w:rPr>
        <w:t xml:space="preserve">ⁿ | </w:t>
      </w:r>
      <w:r w:rsidRPr="00E6356A">
        <w:rPr>
          <w:lang w:eastAsia="sv-SE"/>
        </w:rPr>
        <w:t xml:space="preserve">Upphöjt gement n | </w:t>
      </w:r>
      <w:r w:rsidRPr="00E6356A">
        <w:rPr>
          <w:rFonts w:ascii="Segoe UI Symbol" w:hAnsi="Segoe UI Symbol" w:cs="Segoe UI Symbol"/>
          <w:lang w:eastAsia="sv-SE"/>
        </w:rPr>
        <w:t>⠈⠝</w:t>
      </w:r>
      <w:r w:rsidRPr="00E6356A">
        <w:rPr>
          <w:lang w:eastAsia="sv-SE"/>
        </w:rPr>
        <w:t xml:space="preserve"> | p4 p1345</w:t>
      </w:r>
    </w:p>
    <w:p w14:paraId="407D1E16" w14:textId="3285A03D" w:rsidR="00E64964" w:rsidRPr="009E3233" w:rsidRDefault="00E64964" w:rsidP="009E3233">
      <w:pPr>
        <w:pStyle w:val="Rubrik2"/>
      </w:pPr>
      <w:r w:rsidRPr="00803F77">
        <w:t>8592–9472</w:t>
      </w:r>
      <w:r w:rsidR="009E3233">
        <w:t xml:space="preserve"> </w:t>
      </w:r>
      <w:r w:rsidRPr="00803F77">
        <w:t>Matematiska tecken med mera</w:t>
      </w:r>
    </w:p>
    <w:p w14:paraId="280F8E9E" w14:textId="5D48FE91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8592 | ← | Pil vänster | </w:t>
      </w:r>
      <w:r w:rsidRPr="00E6356A">
        <w:rPr>
          <w:rFonts w:ascii="Segoe UI Symbol" w:hAnsi="Segoe UI Symbol" w:cs="Segoe UI Symbol"/>
          <w:b/>
          <w:bCs/>
          <w:lang w:eastAsia="sv-SE"/>
        </w:rPr>
        <w:t>⠪⠒</w:t>
      </w:r>
      <w:r w:rsidRPr="00E6356A">
        <w:rPr>
          <w:b/>
          <w:bCs/>
          <w:lang w:eastAsia="sv-SE"/>
        </w:rPr>
        <w:t xml:space="preserve"> | </w:t>
      </w:r>
      <w:r w:rsidRPr="00E6356A">
        <w:rPr>
          <w:lang w:eastAsia="sv-SE"/>
        </w:rPr>
        <w:t>p246 p25</w:t>
      </w:r>
    </w:p>
    <w:p w14:paraId="77DEFB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8593 | ↑ | Pil upp | </w:t>
      </w:r>
      <w:r w:rsidRPr="00E6356A">
        <w:rPr>
          <w:rFonts w:ascii="Segoe UI Symbol" w:hAnsi="Segoe UI Symbol" w:cs="Segoe UI Symbol"/>
          <w:lang w:eastAsia="sv-SE"/>
        </w:rPr>
        <w:t>⠘⠦⠥⠏⠊⠇⠘⠴</w:t>
      </w:r>
      <w:r w:rsidRPr="00E6356A">
        <w:rPr>
          <w:lang w:eastAsia="sv-SE"/>
        </w:rPr>
        <w:t xml:space="preserve"> | p45 p236 p136 p1234 p24 p123 p45 p356</w:t>
      </w:r>
    </w:p>
    <w:p w14:paraId="405E394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8594 | → | Pil höger | </w:t>
      </w:r>
      <w:r w:rsidRPr="00E6356A">
        <w:rPr>
          <w:rFonts w:ascii="Segoe UI Symbol" w:hAnsi="Segoe UI Symbol" w:cs="Segoe UI Symbol"/>
          <w:lang w:eastAsia="sv-SE"/>
        </w:rPr>
        <w:t>⠒⠕</w:t>
      </w:r>
      <w:r w:rsidRPr="00E6356A">
        <w:rPr>
          <w:lang w:eastAsia="sv-SE"/>
        </w:rPr>
        <w:t xml:space="preserve"> | p25 p135</w:t>
      </w:r>
    </w:p>
    <w:p w14:paraId="79C8945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8595 | ↓ | Pil ner | </w:t>
      </w:r>
      <w:r w:rsidRPr="00E6356A">
        <w:rPr>
          <w:rFonts w:ascii="Segoe UI Symbol" w:hAnsi="Segoe UI Symbol" w:cs="Segoe UI Symbol"/>
          <w:lang w:eastAsia="sv-SE"/>
        </w:rPr>
        <w:t>⠘⠦⠝⠏⠊⠇⠘⠴</w:t>
      </w:r>
      <w:r w:rsidRPr="00E6356A">
        <w:rPr>
          <w:lang w:eastAsia="sv-SE"/>
        </w:rPr>
        <w:t xml:space="preserve"> | p45 p236 p1345 p1234 p24 p123 p45 p356</w:t>
      </w:r>
    </w:p>
    <w:p w14:paraId="1EEF99E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8598 | </w:t>
      </w:r>
      <w:r w:rsidRPr="00E6356A">
        <w:rPr>
          <w:rFonts w:ascii="Cambria Math" w:hAnsi="Cambria Math" w:cs="Cambria Math"/>
          <w:lang w:eastAsia="sv-SE"/>
        </w:rPr>
        <w:t>↖</w:t>
      </w:r>
      <w:r w:rsidRPr="00E6356A">
        <w:rPr>
          <w:lang w:eastAsia="sv-SE"/>
        </w:rPr>
        <w:t xml:space="preserve"> | Pil snett uppåt vänster (</w:t>
      </w:r>
      <w:proofErr w:type="spellStart"/>
      <w:r w:rsidRPr="00E6356A">
        <w:rPr>
          <w:lang w:eastAsia="sv-SE"/>
        </w:rPr>
        <w:t>nordvästpil</w:t>
      </w:r>
      <w:proofErr w:type="spellEnd"/>
      <w:r w:rsidRPr="00E6356A">
        <w:rPr>
          <w:lang w:eastAsia="sv-SE"/>
        </w:rPr>
        <w:t xml:space="preserve">) | </w:t>
      </w:r>
      <w:r w:rsidRPr="00E6356A">
        <w:rPr>
          <w:rFonts w:ascii="Segoe UI Symbol" w:hAnsi="Segoe UI Symbol" w:cs="Segoe UI Symbol"/>
          <w:lang w:eastAsia="sv-SE"/>
        </w:rPr>
        <w:t>⠘⠦⠝⠧⠏⠊⠇⠘⠴</w:t>
      </w:r>
      <w:r w:rsidRPr="00E6356A">
        <w:rPr>
          <w:lang w:eastAsia="sv-SE"/>
        </w:rPr>
        <w:t xml:space="preserve"> | p45 p236 p1345 p1236 p1234 p24 p123 p45 p356</w:t>
      </w:r>
    </w:p>
    <w:p w14:paraId="68EF49A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8599 | </w:t>
      </w:r>
      <w:r w:rsidRPr="00E6356A">
        <w:rPr>
          <w:rFonts w:ascii="Cambria Math" w:hAnsi="Cambria Math" w:cs="Cambria Math"/>
          <w:lang w:eastAsia="sv-SE"/>
        </w:rPr>
        <w:t>↗</w:t>
      </w:r>
      <w:r w:rsidRPr="00E6356A">
        <w:rPr>
          <w:lang w:eastAsia="sv-SE"/>
        </w:rPr>
        <w:t xml:space="preserve"> | Pil snett uppåt höger (</w:t>
      </w:r>
      <w:proofErr w:type="spellStart"/>
      <w:r w:rsidRPr="00E6356A">
        <w:rPr>
          <w:lang w:eastAsia="sv-SE"/>
        </w:rPr>
        <w:t>nordostpil</w:t>
      </w:r>
      <w:proofErr w:type="spellEnd"/>
      <w:r w:rsidRPr="00E6356A">
        <w:rPr>
          <w:lang w:eastAsia="sv-SE"/>
        </w:rPr>
        <w:t xml:space="preserve">) | </w:t>
      </w:r>
      <w:r w:rsidRPr="00E6356A">
        <w:rPr>
          <w:rFonts w:ascii="Segoe UI Symbol" w:hAnsi="Segoe UI Symbol" w:cs="Segoe UI Symbol"/>
          <w:lang w:eastAsia="sv-SE"/>
        </w:rPr>
        <w:t>⠘⠦⠝⠕⠏⠊⠇⠘⠴</w:t>
      </w:r>
      <w:r w:rsidRPr="00E6356A">
        <w:rPr>
          <w:lang w:eastAsia="sv-SE"/>
        </w:rPr>
        <w:t xml:space="preserve"> | p45 p236 p1345 p135 p1234 p24 p123 p45 p356</w:t>
      </w:r>
    </w:p>
    <w:p w14:paraId="3EE910E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8600 | </w:t>
      </w:r>
      <w:r w:rsidRPr="00E6356A">
        <w:rPr>
          <w:rFonts w:ascii="Cambria Math" w:hAnsi="Cambria Math" w:cs="Cambria Math"/>
          <w:lang w:eastAsia="sv-SE"/>
        </w:rPr>
        <w:t>↘</w:t>
      </w:r>
      <w:r w:rsidRPr="00E6356A">
        <w:rPr>
          <w:lang w:eastAsia="sv-SE"/>
        </w:rPr>
        <w:t xml:space="preserve"> | Pil snett nedåt höger (</w:t>
      </w:r>
      <w:proofErr w:type="spellStart"/>
      <w:r w:rsidRPr="00E6356A">
        <w:rPr>
          <w:lang w:eastAsia="sv-SE"/>
        </w:rPr>
        <w:t>sydostpil</w:t>
      </w:r>
      <w:proofErr w:type="spellEnd"/>
      <w:r w:rsidRPr="00E6356A">
        <w:rPr>
          <w:lang w:eastAsia="sv-SE"/>
        </w:rPr>
        <w:t xml:space="preserve">) | </w:t>
      </w:r>
      <w:r w:rsidRPr="00E6356A">
        <w:rPr>
          <w:rFonts w:ascii="Segoe UI Symbol" w:hAnsi="Segoe UI Symbol" w:cs="Segoe UI Symbol"/>
          <w:lang w:eastAsia="sv-SE"/>
        </w:rPr>
        <w:t>⠘⠦⠎⠕⠏⠊⠇⠘⠴</w:t>
      </w:r>
      <w:r w:rsidRPr="00E6356A">
        <w:rPr>
          <w:lang w:eastAsia="sv-SE"/>
        </w:rPr>
        <w:t xml:space="preserve"> | p45 p236 p234 p135 p1234 p24 p123 p45 p356</w:t>
      </w:r>
    </w:p>
    <w:p w14:paraId="0E3AAFE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8601 | </w:t>
      </w:r>
      <w:r w:rsidRPr="00E6356A">
        <w:rPr>
          <w:rFonts w:ascii="Cambria Math" w:hAnsi="Cambria Math" w:cs="Cambria Math"/>
          <w:lang w:eastAsia="sv-SE"/>
        </w:rPr>
        <w:t>↙</w:t>
      </w:r>
      <w:r w:rsidRPr="00E6356A">
        <w:rPr>
          <w:lang w:eastAsia="sv-SE"/>
        </w:rPr>
        <w:t xml:space="preserve"> | Pil snett uppåt vänster (</w:t>
      </w:r>
      <w:proofErr w:type="spellStart"/>
      <w:r w:rsidRPr="00E6356A">
        <w:rPr>
          <w:lang w:eastAsia="sv-SE"/>
        </w:rPr>
        <w:t>sydvästpil</w:t>
      </w:r>
      <w:proofErr w:type="spellEnd"/>
      <w:r w:rsidRPr="00E6356A">
        <w:rPr>
          <w:lang w:eastAsia="sv-SE"/>
        </w:rPr>
        <w:t xml:space="preserve">) | </w:t>
      </w:r>
      <w:r w:rsidRPr="00E6356A">
        <w:rPr>
          <w:rFonts w:ascii="Segoe UI Symbol" w:hAnsi="Segoe UI Symbol" w:cs="Segoe UI Symbol"/>
          <w:lang w:eastAsia="sv-SE"/>
        </w:rPr>
        <w:t>⠘⠦⠎⠧⠏⠊⠇⠘⠴</w:t>
      </w:r>
      <w:r w:rsidRPr="00E6356A">
        <w:rPr>
          <w:lang w:eastAsia="sv-SE"/>
        </w:rPr>
        <w:t xml:space="preserve"> | p45 p236 p234 p1236 p1234 p24 p123 p45 p356</w:t>
      </w:r>
    </w:p>
    <w:p w14:paraId="7C7B3B6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8614 | </w:t>
      </w:r>
      <w:r w:rsidRPr="00E6356A">
        <w:rPr>
          <w:rFonts w:ascii="Cambria Math" w:hAnsi="Cambria Math" w:cs="Cambria Math"/>
          <w:lang w:eastAsia="sv-SE"/>
        </w:rPr>
        <w:t>↦</w:t>
      </w:r>
      <w:r w:rsidRPr="00E6356A">
        <w:rPr>
          <w:lang w:eastAsia="sv-SE"/>
        </w:rPr>
        <w:t xml:space="preserve"> | Enkel högerriktad pil ovanför enkel vänsterriktad pil | </w:t>
      </w:r>
      <w:r w:rsidRPr="00E6356A">
        <w:rPr>
          <w:rFonts w:ascii="Segoe UI Symbol" w:hAnsi="Segoe UI Symbol" w:cs="Segoe UI Symbol"/>
          <w:lang w:eastAsia="sv-SE"/>
        </w:rPr>
        <w:t>⠸⠒⠕</w:t>
      </w:r>
      <w:r w:rsidRPr="00E6356A">
        <w:rPr>
          <w:lang w:eastAsia="sv-SE"/>
        </w:rPr>
        <w:t xml:space="preserve"> | p456 p25 p135</w:t>
      </w:r>
    </w:p>
    <w:p w14:paraId="1EA2123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8631 | </w:t>
      </w:r>
      <w:r w:rsidRPr="00E6356A">
        <w:rPr>
          <w:rFonts w:ascii="Cambria Math" w:hAnsi="Cambria Math" w:cs="Cambria Math"/>
          <w:lang w:eastAsia="sv-SE"/>
        </w:rPr>
        <w:t>↷</w:t>
      </w:r>
      <w:r w:rsidRPr="00E6356A">
        <w:rPr>
          <w:lang w:eastAsia="sv-SE"/>
        </w:rPr>
        <w:t xml:space="preserve"> | Medurs övre </w:t>
      </w:r>
      <w:proofErr w:type="spellStart"/>
      <w:r w:rsidRPr="00E6356A">
        <w:rPr>
          <w:lang w:eastAsia="sv-SE"/>
        </w:rPr>
        <w:t>halvcirkelpil</w:t>
      </w:r>
      <w:proofErr w:type="spellEnd"/>
      <w:r w:rsidRPr="00E6356A">
        <w:rPr>
          <w:lang w:eastAsia="sv-SE"/>
        </w:rPr>
        <w:t xml:space="preserve"> (avbildas på) | </w:t>
      </w:r>
      <w:r w:rsidRPr="00E6356A">
        <w:rPr>
          <w:rFonts w:ascii="Segoe UI Symbol" w:hAnsi="Segoe UI Symbol" w:cs="Segoe UI Symbol"/>
          <w:lang w:eastAsia="sv-SE"/>
        </w:rPr>
        <w:t>⠘⠦⠁⠧⠃⠊⠇⠙⠁⠎⠀⠏⠡⠘⠴</w:t>
      </w:r>
      <w:r w:rsidRPr="00E6356A">
        <w:rPr>
          <w:lang w:eastAsia="sv-SE"/>
        </w:rPr>
        <w:t xml:space="preserve"> | p45 p236 p1 p1236 p12 p24 p123 p145 p1 p234 p0 p1234 p16 p45 p356</w:t>
      </w:r>
    </w:p>
    <w:p w14:paraId="4AA1AC4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8636 | </w:t>
      </w:r>
      <w:r w:rsidRPr="00E6356A">
        <w:rPr>
          <w:rFonts w:ascii="Cambria Math" w:hAnsi="Cambria Math" w:cs="Cambria Math"/>
          <w:lang w:eastAsia="sv-SE"/>
        </w:rPr>
        <w:t>↼</w:t>
      </w:r>
      <w:r w:rsidRPr="00E6356A">
        <w:rPr>
          <w:lang w:eastAsia="sv-SE"/>
        </w:rPr>
        <w:t xml:space="preserve"> | Vänster harpun | </w:t>
      </w:r>
      <w:r w:rsidRPr="00E6356A">
        <w:rPr>
          <w:rFonts w:ascii="Segoe UI Symbol" w:hAnsi="Segoe UI Symbol" w:cs="Segoe UI Symbol"/>
          <w:lang w:eastAsia="sv-SE"/>
        </w:rPr>
        <w:t>⠘⠦⠧⠓⠁⠗⠏⠥⠝⠘⠴</w:t>
      </w:r>
      <w:r w:rsidRPr="00E6356A">
        <w:rPr>
          <w:lang w:eastAsia="sv-SE"/>
        </w:rPr>
        <w:t xml:space="preserve"> | p45 p236 p1236 p125 p1 p1235 p1234 p136 p1345 p45 p356</w:t>
      </w:r>
    </w:p>
    <w:p w14:paraId="375C34D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8640 | </w:t>
      </w:r>
      <w:r w:rsidRPr="00E6356A">
        <w:rPr>
          <w:rFonts w:ascii="Cambria Math" w:hAnsi="Cambria Math" w:cs="Cambria Math"/>
          <w:lang w:eastAsia="sv-SE"/>
        </w:rPr>
        <w:t>⇀</w:t>
      </w:r>
      <w:r w:rsidRPr="00E6356A">
        <w:rPr>
          <w:lang w:eastAsia="sv-SE"/>
        </w:rPr>
        <w:t xml:space="preserve"> | Höger harpun | </w:t>
      </w:r>
      <w:r w:rsidRPr="00E6356A">
        <w:rPr>
          <w:rFonts w:ascii="Segoe UI Symbol" w:hAnsi="Segoe UI Symbol" w:cs="Segoe UI Symbol"/>
          <w:lang w:eastAsia="sv-SE"/>
        </w:rPr>
        <w:t>⠘⠦⠓⠓⠁⠗⠏⠥⠝⠘⠴</w:t>
      </w:r>
      <w:r w:rsidRPr="00E6356A">
        <w:rPr>
          <w:lang w:eastAsia="sv-SE"/>
        </w:rPr>
        <w:t xml:space="preserve"> | p45 p236 p125 </w:t>
      </w:r>
      <w:proofErr w:type="spellStart"/>
      <w:r w:rsidRPr="00E6356A">
        <w:rPr>
          <w:lang w:eastAsia="sv-SE"/>
        </w:rPr>
        <w:t>p125</w:t>
      </w:r>
      <w:proofErr w:type="spellEnd"/>
      <w:r w:rsidRPr="00E6356A">
        <w:rPr>
          <w:lang w:eastAsia="sv-SE"/>
        </w:rPr>
        <w:t xml:space="preserve"> p1 p1235 p1234 p136 p1345 p45 p356</w:t>
      </w:r>
    </w:p>
    <w:p w14:paraId="67648D7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8644 | </w:t>
      </w:r>
      <w:r w:rsidRPr="00E6356A">
        <w:rPr>
          <w:rFonts w:ascii="Cambria Math" w:hAnsi="Cambria Math" w:cs="Cambria Math"/>
          <w:lang w:eastAsia="sv-SE"/>
        </w:rPr>
        <w:t>⇄</w:t>
      </w:r>
      <w:r w:rsidRPr="00E6356A">
        <w:rPr>
          <w:lang w:eastAsia="sv-SE"/>
        </w:rPr>
        <w:t xml:space="preserve"> | Enkel högerriktad pil ovanför enkel vänsterriktad pil | </w:t>
      </w:r>
      <w:r w:rsidRPr="00E6356A">
        <w:rPr>
          <w:rFonts w:ascii="Segoe UI Symbol" w:hAnsi="Segoe UI Symbol" w:cs="Segoe UI Symbol"/>
          <w:lang w:eastAsia="sv-SE"/>
        </w:rPr>
        <w:t>⠒⠕⠪⠒</w:t>
      </w:r>
      <w:r w:rsidRPr="00E6356A">
        <w:rPr>
          <w:lang w:eastAsia="sv-SE"/>
        </w:rPr>
        <w:t xml:space="preserve"> | p25 p135 p246 p25</w:t>
      </w:r>
    </w:p>
    <w:p w14:paraId="1793511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8646 | </w:t>
      </w:r>
      <w:r w:rsidRPr="00E6356A">
        <w:rPr>
          <w:rFonts w:ascii="Cambria Math" w:hAnsi="Cambria Math" w:cs="Cambria Math"/>
          <w:lang w:eastAsia="sv-SE"/>
        </w:rPr>
        <w:t>⇆</w:t>
      </w:r>
      <w:r w:rsidRPr="00E6356A">
        <w:rPr>
          <w:lang w:eastAsia="sv-SE"/>
        </w:rPr>
        <w:t xml:space="preserve"> | Enkel vänsterriktad pil ovanför enkel högerriktad pil | </w:t>
      </w:r>
      <w:r w:rsidRPr="00E6356A">
        <w:rPr>
          <w:rFonts w:ascii="Segoe UI Symbol" w:hAnsi="Segoe UI Symbol" w:cs="Segoe UI Symbol"/>
          <w:lang w:eastAsia="sv-SE"/>
        </w:rPr>
        <w:t>⠪⠒⠒⠕</w:t>
      </w:r>
      <w:r w:rsidRPr="00E6356A">
        <w:rPr>
          <w:lang w:eastAsia="sv-SE"/>
        </w:rPr>
        <w:t xml:space="preserve"> | p246 p25 </w:t>
      </w:r>
      <w:proofErr w:type="spellStart"/>
      <w:r w:rsidRPr="00E6356A">
        <w:rPr>
          <w:lang w:eastAsia="sv-SE"/>
        </w:rPr>
        <w:t>p25</w:t>
      </w:r>
      <w:proofErr w:type="spellEnd"/>
      <w:r w:rsidRPr="00E6356A">
        <w:rPr>
          <w:lang w:eastAsia="sv-SE"/>
        </w:rPr>
        <w:t xml:space="preserve"> p135</w:t>
      </w:r>
    </w:p>
    <w:p w14:paraId="099AB0C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8651 | </w:t>
      </w:r>
      <w:r w:rsidRPr="00E6356A">
        <w:rPr>
          <w:rFonts w:ascii="Cambria Math" w:hAnsi="Cambria Math" w:cs="Cambria Math"/>
          <w:lang w:eastAsia="sv-SE"/>
        </w:rPr>
        <w:t>⇋</w:t>
      </w:r>
      <w:r w:rsidRPr="00E6356A">
        <w:rPr>
          <w:lang w:eastAsia="sv-SE"/>
        </w:rPr>
        <w:t xml:space="preserve"> | Vänster harpun ovanför höger harpun | </w:t>
      </w:r>
      <w:r w:rsidRPr="00E6356A">
        <w:rPr>
          <w:rFonts w:ascii="Segoe UI Symbol" w:hAnsi="Segoe UI Symbol" w:cs="Segoe UI Symbol"/>
          <w:lang w:eastAsia="sv-SE"/>
        </w:rPr>
        <w:t>⠘⠦⠧⠓⠓⠁⠗⠏⠥⠝⠘⠴</w:t>
      </w:r>
      <w:r w:rsidRPr="00E6356A">
        <w:rPr>
          <w:lang w:eastAsia="sv-SE"/>
        </w:rPr>
        <w:t xml:space="preserve"> | p45 p236 p1236 p125 </w:t>
      </w:r>
      <w:proofErr w:type="spellStart"/>
      <w:r w:rsidRPr="00E6356A">
        <w:rPr>
          <w:lang w:eastAsia="sv-SE"/>
        </w:rPr>
        <w:t>p125</w:t>
      </w:r>
      <w:proofErr w:type="spellEnd"/>
      <w:r w:rsidRPr="00E6356A">
        <w:rPr>
          <w:lang w:eastAsia="sv-SE"/>
        </w:rPr>
        <w:t xml:space="preserve"> p1 p1235 p1234 p136 p1345 p45 p356</w:t>
      </w:r>
    </w:p>
    <w:p w14:paraId="0E7D935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8652 | </w:t>
      </w:r>
      <w:r w:rsidRPr="00E6356A">
        <w:rPr>
          <w:rFonts w:ascii="Cambria Math" w:hAnsi="Cambria Math" w:cs="Cambria Math"/>
          <w:lang w:eastAsia="sv-SE"/>
        </w:rPr>
        <w:t>⇌</w:t>
      </w:r>
      <w:r w:rsidRPr="00E6356A">
        <w:rPr>
          <w:lang w:eastAsia="sv-SE"/>
        </w:rPr>
        <w:t xml:space="preserve"> | Vänster harpun ovanför höger harpun | </w:t>
      </w:r>
      <w:r w:rsidRPr="00E6356A">
        <w:rPr>
          <w:rFonts w:ascii="Segoe UI Symbol" w:hAnsi="Segoe UI Symbol" w:cs="Segoe UI Symbol"/>
          <w:lang w:eastAsia="sv-SE"/>
        </w:rPr>
        <w:t>⠘⠦⠓⠧⠓⠁⠗⠏⠥⠝⠘⠴</w:t>
      </w:r>
      <w:r w:rsidRPr="00E6356A">
        <w:rPr>
          <w:lang w:eastAsia="sv-SE"/>
        </w:rPr>
        <w:t xml:space="preserve"> | p45 p236 p125 p1236 p125 p1 p1235 p1234 p136 p1345 p45 p356</w:t>
      </w:r>
    </w:p>
    <w:p w14:paraId="02898B6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8656 | </w:t>
      </w:r>
      <w:r w:rsidRPr="00E6356A">
        <w:rPr>
          <w:rFonts w:ascii="Cambria Math" w:hAnsi="Cambria Math" w:cs="Cambria Math"/>
          <w:lang w:eastAsia="sv-SE"/>
        </w:rPr>
        <w:t>⇐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Dubbelpil</w:t>
      </w:r>
      <w:proofErr w:type="spellEnd"/>
      <w:r w:rsidRPr="00E6356A">
        <w:rPr>
          <w:lang w:eastAsia="sv-SE"/>
        </w:rPr>
        <w:t xml:space="preserve"> åt vänster | </w:t>
      </w:r>
      <w:r w:rsidRPr="00E6356A">
        <w:rPr>
          <w:rFonts w:ascii="Segoe UI Symbol" w:hAnsi="Segoe UI Symbol" w:cs="Segoe UI Symbol"/>
          <w:lang w:eastAsia="sv-SE"/>
        </w:rPr>
        <w:t>⠪⠶</w:t>
      </w:r>
      <w:r w:rsidRPr="00E6356A">
        <w:rPr>
          <w:lang w:eastAsia="sv-SE"/>
        </w:rPr>
        <w:t xml:space="preserve"> | p246 p2356</w:t>
      </w:r>
    </w:p>
    <w:p w14:paraId="71B4D2D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8657 | </w:t>
      </w:r>
      <w:r w:rsidRPr="00E6356A">
        <w:rPr>
          <w:rFonts w:ascii="Cambria Math" w:hAnsi="Cambria Math" w:cs="Cambria Math"/>
          <w:lang w:eastAsia="sv-SE"/>
        </w:rPr>
        <w:t>⇑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Dubbelpil</w:t>
      </w:r>
      <w:proofErr w:type="spellEnd"/>
      <w:r w:rsidRPr="00E6356A">
        <w:rPr>
          <w:lang w:eastAsia="sv-SE"/>
        </w:rPr>
        <w:t xml:space="preserve"> uppåt | </w:t>
      </w:r>
      <w:r w:rsidRPr="00E6356A">
        <w:rPr>
          <w:rFonts w:ascii="Segoe UI Symbol" w:hAnsi="Segoe UI Symbol" w:cs="Segoe UI Symbol"/>
          <w:lang w:eastAsia="sv-SE"/>
        </w:rPr>
        <w:t>⠘⠦⠥⠠⠏⠊⠇⠘⠴</w:t>
      </w:r>
      <w:r w:rsidRPr="00E6356A">
        <w:rPr>
          <w:lang w:eastAsia="sv-SE"/>
        </w:rPr>
        <w:t xml:space="preserve"> | p45 p236 p136 p6 p1234 p24 p123 p45 p356</w:t>
      </w:r>
    </w:p>
    <w:p w14:paraId="410A653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8658 | </w:t>
      </w:r>
      <w:r w:rsidRPr="00E6356A">
        <w:rPr>
          <w:rFonts w:ascii="Cambria Math" w:hAnsi="Cambria Math" w:cs="Cambria Math"/>
          <w:lang w:eastAsia="sv-SE"/>
        </w:rPr>
        <w:t>⇒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Dubbelpil</w:t>
      </w:r>
      <w:proofErr w:type="spellEnd"/>
      <w:r w:rsidRPr="00E6356A">
        <w:rPr>
          <w:lang w:eastAsia="sv-SE"/>
        </w:rPr>
        <w:t xml:space="preserve"> åt höger | </w:t>
      </w:r>
      <w:r w:rsidRPr="00E6356A">
        <w:rPr>
          <w:rFonts w:ascii="Segoe UI Symbol" w:hAnsi="Segoe UI Symbol" w:cs="Segoe UI Symbol"/>
          <w:lang w:eastAsia="sv-SE"/>
        </w:rPr>
        <w:t>⠶⠕</w:t>
      </w:r>
      <w:r w:rsidRPr="00E6356A">
        <w:rPr>
          <w:lang w:eastAsia="sv-SE"/>
        </w:rPr>
        <w:t xml:space="preserve"> | p2356 p135</w:t>
      </w:r>
    </w:p>
    <w:p w14:paraId="46D8F1C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8659 | </w:t>
      </w:r>
      <w:r w:rsidRPr="00E6356A">
        <w:rPr>
          <w:rFonts w:ascii="Cambria Math" w:hAnsi="Cambria Math" w:cs="Cambria Math"/>
          <w:lang w:eastAsia="sv-SE"/>
        </w:rPr>
        <w:t>⇓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Dubbelpil</w:t>
      </w:r>
      <w:proofErr w:type="spellEnd"/>
      <w:r w:rsidRPr="00E6356A">
        <w:rPr>
          <w:lang w:eastAsia="sv-SE"/>
        </w:rPr>
        <w:t xml:space="preserve"> nedåt | </w:t>
      </w:r>
      <w:r w:rsidRPr="00E6356A">
        <w:rPr>
          <w:rFonts w:ascii="Segoe UI Symbol" w:hAnsi="Segoe UI Symbol" w:cs="Segoe UI Symbol"/>
          <w:lang w:eastAsia="sv-SE"/>
        </w:rPr>
        <w:t>⠘⠦⠝⠠⠏⠊⠇⠘⠴</w:t>
      </w:r>
      <w:r w:rsidRPr="00E6356A">
        <w:rPr>
          <w:lang w:eastAsia="sv-SE"/>
        </w:rPr>
        <w:t xml:space="preserve"> | p45 p236 p1345 p6 p1234 p24 p123 p45 p356</w:t>
      </w:r>
    </w:p>
    <w:p w14:paraId="0BC0252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8660 | </w:t>
      </w:r>
      <w:r w:rsidRPr="00E6356A">
        <w:rPr>
          <w:rFonts w:ascii="Cambria Math" w:hAnsi="Cambria Math" w:cs="Cambria Math"/>
          <w:lang w:eastAsia="sv-SE"/>
        </w:rPr>
        <w:t>⇔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Dubbelpil</w:t>
      </w:r>
      <w:proofErr w:type="spellEnd"/>
      <w:r w:rsidRPr="00E6356A">
        <w:rPr>
          <w:lang w:eastAsia="sv-SE"/>
        </w:rPr>
        <w:t xml:space="preserve"> höger vänster | </w:t>
      </w:r>
      <w:r w:rsidRPr="00E6356A">
        <w:rPr>
          <w:rFonts w:ascii="Segoe UI Symbol" w:hAnsi="Segoe UI Symbol" w:cs="Segoe UI Symbol"/>
          <w:lang w:eastAsia="sv-SE"/>
        </w:rPr>
        <w:t>⠪⠶⠕</w:t>
      </w:r>
      <w:r w:rsidRPr="00E6356A">
        <w:rPr>
          <w:lang w:eastAsia="sv-SE"/>
        </w:rPr>
        <w:t xml:space="preserve"> | p246 p2356 p135</w:t>
      </w:r>
    </w:p>
    <w:p w14:paraId="655D218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8704 | </w:t>
      </w:r>
      <w:r w:rsidRPr="00E6356A">
        <w:rPr>
          <w:rFonts w:ascii="Cambria Math" w:hAnsi="Cambria Math" w:cs="Cambria Math"/>
          <w:lang w:eastAsia="sv-SE"/>
        </w:rPr>
        <w:t>∀</w:t>
      </w:r>
      <w:r w:rsidRPr="00E6356A">
        <w:rPr>
          <w:lang w:eastAsia="sv-SE"/>
        </w:rPr>
        <w:t xml:space="preserve"> | För alla | </w:t>
      </w:r>
      <w:r w:rsidRPr="00E6356A">
        <w:rPr>
          <w:rFonts w:ascii="Segoe UI Symbol" w:hAnsi="Segoe UI Symbol" w:cs="Segoe UI Symbol"/>
          <w:lang w:eastAsia="sv-SE"/>
        </w:rPr>
        <w:t>⠻⡁</w:t>
      </w:r>
      <w:r w:rsidRPr="00E6356A">
        <w:rPr>
          <w:lang w:eastAsia="sv-SE"/>
        </w:rPr>
        <w:t xml:space="preserve"> | p12456 p17</w:t>
      </w:r>
    </w:p>
    <w:p w14:paraId="40DD11C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8705 | </w:t>
      </w:r>
      <w:r w:rsidRPr="00E6356A">
        <w:rPr>
          <w:rFonts w:ascii="Cambria Math" w:hAnsi="Cambria Math" w:cs="Cambria Math"/>
          <w:lang w:eastAsia="sv-SE"/>
        </w:rPr>
        <w:t>∁</w:t>
      </w:r>
      <w:r w:rsidRPr="00E6356A">
        <w:rPr>
          <w:lang w:eastAsia="sv-SE"/>
        </w:rPr>
        <w:t xml:space="preserve"> | Komplement | </w:t>
      </w:r>
      <w:r w:rsidRPr="00E6356A">
        <w:rPr>
          <w:rFonts w:ascii="Segoe UI Symbol" w:hAnsi="Segoe UI Symbol" w:cs="Segoe UI Symbol"/>
          <w:lang w:eastAsia="sv-SE"/>
        </w:rPr>
        <w:t>⠻⡅</w:t>
      </w:r>
      <w:r w:rsidRPr="00E6356A">
        <w:rPr>
          <w:lang w:eastAsia="sv-SE"/>
        </w:rPr>
        <w:t xml:space="preserve"> | p12456 p137</w:t>
      </w:r>
    </w:p>
    <w:p w14:paraId="7BFF431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8706 | ∂ | Partiell derivata  | </w:t>
      </w:r>
      <w:r w:rsidRPr="00E6356A">
        <w:rPr>
          <w:rFonts w:ascii="Segoe UI Symbol" w:hAnsi="Segoe UI Symbol" w:cs="Segoe UI Symbol"/>
          <w:lang w:eastAsia="sv-SE"/>
        </w:rPr>
        <w:t>⠻⠰⠙</w:t>
      </w:r>
      <w:r w:rsidRPr="00E6356A">
        <w:rPr>
          <w:lang w:eastAsia="sv-SE"/>
        </w:rPr>
        <w:t xml:space="preserve"> | p12456 p56 p145</w:t>
      </w:r>
    </w:p>
    <w:p w14:paraId="0ABF01F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8707 | </w:t>
      </w:r>
      <w:r w:rsidRPr="00E6356A">
        <w:rPr>
          <w:rFonts w:ascii="Cambria Math" w:hAnsi="Cambria Math" w:cs="Cambria Math"/>
          <w:lang w:eastAsia="sv-SE"/>
        </w:rPr>
        <w:t>∃</w:t>
      </w:r>
      <w:r w:rsidRPr="00E6356A">
        <w:rPr>
          <w:lang w:eastAsia="sv-SE"/>
        </w:rPr>
        <w:t xml:space="preserve"> | Det existerar | </w:t>
      </w:r>
      <w:r w:rsidRPr="00E6356A">
        <w:rPr>
          <w:rFonts w:ascii="Segoe UI Symbol" w:hAnsi="Segoe UI Symbol" w:cs="Segoe UI Symbol"/>
          <w:lang w:eastAsia="sv-SE"/>
        </w:rPr>
        <w:t>⠻⡑</w:t>
      </w:r>
      <w:r w:rsidRPr="00E6356A">
        <w:rPr>
          <w:lang w:eastAsia="sv-SE"/>
        </w:rPr>
        <w:t xml:space="preserve"> | p12456 p157</w:t>
      </w:r>
    </w:p>
    <w:p w14:paraId="5CBA097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8709 | </w:t>
      </w:r>
      <w:r w:rsidRPr="00E6356A">
        <w:rPr>
          <w:rFonts w:ascii="Cambria Math" w:hAnsi="Cambria Math" w:cs="Cambria Math"/>
          <w:lang w:eastAsia="sv-SE"/>
        </w:rPr>
        <w:t>∅</w:t>
      </w:r>
      <w:r w:rsidRPr="00E6356A">
        <w:rPr>
          <w:lang w:eastAsia="sv-SE"/>
        </w:rPr>
        <w:t xml:space="preserve"> | Tomma mängden | </w:t>
      </w:r>
      <w:r w:rsidRPr="00E6356A">
        <w:rPr>
          <w:rFonts w:ascii="Segoe UI Symbol" w:hAnsi="Segoe UI Symbol" w:cs="Segoe UI Symbol"/>
          <w:lang w:eastAsia="sv-SE"/>
        </w:rPr>
        <w:t>⠈⠕</w:t>
      </w:r>
      <w:r w:rsidRPr="00E6356A">
        <w:rPr>
          <w:lang w:eastAsia="sv-SE"/>
        </w:rPr>
        <w:t xml:space="preserve"> | p4 p135</w:t>
      </w:r>
    </w:p>
    <w:p w14:paraId="6809D35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8711 | </w:t>
      </w:r>
      <w:r w:rsidRPr="00E6356A">
        <w:rPr>
          <w:rFonts w:ascii="Cambria Math" w:hAnsi="Cambria Math" w:cs="Cambria Math"/>
          <w:lang w:eastAsia="sv-SE"/>
        </w:rPr>
        <w:t>∇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Nabla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⠻⡝</w:t>
      </w:r>
      <w:r w:rsidRPr="00E6356A">
        <w:rPr>
          <w:lang w:eastAsia="sv-SE"/>
        </w:rPr>
        <w:t xml:space="preserve"> | p12456 p13457</w:t>
      </w:r>
    </w:p>
    <w:p w14:paraId="5BFD00B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8712 | </w:t>
      </w:r>
      <w:r w:rsidRPr="00E6356A">
        <w:rPr>
          <w:rFonts w:ascii="Cambria Math" w:hAnsi="Cambria Math" w:cs="Cambria Math"/>
          <w:lang w:eastAsia="sv-SE"/>
        </w:rPr>
        <w:t>∈</w:t>
      </w:r>
      <w:r w:rsidRPr="00E6356A">
        <w:rPr>
          <w:lang w:eastAsia="sv-SE"/>
        </w:rPr>
        <w:t xml:space="preserve"> | Tillhör | </w:t>
      </w:r>
      <w:r w:rsidRPr="00E6356A">
        <w:rPr>
          <w:rFonts w:ascii="Segoe UI Symbol" w:hAnsi="Segoe UI Symbol" w:cs="Segoe UI Symbol"/>
          <w:lang w:eastAsia="sv-SE"/>
        </w:rPr>
        <w:t>⠻⡞</w:t>
      </w:r>
      <w:r w:rsidRPr="00E6356A">
        <w:rPr>
          <w:lang w:eastAsia="sv-SE"/>
        </w:rPr>
        <w:t xml:space="preserve"> | p12456 p23457</w:t>
      </w:r>
    </w:p>
    <w:p w14:paraId="1411B6C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8713 | </w:t>
      </w:r>
      <w:r w:rsidRPr="00E6356A">
        <w:rPr>
          <w:rFonts w:ascii="Cambria Math" w:hAnsi="Cambria Math" w:cs="Cambria Math"/>
          <w:lang w:eastAsia="sv-SE"/>
        </w:rPr>
        <w:t>∉</w:t>
      </w:r>
      <w:r w:rsidRPr="00E6356A">
        <w:rPr>
          <w:lang w:eastAsia="sv-SE"/>
        </w:rPr>
        <w:t xml:space="preserve"> | Tillhör inte | </w:t>
      </w:r>
      <w:r w:rsidRPr="00E6356A">
        <w:rPr>
          <w:rFonts w:ascii="Segoe UI Symbol" w:hAnsi="Segoe UI Symbol" w:cs="Segoe UI Symbol"/>
          <w:lang w:eastAsia="sv-SE"/>
        </w:rPr>
        <w:t>⠈⠻⡞</w:t>
      </w:r>
      <w:r w:rsidRPr="00E6356A">
        <w:rPr>
          <w:lang w:eastAsia="sv-SE"/>
        </w:rPr>
        <w:t xml:space="preserve"> | p4 p12456 p23457</w:t>
      </w:r>
    </w:p>
    <w:p w14:paraId="069E275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8715 | </w:t>
      </w:r>
      <w:r w:rsidRPr="00E6356A">
        <w:rPr>
          <w:rFonts w:ascii="Cambria Math" w:hAnsi="Cambria Math" w:cs="Cambria Math"/>
          <w:lang w:eastAsia="sv-SE"/>
        </w:rPr>
        <w:t>∋</w:t>
      </w:r>
      <w:r w:rsidRPr="00E6356A">
        <w:rPr>
          <w:lang w:eastAsia="sv-SE"/>
        </w:rPr>
        <w:t xml:space="preserve"> | Innehåller | </w:t>
      </w:r>
      <w:r w:rsidRPr="00E6356A">
        <w:rPr>
          <w:rFonts w:ascii="Segoe UI Symbol" w:hAnsi="Segoe UI Symbol" w:cs="Segoe UI Symbol"/>
          <w:lang w:eastAsia="sv-SE"/>
        </w:rPr>
        <w:t>⠻⠊</w:t>
      </w:r>
      <w:r w:rsidRPr="00E6356A">
        <w:rPr>
          <w:lang w:eastAsia="sv-SE"/>
        </w:rPr>
        <w:t xml:space="preserve"> | p12456 p24</w:t>
      </w:r>
    </w:p>
    <w:p w14:paraId="7C582B2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8716 | </w:t>
      </w:r>
      <w:r w:rsidRPr="00E6356A">
        <w:rPr>
          <w:rFonts w:ascii="Cambria Math" w:hAnsi="Cambria Math" w:cs="Cambria Math"/>
          <w:lang w:eastAsia="sv-SE"/>
        </w:rPr>
        <w:t>∌</w:t>
      </w:r>
      <w:r w:rsidRPr="00E6356A">
        <w:rPr>
          <w:lang w:eastAsia="sv-SE"/>
        </w:rPr>
        <w:t xml:space="preserve"> | Innehåller inte | </w:t>
      </w:r>
      <w:r w:rsidRPr="00E6356A">
        <w:rPr>
          <w:rFonts w:ascii="Segoe UI Symbol" w:hAnsi="Segoe UI Symbol" w:cs="Segoe UI Symbol"/>
          <w:lang w:eastAsia="sv-SE"/>
        </w:rPr>
        <w:t>⠈⠻⠊</w:t>
      </w:r>
      <w:r w:rsidRPr="00E6356A">
        <w:rPr>
          <w:lang w:eastAsia="sv-SE"/>
        </w:rPr>
        <w:t xml:space="preserve"> | p4 p12456 p24</w:t>
      </w:r>
    </w:p>
    <w:p w14:paraId="5D7BEB8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8719 | ∏ | Produkttecken | </w:t>
      </w:r>
      <w:r w:rsidRPr="00E6356A">
        <w:rPr>
          <w:rFonts w:ascii="Segoe UI Symbol" w:hAnsi="Segoe UI Symbol" w:cs="Segoe UI Symbol"/>
          <w:lang w:eastAsia="sv-SE"/>
        </w:rPr>
        <w:t>⠰⡏</w:t>
      </w:r>
      <w:r w:rsidRPr="00E6356A">
        <w:rPr>
          <w:lang w:eastAsia="sv-SE"/>
        </w:rPr>
        <w:t xml:space="preserve"> | p56 p12347</w:t>
      </w:r>
    </w:p>
    <w:p w14:paraId="76087A9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8721 | ∑ | Summatecken | </w:t>
      </w:r>
      <w:r w:rsidRPr="00E6356A">
        <w:rPr>
          <w:rFonts w:ascii="Segoe UI Symbol" w:hAnsi="Segoe UI Symbol" w:cs="Segoe UI Symbol"/>
          <w:lang w:eastAsia="sv-SE"/>
        </w:rPr>
        <w:t>⠰⡎</w:t>
      </w:r>
      <w:r w:rsidRPr="00E6356A">
        <w:rPr>
          <w:lang w:eastAsia="sv-SE"/>
        </w:rPr>
        <w:t xml:space="preserve"> | p56 p2347</w:t>
      </w:r>
    </w:p>
    <w:p w14:paraId="3E53715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8723 | </w:t>
      </w:r>
      <w:r w:rsidRPr="00E6356A">
        <w:rPr>
          <w:rFonts w:ascii="Cambria Math" w:hAnsi="Cambria Math" w:cs="Cambria Math"/>
          <w:lang w:eastAsia="sv-SE"/>
        </w:rPr>
        <w:t>∓</w:t>
      </w:r>
      <w:r w:rsidRPr="00E6356A">
        <w:rPr>
          <w:lang w:eastAsia="sv-SE"/>
        </w:rPr>
        <w:t xml:space="preserve"> | Minus eller plus | </w:t>
      </w:r>
      <w:r w:rsidRPr="00E6356A">
        <w:rPr>
          <w:rFonts w:ascii="Segoe UI Symbol" w:hAnsi="Segoe UI Symbol" w:cs="Segoe UI Symbol"/>
          <w:lang w:eastAsia="sv-SE"/>
        </w:rPr>
        <w:t>⠨⠤⠲</w:t>
      </w:r>
      <w:r w:rsidRPr="00E6356A">
        <w:rPr>
          <w:lang w:eastAsia="sv-SE"/>
        </w:rPr>
        <w:t xml:space="preserve"> | p46 p36 p256</w:t>
      </w:r>
    </w:p>
    <w:p w14:paraId="223097F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8726 | </w:t>
      </w:r>
      <w:r w:rsidRPr="00E6356A">
        <w:rPr>
          <w:rFonts w:ascii="Cambria Math" w:hAnsi="Cambria Math" w:cs="Cambria Math"/>
          <w:lang w:eastAsia="sv-SE"/>
        </w:rPr>
        <w:t>∖</w:t>
      </w:r>
      <w:r w:rsidRPr="00E6356A">
        <w:rPr>
          <w:lang w:eastAsia="sv-SE"/>
        </w:rPr>
        <w:t xml:space="preserve"> | Differens | </w:t>
      </w:r>
      <w:r w:rsidRPr="00E6356A">
        <w:rPr>
          <w:rFonts w:ascii="Segoe UI Symbol" w:hAnsi="Segoe UI Symbol" w:cs="Segoe UI Symbol"/>
          <w:b/>
          <w:bCs/>
          <w:lang w:eastAsia="sv-SE"/>
        </w:rPr>
        <w:t>⠘⠌</w:t>
      </w:r>
      <w:r w:rsidRPr="00E6356A">
        <w:rPr>
          <w:b/>
          <w:bCs/>
          <w:lang w:eastAsia="sv-SE"/>
        </w:rPr>
        <w:t xml:space="preserve"> | </w:t>
      </w:r>
      <w:r w:rsidRPr="00E6356A">
        <w:rPr>
          <w:lang w:eastAsia="sv-SE"/>
        </w:rPr>
        <w:t>p45 p34</w:t>
      </w:r>
    </w:p>
    <w:p w14:paraId="3D4375EA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8728 | </w:t>
      </w:r>
      <w:r w:rsidRPr="00E6356A">
        <w:rPr>
          <w:rFonts w:ascii="Cambria Math" w:hAnsi="Cambria Math" w:cs="Cambria Math"/>
          <w:lang w:eastAsia="sv-SE"/>
        </w:rPr>
        <w:t>∘</w:t>
      </w:r>
      <w:r w:rsidRPr="00E6356A">
        <w:rPr>
          <w:lang w:eastAsia="sv-SE"/>
        </w:rPr>
        <w:t xml:space="preserve"> | Ringoperator | </w:t>
      </w:r>
      <w:r w:rsidRPr="00E6356A">
        <w:rPr>
          <w:rFonts w:ascii="Segoe UI Symbol" w:hAnsi="Segoe UI Symbol" w:cs="Segoe UI Symbol"/>
          <w:lang w:eastAsia="sv-SE"/>
        </w:rPr>
        <w:t>⠘⠦⠋⠅⠕⠍⠘⠴</w:t>
      </w:r>
      <w:r w:rsidRPr="00E6356A">
        <w:rPr>
          <w:lang w:eastAsia="sv-SE"/>
        </w:rPr>
        <w:t xml:space="preserve"> | p45 p236 p124 p13 p135 p134 p45 p356</w:t>
      </w:r>
    </w:p>
    <w:p w14:paraId="600F63E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8733 | </w:t>
      </w:r>
      <w:r w:rsidRPr="00E6356A">
        <w:rPr>
          <w:rFonts w:ascii="Cambria Math" w:hAnsi="Cambria Math" w:cs="Cambria Math"/>
          <w:lang w:eastAsia="sv-SE"/>
        </w:rPr>
        <w:t>∝</w:t>
      </w:r>
      <w:r w:rsidRPr="00E6356A">
        <w:rPr>
          <w:lang w:eastAsia="sv-SE"/>
        </w:rPr>
        <w:t xml:space="preserve"> | Proportionell mot | </w:t>
      </w:r>
      <w:r w:rsidRPr="00E6356A">
        <w:rPr>
          <w:rFonts w:ascii="Segoe UI Symbol" w:hAnsi="Segoe UI Symbol" w:cs="Segoe UI Symbol"/>
          <w:lang w:eastAsia="sv-SE"/>
        </w:rPr>
        <w:t>⠘⠒</w:t>
      </w:r>
      <w:r w:rsidRPr="00E6356A">
        <w:rPr>
          <w:lang w:eastAsia="sv-SE"/>
        </w:rPr>
        <w:t xml:space="preserve"> | p45 p25</w:t>
      </w:r>
    </w:p>
    <w:p w14:paraId="4978833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8734 | ∞ | Oändligheten | </w:t>
      </w:r>
      <w:r w:rsidRPr="00E6356A">
        <w:rPr>
          <w:rFonts w:ascii="Segoe UI Symbol" w:hAnsi="Segoe UI Symbol" w:cs="Segoe UI Symbol"/>
          <w:lang w:eastAsia="sv-SE"/>
        </w:rPr>
        <w:t>⢿</w:t>
      </w:r>
      <w:r w:rsidRPr="00E6356A">
        <w:rPr>
          <w:lang w:eastAsia="sv-SE"/>
        </w:rPr>
        <w:t xml:space="preserve"> | p1234568</w:t>
      </w:r>
    </w:p>
    <w:p w14:paraId="2F4E96D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8741 | </w:t>
      </w:r>
      <w:r w:rsidRPr="00E6356A">
        <w:rPr>
          <w:rFonts w:ascii="Cambria Math" w:hAnsi="Cambria Math" w:cs="Cambria Math"/>
          <w:lang w:eastAsia="sv-SE"/>
        </w:rPr>
        <w:t>∥</w:t>
      </w:r>
      <w:r w:rsidRPr="00E6356A">
        <w:rPr>
          <w:lang w:eastAsia="sv-SE"/>
        </w:rPr>
        <w:t xml:space="preserve"> | Parallell med | </w:t>
      </w:r>
      <w:r w:rsidRPr="00E6356A">
        <w:rPr>
          <w:rFonts w:ascii="Segoe UI Symbol" w:hAnsi="Segoe UI Symbol" w:cs="Segoe UI Symbol"/>
          <w:lang w:eastAsia="sv-SE"/>
        </w:rPr>
        <w:t>⠸⠸</w:t>
      </w:r>
      <w:r w:rsidRPr="00E6356A">
        <w:rPr>
          <w:lang w:eastAsia="sv-SE"/>
        </w:rPr>
        <w:t xml:space="preserve"> | p456 </w:t>
      </w:r>
      <w:proofErr w:type="spellStart"/>
      <w:r w:rsidRPr="00E6356A">
        <w:rPr>
          <w:lang w:eastAsia="sv-SE"/>
        </w:rPr>
        <w:t>p456</w:t>
      </w:r>
      <w:proofErr w:type="spellEnd"/>
    </w:p>
    <w:p w14:paraId="74FDA95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8742 | </w:t>
      </w:r>
      <w:r w:rsidRPr="00E6356A">
        <w:rPr>
          <w:rFonts w:ascii="Cambria Math" w:hAnsi="Cambria Math" w:cs="Cambria Math"/>
          <w:lang w:eastAsia="sv-SE"/>
        </w:rPr>
        <w:t>∦</w:t>
      </w:r>
      <w:r w:rsidRPr="00E6356A">
        <w:rPr>
          <w:lang w:eastAsia="sv-SE"/>
        </w:rPr>
        <w:t xml:space="preserve"> | Inte parallell med | </w:t>
      </w:r>
      <w:r w:rsidRPr="00E6356A">
        <w:rPr>
          <w:rFonts w:ascii="Segoe UI Symbol" w:hAnsi="Segoe UI Symbol" w:cs="Segoe UI Symbol"/>
          <w:lang w:eastAsia="sv-SE"/>
        </w:rPr>
        <w:t>⠈⠸⠸</w:t>
      </w:r>
      <w:r w:rsidRPr="00E6356A">
        <w:rPr>
          <w:lang w:eastAsia="sv-SE"/>
        </w:rPr>
        <w:t xml:space="preserve"> | p4 p456 </w:t>
      </w:r>
      <w:proofErr w:type="spellStart"/>
      <w:r w:rsidRPr="00E6356A">
        <w:rPr>
          <w:lang w:eastAsia="sv-SE"/>
        </w:rPr>
        <w:t>p456</w:t>
      </w:r>
      <w:proofErr w:type="spellEnd"/>
    </w:p>
    <w:p w14:paraId="42567CB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8747 | ∫ | Integral | </w:t>
      </w:r>
      <w:r w:rsidRPr="00E6356A">
        <w:rPr>
          <w:rFonts w:ascii="Segoe UI Symbol" w:hAnsi="Segoe UI Symbol" w:cs="Segoe UI Symbol"/>
          <w:lang w:eastAsia="sv-SE"/>
        </w:rPr>
        <w:t>⠮</w:t>
      </w:r>
      <w:r w:rsidRPr="00E6356A">
        <w:rPr>
          <w:lang w:eastAsia="sv-SE"/>
        </w:rPr>
        <w:t xml:space="preserve"> | p2346</w:t>
      </w:r>
    </w:p>
    <w:p w14:paraId="0AFC74E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8748 | </w:t>
      </w:r>
      <w:r w:rsidRPr="00E6356A">
        <w:rPr>
          <w:rFonts w:ascii="Cambria Math" w:hAnsi="Cambria Math" w:cs="Cambria Math"/>
          <w:lang w:eastAsia="sv-SE"/>
        </w:rPr>
        <w:t>∬</w:t>
      </w:r>
      <w:r w:rsidRPr="00E6356A">
        <w:rPr>
          <w:lang w:eastAsia="sv-SE"/>
        </w:rPr>
        <w:t xml:space="preserve"> | Dubbelintegral | </w:t>
      </w:r>
      <w:r w:rsidRPr="00E6356A">
        <w:rPr>
          <w:rFonts w:ascii="Segoe UI Symbol" w:hAnsi="Segoe UI Symbol" w:cs="Segoe UI Symbol"/>
          <w:lang w:eastAsia="sv-SE"/>
        </w:rPr>
        <w:t>⠮⠮</w:t>
      </w:r>
      <w:r w:rsidRPr="00E6356A">
        <w:rPr>
          <w:lang w:eastAsia="sv-SE"/>
        </w:rPr>
        <w:t xml:space="preserve"> | p2346 </w:t>
      </w:r>
      <w:proofErr w:type="spellStart"/>
      <w:r w:rsidRPr="00E6356A">
        <w:rPr>
          <w:lang w:eastAsia="sv-SE"/>
        </w:rPr>
        <w:t>p2346</w:t>
      </w:r>
      <w:proofErr w:type="spellEnd"/>
    </w:p>
    <w:p w14:paraId="121D2FF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8749 | </w:t>
      </w:r>
      <w:r w:rsidRPr="00E6356A">
        <w:rPr>
          <w:rFonts w:ascii="Cambria Math" w:hAnsi="Cambria Math" w:cs="Cambria Math"/>
          <w:lang w:eastAsia="sv-SE"/>
        </w:rPr>
        <w:t>∭</w:t>
      </w:r>
      <w:r w:rsidRPr="00E6356A">
        <w:rPr>
          <w:lang w:eastAsia="sv-SE"/>
        </w:rPr>
        <w:t xml:space="preserve"> | Trippelintegral | </w:t>
      </w:r>
      <w:r w:rsidRPr="00E6356A">
        <w:rPr>
          <w:rFonts w:ascii="Segoe UI Symbol" w:hAnsi="Segoe UI Symbol" w:cs="Segoe UI Symbol"/>
          <w:lang w:eastAsia="sv-SE"/>
        </w:rPr>
        <w:t>⠮⠮⠮</w:t>
      </w:r>
      <w:r w:rsidRPr="00E6356A">
        <w:rPr>
          <w:lang w:eastAsia="sv-SE"/>
        </w:rPr>
        <w:t xml:space="preserve"> | p2346 </w:t>
      </w:r>
      <w:proofErr w:type="spellStart"/>
      <w:r w:rsidRPr="00E6356A">
        <w:rPr>
          <w:lang w:eastAsia="sv-SE"/>
        </w:rPr>
        <w:t>p2346</w:t>
      </w:r>
      <w:proofErr w:type="spellEnd"/>
      <w:r w:rsidRPr="00E6356A">
        <w:rPr>
          <w:lang w:eastAsia="sv-SE"/>
        </w:rPr>
        <w:t xml:space="preserve"> </w:t>
      </w:r>
      <w:proofErr w:type="spellStart"/>
      <w:r w:rsidRPr="00E6356A">
        <w:rPr>
          <w:lang w:eastAsia="sv-SE"/>
        </w:rPr>
        <w:t>p2346</w:t>
      </w:r>
      <w:proofErr w:type="spellEnd"/>
    </w:p>
    <w:p w14:paraId="04C4CD4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8750 | </w:t>
      </w:r>
      <w:r w:rsidRPr="00E6356A">
        <w:rPr>
          <w:rFonts w:ascii="Cambria Math" w:hAnsi="Cambria Math" w:cs="Cambria Math"/>
          <w:lang w:eastAsia="sv-SE"/>
        </w:rPr>
        <w:t>∮</w:t>
      </w:r>
      <w:r w:rsidRPr="00E6356A">
        <w:rPr>
          <w:lang w:eastAsia="sv-SE"/>
        </w:rPr>
        <w:t xml:space="preserve"> | Cirkelintegral | </w:t>
      </w:r>
      <w:r w:rsidRPr="00E6356A">
        <w:rPr>
          <w:rFonts w:ascii="Segoe UI Symbol" w:hAnsi="Segoe UI Symbol" w:cs="Segoe UI Symbol"/>
          <w:lang w:eastAsia="sv-SE"/>
        </w:rPr>
        <w:t>⠻⠮</w:t>
      </w:r>
      <w:r w:rsidRPr="00E6356A">
        <w:rPr>
          <w:lang w:eastAsia="sv-SE"/>
        </w:rPr>
        <w:t xml:space="preserve"> | p12456 p2346</w:t>
      </w:r>
    </w:p>
    <w:p w14:paraId="0D02D98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8764 | </w:t>
      </w:r>
      <w:r w:rsidRPr="00E6356A">
        <w:rPr>
          <w:rFonts w:ascii="Cambria Math" w:hAnsi="Cambria Math" w:cs="Cambria Math"/>
          <w:lang w:eastAsia="sv-SE"/>
        </w:rPr>
        <w:t>∼</w:t>
      </w:r>
      <w:r w:rsidRPr="00E6356A">
        <w:rPr>
          <w:lang w:eastAsia="sv-SE"/>
        </w:rPr>
        <w:t xml:space="preserve"> | Proportionell mot | </w:t>
      </w:r>
      <w:r w:rsidRPr="00E6356A">
        <w:rPr>
          <w:rFonts w:ascii="Segoe UI Symbol" w:hAnsi="Segoe UI Symbol" w:cs="Segoe UI Symbol"/>
          <w:lang w:eastAsia="sv-SE"/>
        </w:rPr>
        <w:t>⠘⠒</w:t>
      </w:r>
      <w:r w:rsidRPr="00E6356A">
        <w:rPr>
          <w:lang w:eastAsia="sv-SE"/>
        </w:rPr>
        <w:t xml:space="preserve"> | p45 p25</w:t>
      </w:r>
    </w:p>
    <w:p w14:paraId="4160029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8769 | </w:t>
      </w:r>
      <w:r w:rsidRPr="00E6356A">
        <w:rPr>
          <w:rFonts w:ascii="Cambria Math" w:hAnsi="Cambria Math" w:cs="Cambria Math"/>
          <w:lang w:eastAsia="sv-SE"/>
        </w:rPr>
        <w:t>≁</w:t>
      </w:r>
      <w:r w:rsidRPr="00E6356A">
        <w:rPr>
          <w:lang w:eastAsia="sv-SE"/>
        </w:rPr>
        <w:t xml:space="preserve"> | Ej likformig med | </w:t>
      </w:r>
      <w:r w:rsidRPr="00E6356A">
        <w:rPr>
          <w:rFonts w:ascii="Segoe UI Symbol" w:hAnsi="Segoe UI Symbol" w:cs="Segoe UI Symbol"/>
          <w:lang w:eastAsia="sv-SE"/>
        </w:rPr>
        <w:t>⠈⠘⠒</w:t>
      </w:r>
      <w:r w:rsidRPr="00E6356A">
        <w:rPr>
          <w:lang w:eastAsia="sv-SE"/>
        </w:rPr>
        <w:t xml:space="preserve"> | p4 p45 p25</w:t>
      </w:r>
    </w:p>
    <w:p w14:paraId="1B50EA1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8772 | </w:t>
      </w:r>
      <w:r w:rsidRPr="00E6356A">
        <w:rPr>
          <w:rFonts w:ascii="Cambria Math" w:hAnsi="Cambria Math" w:cs="Cambria Math"/>
          <w:lang w:eastAsia="sv-SE"/>
        </w:rPr>
        <w:t>≄</w:t>
      </w:r>
      <w:r w:rsidRPr="00E6356A">
        <w:rPr>
          <w:lang w:eastAsia="sv-SE"/>
        </w:rPr>
        <w:t xml:space="preserve"> | Ej likformig med | </w:t>
      </w:r>
      <w:r w:rsidRPr="00E6356A">
        <w:rPr>
          <w:rFonts w:ascii="Segoe UI Symbol" w:hAnsi="Segoe UI Symbol" w:cs="Segoe UI Symbol"/>
          <w:lang w:eastAsia="sv-SE"/>
        </w:rPr>
        <w:t>⠈⠘⠒⠤</w:t>
      </w:r>
      <w:r w:rsidRPr="00E6356A">
        <w:rPr>
          <w:lang w:eastAsia="sv-SE"/>
        </w:rPr>
        <w:t xml:space="preserve"> | p4 p45 p25 p36</w:t>
      </w:r>
    </w:p>
    <w:p w14:paraId="0A31893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8773 | </w:t>
      </w:r>
      <w:r w:rsidRPr="00E6356A">
        <w:rPr>
          <w:rFonts w:ascii="Cambria Math" w:hAnsi="Cambria Math" w:cs="Cambria Math"/>
          <w:lang w:eastAsia="sv-SE"/>
        </w:rPr>
        <w:t>≅</w:t>
      </w:r>
      <w:r w:rsidRPr="00E6356A">
        <w:rPr>
          <w:lang w:eastAsia="sv-SE"/>
        </w:rPr>
        <w:t xml:space="preserve"> | Kongruent med | </w:t>
      </w:r>
      <w:r w:rsidRPr="00E6356A">
        <w:rPr>
          <w:rFonts w:ascii="Segoe UI Symbol" w:hAnsi="Segoe UI Symbol" w:cs="Segoe UI Symbol"/>
          <w:lang w:eastAsia="sv-SE"/>
        </w:rPr>
        <w:t>⠘⠒⠶</w:t>
      </w:r>
      <w:r w:rsidRPr="00E6356A">
        <w:rPr>
          <w:lang w:eastAsia="sv-SE"/>
        </w:rPr>
        <w:t xml:space="preserve"> | p45 p25 p2356</w:t>
      </w:r>
    </w:p>
    <w:p w14:paraId="296ABFE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8775 | </w:t>
      </w:r>
      <w:r w:rsidRPr="00E6356A">
        <w:rPr>
          <w:rFonts w:ascii="Cambria Math" w:hAnsi="Cambria Math" w:cs="Cambria Math"/>
          <w:lang w:eastAsia="sv-SE"/>
        </w:rPr>
        <w:t>≇</w:t>
      </w:r>
      <w:r w:rsidRPr="00E6356A">
        <w:rPr>
          <w:lang w:eastAsia="sv-SE"/>
        </w:rPr>
        <w:t xml:space="preserve"> | Ej kongruent med | </w:t>
      </w:r>
      <w:r w:rsidRPr="00E6356A">
        <w:rPr>
          <w:rFonts w:ascii="Segoe UI Symbol" w:hAnsi="Segoe UI Symbol" w:cs="Segoe UI Symbol"/>
          <w:lang w:eastAsia="sv-SE"/>
        </w:rPr>
        <w:t>⠈⠘⠒⠶</w:t>
      </w:r>
      <w:r w:rsidRPr="00E6356A">
        <w:rPr>
          <w:lang w:eastAsia="sv-SE"/>
        </w:rPr>
        <w:t xml:space="preserve"> | p4 p45 p25 p2356</w:t>
      </w:r>
    </w:p>
    <w:p w14:paraId="7F51CDF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8776 | ≈ | Ungefär lika med | </w:t>
      </w:r>
      <w:r w:rsidRPr="00E6356A">
        <w:rPr>
          <w:rFonts w:ascii="Segoe UI Symbol" w:hAnsi="Segoe UI Symbol" w:cs="Segoe UI Symbol"/>
          <w:lang w:eastAsia="sv-SE"/>
        </w:rPr>
        <w:t>⠘⠒⠒</w:t>
      </w:r>
      <w:r w:rsidRPr="00E6356A">
        <w:rPr>
          <w:lang w:eastAsia="sv-SE"/>
        </w:rPr>
        <w:t xml:space="preserve"> | p45 p25 </w:t>
      </w:r>
      <w:proofErr w:type="spellStart"/>
      <w:r w:rsidRPr="00E6356A">
        <w:rPr>
          <w:lang w:eastAsia="sv-SE"/>
        </w:rPr>
        <w:t>p25</w:t>
      </w:r>
      <w:proofErr w:type="spellEnd"/>
    </w:p>
    <w:p w14:paraId="0057B25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8800 | ≠ | Inte lika med | </w:t>
      </w:r>
      <w:r w:rsidRPr="00E6356A">
        <w:rPr>
          <w:rFonts w:ascii="Segoe UI Symbol" w:hAnsi="Segoe UI Symbol" w:cs="Segoe UI Symbol"/>
          <w:lang w:eastAsia="sv-SE"/>
        </w:rPr>
        <w:t>⠈⠶</w:t>
      </w:r>
      <w:r w:rsidRPr="00E6356A">
        <w:rPr>
          <w:lang w:eastAsia="sv-SE"/>
        </w:rPr>
        <w:t xml:space="preserve"> | p4 p2356</w:t>
      </w:r>
    </w:p>
    <w:p w14:paraId="3F62324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8801 | ≡ | Identisk med, trippelstreck | </w:t>
      </w:r>
      <w:r w:rsidRPr="00E6356A">
        <w:rPr>
          <w:rFonts w:ascii="Segoe UI Symbol" w:hAnsi="Segoe UI Symbol" w:cs="Segoe UI Symbol"/>
          <w:lang w:eastAsia="sv-SE"/>
        </w:rPr>
        <w:t>⠸⠿⠇</w:t>
      </w:r>
      <w:r w:rsidRPr="00E6356A">
        <w:rPr>
          <w:lang w:eastAsia="sv-SE"/>
        </w:rPr>
        <w:t xml:space="preserve"> | p456 p123456 p123</w:t>
      </w:r>
    </w:p>
    <w:p w14:paraId="3530039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8802 | </w:t>
      </w:r>
      <w:r w:rsidRPr="00E6356A">
        <w:rPr>
          <w:rFonts w:ascii="Cambria Math" w:hAnsi="Cambria Math" w:cs="Cambria Math"/>
          <w:lang w:eastAsia="sv-SE"/>
        </w:rPr>
        <w:t>≢</w:t>
      </w:r>
      <w:r w:rsidRPr="00E6356A">
        <w:rPr>
          <w:lang w:eastAsia="sv-SE"/>
        </w:rPr>
        <w:t xml:space="preserve"> | Icke identisk med | </w:t>
      </w:r>
      <w:r w:rsidRPr="00E6356A">
        <w:rPr>
          <w:rFonts w:ascii="Segoe UI Symbol" w:hAnsi="Segoe UI Symbol" w:cs="Segoe UI Symbol"/>
          <w:lang w:eastAsia="sv-SE"/>
        </w:rPr>
        <w:t>⠈⠶⠶</w:t>
      </w:r>
      <w:r w:rsidRPr="00E6356A">
        <w:rPr>
          <w:lang w:eastAsia="sv-SE"/>
        </w:rPr>
        <w:t xml:space="preserve"> | p4 p2356 </w:t>
      </w:r>
      <w:proofErr w:type="spellStart"/>
      <w:r w:rsidRPr="00E6356A">
        <w:rPr>
          <w:lang w:eastAsia="sv-SE"/>
        </w:rPr>
        <w:t>p2356</w:t>
      </w:r>
      <w:proofErr w:type="spellEnd"/>
    </w:p>
    <w:p w14:paraId="0E05D33B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8804 | ≤ | Mindre än eller lika med | </w:t>
      </w:r>
      <w:r w:rsidRPr="00E6356A">
        <w:rPr>
          <w:rFonts w:ascii="Segoe UI Symbol" w:hAnsi="Segoe UI Symbol" w:cs="Segoe UI Symbol"/>
          <w:lang w:eastAsia="sv-SE"/>
        </w:rPr>
        <w:t>⠼⠪⠶</w:t>
      </w:r>
      <w:r w:rsidRPr="00E6356A">
        <w:rPr>
          <w:lang w:eastAsia="sv-SE"/>
        </w:rPr>
        <w:t xml:space="preserve"> | p3456 p246 p2356</w:t>
      </w:r>
    </w:p>
    <w:p w14:paraId="1085341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8805 | ≥ | Större än eller lika med | </w:t>
      </w:r>
      <w:r w:rsidRPr="00E6356A">
        <w:rPr>
          <w:rFonts w:ascii="Segoe UI Symbol" w:hAnsi="Segoe UI Symbol" w:cs="Segoe UI Symbol"/>
          <w:lang w:eastAsia="sv-SE"/>
        </w:rPr>
        <w:t>⠼⠕⠶</w:t>
      </w:r>
      <w:r w:rsidRPr="00E6356A">
        <w:rPr>
          <w:lang w:eastAsia="sv-SE"/>
        </w:rPr>
        <w:t xml:space="preserve"> | p3456 p135 p2356</w:t>
      </w:r>
    </w:p>
    <w:p w14:paraId="612BE590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8810 | </w:t>
      </w:r>
      <w:r w:rsidRPr="00E6356A">
        <w:rPr>
          <w:rFonts w:ascii="Cambria Math" w:hAnsi="Cambria Math" w:cs="Cambria Math"/>
          <w:lang w:eastAsia="sv-SE"/>
        </w:rPr>
        <w:t>≪</w:t>
      </w:r>
      <w:r w:rsidRPr="00E6356A">
        <w:rPr>
          <w:lang w:eastAsia="sv-SE"/>
        </w:rPr>
        <w:t xml:space="preserve"> | Mycket mindre än | </w:t>
      </w:r>
      <w:r w:rsidRPr="00E6356A">
        <w:rPr>
          <w:rFonts w:ascii="Segoe UI Symbol" w:hAnsi="Segoe UI Symbol" w:cs="Segoe UI Symbol"/>
          <w:lang w:eastAsia="sv-SE"/>
        </w:rPr>
        <w:t>⠼⠪⠪</w:t>
      </w:r>
      <w:r w:rsidRPr="00E6356A">
        <w:rPr>
          <w:lang w:eastAsia="sv-SE"/>
        </w:rPr>
        <w:t xml:space="preserve"> | p3456 p246 </w:t>
      </w:r>
      <w:proofErr w:type="spellStart"/>
      <w:r w:rsidRPr="00E6356A">
        <w:rPr>
          <w:lang w:eastAsia="sv-SE"/>
        </w:rPr>
        <w:t>p246</w:t>
      </w:r>
      <w:proofErr w:type="spellEnd"/>
    </w:p>
    <w:p w14:paraId="6C12C0A4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8811 | </w:t>
      </w:r>
      <w:r w:rsidRPr="00E6356A">
        <w:rPr>
          <w:rFonts w:ascii="Cambria Math" w:hAnsi="Cambria Math" w:cs="Cambria Math"/>
          <w:lang w:eastAsia="sv-SE"/>
        </w:rPr>
        <w:t>≫</w:t>
      </w:r>
      <w:r w:rsidRPr="00E6356A">
        <w:rPr>
          <w:lang w:eastAsia="sv-SE"/>
        </w:rPr>
        <w:t xml:space="preserve"> | Mycket större än | </w:t>
      </w:r>
      <w:r w:rsidRPr="00E6356A">
        <w:rPr>
          <w:rFonts w:ascii="Segoe UI Symbol" w:hAnsi="Segoe UI Symbol" w:cs="Segoe UI Symbol"/>
          <w:lang w:eastAsia="sv-SE"/>
        </w:rPr>
        <w:t>⠼⠕⠕</w:t>
      </w:r>
      <w:r w:rsidRPr="00E6356A">
        <w:rPr>
          <w:lang w:eastAsia="sv-SE"/>
        </w:rPr>
        <w:t xml:space="preserve"> | p3456 p135 </w:t>
      </w:r>
      <w:proofErr w:type="spellStart"/>
      <w:r w:rsidRPr="00E6356A">
        <w:rPr>
          <w:lang w:eastAsia="sv-SE"/>
        </w:rPr>
        <w:t>p135</w:t>
      </w:r>
      <w:proofErr w:type="spellEnd"/>
    </w:p>
    <w:p w14:paraId="2675530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8814 | </w:t>
      </w:r>
      <w:r w:rsidRPr="00E6356A">
        <w:rPr>
          <w:rFonts w:ascii="Cambria Math" w:hAnsi="Cambria Math" w:cs="Cambria Math"/>
          <w:lang w:eastAsia="sv-SE"/>
        </w:rPr>
        <w:t>≮</w:t>
      </w:r>
      <w:r w:rsidRPr="00E6356A">
        <w:rPr>
          <w:lang w:eastAsia="sv-SE"/>
        </w:rPr>
        <w:t xml:space="preserve"> | Inte mindre än | </w:t>
      </w:r>
      <w:r w:rsidRPr="00E6356A">
        <w:rPr>
          <w:rFonts w:ascii="Segoe UI Symbol" w:hAnsi="Segoe UI Symbol" w:cs="Segoe UI Symbol"/>
          <w:lang w:eastAsia="sv-SE"/>
        </w:rPr>
        <w:t>⠈⠼⠪</w:t>
      </w:r>
      <w:r w:rsidRPr="00E6356A">
        <w:rPr>
          <w:lang w:eastAsia="sv-SE"/>
        </w:rPr>
        <w:t xml:space="preserve"> | p4 p3456 p246</w:t>
      </w:r>
    </w:p>
    <w:p w14:paraId="7DFF32B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8815 | </w:t>
      </w:r>
      <w:r w:rsidRPr="00E6356A">
        <w:rPr>
          <w:rFonts w:ascii="Cambria Math" w:hAnsi="Cambria Math" w:cs="Cambria Math"/>
          <w:lang w:eastAsia="sv-SE"/>
        </w:rPr>
        <w:t>≯</w:t>
      </w:r>
      <w:r w:rsidRPr="00E6356A">
        <w:rPr>
          <w:lang w:eastAsia="sv-SE"/>
        </w:rPr>
        <w:t xml:space="preserve"> | Icke större än | </w:t>
      </w:r>
      <w:r w:rsidRPr="00E6356A">
        <w:rPr>
          <w:rFonts w:ascii="Segoe UI Symbol" w:hAnsi="Segoe UI Symbol" w:cs="Segoe UI Symbol"/>
          <w:lang w:eastAsia="sv-SE"/>
        </w:rPr>
        <w:t>⠈⠼⠕</w:t>
      </w:r>
      <w:r w:rsidRPr="00E6356A">
        <w:rPr>
          <w:lang w:eastAsia="sv-SE"/>
        </w:rPr>
        <w:t xml:space="preserve"> | p4 p3456 p135</w:t>
      </w:r>
    </w:p>
    <w:p w14:paraId="4248B9D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8816 | </w:t>
      </w:r>
      <w:r w:rsidRPr="00E6356A">
        <w:rPr>
          <w:rFonts w:ascii="Cambria Math" w:hAnsi="Cambria Math" w:cs="Cambria Math"/>
          <w:lang w:eastAsia="sv-SE"/>
        </w:rPr>
        <w:t>≰</w:t>
      </w:r>
      <w:r w:rsidRPr="00E6356A">
        <w:rPr>
          <w:lang w:eastAsia="sv-SE"/>
        </w:rPr>
        <w:t xml:space="preserve"> | Icke större än eller lika med | </w:t>
      </w:r>
      <w:r w:rsidRPr="00E6356A">
        <w:rPr>
          <w:rFonts w:ascii="Segoe UI Symbol" w:hAnsi="Segoe UI Symbol" w:cs="Segoe UI Symbol"/>
          <w:lang w:eastAsia="sv-SE"/>
        </w:rPr>
        <w:t>⠈⠼⠪⠶</w:t>
      </w:r>
      <w:r w:rsidRPr="00E6356A">
        <w:rPr>
          <w:lang w:eastAsia="sv-SE"/>
        </w:rPr>
        <w:t xml:space="preserve"> | p4 p3456 p246 p2356</w:t>
      </w:r>
    </w:p>
    <w:p w14:paraId="7B0F665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8817 | </w:t>
      </w:r>
      <w:r w:rsidRPr="00E6356A">
        <w:rPr>
          <w:rFonts w:ascii="Cambria Math" w:hAnsi="Cambria Math" w:cs="Cambria Math"/>
          <w:lang w:eastAsia="sv-SE"/>
        </w:rPr>
        <w:t>≱</w:t>
      </w:r>
      <w:r w:rsidRPr="00E6356A">
        <w:rPr>
          <w:lang w:eastAsia="sv-SE"/>
        </w:rPr>
        <w:t xml:space="preserve"> | Icke större än eller lika med | </w:t>
      </w:r>
      <w:r w:rsidRPr="00E6356A">
        <w:rPr>
          <w:rFonts w:ascii="Segoe UI Symbol" w:hAnsi="Segoe UI Symbol" w:cs="Segoe UI Symbol"/>
          <w:lang w:eastAsia="sv-SE"/>
        </w:rPr>
        <w:t>⠈⠼⠕⠶</w:t>
      </w:r>
      <w:r w:rsidRPr="00E6356A">
        <w:rPr>
          <w:lang w:eastAsia="sv-SE"/>
        </w:rPr>
        <w:t xml:space="preserve"> | p4 p3456 p135 p2356</w:t>
      </w:r>
    </w:p>
    <w:p w14:paraId="18D7137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8822 | </w:t>
      </w:r>
      <w:r w:rsidRPr="00E6356A">
        <w:rPr>
          <w:rFonts w:ascii="Cambria Math" w:hAnsi="Cambria Math" w:cs="Cambria Math"/>
          <w:lang w:eastAsia="sv-SE"/>
        </w:rPr>
        <w:t>≶</w:t>
      </w:r>
      <w:r w:rsidRPr="00E6356A">
        <w:rPr>
          <w:lang w:eastAsia="sv-SE"/>
        </w:rPr>
        <w:t xml:space="preserve"> | Mindre än eller </w:t>
      </w:r>
      <w:proofErr w:type="spellStart"/>
      <w:r w:rsidRPr="00E6356A">
        <w:rPr>
          <w:lang w:eastAsia="sv-SE"/>
        </w:rPr>
        <w:t>störreän</w:t>
      </w:r>
      <w:proofErr w:type="spellEnd"/>
      <w:r w:rsidRPr="00E6356A">
        <w:rPr>
          <w:lang w:eastAsia="sv-SE"/>
        </w:rPr>
        <w:t xml:space="preserve"> | </w:t>
      </w:r>
      <w:r w:rsidRPr="00E6356A">
        <w:rPr>
          <w:rFonts w:ascii="Segoe UI Symbol" w:hAnsi="Segoe UI Symbol" w:cs="Segoe UI Symbol"/>
          <w:lang w:eastAsia="sv-SE"/>
        </w:rPr>
        <w:t>⠼⠪⠕</w:t>
      </w:r>
      <w:r w:rsidRPr="00E6356A">
        <w:rPr>
          <w:lang w:eastAsia="sv-SE"/>
        </w:rPr>
        <w:t xml:space="preserve"> | p3456 p246 p135</w:t>
      </w:r>
    </w:p>
    <w:p w14:paraId="0E139F9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lastRenderedPageBreak/>
        <w:t xml:space="preserve">8823 | </w:t>
      </w:r>
      <w:r w:rsidRPr="00E6356A">
        <w:rPr>
          <w:rFonts w:ascii="Cambria Math" w:hAnsi="Cambria Math" w:cs="Cambria Math"/>
          <w:lang w:eastAsia="sv-SE"/>
        </w:rPr>
        <w:t>≷</w:t>
      </w:r>
      <w:r w:rsidRPr="00E6356A">
        <w:rPr>
          <w:lang w:eastAsia="sv-SE"/>
        </w:rPr>
        <w:t xml:space="preserve"> | Större än eller mindre än | </w:t>
      </w:r>
      <w:r w:rsidRPr="00E6356A">
        <w:rPr>
          <w:rFonts w:ascii="Segoe UI Symbol" w:hAnsi="Segoe UI Symbol" w:cs="Segoe UI Symbol"/>
          <w:lang w:eastAsia="sv-SE"/>
        </w:rPr>
        <w:t>⠼⠕⠪</w:t>
      </w:r>
      <w:r w:rsidRPr="00E6356A">
        <w:rPr>
          <w:lang w:eastAsia="sv-SE"/>
        </w:rPr>
        <w:t xml:space="preserve"> | p3456 p135 p246</w:t>
      </w:r>
    </w:p>
    <w:p w14:paraId="21DF37E2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>8826 | • | Standardpunkt (</w:t>
      </w:r>
      <w:proofErr w:type="spellStart"/>
      <w:r w:rsidRPr="00E6356A">
        <w:rPr>
          <w:lang w:eastAsia="sv-SE"/>
        </w:rPr>
        <w:t>bullet</w:t>
      </w:r>
      <w:proofErr w:type="spellEnd"/>
      <w:r w:rsidRPr="00E6356A">
        <w:rPr>
          <w:lang w:eastAsia="sv-SE"/>
        </w:rPr>
        <w:t xml:space="preserve">) | </w:t>
      </w:r>
      <w:r w:rsidRPr="00E6356A">
        <w:rPr>
          <w:rFonts w:ascii="Segoe UI Symbol" w:hAnsi="Segoe UI Symbol" w:cs="Segoe UI Symbol"/>
          <w:lang w:eastAsia="sv-SE"/>
        </w:rPr>
        <w:t>⠿</w:t>
      </w:r>
      <w:r w:rsidRPr="00E6356A">
        <w:rPr>
          <w:lang w:eastAsia="sv-SE"/>
        </w:rPr>
        <w:t xml:space="preserve"> | p123456</w:t>
      </w:r>
    </w:p>
    <w:p w14:paraId="0B6F9785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8834 | </w:t>
      </w:r>
      <w:r w:rsidRPr="00E6356A">
        <w:rPr>
          <w:rFonts w:ascii="Cambria Math" w:hAnsi="Cambria Math" w:cs="Cambria Math"/>
          <w:lang w:eastAsia="sv-SE"/>
        </w:rPr>
        <w:t>⊂</w:t>
      </w:r>
      <w:r w:rsidRPr="00E6356A">
        <w:rPr>
          <w:lang w:eastAsia="sv-SE"/>
        </w:rPr>
        <w:t xml:space="preserve"> | Delmängd av | </w:t>
      </w:r>
      <w:r w:rsidRPr="00E6356A">
        <w:rPr>
          <w:rFonts w:ascii="Segoe UI Symbol" w:hAnsi="Segoe UI Symbol" w:cs="Segoe UI Symbol"/>
          <w:lang w:eastAsia="sv-SE"/>
        </w:rPr>
        <w:t>⠻⠠⠪</w:t>
      </w:r>
      <w:r w:rsidRPr="00E6356A">
        <w:rPr>
          <w:lang w:eastAsia="sv-SE"/>
        </w:rPr>
        <w:t xml:space="preserve"> | p12456 p6 p246</w:t>
      </w:r>
    </w:p>
    <w:p w14:paraId="5314888E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8835 | </w:t>
      </w:r>
      <w:r w:rsidRPr="00E6356A">
        <w:rPr>
          <w:rFonts w:ascii="Cambria Math" w:hAnsi="Cambria Math" w:cs="Cambria Math"/>
          <w:lang w:eastAsia="sv-SE"/>
        </w:rPr>
        <w:t>⊃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Superset</w:t>
      </w:r>
      <w:proofErr w:type="spellEnd"/>
      <w:r w:rsidRPr="00E6356A">
        <w:rPr>
          <w:lang w:eastAsia="sv-SE"/>
        </w:rPr>
        <w:t xml:space="preserve"> av | </w:t>
      </w:r>
      <w:r w:rsidRPr="00E6356A">
        <w:rPr>
          <w:rFonts w:ascii="Segoe UI Symbol" w:hAnsi="Segoe UI Symbol" w:cs="Segoe UI Symbol"/>
          <w:lang w:eastAsia="sv-SE"/>
        </w:rPr>
        <w:t>⠻⠠⠕</w:t>
      </w:r>
      <w:r w:rsidRPr="00E6356A">
        <w:rPr>
          <w:lang w:eastAsia="sv-SE"/>
        </w:rPr>
        <w:t xml:space="preserve"> | p12456 p6 p135</w:t>
      </w:r>
    </w:p>
    <w:p w14:paraId="55C7951D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8838 | </w:t>
      </w:r>
      <w:r w:rsidRPr="00E6356A">
        <w:rPr>
          <w:rFonts w:ascii="Cambria Math" w:hAnsi="Cambria Math" w:cs="Cambria Math"/>
          <w:lang w:eastAsia="sv-SE"/>
        </w:rPr>
        <w:t>⊆</w:t>
      </w:r>
      <w:r w:rsidRPr="00E6356A">
        <w:rPr>
          <w:lang w:eastAsia="sv-SE"/>
        </w:rPr>
        <w:t xml:space="preserve"> | Delmängd av eller lika med | </w:t>
      </w:r>
      <w:r w:rsidRPr="00E6356A">
        <w:rPr>
          <w:rFonts w:ascii="Segoe UI Symbol" w:hAnsi="Segoe UI Symbol" w:cs="Segoe UI Symbol"/>
          <w:lang w:eastAsia="sv-SE"/>
        </w:rPr>
        <w:t>⠻⠠⠪⠶</w:t>
      </w:r>
      <w:r w:rsidRPr="00E6356A">
        <w:rPr>
          <w:lang w:eastAsia="sv-SE"/>
        </w:rPr>
        <w:t xml:space="preserve"> | p12456 p6 p246 p2356</w:t>
      </w:r>
    </w:p>
    <w:p w14:paraId="64B05818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8839 | </w:t>
      </w:r>
      <w:r w:rsidRPr="00E6356A">
        <w:rPr>
          <w:rFonts w:ascii="Cambria Math" w:hAnsi="Cambria Math" w:cs="Cambria Math"/>
          <w:lang w:eastAsia="sv-SE"/>
        </w:rPr>
        <w:t>⊇</w:t>
      </w:r>
      <w:r w:rsidRPr="00E6356A">
        <w:rPr>
          <w:lang w:eastAsia="sv-SE"/>
        </w:rPr>
        <w:t xml:space="preserve"> | </w:t>
      </w:r>
      <w:proofErr w:type="spellStart"/>
      <w:r w:rsidRPr="00E6356A">
        <w:rPr>
          <w:lang w:eastAsia="sv-SE"/>
        </w:rPr>
        <w:t>Superset</w:t>
      </w:r>
      <w:proofErr w:type="spellEnd"/>
      <w:r w:rsidRPr="00E6356A">
        <w:rPr>
          <w:lang w:eastAsia="sv-SE"/>
        </w:rPr>
        <w:t xml:space="preserve"> av eller lika med | </w:t>
      </w:r>
      <w:r w:rsidRPr="00E6356A">
        <w:rPr>
          <w:rFonts w:ascii="Segoe UI Symbol" w:hAnsi="Segoe UI Symbol" w:cs="Segoe UI Symbol"/>
          <w:lang w:eastAsia="sv-SE"/>
        </w:rPr>
        <w:t>⠻⠠⠕⠶</w:t>
      </w:r>
      <w:r w:rsidRPr="00E6356A">
        <w:rPr>
          <w:lang w:eastAsia="sv-SE"/>
        </w:rPr>
        <w:t xml:space="preserve"> | p12456 p6 p135 p2356</w:t>
      </w:r>
    </w:p>
    <w:p w14:paraId="5C307366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8840 | </w:t>
      </w:r>
      <w:r w:rsidRPr="00E6356A">
        <w:rPr>
          <w:rFonts w:ascii="Cambria Math" w:hAnsi="Cambria Math" w:cs="Cambria Math"/>
          <w:lang w:eastAsia="sv-SE"/>
        </w:rPr>
        <w:t>⊈</w:t>
      </w:r>
      <w:r w:rsidRPr="00E6356A">
        <w:rPr>
          <w:lang w:eastAsia="sv-SE"/>
        </w:rPr>
        <w:t xml:space="preserve"> | Varken delmängd av eller lika med | </w:t>
      </w:r>
      <w:r w:rsidRPr="00E6356A">
        <w:rPr>
          <w:rFonts w:ascii="Segoe UI Symbol" w:hAnsi="Segoe UI Symbol" w:cs="Segoe UI Symbol"/>
          <w:lang w:eastAsia="sv-SE"/>
        </w:rPr>
        <w:t>⠈⠻⠠⠪⠶</w:t>
      </w:r>
      <w:r w:rsidRPr="00E6356A">
        <w:rPr>
          <w:lang w:eastAsia="sv-SE"/>
        </w:rPr>
        <w:t xml:space="preserve"> | p4 p12456 p6 p246 p2356</w:t>
      </w:r>
    </w:p>
    <w:p w14:paraId="49C7F25C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8841 | </w:t>
      </w:r>
      <w:r w:rsidRPr="00E6356A">
        <w:rPr>
          <w:rFonts w:ascii="Cambria Math" w:hAnsi="Cambria Math" w:cs="Cambria Math"/>
          <w:lang w:eastAsia="sv-SE"/>
        </w:rPr>
        <w:t>⊉</w:t>
      </w:r>
      <w:r w:rsidRPr="00E6356A">
        <w:rPr>
          <w:lang w:eastAsia="sv-SE"/>
        </w:rPr>
        <w:t xml:space="preserve"> | Varken </w:t>
      </w:r>
      <w:proofErr w:type="spellStart"/>
      <w:r w:rsidRPr="00E6356A">
        <w:rPr>
          <w:lang w:eastAsia="sv-SE"/>
        </w:rPr>
        <w:t>superset</w:t>
      </w:r>
      <w:proofErr w:type="spellEnd"/>
      <w:r w:rsidRPr="00E6356A">
        <w:rPr>
          <w:lang w:eastAsia="sv-SE"/>
        </w:rPr>
        <w:t xml:space="preserve"> av eller lika med | </w:t>
      </w:r>
      <w:r w:rsidRPr="00E6356A">
        <w:rPr>
          <w:rFonts w:ascii="Segoe UI Symbol" w:hAnsi="Segoe UI Symbol" w:cs="Segoe UI Symbol"/>
          <w:lang w:eastAsia="sv-SE"/>
        </w:rPr>
        <w:t>⠈⠻⠠⠕⠶</w:t>
      </w:r>
      <w:r w:rsidRPr="00E6356A">
        <w:rPr>
          <w:lang w:eastAsia="sv-SE"/>
        </w:rPr>
        <w:t xml:space="preserve"> | p4 p12456 p6 p135 p2356</w:t>
      </w:r>
    </w:p>
    <w:p w14:paraId="16A99941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8853 | </w:t>
      </w:r>
      <w:r w:rsidRPr="00424075">
        <w:rPr>
          <w:rFonts w:ascii="Cambria Math" w:hAnsi="Cambria Math" w:cs="Cambria Math"/>
          <w:lang w:val="da-DK" w:eastAsia="sv-SE"/>
        </w:rPr>
        <w:t>⊕</w:t>
      </w:r>
      <w:r w:rsidRPr="00424075">
        <w:rPr>
          <w:lang w:val="da-DK" w:eastAsia="sv-SE"/>
        </w:rPr>
        <w:t xml:space="preserve"> | Cirkel med plus | </w:t>
      </w:r>
      <w:r w:rsidRPr="00E6356A">
        <w:rPr>
          <w:rFonts w:ascii="Segoe UI Symbol" w:hAnsi="Segoe UI Symbol" w:cs="Segoe UI Symbol"/>
          <w:lang w:eastAsia="sv-SE"/>
        </w:rPr>
        <w:t>⠻⠲⠉</w:t>
      </w:r>
      <w:r w:rsidRPr="00424075">
        <w:rPr>
          <w:lang w:val="da-DK" w:eastAsia="sv-SE"/>
        </w:rPr>
        <w:t xml:space="preserve"> | p12456 p256 p14</w:t>
      </w:r>
    </w:p>
    <w:p w14:paraId="03690053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8854 | </w:t>
      </w:r>
      <w:r w:rsidRPr="00424075">
        <w:rPr>
          <w:rFonts w:ascii="Cambria Math" w:hAnsi="Cambria Math" w:cs="Cambria Math"/>
          <w:lang w:val="da-DK" w:eastAsia="sv-SE"/>
        </w:rPr>
        <w:t>⊖</w:t>
      </w:r>
      <w:r w:rsidRPr="00424075">
        <w:rPr>
          <w:lang w:val="da-DK" w:eastAsia="sv-SE"/>
        </w:rPr>
        <w:t xml:space="preserve"> | Cirkel med minus | </w:t>
      </w:r>
      <w:r w:rsidRPr="00E6356A">
        <w:rPr>
          <w:rFonts w:ascii="Segoe UI Symbol" w:hAnsi="Segoe UI Symbol" w:cs="Segoe UI Symbol"/>
          <w:lang w:eastAsia="sv-SE"/>
        </w:rPr>
        <w:t>⠻⠤⠉</w:t>
      </w:r>
      <w:r w:rsidRPr="00424075">
        <w:rPr>
          <w:lang w:val="da-DK" w:eastAsia="sv-SE"/>
        </w:rPr>
        <w:t xml:space="preserve"> | p12456 p36 p14</w:t>
      </w:r>
    </w:p>
    <w:p w14:paraId="6E3E1BFC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8855 | </w:t>
      </w:r>
      <w:r w:rsidRPr="00424075">
        <w:rPr>
          <w:rFonts w:ascii="Cambria Math" w:hAnsi="Cambria Math" w:cs="Cambria Math"/>
          <w:lang w:val="da-DK" w:eastAsia="sv-SE"/>
        </w:rPr>
        <w:t>⊗</w:t>
      </w:r>
      <w:r w:rsidRPr="00424075">
        <w:rPr>
          <w:lang w:val="da-DK" w:eastAsia="sv-SE"/>
        </w:rPr>
        <w:t xml:space="preserve"> | Cirkel med kryss | </w:t>
      </w:r>
      <w:r w:rsidRPr="00E6356A">
        <w:rPr>
          <w:rFonts w:ascii="Segoe UI Symbol" w:hAnsi="Segoe UI Symbol" w:cs="Segoe UI Symbol"/>
          <w:lang w:eastAsia="sv-SE"/>
        </w:rPr>
        <w:t>⠻⠭⠉</w:t>
      </w:r>
      <w:r w:rsidRPr="00424075">
        <w:rPr>
          <w:lang w:val="da-DK" w:eastAsia="sv-SE"/>
        </w:rPr>
        <w:t xml:space="preserve"> | p12456 p1346 p14</w:t>
      </w:r>
    </w:p>
    <w:p w14:paraId="5FC4765A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8857 | </w:t>
      </w:r>
      <w:r w:rsidRPr="00424075">
        <w:rPr>
          <w:rFonts w:ascii="Cambria Math" w:hAnsi="Cambria Math" w:cs="Cambria Math"/>
          <w:lang w:val="da-DK" w:eastAsia="sv-SE"/>
        </w:rPr>
        <w:t>⊙</w:t>
      </w:r>
      <w:r w:rsidRPr="00424075">
        <w:rPr>
          <w:lang w:val="da-DK" w:eastAsia="sv-SE"/>
        </w:rPr>
        <w:t xml:space="preserve"> | Cirkel med punkt | </w:t>
      </w:r>
      <w:r w:rsidRPr="00E6356A">
        <w:rPr>
          <w:rFonts w:ascii="Segoe UI Symbol" w:hAnsi="Segoe UI Symbol" w:cs="Segoe UI Symbol"/>
          <w:lang w:eastAsia="sv-SE"/>
        </w:rPr>
        <w:t>⠻⠄⠉</w:t>
      </w:r>
      <w:r w:rsidRPr="00424075">
        <w:rPr>
          <w:lang w:val="da-DK" w:eastAsia="sv-SE"/>
        </w:rPr>
        <w:t xml:space="preserve"> | p12456 p3 p14</w:t>
      </w:r>
    </w:p>
    <w:p w14:paraId="0EFD3271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8869 | </w:t>
      </w:r>
      <w:r w:rsidRPr="00424075">
        <w:rPr>
          <w:rFonts w:ascii="Cambria Math" w:hAnsi="Cambria Math" w:cs="Cambria Math"/>
          <w:lang w:val="da-DK" w:eastAsia="sv-SE"/>
        </w:rPr>
        <w:t>⊥</w:t>
      </w:r>
      <w:r w:rsidRPr="00424075">
        <w:rPr>
          <w:lang w:val="da-DK" w:eastAsia="sv-SE"/>
        </w:rPr>
        <w:t xml:space="preserve"> | Normal mot, vinkelrät mot | </w:t>
      </w:r>
      <w:r w:rsidRPr="00E6356A">
        <w:rPr>
          <w:rFonts w:ascii="Segoe UI Symbol" w:hAnsi="Segoe UI Symbol" w:cs="Segoe UI Symbol"/>
          <w:lang w:eastAsia="sv-SE"/>
        </w:rPr>
        <w:t>⠻⠝</w:t>
      </w:r>
      <w:r w:rsidRPr="00424075">
        <w:rPr>
          <w:lang w:val="da-DK" w:eastAsia="sv-SE"/>
        </w:rPr>
        <w:t xml:space="preserve"> | p12456 p1345</w:t>
      </w:r>
    </w:p>
    <w:p w14:paraId="2284C111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8870 | </w:t>
      </w:r>
      <w:r w:rsidRPr="00424075">
        <w:rPr>
          <w:rFonts w:ascii="Cambria Math" w:hAnsi="Cambria Math" w:cs="Cambria Math"/>
          <w:lang w:val="da-DK" w:eastAsia="sv-SE"/>
        </w:rPr>
        <w:t>⊦</w:t>
      </w:r>
      <w:r w:rsidRPr="00424075">
        <w:rPr>
          <w:lang w:val="da-DK" w:eastAsia="sv-SE"/>
        </w:rPr>
        <w:t xml:space="preserve"> | Påstående | </w:t>
      </w:r>
      <w:r w:rsidRPr="00E6356A">
        <w:rPr>
          <w:rFonts w:ascii="Segoe UI Symbol" w:hAnsi="Segoe UI Symbol" w:cs="Segoe UI Symbol"/>
          <w:lang w:eastAsia="sv-SE"/>
        </w:rPr>
        <w:t>⠻⠁</w:t>
      </w:r>
      <w:r w:rsidRPr="00424075">
        <w:rPr>
          <w:lang w:val="da-DK" w:eastAsia="sv-SE"/>
        </w:rPr>
        <w:t xml:space="preserve"> | p12456 p1</w:t>
      </w:r>
    </w:p>
    <w:p w14:paraId="59EF5C80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8871 | </w:t>
      </w:r>
      <w:r w:rsidRPr="00424075">
        <w:rPr>
          <w:rFonts w:ascii="Cambria Math" w:hAnsi="Cambria Math" w:cs="Cambria Math"/>
          <w:lang w:val="da-DK" w:eastAsia="sv-SE"/>
        </w:rPr>
        <w:t>⊧</w:t>
      </w:r>
      <w:r w:rsidRPr="00424075">
        <w:rPr>
          <w:lang w:val="da-DK" w:eastAsia="sv-SE"/>
        </w:rPr>
        <w:t xml:space="preserve"> | Modellerar | </w:t>
      </w:r>
      <w:r w:rsidRPr="00E6356A">
        <w:rPr>
          <w:rFonts w:ascii="Segoe UI Symbol" w:hAnsi="Segoe UI Symbol" w:cs="Segoe UI Symbol"/>
          <w:lang w:eastAsia="sv-SE"/>
        </w:rPr>
        <w:t>⠘⠦⠊⠝⠝⠑⠃⠜⠗⠘⠴</w:t>
      </w:r>
      <w:r w:rsidRPr="00424075">
        <w:rPr>
          <w:lang w:val="da-DK" w:eastAsia="sv-SE"/>
        </w:rPr>
        <w:t xml:space="preserve"> | p45 p236 p24 p1345 p1345 p15 p12 p345 p1235 p45 p356</w:t>
      </w:r>
    </w:p>
    <w:p w14:paraId="4EBC8499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8872 | </w:t>
      </w:r>
      <w:r w:rsidRPr="00424075">
        <w:rPr>
          <w:rFonts w:ascii="Cambria Math" w:hAnsi="Cambria Math" w:cs="Cambria Math"/>
          <w:lang w:val="da-DK" w:eastAsia="sv-SE"/>
        </w:rPr>
        <w:t>⊨</w:t>
      </w:r>
      <w:r w:rsidRPr="00424075">
        <w:rPr>
          <w:lang w:val="da-DK" w:eastAsia="sv-SE"/>
        </w:rPr>
        <w:t xml:space="preserve"> | Satifierar | </w:t>
      </w:r>
      <w:r w:rsidRPr="00E6356A">
        <w:rPr>
          <w:rFonts w:ascii="Segoe UI Symbol" w:hAnsi="Segoe UI Symbol" w:cs="Segoe UI Symbol"/>
          <w:lang w:eastAsia="sv-SE"/>
        </w:rPr>
        <w:t>⠘⠦⠜⠗⠀⠎⠁⠝⠞⠘⠴</w:t>
      </w:r>
      <w:r w:rsidRPr="00424075">
        <w:rPr>
          <w:lang w:val="da-DK" w:eastAsia="sv-SE"/>
        </w:rPr>
        <w:t xml:space="preserve"> | p45 p236 p345 p1235 p0 p234 p1 p1345 p2345 p45 p356</w:t>
      </w:r>
    </w:p>
    <w:p w14:paraId="3137C337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8876 | </w:t>
      </w:r>
      <w:r w:rsidRPr="00424075">
        <w:rPr>
          <w:rFonts w:ascii="Cambria Math" w:hAnsi="Cambria Math" w:cs="Cambria Math"/>
          <w:lang w:val="da-DK" w:eastAsia="sv-SE"/>
        </w:rPr>
        <w:t>⊬</w:t>
      </w:r>
      <w:r w:rsidRPr="00424075">
        <w:rPr>
          <w:lang w:val="da-DK" w:eastAsia="sv-SE"/>
        </w:rPr>
        <w:t xml:space="preserve"> | Bevisar inte | </w:t>
      </w:r>
      <w:r w:rsidRPr="00E6356A">
        <w:rPr>
          <w:rFonts w:ascii="Segoe UI Symbol" w:hAnsi="Segoe UI Symbol" w:cs="Segoe UI Symbol"/>
          <w:lang w:eastAsia="sv-SE"/>
        </w:rPr>
        <w:t>⠈⠻⠁</w:t>
      </w:r>
      <w:r w:rsidRPr="00424075">
        <w:rPr>
          <w:lang w:val="da-DK" w:eastAsia="sv-SE"/>
        </w:rPr>
        <w:t xml:space="preserve"> | p4 p12456 p1</w:t>
      </w:r>
    </w:p>
    <w:p w14:paraId="4348E275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8891 | </w:t>
      </w:r>
      <w:r w:rsidRPr="00424075">
        <w:rPr>
          <w:rFonts w:ascii="Cambria Math" w:hAnsi="Cambria Math" w:cs="Cambria Math"/>
          <w:lang w:val="da-DK" w:eastAsia="sv-SE"/>
        </w:rPr>
        <w:t>⊻</w:t>
      </w:r>
      <w:r w:rsidRPr="00424075">
        <w:rPr>
          <w:lang w:val="da-DK" w:eastAsia="sv-SE"/>
        </w:rPr>
        <w:t xml:space="preserve"> | XOR | </w:t>
      </w:r>
      <w:r w:rsidRPr="00E6356A">
        <w:rPr>
          <w:rFonts w:ascii="Segoe UI Symbol" w:hAnsi="Segoe UI Symbol" w:cs="Segoe UI Symbol"/>
          <w:lang w:eastAsia="sv-SE"/>
        </w:rPr>
        <w:t>⠘⠦⠭⠕⠗⠘⠴</w:t>
      </w:r>
      <w:r w:rsidRPr="00424075">
        <w:rPr>
          <w:lang w:val="da-DK" w:eastAsia="sv-SE"/>
        </w:rPr>
        <w:t xml:space="preserve"> | p45 p236 p1346 p135 p1235 p45 p356</w:t>
      </w:r>
    </w:p>
    <w:p w14:paraId="5E24754C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8892 | </w:t>
      </w:r>
      <w:r w:rsidRPr="00424075">
        <w:rPr>
          <w:rFonts w:ascii="Cambria Math" w:hAnsi="Cambria Math" w:cs="Cambria Math"/>
          <w:lang w:val="da-DK" w:eastAsia="sv-SE"/>
        </w:rPr>
        <w:t>⊼</w:t>
      </w:r>
      <w:r w:rsidRPr="00424075">
        <w:rPr>
          <w:lang w:val="da-DK" w:eastAsia="sv-SE"/>
        </w:rPr>
        <w:t xml:space="preserve"> | NAND | </w:t>
      </w:r>
      <w:r w:rsidRPr="00E6356A">
        <w:rPr>
          <w:rFonts w:ascii="Segoe UI Symbol" w:hAnsi="Segoe UI Symbol" w:cs="Segoe UI Symbol"/>
          <w:lang w:eastAsia="sv-SE"/>
        </w:rPr>
        <w:t>⠘⠦⠝⠁⠝⠙⠘⠴</w:t>
      </w:r>
      <w:r w:rsidRPr="00424075">
        <w:rPr>
          <w:lang w:val="da-DK" w:eastAsia="sv-SE"/>
        </w:rPr>
        <w:t xml:space="preserve"> | p45 p236 p1345 p1 p1345 p145 p45 p356</w:t>
      </w:r>
    </w:p>
    <w:p w14:paraId="37B4D9CC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8893 | </w:t>
      </w:r>
      <w:r w:rsidRPr="00424075">
        <w:rPr>
          <w:rFonts w:ascii="Cambria Math" w:hAnsi="Cambria Math" w:cs="Cambria Math"/>
          <w:lang w:val="da-DK" w:eastAsia="sv-SE"/>
        </w:rPr>
        <w:t>⊽</w:t>
      </w:r>
      <w:r w:rsidRPr="00424075">
        <w:rPr>
          <w:lang w:val="da-DK" w:eastAsia="sv-SE"/>
        </w:rPr>
        <w:t xml:space="preserve"> | NOR | </w:t>
      </w:r>
      <w:r w:rsidRPr="00E6356A">
        <w:rPr>
          <w:rFonts w:ascii="Segoe UI Symbol" w:hAnsi="Segoe UI Symbol" w:cs="Segoe UI Symbol"/>
          <w:lang w:eastAsia="sv-SE"/>
        </w:rPr>
        <w:t>⠘⠦⠝⠕⠗⠘⠴</w:t>
      </w:r>
      <w:r w:rsidRPr="00424075">
        <w:rPr>
          <w:lang w:val="da-DK" w:eastAsia="sv-SE"/>
        </w:rPr>
        <w:t xml:space="preserve"> | p45 p236 p1345 p135 p1235 p45 p356</w:t>
      </w:r>
    </w:p>
    <w:p w14:paraId="3014443F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8896 | </w:t>
      </w:r>
      <w:r w:rsidRPr="00424075">
        <w:rPr>
          <w:rFonts w:ascii="Cambria Math" w:hAnsi="Cambria Math" w:cs="Cambria Math"/>
          <w:lang w:val="da-DK" w:eastAsia="sv-SE"/>
        </w:rPr>
        <w:t>⋀</w:t>
      </w:r>
      <w:r w:rsidRPr="00424075">
        <w:rPr>
          <w:lang w:val="da-DK" w:eastAsia="sv-SE"/>
        </w:rPr>
        <w:t xml:space="preserve"> | OCH | </w:t>
      </w:r>
      <w:r w:rsidRPr="00E6356A">
        <w:rPr>
          <w:rFonts w:ascii="Segoe UI Symbol" w:hAnsi="Segoe UI Symbol" w:cs="Segoe UI Symbol"/>
          <w:lang w:eastAsia="sv-SE"/>
        </w:rPr>
        <w:t>⠻⠕</w:t>
      </w:r>
      <w:r w:rsidRPr="00424075">
        <w:rPr>
          <w:lang w:val="da-DK" w:eastAsia="sv-SE"/>
        </w:rPr>
        <w:t xml:space="preserve"> | p12456 p135</w:t>
      </w:r>
    </w:p>
    <w:p w14:paraId="148AF643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8897 | </w:t>
      </w:r>
      <w:r w:rsidRPr="00424075">
        <w:rPr>
          <w:rFonts w:ascii="Cambria Math" w:hAnsi="Cambria Math" w:cs="Cambria Math"/>
          <w:lang w:val="da-DK" w:eastAsia="sv-SE"/>
        </w:rPr>
        <w:t>⋁</w:t>
      </w:r>
      <w:r w:rsidRPr="00424075">
        <w:rPr>
          <w:lang w:val="da-DK" w:eastAsia="sv-SE"/>
        </w:rPr>
        <w:t xml:space="preserve"> | ELLER | </w:t>
      </w:r>
      <w:r w:rsidRPr="00E6356A">
        <w:rPr>
          <w:rFonts w:ascii="Segoe UI Symbol" w:hAnsi="Segoe UI Symbol" w:cs="Segoe UI Symbol"/>
          <w:lang w:eastAsia="sv-SE"/>
        </w:rPr>
        <w:t>⠻⠑</w:t>
      </w:r>
      <w:r w:rsidRPr="00424075">
        <w:rPr>
          <w:lang w:val="da-DK" w:eastAsia="sv-SE"/>
        </w:rPr>
        <w:t xml:space="preserve"> | p12456 p15</w:t>
      </w:r>
    </w:p>
    <w:p w14:paraId="321625DB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8898 | </w:t>
      </w:r>
      <w:r w:rsidRPr="00424075">
        <w:rPr>
          <w:rFonts w:ascii="Cambria Math" w:hAnsi="Cambria Math" w:cs="Cambria Math"/>
          <w:lang w:val="da-DK" w:eastAsia="sv-SE"/>
        </w:rPr>
        <w:t>⋂</w:t>
      </w:r>
      <w:r w:rsidRPr="00424075">
        <w:rPr>
          <w:lang w:val="da-DK" w:eastAsia="sv-SE"/>
        </w:rPr>
        <w:t xml:space="preserve"> | Snitt | </w:t>
      </w:r>
      <w:r w:rsidRPr="00E6356A">
        <w:rPr>
          <w:rFonts w:ascii="Segoe UI Symbol" w:hAnsi="Segoe UI Symbol" w:cs="Segoe UI Symbol"/>
          <w:lang w:eastAsia="sv-SE"/>
        </w:rPr>
        <w:t>⠻⠎</w:t>
      </w:r>
      <w:r w:rsidRPr="00424075">
        <w:rPr>
          <w:lang w:val="da-DK" w:eastAsia="sv-SE"/>
        </w:rPr>
        <w:t xml:space="preserve"> | p12456 p234</w:t>
      </w:r>
    </w:p>
    <w:p w14:paraId="16B72145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8899 | </w:t>
      </w:r>
      <w:r w:rsidRPr="00424075">
        <w:rPr>
          <w:rFonts w:ascii="Cambria Math" w:hAnsi="Cambria Math" w:cs="Cambria Math"/>
          <w:lang w:val="da-DK" w:eastAsia="sv-SE"/>
        </w:rPr>
        <w:t>⋃</w:t>
      </w:r>
      <w:r w:rsidRPr="00424075">
        <w:rPr>
          <w:lang w:val="da-DK" w:eastAsia="sv-SE"/>
        </w:rPr>
        <w:t xml:space="preserve"> | Union | </w:t>
      </w:r>
      <w:r w:rsidRPr="00E6356A">
        <w:rPr>
          <w:rFonts w:ascii="Segoe UI Symbol" w:hAnsi="Segoe UI Symbol" w:cs="Segoe UI Symbol"/>
          <w:lang w:eastAsia="sv-SE"/>
        </w:rPr>
        <w:t>⠻⠥</w:t>
      </w:r>
      <w:r w:rsidRPr="00424075">
        <w:rPr>
          <w:lang w:val="da-DK" w:eastAsia="sv-SE"/>
        </w:rPr>
        <w:t xml:space="preserve"> | p12456 p136</w:t>
      </w:r>
    </w:p>
    <w:p w14:paraId="0A841E53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8960 | </w:t>
      </w:r>
      <w:r w:rsidRPr="00424075">
        <w:rPr>
          <w:rFonts w:ascii="Cambria Math" w:hAnsi="Cambria Math" w:cs="Cambria Math"/>
          <w:lang w:val="da-DK" w:eastAsia="sv-SE"/>
        </w:rPr>
        <w:t>⌀</w:t>
      </w:r>
      <w:r w:rsidRPr="00424075">
        <w:rPr>
          <w:lang w:val="da-DK" w:eastAsia="sv-SE"/>
        </w:rPr>
        <w:t xml:space="preserve"> | Diameter | </w:t>
      </w:r>
      <w:r w:rsidRPr="00E6356A">
        <w:rPr>
          <w:rFonts w:ascii="Segoe UI Symbol" w:hAnsi="Segoe UI Symbol" w:cs="Segoe UI Symbol"/>
          <w:lang w:eastAsia="sv-SE"/>
        </w:rPr>
        <w:t>⠻⠙</w:t>
      </w:r>
      <w:r w:rsidRPr="00424075">
        <w:rPr>
          <w:lang w:val="da-DK" w:eastAsia="sv-SE"/>
        </w:rPr>
        <w:t xml:space="preserve"> | p12456 p145</w:t>
      </w:r>
    </w:p>
    <w:p w14:paraId="098C09DB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9472 | ─ | Horisontellt bråkstreck | </w:t>
      </w:r>
      <w:r w:rsidRPr="00E6356A">
        <w:rPr>
          <w:rFonts w:ascii="Segoe UI Symbol" w:hAnsi="Segoe UI Symbol" w:cs="Segoe UI Symbol"/>
          <w:lang w:eastAsia="sv-SE"/>
        </w:rPr>
        <w:t>⠳</w:t>
      </w:r>
      <w:r w:rsidRPr="00424075">
        <w:rPr>
          <w:lang w:val="da-DK" w:eastAsia="sv-SE"/>
        </w:rPr>
        <w:t xml:space="preserve"> | p1256</w:t>
      </w:r>
    </w:p>
    <w:p w14:paraId="5C62D6C5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9552 | ═ | Dubbelstreck | </w:t>
      </w:r>
      <w:r w:rsidRPr="00E6356A">
        <w:rPr>
          <w:rFonts w:ascii="Segoe UI Symbol" w:hAnsi="Segoe UI Symbol" w:cs="Segoe UI Symbol"/>
          <w:lang w:eastAsia="sv-SE"/>
        </w:rPr>
        <w:t>⠰⠶⠆</w:t>
      </w:r>
      <w:r w:rsidRPr="00424075">
        <w:rPr>
          <w:lang w:val="da-DK" w:eastAsia="sv-SE"/>
        </w:rPr>
        <w:t xml:space="preserve"> | p56 p2356 p23</w:t>
      </w:r>
    </w:p>
    <w:p w14:paraId="56D636F4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9632 | ■ | Fyrkant | </w:t>
      </w:r>
      <w:r w:rsidRPr="00E6356A">
        <w:rPr>
          <w:rFonts w:ascii="Segoe UI Symbol" w:hAnsi="Segoe UI Symbol" w:cs="Segoe UI Symbol"/>
          <w:lang w:eastAsia="sv-SE"/>
        </w:rPr>
        <w:t>⠘⠿</w:t>
      </w:r>
      <w:r w:rsidRPr="00424075">
        <w:rPr>
          <w:lang w:val="da-DK" w:eastAsia="sv-SE"/>
        </w:rPr>
        <w:t xml:space="preserve"> | p45 p123456</w:t>
      </w:r>
    </w:p>
    <w:p w14:paraId="7307245A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lastRenderedPageBreak/>
        <w:t xml:space="preserve">9633 | □ | Kvadrat | </w:t>
      </w:r>
      <w:r w:rsidRPr="00E6356A">
        <w:rPr>
          <w:rFonts w:ascii="Segoe UI Symbol" w:hAnsi="Segoe UI Symbol" w:cs="Segoe UI Symbol"/>
          <w:lang w:eastAsia="sv-SE"/>
        </w:rPr>
        <w:t>⠻⠅</w:t>
      </w:r>
      <w:r w:rsidRPr="00424075">
        <w:rPr>
          <w:lang w:val="da-DK" w:eastAsia="sv-SE"/>
        </w:rPr>
        <w:t xml:space="preserve"> | p12456 p13</w:t>
      </w:r>
    </w:p>
    <w:p w14:paraId="740A783E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9645 | </w:t>
      </w:r>
      <w:r w:rsidRPr="00424075">
        <w:rPr>
          <w:rFonts w:ascii="Cambria Math" w:hAnsi="Cambria Math" w:cs="Cambria Math"/>
          <w:lang w:val="da-DK" w:eastAsia="sv-SE"/>
        </w:rPr>
        <w:t>▭</w:t>
      </w:r>
      <w:r w:rsidRPr="00424075">
        <w:rPr>
          <w:lang w:val="da-DK" w:eastAsia="sv-SE"/>
        </w:rPr>
        <w:t xml:space="preserve"> | Rektangel | </w:t>
      </w:r>
      <w:r w:rsidRPr="00E6356A">
        <w:rPr>
          <w:rFonts w:ascii="Segoe UI Symbol" w:hAnsi="Segoe UI Symbol" w:cs="Segoe UI Symbol"/>
          <w:lang w:eastAsia="sv-SE"/>
        </w:rPr>
        <w:t>⠻⠗</w:t>
      </w:r>
      <w:r w:rsidRPr="00424075">
        <w:rPr>
          <w:lang w:val="da-DK" w:eastAsia="sv-SE"/>
        </w:rPr>
        <w:t xml:space="preserve"> | p12456 p1235</w:t>
      </w:r>
    </w:p>
    <w:p w14:paraId="50B3E3ED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9651 | </w:t>
      </w:r>
      <w:r w:rsidRPr="00424075">
        <w:rPr>
          <w:rFonts w:ascii="Cambria Math" w:hAnsi="Cambria Math" w:cs="Cambria Math"/>
          <w:lang w:val="da-DK" w:eastAsia="sv-SE"/>
        </w:rPr>
        <w:t>△</w:t>
      </w:r>
      <w:r w:rsidRPr="00424075">
        <w:rPr>
          <w:lang w:val="da-DK" w:eastAsia="sv-SE"/>
        </w:rPr>
        <w:t xml:space="preserve"> | Triangel | </w:t>
      </w:r>
      <w:r w:rsidRPr="00E6356A">
        <w:rPr>
          <w:rFonts w:ascii="Segoe UI Symbol" w:hAnsi="Segoe UI Symbol" w:cs="Segoe UI Symbol"/>
          <w:lang w:eastAsia="sv-SE"/>
        </w:rPr>
        <w:t>⠻⠞</w:t>
      </w:r>
      <w:r w:rsidRPr="00424075">
        <w:rPr>
          <w:lang w:val="da-DK" w:eastAsia="sv-SE"/>
        </w:rPr>
        <w:t xml:space="preserve"> | p12456 p2345</w:t>
      </w:r>
    </w:p>
    <w:p w14:paraId="203BC940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9675 | ○ | Cirkel | </w:t>
      </w:r>
      <w:r w:rsidRPr="00E6356A">
        <w:rPr>
          <w:rFonts w:ascii="Segoe UI Symbol" w:hAnsi="Segoe UI Symbol" w:cs="Segoe UI Symbol"/>
          <w:lang w:eastAsia="sv-SE"/>
        </w:rPr>
        <w:t>⠻⠉</w:t>
      </w:r>
      <w:r w:rsidRPr="00424075">
        <w:rPr>
          <w:lang w:val="da-DK" w:eastAsia="sv-SE"/>
        </w:rPr>
        <w:t xml:space="preserve"> | p12456 p14</w:t>
      </w:r>
    </w:p>
    <w:p w14:paraId="30A46109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11377 | ⱱ | Gement v med krok | </w:t>
      </w:r>
      <w:r w:rsidRPr="00E6356A">
        <w:rPr>
          <w:rFonts w:ascii="Segoe UI Symbol" w:hAnsi="Segoe UI Symbol" w:cs="Segoe UI Symbol"/>
          <w:lang w:eastAsia="sv-SE"/>
        </w:rPr>
        <w:t>⠖⠧</w:t>
      </w:r>
      <w:r w:rsidRPr="00E6356A">
        <w:rPr>
          <w:lang w:eastAsia="sv-SE"/>
        </w:rPr>
        <w:t xml:space="preserve"> | p235 p1236</w:t>
      </w:r>
    </w:p>
    <w:p w14:paraId="2D2B665F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12296 | á | Vänster vinkelparentes | </w:t>
      </w:r>
      <w:r w:rsidRPr="00E6356A">
        <w:rPr>
          <w:rFonts w:ascii="Segoe UI Symbol" w:hAnsi="Segoe UI Symbol" w:cs="Segoe UI Symbol"/>
          <w:lang w:eastAsia="sv-SE"/>
        </w:rPr>
        <w:t>⠠⠦</w:t>
      </w:r>
      <w:r w:rsidRPr="00E6356A">
        <w:rPr>
          <w:lang w:eastAsia="sv-SE"/>
        </w:rPr>
        <w:t xml:space="preserve"> | p6 p236</w:t>
      </w:r>
    </w:p>
    <w:p w14:paraId="750304A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12297 | ñ | Höger vinkelparentes | </w:t>
      </w:r>
      <w:r w:rsidRPr="00E6356A">
        <w:rPr>
          <w:rFonts w:ascii="Segoe UI Symbol" w:hAnsi="Segoe UI Symbol" w:cs="Segoe UI Symbol"/>
          <w:lang w:eastAsia="sv-SE"/>
        </w:rPr>
        <w:t>⠠⠴</w:t>
      </w:r>
      <w:r w:rsidRPr="00E6356A">
        <w:rPr>
          <w:lang w:eastAsia="sv-SE"/>
        </w:rPr>
        <w:t xml:space="preserve"> | p6 p356</w:t>
      </w:r>
    </w:p>
    <w:p w14:paraId="0FD67913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42898 | Ꞓ | Versalt C med  | </w:t>
      </w:r>
      <w:r w:rsidRPr="00E6356A">
        <w:rPr>
          <w:rFonts w:ascii="Segoe UI Symbol" w:hAnsi="Segoe UI Symbol" w:cs="Segoe UI Symbol"/>
          <w:lang w:eastAsia="sv-SE"/>
        </w:rPr>
        <w:t>⠈⡉</w:t>
      </w:r>
      <w:r w:rsidRPr="00E6356A">
        <w:rPr>
          <w:lang w:eastAsia="sv-SE"/>
        </w:rPr>
        <w:t xml:space="preserve"> | p4 p147</w:t>
      </w:r>
    </w:p>
    <w:p w14:paraId="31EF91DD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42899 | </w:t>
      </w:r>
      <w:r w:rsidRPr="00E6356A">
        <w:rPr>
          <w:lang w:eastAsia="sv-SE"/>
        </w:rPr>
        <w:t>ꞓ</w:t>
      </w:r>
      <w:r w:rsidRPr="00424075">
        <w:rPr>
          <w:lang w:val="da-DK" w:eastAsia="sv-SE"/>
        </w:rPr>
        <w:t xml:space="preserve"> | Gement c med bar | </w:t>
      </w:r>
      <w:r w:rsidRPr="00E6356A">
        <w:rPr>
          <w:rFonts w:ascii="Segoe UI Symbol" w:hAnsi="Segoe UI Symbol" w:cs="Segoe UI Symbol"/>
          <w:lang w:eastAsia="sv-SE"/>
        </w:rPr>
        <w:t>⠈⠉</w:t>
      </w:r>
      <w:r w:rsidRPr="00424075">
        <w:rPr>
          <w:lang w:val="da-DK" w:eastAsia="sv-SE"/>
        </w:rPr>
        <w:t xml:space="preserve"> | p4 p14</w:t>
      </w:r>
    </w:p>
    <w:p w14:paraId="4EBB9B75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64258 | </w:t>
      </w:r>
      <w:r w:rsidRPr="00E6356A">
        <w:rPr>
          <w:lang w:eastAsia="sv-SE"/>
        </w:rPr>
        <w:t>ﬂ</w:t>
      </w:r>
      <w:r w:rsidRPr="00424075">
        <w:rPr>
          <w:lang w:val="da-DK" w:eastAsia="sv-SE"/>
        </w:rPr>
        <w:t xml:space="preserve"> | Gement ligatur fl | </w:t>
      </w:r>
      <w:r w:rsidRPr="00E6356A">
        <w:rPr>
          <w:rFonts w:ascii="Segoe UI Symbol" w:hAnsi="Segoe UI Symbol" w:cs="Segoe UI Symbol"/>
          <w:lang w:eastAsia="sv-SE"/>
        </w:rPr>
        <w:t>⠫⠦⠋⠇⠴</w:t>
      </w:r>
      <w:r w:rsidRPr="00424075">
        <w:rPr>
          <w:lang w:val="da-DK" w:eastAsia="sv-SE"/>
        </w:rPr>
        <w:t xml:space="preserve"> | p1246 p236 p124 p123 p356</w:t>
      </w:r>
    </w:p>
    <w:p w14:paraId="0E47BEFC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741 745 | ˥˩ | Fallande ton | </w:t>
      </w:r>
      <w:r w:rsidRPr="00E6356A">
        <w:rPr>
          <w:rFonts w:ascii="Segoe UI Symbol" w:hAnsi="Segoe UI Symbol" w:cs="Segoe UI Symbol"/>
          <w:lang w:eastAsia="sv-SE"/>
        </w:rPr>
        <w:t>⠸⠡</w:t>
      </w:r>
      <w:r w:rsidRPr="00424075">
        <w:rPr>
          <w:lang w:val="da-DK" w:eastAsia="sv-SE"/>
        </w:rPr>
        <w:t xml:space="preserve"> | p456 p16</w:t>
      </w:r>
    </w:p>
    <w:p w14:paraId="7176771A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743 741 | ˧˥ | Hög ökande ton | </w:t>
      </w:r>
      <w:r w:rsidRPr="00E6356A">
        <w:rPr>
          <w:rFonts w:ascii="Segoe UI Symbol" w:hAnsi="Segoe UI Symbol" w:cs="Segoe UI Symbol"/>
          <w:lang w:eastAsia="sv-SE"/>
        </w:rPr>
        <w:t>⠸⠊</w:t>
      </w:r>
      <w:r w:rsidRPr="00424075">
        <w:rPr>
          <w:lang w:val="da-DK" w:eastAsia="sv-SE"/>
        </w:rPr>
        <w:t xml:space="preserve"> | p456 p24</w:t>
      </w:r>
    </w:p>
    <w:p w14:paraId="68C40B11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745 741 | ˩˥ | Ökande ton | </w:t>
      </w:r>
      <w:r w:rsidRPr="00E6356A">
        <w:rPr>
          <w:rFonts w:ascii="Segoe UI Symbol" w:hAnsi="Segoe UI Symbol" w:cs="Segoe UI Symbol"/>
          <w:lang w:eastAsia="sv-SE"/>
        </w:rPr>
        <w:t>⠸⠌</w:t>
      </w:r>
      <w:r w:rsidRPr="00424075">
        <w:rPr>
          <w:lang w:val="da-DK" w:eastAsia="sv-SE"/>
        </w:rPr>
        <w:t xml:space="preserve"> | p456 p34</w:t>
      </w:r>
    </w:p>
    <w:p w14:paraId="43E9774C" w14:textId="77777777" w:rsidR="00E64964" w:rsidRPr="00424075" w:rsidRDefault="00E64964" w:rsidP="00E64964">
      <w:pPr>
        <w:rPr>
          <w:lang w:val="da-DK" w:eastAsia="sv-SE"/>
        </w:rPr>
      </w:pPr>
      <w:r w:rsidRPr="00424075">
        <w:rPr>
          <w:lang w:val="da-DK" w:eastAsia="sv-SE"/>
        </w:rPr>
        <w:t xml:space="preserve">745 743 | ˩˧ | Låg ökande ton | </w:t>
      </w:r>
      <w:r w:rsidRPr="00E6356A">
        <w:rPr>
          <w:rFonts w:ascii="Segoe UI Symbol" w:hAnsi="Segoe UI Symbol" w:cs="Segoe UI Symbol"/>
          <w:lang w:eastAsia="sv-SE"/>
        </w:rPr>
        <w:t>⠸⠔</w:t>
      </w:r>
      <w:r w:rsidRPr="00424075">
        <w:rPr>
          <w:lang w:val="da-DK" w:eastAsia="sv-SE"/>
        </w:rPr>
        <w:t xml:space="preserve"> | p456 p35</w:t>
      </w:r>
    </w:p>
    <w:p w14:paraId="6E927C91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744 741 744 | ˨˥˨ | Stigande-fallande ton | </w:t>
      </w:r>
      <w:r w:rsidRPr="00E6356A">
        <w:rPr>
          <w:rFonts w:ascii="Segoe UI Symbol" w:hAnsi="Segoe UI Symbol" w:cs="Segoe UI Symbol"/>
          <w:lang w:eastAsia="sv-SE"/>
        </w:rPr>
        <w:t>⠸⠲</w:t>
      </w:r>
      <w:r w:rsidRPr="00E6356A">
        <w:rPr>
          <w:lang w:eastAsia="sv-SE"/>
        </w:rPr>
        <w:t xml:space="preserve"> | p456 p256</w:t>
      </w:r>
    </w:p>
    <w:p w14:paraId="04C1BE57" w14:textId="77777777" w:rsidR="00E64964" w:rsidRPr="00E6356A" w:rsidRDefault="00E64964" w:rsidP="00E64964">
      <w:pPr>
        <w:rPr>
          <w:lang w:eastAsia="sv-SE"/>
        </w:rPr>
      </w:pPr>
      <w:r w:rsidRPr="00E6356A">
        <w:rPr>
          <w:lang w:eastAsia="sv-SE"/>
        </w:rPr>
        <w:t xml:space="preserve">9472 p9472 | ── |   | </w:t>
      </w:r>
      <w:r w:rsidRPr="00E6356A">
        <w:rPr>
          <w:rFonts w:ascii="Segoe UI Symbol" w:hAnsi="Segoe UI Symbol" w:cs="Segoe UI Symbol"/>
          <w:lang w:eastAsia="sv-SE"/>
        </w:rPr>
        <w:t>⠳</w:t>
      </w:r>
      <w:r w:rsidRPr="00E6356A">
        <w:rPr>
          <w:lang w:eastAsia="sv-SE"/>
        </w:rPr>
        <w:t xml:space="preserve"> | p1256</w:t>
      </w:r>
    </w:p>
    <w:p w14:paraId="45ECF1C7" w14:textId="1AF814E6" w:rsidR="00803F77" w:rsidRPr="00E64964" w:rsidRDefault="00E64964" w:rsidP="00803F77">
      <w:pPr>
        <w:rPr>
          <w:lang w:eastAsia="sv-SE"/>
        </w:rPr>
      </w:pPr>
      <w:r w:rsidRPr="00E6356A">
        <w:rPr>
          <w:lang w:eastAsia="sv-SE"/>
        </w:rPr>
        <w:t xml:space="preserve">Okänt |   | Alla tecken som saknas i tabellen | </w:t>
      </w:r>
      <w:r w:rsidRPr="00E6356A">
        <w:rPr>
          <w:rFonts w:ascii="Segoe UI Symbol" w:hAnsi="Segoe UI Symbol" w:cs="Segoe UI Symbol"/>
          <w:lang w:eastAsia="sv-SE"/>
        </w:rPr>
        <w:t>⣤</w:t>
      </w:r>
      <w:r w:rsidRPr="00E6356A">
        <w:rPr>
          <w:lang w:eastAsia="sv-SE"/>
        </w:rPr>
        <w:t xml:space="preserve"> | p3678</w:t>
      </w:r>
    </w:p>
    <w:sectPr w:rsidR="00803F77" w:rsidRPr="00E6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64"/>
    <w:rsid w:val="000916D9"/>
    <w:rsid w:val="000E219A"/>
    <w:rsid w:val="0015081B"/>
    <w:rsid w:val="001E5019"/>
    <w:rsid w:val="00280213"/>
    <w:rsid w:val="003F3888"/>
    <w:rsid w:val="004161F8"/>
    <w:rsid w:val="00424075"/>
    <w:rsid w:val="00454ABC"/>
    <w:rsid w:val="005D18AA"/>
    <w:rsid w:val="00701FFA"/>
    <w:rsid w:val="00706E0B"/>
    <w:rsid w:val="00771326"/>
    <w:rsid w:val="00803F77"/>
    <w:rsid w:val="00830357"/>
    <w:rsid w:val="0097475F"/>
    <w:rsid w:val="009B2EFE"/>
    <w:rsid w:val="009B544E"/>
    <w:rsid w:val="009E3233"/>
    <w:rsid w:val="009E68AB"/>
    <w:rsid w:val="00A1673F"/>
    <w:rsid w:val="00B501D4"/>
    <w:rsid w:val="00BC0C69"/>
    <w:rsid w:val="00BD4E94"/>
    <w:rsid w:val="00CB541C"/>
    <w:rsid w:val="00D91CA0"/>
    <w:rsid w:val="00DC6118"/>
    <w:rsid w:val="00E64964"/>
    <w:rsid w:val="00E76179"/>
    <w:rsid w:val="00E81540"/>
    <w:rsid w:val="00EE6FF6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646A"/>
  <w15:chartTrackingRefBased/>
  <w15:docId w15:val="{37402BBA-9E7A-4B54-9C1C-1F2466ED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D4"/>
    <w:pPr>
      <w:spacing w:line="240" w:lineRule="auto"/>
    </w:pPr>
    <w:rPr>
      <w:rFonts w:ascii="Arial" w:hAnsi="Arial"/>
      <w:kern w:val="0"/>
      <w:sz w:val="24"/>
      <w:szCs w:val="23"/>
      <w14:ligatures w14:val="none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803F77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Rubrik2">
    <w:name w:val="heading 2"/>
    <w:basedOn w:val="Underrubrik"/>
    <w:next w:val="Normal"/>
    <w:link w:val="Rubrik2Char"/>
    <w:uiPriority w:val="9"/>
    <w:unhideWhenUsed/>
    <w:qFormat/>
    <w:rsid w:val="009E3233"/>
    <w:pPr>
      <w:spacing w:before="360" w:after="120"/>
      <w:outlineLvl w:val="1"/>
    </w:pPr>
    <w:rPr>
      <w:rFonts w:eastAsia="Times New Roman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8154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0C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0C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0C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0C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803F77"/>
    <w:pPr>
      <w:keepNext/>
      <w:keepLines/>
      <w:numPr>
        <w:ilvl w:val="1"/>
      </w:numPr>
      <w:spacing w:before="240" w:after="0"/>
    </w:pPr>
    <w:rPr>
      <w:rFonts w:eastAsiaTheme="majorEastAsia" w:cstheme="majorBidi"/>
      <w:b/>
      <w:color w:val="000000" w:themeColor="text1"/>
      <w:spacing w:val="15"/>
      <w:sz w:val="32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3F77"/>
    <w:rPr>
      <w:rFonts w:ascii="Arial" w:eastAsiaTheme="majorEastAsia" w:hAnsi="Arial" w:cstheme="majorBidi"/>
      <w:b/>
      <w:color w:val="000000" w:themeColor="text1"/>
      <w:spacing w:val="15"/>
      <w:kern w:val="0"/>
      <w:sz w:val="32"/>
      <w:szCs w:val="28"/>
      <w14:ligatures w14:val="non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803F77"/>
    <w:rPr>
      <w:rFonts w:ascii="Arial" w:eastAsiaTheme="majorEastAsia" w:hAnsi="Arial" w:cstheme="majorBidi"/>
      <w:b/>
      <w:color w:val="000000" w:themeColor="text1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9E3233"/>
    <w:rPr>
      <w:rFonts w:ascii="Arial" w:eastAsia="Times New Roman" w:hAnsi="Arial" w:cstheme="majorBidi"/>
      <w:b/>
      <w:color w:val="000000" w:themeColor="text1"/>
      <w:spacing w:val="15"/>
      <w:kern w:val="0"/>
      <w:sz w:val="32"/>
      <w:szCs w:val="2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E81540"/>
    <w:rPr>
      <w:rFonts w:ascii="Arial" w:eastAsiaTheme="majorEastAsia" w:hAnsi="Arial" w:cstheme="majorBidi"/>
      <w:b/>
      <w:color w:val="000000" w:themeColor="text1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0C69"/>
    <w:rPr>
      <w:rFonts w:eastAsiaTheme="majorEastAsia" w:cstheme="majorBidi"/>
      <w:i/>
      <w:iCs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0C69"/>
    <w:rPr>
      <w:rFonts w:eastAsiaTheme="majorEastAsia" w:cstheme="majorBidi"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0C69"/>
    <w:rPr>
      <w:rFonts w:eastAsiaTheme="majorEastAsia" w:cstheme="majorBidi"/>
      <w:i/>
      <w:iCs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0C69"/>
    <w:rPr>
      <w:rFonts w:eastAsiaTheme="majorEastAsia" w:cstheme="majorBidi"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0C69"/>
    <w:rPr>
      <w:rFonts w:eastAsiaTheme="majorEastAsia" w:cstheme="majorBidi"/>
      <w:i/>
      <w:iCs/>
      <w:color w:val="272727" w:themeColor="text1" w:themeTint="D8"/>
      <w:kern w:val="0"/>
      <w:sz w:val="24"/>
      <w:szCs w:val="23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0C69"/>
    <w:rPr>
      <w:rFonts w:eastAsiaTheme="majorEastAsia" w:cstheme="majorBidi"/>
      <w:color w:val="272727" w:themeColor="text1" w:themeTint="D8"/>
      <w:kern w:val="0"/>
      <w:sz w:val="24"/>
      <w:szCs w:val="23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BC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0C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C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0C69"/>
    <w:rPr>
      <w:rFonts w:ascii="Arial" w:hAnsi="Arial"/>
      <w:i/>
      <w:iCs/>
      <w:color w:val="404040" w:themeColor="text1" w:themeTint="BF"/>
      <w:kern w:val="0"/>
      <w:sz w:val="24"/>
      <w:szCs w:val="23"/>
      <w14:ligatures w14:val="none"/>
    </w:rPr>
  </w:style>
  <w:style w:type="paragraph" w:styleId="Liststycke">
    <w:name w:val="List Paragraph"/>
    <w:basedOn w:val="Normal"/>
    <w:uiPriority w:val="34"/>
    <w:qFormat/>
    <w:rsid w:val="00BC0C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0C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0C69"/>
    <w:rPr>
      <w:rFonts w:ascii="Arial" w:hAnsi="Arial"/>
      <w:i/>
      <w:iCs/>
      <w:color w:val="0F4761" w:themeColor="accent1" w:themeShade="BF"/>
      <w:kern w:val="0"/>
      <w:sz w:val="24"/>
      <w:szCs w:val="23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BC0C6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BC0C69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C0C69"/>
    <w:rPr>
      <w:color w:val="954F72"/>
      <w:u w:val="single"/>
    </w:rPr>
  </w:style>
  <w:style w:type="paragraph" w:customStyle="1" w:styleId="msonormal0">
    <w:name w:val="msonormal"/>
    <w:basedOn w:val="Normal"/>
    <w:rsid w:val="00BC0C6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font0">
    <w:name w:val="font0"/>
    <w:basedOn w:val="Normal"/>
    <w:rsid w:val="00BC0C6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eastAsia="sv-SE"/>
    </w:rPr>
  </w:style>
  <w:style w:type="paragraph" w:customStyle="1" w:styleId="xl66">
    <w:name w:val="xl66"/>
    <w:basedOn w:val="Normal"/>
    <w:rsid w:val="00BC0C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7">
    <w:name w:val="xl6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8">
    <w:name w:val="xl6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9">
    <w:name w:val="xl6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0">
    <w:name w:val="xl7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1">
    <w:name w:val="xl7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2">
    <w:name w:val="xl7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3">
    <w:name w:val="xl73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4">
    <w:name w:val="xl7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5">
    <w:name w:val="xl7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76">
    <w:name w:val="xl7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7">
    <w:name w:val="xl7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8">
    <w:name w:val="xl7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79">
    <w:name w:val="xl7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0">
    <w:name w:val="xl8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1">
    <w:name w:val="xl8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2">
    <w:name w:val="xl82"/>
    <w:basedOn w:val="Normal"/>
    <w:rsid w:val="00BC0C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3">
    <w:name w:val="xl83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4">
    <w:name w:val="xl8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85">
    <w:name w:val="xl8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6">
    <w:name w:val="xl8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7">
    <w:name w:val="xl8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8">
    <w:name w:val="xl88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9">
    <w:name w:val="xl8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90">
    <w:name w:val="xl9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1">
    <w:name w:val="xl91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2">
    <w:name w:val="xl9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OneDrive\Delat%20Karin%20Linda\Dokument\Anpassade%20Office-mallar\Punktskriftstabell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Punktskriftstabeller</Template>
  <TotalTime>1</TotalTime>
  <Pages>38</Pages>
  <Words>8999</Words>
  <Characters>47700</Characters>
  <Application>Microsoft Office Word</Application>
  <DocSecurity>0</DocSecurity>
  <Lines>397</Lines>
  <Paragraphs>113</Paragraphs>
  <ScaleCrop>false</ScaleCrop>
  <Company/>
  <LinksUpToDate>false</LinksUpToDate>
  <CharactersWithSpaces>56586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Jönsson</dc:creator>
  <cp:keywords/>
  <dc:description/>
  <cp:lastModifiedBy>Björn Westling</cp:lastModifiedBy>
  <cp:revision>3</cp:revision>
  <cp:lastPrinted>2026-03-27T16:50:00Z</cp:lastPrinted>
  <dcterms:created xsi:type="dcterms:W3CDTF">2026-03-31T10:27:00Z</dcterms:created>
  <dcterms:modified xsi:type="dcterms:W3CDTF">2026-04-02T13:08:00Z</dcterms:modified>
</cp:coreProperties>
</file>