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FA0D" w14:textId="2DA0FEDF" w:rsidR="002D6291" w:rsidRDefault="000F464F" w:rsidP="00F143CB">
      <w:pPr>
        <w:pStyle w:val="Rubrik1"/>
      </w:pPr>
      <w:r>
        <w:t>N</w:t>
      </w:r>
      <w:r w:rsidRPr="000F464F">
        <w:t>ormal tabell för åttapunktsskrift</w:t>
      </w:r>
    </w:p>
    <w:p w14:paraId="4EEA0D15" w14:textId="1D586366" w:rsidR="00507A01" w:rsidRPr="00507A01" w:rsidRDefault="00507A01" w:rsidP="00507A01">
      <w:r>
        <w:t xml:space="preserve">Sorterade efter </w:t>
      </w:r>
      <w:r w:rsidR="00E455A4">
        <w:t>Unicode</w:t>
      </w:r>
      <w:r>
        <w:t xml:space="preserve"> och </w:t>
      </w:r>
      <w:r w:rsidR="00116390">
        <w:t>uppdelade i olika grupper.</w:t>
      </w:r>
    </w:p>
    <w:p w14:paraId="19E487A5" w14:textId="78AEAB60" w:rsidR="00803F77" w:rsidRDefault="00803F77" w:rsidP="00F143CB">
      <w:pPr>
        <w:pStyle w:val="Rubrik2"/>
      </w:pPr>
      <w:r w:rsidRPr="00803F77">
        <w:t>32–191</w:t>
      </w:r>
      <w:r w:rsidR="00F143CB">
        <w:t xml:space="preserve"> </w:t>
      </w:r>
      <w:r>
        <w:t>L</w:t>
      </w:r>
      <w:r w:rsidRPr="00803F77">
        <w:t>atinska bokstäver, skiljetecken, med mera</w:t>
      </w:r>
    </w:p>
    <w:p w14:paraId="3F9ABC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>Unicode dec | Tecken | Teckennamn | Punkttecken | I p-notation</w:t>
      </w:r>
    </w:p>
    <w:p w14:paraId="2E4141F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>32 | Mellanslag | Mellanslag |   | p0</w:t>
      </w:r>
    </w:p>
    <w:p w14:paraId="188DB16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 </w:t>
      </w:r>
      <w:proofErr w:type="gramStart"/>
      <w:r w:rsidRPr="000F464F">
        <w:rPr>
          <w:lang w:eastAsia="sv-SE"/>
        </w:rPr>
        <w:t>| !</w:t>
      </w:r>
      <w:proofErr w:type="gramEnd"/>
      <w:r w:rsidRPr="000F464F">
        <w:rPr>
          <w:lang w:eastAsia="sv-SE"/>
        </w:rPr>
        <w:t xml:space="preserve"> | Utropstecken | </w:t>
      </w:r>
      <w:r w:rsidRPr="000F464F">
        <w:rPr>
          <w:rFonts w:ascii="Segoe UI Symbol" w:hAnsi="Segoe UI Symbol" w:cs="Segoe UI Symbol"/>
          <w:lang w:eastAsia="sv-SE"/>
        </w:rPr>
        <w:t>⠖</w:t>
      </w:r>
      <w:r w:rsidRPr="000F464F">
        <w:rPr>
          <w:lang w:eastAsia="sv-SE"/>
        </w:rPr>
        <w:t xml:space="preserve"> | p235</w:t>
      </w:r>
    </w:p>
    <w:p w14:paraId="0EDA6C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 | " | Citattecken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eastAsia="sv-SE"/>
        </w:rPr>
        <w:t xml:space="preserve"> | p56</w:t>
      </w:r>
    </w:p>
    <w:p w14:paraId="6C7855F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 | # | Nummertecken | </w:t>
      </w:r>
      <w:r w:rsidRPr="000F464F">
        <w:rPr>
          <w:rFonts w:ascii="Segoe UI Symbol" w:hAnsi="Segoe UI Symbol" w:cs="Segoe UI Symbol"/>
          <w:lang w:eastAsia="sv-SE"/>
        </w:rPr>
        <w:t>⠼</w:t>
      </w:r>
      <w:r w:rsidRPr="000F464F">
        <w:rPr>
          <w:lang w:eastAsia="sv-SE"/>
        </w:rPr>
        <w:t xml:space="preserve"> | p3456</w:t>
      </w:r>
    </w:p>
    <w:p w14:paraId="5F87398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 | $ | Dollartecken | </w:t>
      </w:r>
      <w:r w:rsidRPr="000F464F">
        <w:rPr>
          <w:rFonts w:ascii="Segoe UI Symbol" w:hAnsi="Segoe UI Symbol" w:cs="Segoe UI Symbol"/>
          <w:lang w:eastAsia="sv-SE"/>
        </w:rPr>
        <w:t>⠘⠎</w:t>
      </w:r>
      <w:r w:rsidRPr="000F464F">
        <w:rPr>
          <w:lang w:eastAsia="sv-SE"/>
        </w:rPr>
        <w:t xml:space="preserve"> | p45 p234</w:t>
      </w:r>
    </w:p>
    <w:p w14:paraId="61B6C4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 | % | Procent | </w:t>
      </w:r>
      <w:r w:rsidRPr="000F464F">
        <w:rPr>
          <w:rFonts w:ascii="Segoe UI Symbol" w:hAnsi="Segoe UI Symbol" w:cs="Segoe UI Symbol"/>
          <w:lang w:eastAsia="sv-SE"/>
        </w:rPr>
        <w:t>⠹</w:t>
      </w:r>
      <w:r w:rsidRPr="000F464F">
        <w:rPr>
          <w:lang w:eastAsia="sv-SE"/>
        </w:rPr>
        <w:t xml:space="preserve"> | p1456</w:t>
      </w:r>
    </w:p>
    <w:p w14:paraId="3B9CBE1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 | &amp; | OCH-tecken | </w:t>
      </w:r>
      <w:r w:rsidRPr="000F464F">
        <w:rPr>
          <w:rFonts w:ascii="Segoe UI Symbol" w:hAnsi="Segoe UI Symbol" w:cs="Segoe UI Symbol"/>
          <w:lang w:eastAsia="sv-SE"/>
        </w:rPr>
        <w:t>⠯</w:t>
      </w:r>
      <w:r w:rsidRPr="000F464F">
        <w:rPr>
          <w:lang w:eastAsia="sv-SE"/>
        </w:rPr>
        <w:t xml:space="preserve"> | p12346</w:t>
      </w:r>
    </w:p>
    <w:p w14:paraId="0735213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 | ' | Apostrof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1C472E6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 | </w:t>
      </w:r>
      <w:proofErr w:type="gramStart"/>
      <w:r w:rsidRPr="000F464F">
        <w:rPr>
          <w:lang w:eastAsia="sv-SE"/>
        </w:rPr>
        <w:t>( |</w:t>
      </w:r>
      <w:proofErr w:type="gramEnd"/>
      <w:r w:rsidRPr="000F464F">
        <w:rPr>
          <w:lang w:eastAsia="sv-SE"/>
        </w:rPr>
        <w:t xml:space="preserve"> Vänsterparentes | </w:t>
      </w:r>
      <w:r w:rsidRPr="000F464F">
        <w:rPr>
          <w:rFonts w:ascii="Segoe UI Symbol" w:hAnsi="Segoe UI Symbol" w:cs="Segoe UI Symbol"/>
          <w:lang w:eastAsia="sv-SE"/>
        </w:rPr>
        <w:t>⠦</w:t>
      </w:r>
      <w:r w:rsidRPr="000F464F">
        <w:rPr>
          <w:lang w:eastAsia="sv-SE"/>
        </w:rPr>
        <w:t xml:space="preserve"> | p236</w:t>
      </w:r>
    </w:p>
    <w:p w14:paraId="71CC7BA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 </w:t>
      </w:r>
      <w:proofErr w:type="gramStart"/>
      <w:r w:rsidRPr="000F464F">
        <w:rPr>
          <w:lang w:eastAsia="sv-SE"/>
        </w:rPr>
        <w:t>| )</w:t>
      </w:r>
      <w:proofErr w:type="gramEnd"/>
      <w:r w:rsidRPr="000F464F">
        <w:rPr>
          <w:lang w:eastAsia="sv-SE"/>
        </w:rPr>
        <w:t xml:space="preserve"> | Högerparentes | </w:t>
      </w:r>
      <w:r w:rsidRPr="000F464F">
        <w:rPr>
          <w:rFonts w:ascii="Segoe UI Symbol" w:hAnsi="Segoe UI Symbol" w:cs="Segoe UI Symbol"/>
          <w:lang w:eastAsia="sv-SE"/>
        </w:rPr>
        <w:t>⠴</w:t>
      </w:r>
      <w:r w:rsidRPr="000F464F">
        <w:rPr>
          <w:lang w:eastAsia="sv-SE"/>
        </w:rPr>
        <w:t xml:space="preserve"> | p356</w:t>
      </w:r>
    </w:p>
    <w:p w14:paraId="4CB001F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 | * | Asterisk | </w:t>
      </w:r>
      <w:r w:rsidRPr="000F464F">
        <w:rPr>
          <w:rFonts w:ascii="Segoe UI Symbol" w:hAnsi="Segoe UI Symbol" w:cs="Segoe UI Symbol"/>
          <w:lang w:eastAsia="sv-SE"/>
        </w:rPr>
        <w:t>⠔</w:t>
      </w:r>
      <w:r w:rsidRPr="000F464F">
        <w:rPr>
          <w:lang w:eastAsia="sv-SE"/>
        </w:rPr>
        <w:t xml:space="preserve"> | p35</w:t>
      </w:r>
    </w:p>
    <w:p w14:paraId="1748545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 | + | Plus | </w:t>
      </w:r>
      <w:r w:rsidRPr="000F464F">
        <w:rPr>
          <w:rFonts w:ascii="Segoe UI Symbol" w:hAnsi="Segoe UI Symbol" w:cs="Segoe UI Symbol"/>
          <w:lang w:eastAsia="sv-SE"/>
        </w:rPr>
        <w:t>⠲</w:t>
      </w:r>
      <w:r w:rsidRPr="000F464F">
        <w:rPr>
          <w:lang w:eastAsia="sv-SE"/>
        </w:rPr>
        <w:t xml:space="preserve"> | p256</w:t>
      </w:r>
    </w:p>
    <w:p w14:paraId="4CD8983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44 </w:t>
      </w:r>
      <w:proofErr w:type="gramStart"/>
      <w:r w:rsidRPr="000F464F">
        <w:rPr>
          <w:lang w:eastAsia="sv-SE"/>
        </w:rPr>
        <w:t>| ,</w:t>
      </w:r>
      <w:proofErr w:type="gramEnd"/>
      <w:r w:rsidRPr="000F464F">
        <w:rPr>
          <w:lang w:eastAsia="sv-SE"/>
        </w:rPr>
        <w:t xml:space="preserve"> | Komma | </w:t>
      </w:r>
      <w:r w:rsidRPr="000F464F">
        <w:rPr>
          <w:rFonts w:ascii="Segoe UI Symbol" w:hAnsi="Segoe UI Symbol" w:cs="Segoe UI Symbol"/>
          <w:lang w:eastAsia="sv-SE"/>
        </w:rPr>
        <w:t>⠂</w:t>
      </w:r>
      <w:r w:rsidRPr="000F464F">
        <w:rPr>
          <w:lang w:eastAsia="sv-SE"/>
        </w:rPr>
        <w:t xml:space="preserve"> | p2</w:t>
      </w:r>
    </w:p>
    <w:p w14:paraId="2C549D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 | - | Bindestreck | </w:t>
      </w:r>
      <w:r w:rsidRPr="000F464F">
        <w:rPr>
          <w:rFonts w:ascii="Segoe UI Symbol" w:hAnsi="Segoe UI Symbol" w:cs="Segoe UI Symbol"/>
          <w:lang w:eastAsia="sv-SE"/>
        </w:rPr>
        <w:t>⠤</w:t>
      </w:r>
      <w:r w:rsidRPr="000F464F">
        <w:rPr>
          <w:lang w:eastAsia="sv-SE"/>
        </w:rPr>
        <w:t xml:space="preserve"> | p36</w:t>
      </w:r>
    </w:p>
    <w:p w14:paraId="453A363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 </w:t>
      </w:r>
      <w:proofErr w:type="gramStart"/>
      <w:r w:rsidRPr="000F464F">
        <w:rPr>
          <w:lang w:eastAsia="sv-SE"/>
        </w:rPr>
        <w:t>| .</w:t>
      </w:r>
      <w:proofErr w:type="gramEnd"/>
      <w:r w:rsidRPr="000F464F">
        <w:rPr>
          <w:lang w:eastAsia="sv-SE"/>
        </w:rPr>
        <w:t xml:space="preserve"> | Punkt | </w:t>
      </w:r>
      <w:r w:rsidRPr="000F464F">
        <w:rPr>
          <w:rFonts w:ascii="Segoe UI Symbol" w:hAnsi="Segoe UI Symbol" w:cs="Segoe UI Symbol"/>
          <w:lang w:eastAsia="sv-SE"/>
        </w:rPr>
        <w:t>⠄</w:t>
      </w:r>
      <w:r w:rsidRPr="000F464F">
        <w:rPr>
          <w:lang w:eastAsia="sv-SE"/>
        </w:rPr>
        <w:t xml:space="preserve"> | p3</w:t>
      </w:r>
    </w:p>
    <w:p w14:paraId="653E44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 | / | Snedstreck | </w:t>
      </w:r>
      <w:r w:rsidRPr="000F464F">
        <w:rPr>
          <w:rFonts w:ascii="Segoe UI Symbol" w:hAnsi="Segoe UI Symbol" w:cs="Segoe UI Symbol"/>
          <w:lang w:eastAsia="sv-SE"/>
        </w:rPr>
        <w:t>⠌</w:t>
      </w:r>
      <w:r w:rsidRPr="000F464F">
        <w:rPr>
          <w:lang w:eastAsia="sv-SE"/>
        </w:rPr>
        <w:t xml:space="preserve"> | p34</w:t>
      </w:r>
    </w:p>
    <w:p w14:paraId="20E34DF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48 | 0 | Nolla | </w:t>
      </w:r>
      <w:r w:rsidRPr="000F464F">
        <w:rPr>
          <w:rFonts w:ascii="Segoe UI Symbol" w:hAnsi="Segoe UI Symbol" w:cs="Segoe UI Symbol"/>
          <w:lang w:eastAsia="sv-SE"/>
        </w:rPr>
        <w:t>⢚</w:t>
      </w:r>
      <w:r w:rsidRPr="000F464F">
        <w:rPr>
          <w:lang w:eastAsia="sv-SE"/>
        </w:rPr>
        <w:t xml:space="preserve"> | p2458</w:t>
      </w:r>
    </w:p>
    <w:p w14:paraId="4B3395A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 | 1 | Etta | </w:t>
      </w:r>
      <w:r w:rsidRPr="000F464F">
        <w:rPr>
          <w:rFonts w:ascii="Segoe UI Symbol" w:hAnsi="Segoe UI Symbol" w:cs="Segoe UI Symbol"/>
          <w:lang w:eastAsia="sv-SE"/>
        </w:rPr>
        <w:t>⢁</w:t>
      </w:r>
      <w:r w:rsidRPr="000F464F">
        <w:rPr>
          <w:lang w:eastAsia="sv-SE"/>
        </w:rPr>
        <w:t xml:space="preserve"> | p18</w:t>
      </w:r>
    </w:p>
    <w:p w14:paraId="150066E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 | 2 | Tvåa | </w:t>
      </w:r>
      <w:r w:rsidRPr="000F464F">
        <w:rPr>
          <w:rFonts w:ascii="Segoe UI Symbol" w:hAnsi="Segoe UI Symbol" w:cs="Segoe UI Symbol"/>
          <w:lang w:eastAsia="sv-SE"/>
        </w:rPr>
        <w:t>⢃</w:t>
      </w:r>
      <w:r w:rsidRPr="000F464F">
        <w:rPr>
          <w:lang w:eastAsia="sv-SE"/>
        </w:rPr>
        <w:t xml:space="preserve"> | p128</w:t>
      </w:r>
    </w:p>
    <w:p w14:paraId="4B7994B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 | 3 | Trea | </w:t>
      </w:r>
      <w:r w:rsidRPr="000F464F">
        <w:rPr>
          <w:rFonts w:ascii="Segoe UI Symbol" w:hAnsi="Segoe UI Symbol" w:cs="Segoe UI Symbol"/>
          <w:lang w:eastAsia="sv-SE"/>
        </w:rPr>
        <w:t>⢉</w:t>
      </w:r>
      <w:r w:rsidRPr="000F464F">
        <w:rPr>
          <w:lang w:eastAsia="sv-SE"/>
        </w:rPr>
        <w:t xml:space="preserve"> | p148</w:t>
      </w:r>
    </w:p>
    <w:p w14:paraId="124A61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52 | 4 | Fyra | </w:t>
      </w:r>
      <w:r w:rsidRPr="000F464F">
        <w:rPr>
          <w:rFonts w:ascii="Segoe UI Symbol" w:hAnsi="Segoe UI Symbol" w:cs="Segoe UI Symbol"/>
          <w:lang w:eastAsia="sv-SE"/>
        </w:rPr>
        <w:t>⢙</w:t>
      </w:r>
      <w:r w:rsidRPr="000F464F">
        <w:rPr>
          <w:lang w:eastAsia="sv-SE"/>
        </w:rPr>
        <w:t xml:space="preserve"> | p1458</w:t>
      </w:r>
    </w:p>
    <w:p w14:paraId="4A8B80D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 | 5 | Femma | </w:t>
      </w:r>
      <w:r w:rsidRPr="000F464F">
        <w:rPr>
          <w:rFonts w:ascii="Segoe UI Symbol" w:hAnsi="Segoe UI Symbol" w:cs="Segoe UI Symbol"/>
          <w:lang w:eastAsia="sv-SE"/>
        </w:rPr>
        <w:t>⢑</w:t>
      </w:r>
      <w:r w:rsidRPr="000F464F">
        <w:rPr>
          <w:lang w:eastAsia="sv-SE"/>
        </w:rPr>
        <w:t xml:space="preserve"> | p158</w:t>
      </w:r>
    </w:p>
    <w:p w14:paraId="64DA459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54 | 6 | Sexa | </w:t>
      </w:r>
      <w:r w:rsidRPr="000F464F">
        <w:rPr>
          <w:rFonts w:ascii="Segoe UI Symbol" w:hAnsi="Segoe UI Symbol" w:cs="Segoe UI Symbol"/>
          <w:lang w:eastAsia="sv-SE"/>
        </w:rPr>
        <w:t>⢋</w:t>
      </w:r>
      <w:r w:rsidRPr="000F464F">
        <w:rPr>
          <w:lang w:eastAsia="sv-SE"/>
        </w:rPr>
        <w:t xml:space="preserve"> | p1248</w:t>
      </w:r>
    </w:p>
    <w:p w14:paraId="24ACA65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55 | 7 | Sjua | </w:t>
      </w:r>
      <w:r w:rsidRPr="000F464F">
        <w:rPr>
          <w:rFonts w:ascii="Segoe UI Symbol" w:hAnsi="Segoe UI Symbol" w:cs="Segoe UI Symbol"/>
          <w:lang w:eastAsia="sv-SE"/>
        </w:rPr>
        <w:t>⢛</w:t>
      </w:r>
      <w:r w:rsidRPr="000F464F">
        <w:rPr>
          <w:lang w:eastAsia="sv-SE"/>
        </w:rPr>
        <w:t xml:space="preserve"> | p12458</w:t>
      </w:r>
    </w:p>
    <w:p w14:paraId="0E774F4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56 | 8 | Åtta | </w:t>
      </w:r>
      <w:r w:rsidRPr="000F464F">
        <w:rPr>
          <w:rFonts w:ascii="Segoe UI Symbol" w:hAnsi="Segoe UI Symbol" w:cs="Segoe UI Symbol"/>
          <w:lang w:eastAsia="sv-SE"/>
        </w:rPr>
        <w:t>⢓</w:t>
      </w:r>
      <w:r w:rsidRPr="000F464F">
        <w:rPr>
          <w:lang w:eastAsia="sv-SE"/>
        </w:rPr>
        <w:t xml:space="preserve"> | p1258</w:t>
      </w:r>
    </w:p>
    <w:p w14:paraId="1229E6B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57 | 9 | Nia | </w:t>
      </w:r>
      <w:r w:rsidRPr="000F464F">
        <w:rPr>
          <w:rFonts w:ascii="Segoe UI Symbol" w:hAnsi="Segoe UI Symbol" w:cs="Segoe UI Symbol"/>
          <w:lang w:eastAsia="sv-SE"/>
        </w:rPr>
        <w:t>⢊</w:t>
      </w:r>
      <w:r w:rsidRPr="000F464F">
        <w:rPr>
          <w:lang w:eastAsia="sv-SE"/>
        </w:rPr>
        <w:t xml:space="preserve"> | p248</w:t>
      </w:r>
    </w:p>
    <w:p w14:paraId="6C848E4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58 </w:t>
      </w:r>
      <w:proofErr w:type="gramStart"/>
      <w:r w:rsidRPr="000F464F">
        <w:rPr>
          <w:lang w:eastAsia="sv-SE"/>
        </w:rPr>
        <w:t>| :</w:t>
      </w:r>
      <w:proofErr w:type="gramEnd"/>
      <w:r w:rsidRPr="000F464F">
        <w:rPr>
          <w:lang w:eastAsia="sv-SE"/>
        </w:rPr>
        <w:t xml:space="preserve"> | Kolon | </w:t>
      </w:r>
      <w:r w:rsidRPr="000F464F">
        <w:rPr>
          <w:rFonts w:ascii="Segoe UI Symbol" w:hAnsi="Segoe UI Symbol" w:cs="Segoe UI Symbol"/>
          <w:lang w:eastAsia="sv-SE"/>
        </w:rPr>
        <w:t>⠒</w:t>
      </w:r>
      <w:r w:rsidRPr="000F464F">
        <w:rPr>
          <w:lang w:eastAsia="sv-SE"/>
        </w:rPr>
        <w:t xml:space="preserve"> | p25</w:t>
      </w:r>
    </w:p>
    <w:p w14:paraId="3452786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 </w:t>
      </w:r>
      <w:proofErr w:type="gramStart"/>
      <w:r w:rsidRPr="000F464F">
        <w:rPr>
          <w:lang w:eastAsia="sv-SE"/>
        </w:rPr>
        <w:t>| ;</w:t>
      </w:r>
      <w:proofErr w:type="gramEnd"/>
      <w:r w:rsidRPr="000F464F">
        <w:rPr>
          <w:lang w:eastAsia="sv-SE"/>
        </w:rPr>
        <w:t xml:space="preserve"> | Semikolon | </w:t>
      </w:r>
      <w:r w:rsidRPr="000F464F">
        <w:rPr>
          <w:rFonts w:ascii="Segoe UI Symbol" w:hAnsi="Segoe UI Symbol" w:cs="Segoe UI Symbol"/>
          <w:lang w:eastAsia="sv-SE"/>
        </w:rPr>
        <w:t>⠆</w:t>
      </w:r>
      <w:r w:rsidRPr="000F464F">
        <w:rPr>
          <w:lang w:eastAsia="sv-SE"/>
        </w:rPr>
        <w:t xml:space="preserve"> | p23</w:t>
      </w:r>
    </w:p>
    <w:p w14:paraId="5AE10B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 | </w:t>
      </w:r>
      <w:proofErr w:type="gramStart"/>
      <w:r w:rsidRPr="000F464F">
        <w:rPr>
          <w:lang w:eastAsia="sv-SE"/>
        </w:rPr>
        <w:t>&lt;  |</w:t>
      </w:r>
      <w:proofErr w:type="gramEnd"/>
      <w:r w:rsidRPr="000F464F">
        <w:rPr>
          <w:lang w:eastAsia="sv-SE"/>
        </w:rPr>
        <w:t xml:space="preserve"> Mindre än | </w:t>
      </w:r>
      <w:r w:rsidRPr="000F464F">
        <w:rPr>
          <w:rFonts w:ascii="Segoe UI Symbol" w:hAnsi="Segoe UI Symbol" w:cs="Segoe UI Symbol"/>
          <w:lang w:eastAsia="sv-SE"/>
        </w:rPr>
        <w:t>⢔</w:t>
      </w:r>
      <w:r w:rsidRPr="000F464F">
        <w:rPr>
          <w:lang w:eastAsia="sv-SE"/>
        </w:rPr>
        <w:t xml:space="preserve"> | p358</w:t>
      </w:r>
    </w:p>
    <w:p w14:paraId="0685637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 | = | Likhetstecken | </w:t>
      </w:r>
      <w:r w:rsidRPr="000F464F">
        <w:rPr>
          <w:rFonts w:ascii="Segoe UI Symbol" w:hAnsi="Segoe UI Symbol" w:cs="Segoe UI Symbol"/>
          <w:lang w:eastAsia="sv-SE"/>
        </w:rPr>
        <w:t>⠶</w:t>
      </w:r>
      <w:r w:rsidRPr="000F464F">
        <w:rPr>
          <w:lang w:eastAsia="sv-SE"/>
        </w:rPr>
        <w:t xml:space="preserve"> | p2356</w:t>
      </w:r>
    </w:p>
    <w:p w14:paraId="4646738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 </w:t>
      </w:r>
      <w:proofErr w:type="gramStart"/>
      <w:r w:rsidRPr="000F464F">
        <w:rPr>
          <w:lang w:eastAsia="sv-SE"/>
        </w:rPr>
        <w:t>| &gt;</w:t>
      </w:r>
      <w:proofErr w:type="gramEnd"/>
      <w:r w:rsidRPr="000F464F">
        <w:rPr>
          <w:lang w:eastAsia="sv-SE"/>
        </w:rPr>
        <w:t xml:space="preserve">  | Större än | </w:t>
      </w:r>
      <w:r w:rsidRPr="000F464F">
        <w:rPr>
          <w:rFonts w:ascii="Segoe UI Symbol" w:hAnsi="Segoe UI Symbol" w:cs="Segoe UI Symbol"/>
          <w:lang w:eastAsia="sv-SE"/>
        </w:rPr>
        <w:t>⡢</w:t>
      </w:r>
      <w:r w:rsidRPr="000F464F">
        <w:rPr>
          <w:lang w:eastAsia="sv-SE"/>
        </w:rPr>
        <w:t xml:space="preserve"> | p267</w:t>
      </w:r>
    </w:p>
    <w:p w14:paraId="17CAAF9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 </w:t>
      </w:r>
      <w:proofErr w:type="gramStart"/>
      <w:r w:rsidRPr="000F464F">
        <w:rPr>
          <w:lang w:eastAsia="sv-SE"/>
        </w:rPr>
        <w:t>| ?</w:t>
      </w:r>
      <w:proofErr w:type="gramEnd"/>
      <w:r w:rsidRPr="000F464F">
        <w:rPr>
          <w:lang w:eastAsia="sv-SE"/>
        </w:rPr>
        <w:t xml:space="preserve"> | Frågetecken | </w:t>
      </w:r>
      <w:r w:rsidRPr="000F464F">
        <w:rPr>
          <w:rFonts w:ascii="Segoe UI Symbol" w:hAnsi="Segoe UI Symbol" w:cs="Segoe UI Symbol"/>
          <w:lang w:eastAsia="sv-SE"/>
        </w:rPr>
        <w:t>⠢</w:t>
      </w:r>
      <w:r w:rsidRPr="000F464F">
        <w:rPr>
          <w:lang w:eastAsia="sv-SE"/>
        </w:rPr>
        <w:t xml:space="preserve"> | p26</w:t>
      </w:r>
    </w:p>
    <w:p w14:paraId="55BF6B3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 | @ | Snabel </w:t>
      </w:r>
      <w:proofErr w:type="spellStart"/>
      <w:r w:rsidRPr="000F464F">
        <w:rPr>
          <w:lang w:eastAsia="sv-SE"/>
        </w:rPr>
        <w:t>pa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⣷</w:t>
      </w:r>
      <w:r w:rsidRPr="000F464F">
        <w:rPr>
          <w:lang w:eastAsia="sv-SE"/>
        </w:rPr>
        <w:t xml:space="preserve"> | p1235678</w:t>
      </w:r>
    </w:p>
    <w:p w14:paraId="2B8095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 | A | Versalt A | </w:t>
      </w:r>
      <w:r w:rsidRPr="000F464F">
        <w:rPr>
          <w:rFonts w:ascii="Segoe UI Symbol" w:hAnsi="Segoe UI Symbol" w:cs="Segoe UI Symbol"/>
          <w:lang w:eastAsia="sv-SE"/>
        </w:rPr>
        <w:t>⡁</w:t>
      </w:r>
      <w:r w:rsidRPr="000F464F">
        <w:rPr>
          <w:lang w:eastAsia="sv-SE"/>
        </w:rPr>
        <w:t xml:space="preserve"> | p17</w:t>
      </w:r>
    </w:p>
    <w:p w14:paraId="7F04EF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 | B | Versalt B | </w:t>
      </w:r>
      <w:r w:rsidRPr="000F464F">
        <w:rPr>
          <w:rFonts w:ascii="Segoe UI Symbol" w:hAnsi="Segoe UI Symbol" w:cs="Segoe UI Symbol"/>
          <w:lang w:eastAsia="sv-SE"/>
        </w:rPr>
        <w:t>⡃</w:t>
      </w:r>
      <w:r w:rsidRPr="000F464F">
        <w:rPr>
          <w:lang w:eastAsia="sv-SE"/>
        </w:rPr>
        <w:t xml:space="preserve"> | p127</w:t>
      </w:r>
    </w:p>
    <w:p w14:paraId="7B588D2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 | C | Versalt C | </w:t>
      </w:r>
      <w:r w:rsidRPr="000F464F">
        <w:rPr>
          <w:rFonts w:ascii="Segoe UI Symbol" w:hAnsi="Segoe UI Symbol" w:cs="Segoe UI Symbol"/>
          <w:lang w:eastAsia="sv-SE"/>
        </w:rPr>
        <w:t>⡉</w:t>
      </w:r>
      <w:r w:rsidRPr="000F464F">
        <w:rPr>
          <w:lang w:eastAsia="sv-SE"/>
        </w:rPr>
        <w:t xml:space="preserve"> | p147</w:t>
      </w:r>
    </w:p>
    <w:p w14:paraId="0F2B078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68 | D | Versalt D | </w:t>
      </w:r>
      <w:r w:rsidRPr="000F464F">
        <w:rPr>
          <w:rFonts w:ascii="Segoe UI Symbol" w:hAnsi="Segoe UI Symbol" w:cs="Segoe UI Symbol"/>
          <w:lang w:eastAsia="sv-SE"/>
        </w:rPr>
        <w:t>⡙</w:t>
      </w:r>
      <w:r w:rsidRPr="000F464F">
        <w:rPr>
          <w:lang w:eastAsia="sv-SE"/>
        </w:rPr>
        <w:t xml:space="preserve"> | p1457</w:t>
      </w:r>
    </w:p>
    <w:p w14:paraId="00CC861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69 | E | Versalt E | </w:t>
      </w:r>
      <w:r w:rsidRPr="000F464F">
        <w:rPr>
          <w:rFonts w:ascii="Segoe UI Symbol" w:hAnsi="Segoe UI Symbol" w:cs="Segoe UI Symbol"/>
          <w:lang w:eastAsia="sv-SE"/>
        </w:rPr>
        <w:t>⡑</w:t>
      </w:r>
      <w:r w:rsidRPr="000F464F">
        <w:rPr>
          <w:lang w:eastAsia="sv-SE"/>
        </w:rPr>
        <w:t xml:space="preserve"> | p157</w:t>
      </w:r>
    </w:p>
    <w:p w14:paraId="41419F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70 | F | Versalt F | </w:t>
      </w:r>
      <w:r w:rsidRPr="000F464F">
        <w:rPr>
          <w:rFonts w:ascii="Segoe UI Symbol" w:hAnsi="Segoe UI Symbol" w:cs="Segoe UI Symbol"/>
          <w:lang w:eastAsia="sv-SE"/>
        </w:rPr>
        <w:t>⡋</w:t>
      </w:r>
      <w:r w:rsidRPr="000F464F">
        <w:rPr>
          <w:lang w:eastAsia="sv-SE"/>
        </w:rPr>
        <w:t xml:space="preserve"> | p1247</w:t>
      </w:r>
    </w:p>
    <w:p w14:paraId="0D87A4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71 | G | Versalt G | </w:t>
      </w:r>
      <w:r w:rsidRPr="000F464F">
        <w:rPr>
          <w:rFonts w:ascii="Segoe UI Symbol" w:hAnsi="Segoe UI Symbol" w:cs="Segoe UI Symbol"/>
          <w:lang w:eastAsia="sv-SE"/>
        </w:rPr>
        <w:t>⡛</w:t>
      </w:r>
      <w:r w:rsidRPr="000F464F">
        <w:rPr>
          <w:lang w:eastAsia="sv-SE"/>
        </w:rPr>
        <w:t xml:space="preserve"> | p12457</w:t>
      </w:r>
    </w:p>
    <w:p w14:paraId="27CF30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72 | H | Versalt H | </w:t>
      </w:r>
      <w:r w:rsidRPr="000F464F">
        <w:rPr>
          <w:rFonts w:ascii="Segoe UI Symbol" w:hAnsi="Segoe UI Symbol" w:cs="Segoe UI Symbol"/>
          <w:lang w:eastAsia="sv-SE"/>
        </w:rPr>
        <w:t>⡓</w:t>
      </w:r>
      <w:r w:rsidRPr="000F464F">
        <w:rPr>
          <w:lang w:eastAsia="sv-SE"/>
        </w:rPr>
        <w:t xml:space="preserve"> | p1257</w:t>
      </w:r>
    </w:p>
    <w:p w14:paraId="528D29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73 | I | Versalt I | </w:t>
      </w:r>
      <w:r w:rsidRPr="000F464F">
        <w:rPr>
          <w:rFonts w:ascii="Segoe UI Symbol" w:hAnsi="Segoe UI Symbol" w:cs="Segoe UI Symbol"/>
          <w:lang w:eastAsia="sv-SE"/>
        </w:rPr>
        <w:t>⡊</w:t>
      </w:r>
      <w:r w:rsidRPr="000F464F">
        <w:rPr>
          <w:lang w:eastAsia="sv-SE"/>
        </w:rPr>
        <w:t xml:space="preserve"> | p247</w:t>
      </w:r>
    </w:p>
    <w:p w14:paraId="0C7D52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 | J | Versalt J | </w:t>
      </w:r>
      <w:r w:rsidRPr="000F464F">
        <w:rPr>
          <w:rFonts w:ascii="Segoe UI Symbol" w:hAnsi="Segoe UI Symbol" w:cs="Segoe UI Symbol"/>
          <w:lang w:eastAsia="sv-SE"/>
        </w:rPr>
        <w:t>⡚</w:t>
      </w:r>
      <w:r w:rsidRPr="000F464F">
        <w:rPr>
          <w:lang w:eastAsia="sv-SE"/>
        </w:rPr>
        <w:t xml:space="preserve"> | p2457</w:t>
      </w:r>
    </w:p>
    <w:p w14:paraId="3ED9FF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75 | K | Versalt K | </w:t>
      </w:r>
      <w:r w:rsidRPr="000F464F">
        <w:rPr>
          <w:rFonts w:ascii="Segoe UI Symbol" w:hAnsi="Segoe UI Symbol" w:cs="Segoe UI Symbol"/>
          <w:lang w:eastAsia="sv-SE"/>
        </w:rPr>
        <w:t>⡅</w:t>
      </w:r>
      <w:r w:rsidRPr="000F464F">
        <w:rPr>
          <w:lang w:eastAsia="sv-SE"/>
        </w:rPr>
        <w:t xml:space="preserve"> | p137</w:t>
      </w:r>
    </w:p>
    <w:p w14:paraId="4C2062D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 | L | Versalt L | </w:t>
      </w:r>
      <w:r w:rsidRPr="000F464F">
        <w:rPr>
          <w:rFonts w:ascii="Segoe UI Symbol" w:hAnsi="Segoe UI Symbol" w:cs="Segoe UI Symbol"/>
          <w:lang w:eastAsia="sv-SE"/>
        </w:rPr>
        <w:t>⡇</w:t>
      </w:r>
      <w:r w:rsidRPr="000F464F">
        <w:rPr>
          <w:lang w:eastAsia="sv-SE"/>
        </w:rPr>
        <w:t xml:space="preserve"> | p1237</w:t>
      </w:r>
    </w:p>
    <w:p w14:paraId="117D33C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 | M | Versalt M | </w:t>
      </w:r>
      <w:r w:rsidRPr="000F464F">
        <w:rPr>
          <w:rFonts w:ascii="Segoe UI Symbol" w:hAnsi="Segoe UI Symbol" w:cs="Segoe UI Symbol"/>
          <w:lang w:eastAsia="sv-SE"/>
        </w:rPr>
        <w:t>⡍</w:t>
      </w:r>
      <w:r w:rsidRPr="000F464F">
        <w:rPr>
          <w:lang w:eastAsia="sv-SE"/>
        </w:rPr>
        <w:t xml:space="preserve"> | p1347</w:t>
      </w:r>
    </w:p>
    <w:p w14:paraId="0B38AA1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 | N | Versalt N | </w:t>
      </w:r>
      <w:r w:rsidRPr="000F464F">
        <w:rPr>
          <w:rFonts w:ascii="Segoe UI Symbol" w:hAnsi="Segoe UI Symbol" w:cs="Segoe UI Symbol"/>
          <w:lang w:eastAsia="sv-SE"/>
        </w:rPr>
        <w:t>⡝</w:t>
      </w:r>
      <w:r w:rsidRPr="000F464F">
        <w:rPr>
          <w:lang w:eastAsia="sv-SE"/>
        </w:rPr>
        <w:t xml:space="preserve"> | p13457</w:t>
      </w:r>
    </w:p>
    <w:p w14:paraId="17E323A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 | O | Versalt O | </w:t>
      </w:r>
      <w:r w:rsidRPr="000F464F">
        <w:rPr>
          <w:rFonts w:ascii="Segoe UI Symbol" w:hAnsi="Segoe UI Symbol" w:cs="Segoe UI Symbol"/>
          <w:lang w:eastAsia="sv-SE"/>
        </w:rPr>
        <w:t>⡕</w:t>
      </w:r>
      <w:r w:rsidRPr="000F464F">
        <w:rPr>
          <w:lang w:eastAsia="sv-SE"/>
        </w:rPr>
        <w:t xml:space="preserve"> | p1357</w:t>
      </w:r>
    </w:p>
    <w:p w14:paraId="7FDBA6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 | P | Versalt P | </w:t>
      </w:r>
      <w:r w:rsidRPr="000F464F">
        <w:rPr>
          <w:rFonts w:ascii="Segoe UI Symbol" w:hAnsi="Segoe UI Symbol" w:cs="Segoe UI Symbol"/>
          <w:lang w:eastAsia="sv-SE"/>
        </w:rPr>
        <w:t>⡏</w:t>
      </w:r>
      <w:r w:rsidRPr="000F464F">
        <w:rPr>
          <w:lang w:eastAsia="sv-SE"/>
        </w:rPr>
        <w:t xml:space="preserve"> | p12347</w:t>
      </w:r>
    </w:p>
    <w:p w14:paraId="28A04D4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81 | Q | Versalt Q | </w:t>
      </w:r>
      <w:r w:rsidRPr="000F464F">
        <w:rPr>
          <w:rFonts w:ascii="Segoe UI Symbol" w:hAnsi="Segoe UI Symbol" w:cs="Segoe UI Symbol"/>
          <w:lang w:eastAsia="sv-SE"/>
        </w:rPr>
        <w:t>⡟</w:t>
      </w:r>
      <w:r w:rsidRPr="000F464F">
        <w:rPr>
          <w:lang w:eastAsia="sv-SE"/>
        </w:rPr>
        <w:t xml:space="preserve"> | p123457</w:t>
      </w:r>
    </w:p>
    <w:p w14:paraId="28C0B16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 | R | Versalt R | </w:t>
      </w:r>
      <w:r w:rsidRPr="000F464F">
        <w:rPr>
          <w:rFonts w:ascii="Segoe UI Symbol" w:hAnsi="Segoe UI Symbol" w:cs="Segoe UI Symbol"/>
          <w:lang w:eastAsia="sv-SE"/>
        </w:rPr>
        <w:t>⡗</w:t>
      </w:r>
      <w:r w:rsidRPr="000F464F">
        <w:rPr>
          <w:lang w:eastAsia="sv-SE"/>
        </w:rPr>
        <w:t xml:space="preserve"> | p12357</w:t>
      </w:r>
    </w:p>
    <w:p w14:paraId="03634AE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83 | S | Versalt S | </w:t>
      </w:r>
      <w:r w:rsidRPr="000F464F">
        <w:rPr>
          <w:rFonts w:ascii="Segoe UI Symbol" w:hAnsi="Segoe UI Symbol" w:cs="Segoe UI Symbol"/>
          <w:lang w:eastAsia="sv-SE"/>
        </w:rPr>
        <w:t>⡎</w:t>
      </w:r>
      <w:r w:rsidRPr="000F464F">
        <w:rPr>
          <w:lang w:eastAsia="sv-SE"/>
        </w:rPr>
        <w:t xml:space="preserve"> | p2347</w:t>
      </w:r>
    </w:p>
    <w:p w14:paraId="133D9B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84 | T | Versalt T | </w:t>
      </w:r>
      <w:r w:rsidRPr="000F464F">
        <w:rPr>
          <w:rFonts w:ascii="Segoe UI Symbol" w:hAnsi="Segoe UI Symbol" w:cs="Segoe UI Symbol"/>
          <w:lang w:eastAsia="sv-SE"/>
        </w:rPr>
        <w:t>⡞</w:t>
      </w:r>
      <w:r w:rsidRPr="000F464F">
        <w:rPr>
          <w:lang w:eastAsia="sv-SE"/>
        </w:rPr>
        <w:t xml:space="preserve"> | p23457</w:t>
      </w:r>
    </w:p>
    <w:p w14:paraId="3D9087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85 | U | Versalt U | </w:t>
      </w:r>
      <w:r w:rsidRPr="000F464F">
        <w:rPr>
          <w:rFonts w:ascii="Segoe UI Symbol" w:hAnsi="Segoe UI Symbol" w:cs="Segoe UI Symbol"/>
          <w:lang w:eastAsia="sv-SE"/>
        </w:rPr>
        <w:t>⡥</w:t>
      </w:r>
      <w:r w:rsidRPr="000F464F">
        <w:rPr>
          <w:lang w:eastAsia="sv-SE"/>
        </w:rPr>
        <w:t xml:space="preserve"> | p1367</w:t>
      </w:r>
    </w:p>
    <w:p w14:paraId="6C9B13C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 | V | Versalt V | </w:t>
      </w:r>
      <w:r w:rsidRPr="000F464F">
        <w:rPr>
          <w:rFonts w:ascii="Segoe UI Symbol" w:hAnsi="Segoe UI Symbol" w:cs="Segoe UI Symbol"/>
          <w:lang w:eastAsia="sv-SE"/>
        </w:rPr>
        <w:t>⡧</w:t>
      </w:r>
      <w:r w:rsidRPr="000F464F">
        <w:rPr>
          <w:lang w:eastAsia="sv-SE"/>
        </w:rPr>
        <w:t xml:space="preserve"> | p12367</w:t>
      </w:r>
    </w:p>
    <w:p w14:paraId="1451DF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 | W | Versalt W | </w:t>
      </w:r>
      <w:r w:rsidRPr="000F464F">
        <w:rPr>
          <w:rFonts w:ascii="Segoe UI Symbol" w:hAnsi="Segoe UI Symbol" w:cs="Segoe UI Symbol"/>
          <w:lang w:eastAsia="sv-SE"/>
        </w:rPr>
        <w:t>⡺</w:t>
      </w:r>
      <w:r w:rsidRPr="000F464F">
        <w:rPr>
          <w:lang w:eastAsia="sv-SE"/>
        </w:rPr>
        <w:t xml:space="preserve"> | p24567</w:t>
      </w:r>
    </w:p>
    <w:p w14:paraId="23EDA7B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 | X | Versalt X | </w:t>
      </w:r>
      <w:r w:rsidRPr="000F464F">
        <w:rPr>
          <w:rFonts w:ascii="Segoe UI Symbol" w:hAnsi="Segoe UI Symbol" w:cs="Segoe UI Symbol"/>
          <w:lang w:eastAsia="sv-SE"/>
        </w:rPr>
        <w:t>⡭</w:t>
      </w:r>
      <w:r w:rsidRPr="000F464F">
        <w:rPr>
          <w:lang w:eastAsia="sv-SE"/>
        </w:rPr>
        <w:t xml:space="preserve"> | p13467</w:t>
      </w:r>
    </w:p>
    <w:p w14:paraId="6F46C8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89 | Y | Versalt Y | </w:t>
      </w:r>
      <w:r w:rsidRPr="000F464F">
        <w:rPr>
          <w:rFonts w:ascii="Segoe UI Symbol" w:hAnsi="Segoe UI Symbol" w:cs="Segoe UI Symbol"/>
          <w:lang w:eastAsia="sv-SE"/>
        </w:rPr>
        <w:t>⡽</w:t>
      </w:r>
      <w:r w:rsidRPr="000F464F">
        <w:rPr>
          <w:lang w:eastAsia="sv-SE"/>
        </w:rPr>
        <w:t xml:space="preserve"> | p134567</w:t>
      </w:r>
    </w:p>
    <w:p w14:paraId="099348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90 | Z | Versalt Z | </w:t>
      </w:r>
      <w:r w:rsidRPr="000F464F">
        <w:rPr>
          <w:rFonts w:ascii="Segoe UI Symbol" w:hAnsi="Segoe UI Symbol" w:cs="Segoe UI Symbol"/>
          <w:lang w:eastAsia="sv-SE"/>
        </w:rPr>
        <w:t>⡵</w:t>
      </w:r>
      <w:r w:rsidRPr="000F464F">
        <w:rPr>
          <w:lang w:eastAsia="sv-SE"/>
        </w:rPr>
        <w:t xml:space="preserve"> | p13567</w:t>
      </w:r>
    </w:p>
    <w:p w14:paraId="7245CEF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 | </w:t>
      </w:r>
      <w:proofErr w:type="gramStart"/>
      <w:r w:rsidRPr="000F464F">
        <w:rPr>
          <w:lang w:eastAsia="sv-SE"/>
        </w:rPr>
        <w:t>[ |</w:t>
      </w:r>
      <w:proofErr w:type="gramEnd"/>
      <w:r w:rsidRPr="000F464F">
        <w:rPr>
          <w:lang w:eastAsia="sv-SE"/>
        </w:rPr>
        <w:t xml:space="preserve"> Vänster hakparentes | </w:t>
      </w:r>
      <w:r w:rsidRPr="000F464F">
        <w:rPr>
          <w:rFonts w:ascii="Segoe UI Symbol" w:hAnsi="Segoe UI Symbol" w:cs="Segoe UI Symbol"/>
          <w:lang w:eastAsia="sv-SE"/>
        </w:rPr>
        <w:t>⢷</w:t>
      </w:r>
      <w:r w:rsidRPr="000F464F">
        <w:rPr>
          <w:lang w:eastAsia="sv-SE"/>
        </w:rPr>
        <w:t xml:space="preserve"> | p123568</w:t>
      </w:r>
    </w:p>
    <w:p w14:paraId="7B222F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 | \ | Omvänt snedstreck | </w:t>
      </w:r>
      <w:r w:rsidRPr="000F464F">
        <w:rPr>
          <w:rFonts w:ascii="Segoe UI Symbol" w:hAnsi="Segoe UI Symbol" w:cs="Segoe UI Symbol"/>
          <w:lang w:eastAsia="sv-SE"/>
        </w:rPr>
        <w:t>⢡</w:t>
      </w:r>
      <w:r w:rsidRPr="000F464F">
        <w:rPr>
          <w:lang w:eastAsia="sv-SE"/>
        </w:rPr>
        <w:t xml:space="preserve"> | p168</w:t>
      </w:r>
    </w:p>
    <w:p w14:paraId="698DC36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 </w:t>
      </w:r>
      <w:proofErr w:type="gramStart"/>
      <w:r w:rsidRPr="000F464F">
        <w:rPr>
          <w:lang w:eastAsia="sv-SE"/>
        </w:rPr>
        <w:t>| ]</w:t>
      </w:r>
      <w:proofErr w:type="gramEnd"/>
      <w:r w:rsidRPr="000F464F">
        <w:rPr>
          <w:lang w:eastAsia="sv-SE"/>
        </w:rPr>
        <w:t xml:space="preserve"> | Höger hakparentes | </w:t>
      </w:r>
      <w:r w:rsidRPr="000F464F">
        <w:rPr>
          <w:rFonts w:ascii="Segoe UI Symbol" w:hAnsi="Segoe UI Symbol" w:cs="Segoe UI Symbol"/>
          <w:lang w:eastAsia="sv-SE"/>
        </w:rPr>
        <w:t>⢾</w:t>
      </w:r>
      <w:r w:rsidRPr="000F464F">
        <w:rPr>
          <w:lang w:eastAsia="sv-SE"/>
        </w:rPr>
        <w:t xml:space="preserve"> | p234568</w:t>
      </w:r>
    </w:p>
    <w:p w14:paraId="7E8EB96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94 | ^ | Cirkumflex | </w:t>
      </w:r>
      <w:r w:rsidRPr="000F464F">
        <w:rPr>
          <w:rFonts w:ascii="Segoe UI Symbol" w:hAnsi="Segoe UI Symbol" w:cs="Segoe UI Symbol"/>
          <w:lang w:eastAsia="sv-SE"/>
        </w:rPr>
        <w:t>⠘⠖</w:t>
      </w:r>
      <w:r w:rsidRPr="000F464F">
        <w:rPr>
          <w:lang w:eastAsia="sv-SE"/>
        </w:rPr>
        <w:t xml:space="preserve"> | p45 p235</w:t>
      </w:r>
    </w:p>
    <w:p w14:paraId="446BCD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 | _ | Understreck | </w:t>
      </w:r>
      <w:r w:rsidRPr="000F464F">
        <w:rPr>
          <w:rFonts w:ascii="Segoe UI Symbol" w:hAnsi="Segoe UI Symbol" w:cs="Segoe UI Symbol"/>
          <w:lang w:eastAsia="sv-SE"/>
        </w:rPr>
        <w:t>⣀</w:t>
      </w:r>
      <w:r w:rsidRPr="000F464F">
        <w:rPr>
          <w:lang w:eastAsia="sv-SE"/>
        </w:rPr>
        <w:t xml:space="preserve"> | p78</w:t>
      </w:r>
    </w:p>
    <w:p w14:paraId="76B0135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 | ` | Grav accent | </w:t>
      </w:r>
      <w:r w:rsidRPr="000F464F">
        <w:rPr>
          <w:rFonts w:ascii="Segoe UI Symbol" w:hAnsi="Segoe UI Symbol" w:cs="Segoe UI Symbol"/>
          <w:lang w:eastAsia="sv-SE"/>
        </w:rPr>
        <w:t>⠨</w:t>
      </w:r>
      <w:r w:rsidRPr="000F464F">
        <w:rPr>
          <w:lang w:eastAsia="sv-SE"/>
        </w:rPr>
        <w:t xml:space="preserve"> | p46</w:t>
      </w:r>
    </w:p>
    <w:p w14:paraId="5BE38B15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97 | a | Gement a | </w:t>
      </w:r>
      <w:r w:rsidRPr="000F464F">
        <w:rPr>
          <w:rFonts w:ascii="Segoe UI Symbol" w:hAnsi="Segoe UI Symbol" w:cs="Segoe UI Symbol"/>
          <w:lang w:eastAsia="sv-SE"/>
        </w:rPr>
        <w:t>⠁</w:t>
      </w:r>
      <w:r w:rsidRPr="002D6291">
        <w:rPr>
          <w:lang w:eastAsia="sv-SE"/>
        </w:rPr>
        <w:t xml:space="preserve"> | p1</w:t>
      </w:r>
    </w:p>
    <w:p w14:paraId="435B9CBD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98 | b | Gement b | </w:t>
      </w:r>
      <w:r w:rsidRPr="000F464F">
        <w:rPr>
          <w:rFonts w:ascii="Segoe UI Symbol" w:hAnsi="Segoe UI Symbol" w:cs="Segoe UI Symbol"/>
          <w:lang w:eastAsia="sv-SE"/>
        </w:rPr>
        <w:t>⠃</w:t>
      </w:r>
      <w:r w:rsidRPr="002D6291">
        <w:rPr>
          <w:lang w:eastAsia="sv-SE"/>
        </w:rPr>
        <w:t xml:space="preserve"> | p12</w:t>
      </w:r>
    </w:p>
    <w:p w14:paraId="2C98DF05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99 | c | Gement c | </w:t>
      </w:r>
      <w:r w:rsidRPr="000F464F">
        <w:rPr>
          <w:rFonts w:ascii="Segoe UI Symbol" w:hAnsi="Segoe UI Symbol" w:cs="Segoe UI Symbol"/>
          <w:lang w:eastAsia="sv-SE"/>
        </w:rPr>
        <w:t>⠉</w:t>
      </w:r>
      <w:r w:rsidRPr="002D6291">
        <w:rPr>
          <w:lang w:eastAsia="sv-SE"/>
        </w:rPr>
        <w:t xml:space="preserve"> | p14</w:t>
      </w:r>
    </w:p>
    <w:p w14:paraId="7FB08CEB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100 | d | Gement d | </w:t>
      </w:r>
      <w:r w:rsidRPr="000F464F">
        <w:rPr>
          <w:rFonts w:ascii="Segoe UI Symbol" w:hAnsi="Segoe UI Symbol" w:cs="Segoe UI Symbol"/>
          <w:lang w:eastAsia="sv-SE"/>
        </w:rPr>
        <w:t>⠙</w:t>
      </w:r>
      <w:r w:rsidRPr="002D6291">
        <w:rPr>
          <w:lang w:eastAsia="sv-SE"/>
        </w:rPr>
        <w:t xml:space="preserve"> | p145</w:t>
      </w:r>
    </w:p>
    <w:p w14:paraId="331B05DD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101 | e | Gement e | </w:t>
      </w:r>
      <w:r w:rsidRPr="000F464F">
        <w:rPr>
          <w:rFonts w:ascii="Segoe UI Symbol" w:hAnsi="Segoe UI Symbol" w:cs="Segoe UI Symbol"/>
          <w:lang w:eastAsia="sv-SE"/>
        </w:rPr>
        <w:t>⠑</w:t>
      </w:r>
      <w:r w:rsidRPr="002D6291">
        <w:rPr>
          <w:lang w:eastAsia="sv-SE"/>
        </w:rPr>
        <w:t xml:space="preserve"> | p15</w:t>
      </w:r>
    </w:p>
    <w:p w14:paraId="2EBCB7BE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102 | f | Gement f | </w:t>
      </w:r>
      <w:r w:rsidRPr="000F464F">
        <w:rPr>
          <w:rFonts w:ascii="Segoe UI Symbol" w:hAnsi="Segoe UI Symbol" w:cs="Segoe UI Symbol"/>
          <w:lang w:eastAsia="sv-SE"/>
        </w:rPr>
        <w:t>⠋</w:t>
      </w:r>
      <w:r w:rsidRPr="002D6291">
        <w:rPr>
          <w:lang w:eastAsia="sv-SE"/>
        </w:rPr>
        <w:t xml:space="preserve"> | p124</w:t>
      </w:r>
    </w:p>
    <w:p w14:paraId="18E1C04E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103 | g | Gement g | </w:t>
      </w:r>
      <w:r w:rsidRPr="000F464F">
        <w:rPr>
          <w:rFonts w:ascii="Segoe UI Symbol" w:hAnsi="Segoe UI Symbol" w:cs="Segoe UI Symbol"/>
          <w:lang w:eastAsia="sv-SE"/>
        </w:rPr>
        <w:t>⠛</w:t>
      </w:r>
      <w:r w:rsidRPr="002D6291">
        <w:rPr>
          <w:lang w:eastAsia="sv-SE"/>
        </w:rPr>
        <w:t xml:space="preserve"> | p1245</w:t>
      </w:r>
    </w:p>
    <w:p w14:paraId="279B205E" w14:textId="77777777" w:rsidR="000F464F" w:rsidRPr="002D6291" w:rsidRDefault="000F464F" w:rsidP="000F464F">
      <w:pPr>
        <w:rPr>
          <w:lang w:eastAsia="sv-SE"/>
        </w:rPr>
      </w:pPr>
      <w:r w:rsidRPr="002D6291">
        <w:rPr>
          <w:lang w:eastAsia="sv-SE"/>
        </w:rPr>
        <w:t xml:space="preserve">104 | h | Gement h | </w:t>
      </w:r>
      <w:r w:rsidRPr="000F464F">
        <w:rPr>
          <w:rFonts w:ascii="Segoe UI Symbol" w:hAnsi="Segoe UI Symbol" w:cs="Segoe UI Symbol"/>
          <w:lang w:eastAsia="sv-SE"/>
        </w:rPr>
        <w:t>⠓</w:t>
      </w:r>
      <w:r w:rsidRPr="002D6291">
        <w:rPr>
          <w:lang w:eastAsia="sv-SE"/>
        </w:rPr>
        <w:t xml:space="preserve"> | p125</w:t>
      </w:r>
    </w:p>
    <w:p w14:paraId="05357A3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 | i | Gement i | </w:t>
      </w:r>
      <w:r w:rsidRPr="000F464F">
        <w:rPr>
          <w:rFonts w:ascii="Segoe UI Symbol" w:hAnsi="Segoe UI Symbol" w:cs="Segoe UI Symbol"/>
          <w:lang w:eastAsia="sv-SE"/>
        </w:rPr>
        <w:t>⠊</w:t>
      </w:r>
      <w:r w:rsidRPr="000F464F">
        <w:rPr>
          <w:lang w:eastAsia="sv-SE"/>
        </w:rPr>
        <w:t xml:space="preserve"> | p24</w:t>
      </w:r>
    </w:p>
    <w:p w14:paraId="6F9D34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 | j | Gement j | </w:t>
      </w:r>
      <w:r w:rsidRPr="000F464F">
        <w:rPr>
          <w:rFonts w:ascii="Segoe UI Symbol" w:hAnsi="Segoe UI Symbol" w:cs="Segoe UI Symbol"/>
          <w:lang w:eastAsia="sv-SE"/>
        </w:rPr>
        <w:t>⠚</w:t>
      </w:r>
      <w:r w:rsidRPr="000F464F">
        <w:rPr>
          <w:lang w:eastAsia="sv-SE"/>
        </w:rPr>
        <w:t xml:space="preserve"> | p245</w:t>
      </w:r>
    </w:p>
    <w:p w14:paraId="7CE9055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 | k | Gement k | </w:t>
      </w:r>
      <w:r w:rsidRPr="000F464F">
        <w:rPr>
          <w:rFonts w:ascii="Segoe UI Symbol" w:hAnsi="Segoe UI Symbol" w:cs="Segoe UI Symbol"/>
          <w:lang w:eastAsia="sv-SE"/>
        </w:rPr>
        <w:t>⠅</w:t>
      </w:r>
      <w:r w:rsidRPr="000F464F">
        <w:rPr>
          <w:lang w:eastAsia="sv-SE"/>
        </w:rPr>
        <w:t xml:space="preserve"> | p13</w:t>
      </w:r>
    </w:p>
    <w:p w14:paraId="127E88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 | l | Gement l | </w:t>
      </w:r>
      <w:r w:rsidRPr="000F464F">
        <w:rPr>
          <w:rFonts w:ascii="Segoe UI Symbol" w:hAnsi="Segoe UI Symbol" w:cs="Segoe UI Symbol"/>
          <w:lang w:eastAsia="sv-SE"/>
        </w:rPr>
        <w:t>⠇</w:t>
      </w:r>
      <w:r w:rsidRPr="000F464F">
        <w:rPr>
          <w:lang w:eastAsia="sv-SE"/>
        </w:rPr>
        <w:t xml:space="preserve"> | p123</w:t>
      </w:r>
    </w:p>
    <w:p w14:paraId="1B4E96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 | m | Gement m | </w:t>
      </w:r>
      <w:r w:rsidRPr="000F464F">
        <w:rPr>
          <w:rFonts w:ascii="Segoe UI Symbol" w:hAnsi="Segoe UI Symbol" w:cs="Segoe UI Symbol"/>
          <w:lang w:eastAsia="sv-SE"/>
        </w:rPr>
        <w:t>⠍</w:t>
      </w:r>
      <w:r w:rsidRPr="000F464F">
        <w:rPr>
          <w:lang w:eastAsia="sv-SE"/>
        </w:rPr>
        <w:t xml:space="preserve"> | p134</w:t>
      </w:r>
    </w:p>
    <w:p w14:paraId="30F7B4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 | n | Gement n | </w:t>
      </w:r>
      <w:r w:rsidRPr="000F464F">
        <w:rPr>
          <w:rFonts w:ascii="Segoe UI Symbol" w:hAnsi="Segoe UI Symbol" w:cs="Segoe UI Symbol"/>
          <w:lang w:eastAsia="sv-SE"/>
        </w:rPr>
        <w:t>⠝</w:t>
      </w:r>
      <w:r w:rsidRPr="000F464F">
        <w:rPr>
          <w:lang w:eastAsia="sv-SE"/>
        </w:rPr>
        <w:t xml:space="preserve"> | p1345</w:t>
      </w:r>
    </w:p>
    <w:p w14:paraId="29C545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 | o | Gement o | </w:t>
      </w:r>
      <w:r w:rsidRPr="000F464F">
        <w:rPr>
          <w:rFonts w:ascii="Segoe UI Symbol" w:hAnsi="Segoe UI Symbol" w:cs="Segoe UI Symbol"/>
          <w:lang w:eastAsia="sv-SE"/>
        </w:rPr>
        <w:t>⠕</w:t>
      </w:r>
      <w:r w:rsidRPr="000F464F">
        <w:rPr>
          <w:lang w:eastAsia="sv-SE"/>
        </w:rPr>
        <w:t xml:space="preserve"> | p135</w:t>
      </w:r>
    </w:p>
    <w:p w14:paraId="10007E7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112 | p | Gement p | </w:t>
      </w:r>
      <w:r w:rsidRPr="000F464F">
        <w:rPr>
          <w:rFonts w:ascii="Segoe UI Symbol" w:hAnsi="Segoe UI Symbol" w:cs="Segoe UI Symbol"/>
          <w:lang w:eastAsia="sv-SE"/>
        </w:rPr>
        <w:t>⠏</w:t>
      </w:r>
      <w:r w:rsidRPr="000F464F">
        <w:rPr>
          <w:lang w:eastAsia="sv-SE"/>
        </w:rPr>
        <w:t xml:space="preserve"> | p1234</w:t>
      </w:r>
    </w:p>
    <w:p w14:paraId="7E00F08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113 | q | Gement q | </w:t>
      </w:r>
      <w:r w:rsidRPr="000F464F">
        <w:rPr>
          <w:rFonts w:ascii="Segoe UI Symbol" w:hAnsi="Segoe UI Symbol" w:cs="Segoe UI Symbol"/>
          <w:lang w:eastAsia="sv-SE"/>
        </w:rPr>
        <w:t>⠟</w:t>
      </w:r>
      <w:r w:rsidRPr="000F464F">
        <w:rPr>
          <w:lang w:eastAsia="sv-SE"/>
        </w:rPr>
        <w:t xml:space="preserve"> | p12345</w:t>
      </w:r>
    </w:p>
    <w:p w14:paraId="05193016" w14:textId="77777777" w:rsidR="000F464F" w:rsidRPr="002D6291" w:rsidRDefault="000F464F" w:rsidP="000F464F">
      <w:pPr>
        <w:rPr>
          <w:lang w:val="en-US" w:eastAsia="sv-SE"/>
        </w:rPr>
      </w:pPr>
      <w:r w:rsidRPr="002D6291">
        <w:rPr>
          <w:lang w:val="en-US" w:eastAsia="sv-SE"/>
        </w:rPr>
        <w:lastRenderedPageBreak/>
        <w:t xml:space="preserve">114 | r | </w:t>
      </w:r>
      <w:proofErr w:type="spellStart"/>
      <w:r w:rsidRPr="002D6291">
        <w:rPr>
          <w:lang w:val="en-US" w:eastAsia="sv-SE"/>
        </w:rPr>
        <w:t>Gement</w:t>
      </w:r>
      <w:proofErr w:type="spellEnd"/>
      <w:r w:rsidRPr="002D6291">
        <w:rPr>
          <w:lang w:val="en-US" w:eastAsia="sv-SE"/>
        </w:rPr>
        <w:t xml:space="preserve"> r | </w:t>
      </w:r>
      <w:r w:rsidRPr="000F464F">
        <w:rPr>
          <w:rFonts w:ascii="Segoe UI Symbol" w:hAnsi="Segoe UI Symbol" w:cs="Segoe UI Symbol"/>
          <w:lang w:eastAsia="sv-SE"/>
        </w:rPr>
        <w:t>⠗</w:t>
      </w:r>
      <w:r w:rsidRPr="002D6291">
        <w:rPr>
          <w:lang w:val="en-US" w:eastAsia="sv-SE"/>
        </w:rPr>
        <w:t xml:space="preserve"> | p1235</w:t>
      </w:r>
    </w:p>
    <w:p w14:paraId="32566DF8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115 | s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s | </w:t>
      </w:r>
      <w:r w:rsidRPr="000F464F">
        <w:rPr>
          <w:rFonts w:ascii="Segoe UI Symbol" w:hAnsi="Segoe UI Symbol" w:cs="Segoe UI Symbol"/>
          <w:lang w:eastAsia="sv-SE"/>
        </w:rPr>
        <w:t>⠎</w:t>
      </w:r>
      <w:r w:rsidRPr="000F464F">
        <w:rPr>
          <w:lang w:val="en-US" w:eastAsia="sv-SE"/>
        </w:rPr>
        <w:t xml:space="preserve"> | p234</w:t>
      </w:r>
    </w:p>
    <w:p w14:paraId="38C5A2DA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116 | t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t | </w:t>
      </w:r>
      <w:r w:rsidRPr="000F464F">
        <w:rPr>
          <w:rFonts w:ascii="Segoe UI Symbol" w:hAnsi="Segoe UI Symbol" w:cs="Segoe UI Symbol"/>
          <w:lang w:eastAsia="sv-SE"/>
        </w:rPr>
        <w:t>⠞</w:t>
      </w:r>
      <w:r w:rsidRPr="000F464F">
        <w:rPr>
          <w:lang w:val="en-US" w:eastAsia="sv-SE"/>
        </w:rPr>
        <w:t xml:space="preserve"> | p2345</w:t>
      </w:r>
    </w:p>
    <w:p w14:paraId="11056448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117 | u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u | </w:t>
      </w:r>
      <w:r w:rsidRPr="000F464F">
        <w:rPr>
          <w:rFonts w:ascii="Segoe UI Symbol" w:hAnsi="Segoe UI Symbol" w:cs="Segoe UI Symbol"/>
          <w:lang w:eastAsia="sv-SE"/>
        </w:rPr>
        <w:t>⠥</w:t>
      </w:r>
      <w:r w:rsidRPr="000F464F">
        <w:rPr>
          <w:lang w:val="en-US" w:eastAsia="sv-SE"/>
        </w:rPr>
        <w:t xml:space="preserve"> | p136</w:t>
      </w:r>
    </w:p>
    <w:p w14:paraId="16E4E4E4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118 | v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v | </w:t>
      </w:r>
      <w:r w:rsidRPr="000F464F">
        <w:rPr>
          <w:rFonts w:ascii="Segoe UI Symbol" w:hAnsi="Segoe UI Symbol" w:cs="Segoe UI Symbol"/>
          <w:lang w:eastAsia="sv-SE"/>
        </w:rPr>
        <w:t>⠧</w:t>
      </w:r>
      <w:r w:rsidRPr="000F464F">
        <w:rPr>
          <w:lang w:val="en-US" w:eastAsia="sv-SE"/>
        </w:rPr>
        <w:t xml:space="preserve"> | p1236</w:t>
      </w:r>
    </w:p>
    <w:p w14:paraId="662DC449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119 | w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w | </w:t>
      </w:r>
      <w:r w:rsidRPr="000F464F">
        <w:rPr>
          <w:rFonts w:ascii="Segoe UI Symbol" w:hAnsi="Segoe UI Symbol" w:cs="Segoe UI Symbol"/>
          <w:lang w:eastAsia="sv-SE"/>
        </w:rPr>
        <w:t>⠺</w:t>
      </w:r>
      <w:r w:rsidRPr="000F464F">
        <w:rPr>
          <w:lang w:val="en-US" w:eastAsia="sv-SE"/>
        </w:rPr>
        <w:t xml:space="preserve"> | p2456</w:t>
      </w:r>
    </w:p>
    <w:p w14:paraId="04D00CF9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120 | x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x | </w:t>
      </w:r>
      <w:r w:rsidRPr="000F464F">
        <w:rPr>
          <w:rFonts w:ascii="Segoe UI Symbol" w:hAnsi="Segoe UI Symbol" w:cs="Segoe UI Symbol"/>
          <w:lang w:eastAsia="sv-SE"/>
        </w:rPr>
        <w:t>⠭</w:t>
      </w:r>
      <w:r w:rsidRPr="000F464F">
        <w:rPr>
          <w:lang w:val="en-US" w:eastAsia="sv-SE"/>
        </w:rPr>
        <w:t xml:space="preserve"> | p1346</w:t>
      </w:r>
    </w:p>
    <w:p w14:paraId="3C8E67E0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121 | y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y | </w:t>
      </w:r>
      <w:r w:rsidRPr="000F464F">
        <w:rPr>
          <w:rFonts w:ascii="Segoe UI Symbol" w:hAnsi="Segoe UI Symbol" w:cs="Segoe UI Symbol"/>
          <w:lang w:eastAsia="sv-SE"/>
        </w:rPr>
        <w:t>⠽</w:t>
      </w:r>
      <w:r w:rsidRPr="000F464F">
        <w:rPr>
          <w:lang w:val="en-US" w:eastAsia="sv-SE"/>
        </w:rPr>
        <w:t xml:space="preserve"> | p13456</w:t>
      </w:r>
    </w:p>
    <w:p w14:paraId="3E33D7CA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122 | z | </w:t>
      </w:r>
      <w:proofErr w:type="spellStart"/>
      <w:r w:rsidRPr="000F464F">
        <w:rPr>
          <w:lang w:val="en-US" w:eastAsia="sv-SE"/>
        </w:rPr>
        <w:t>Gement</w:t>
      </w:r>
      <w:proofErr w:type="spellEnd"/>
      <w:r w:rsidRPr="000F464F">
        <w:rPr>
          <w:lang w:val="en-US" w:eastAsia="sv-SE"/>
        </w:rPr>
        <w:t xml:space="preserve"> z | </w:t>
      </w:r>
      <w:r w:rsidRPr="000F464F">
        <w:rPr>
          <w:rFonts w:ascii="Segoe UI Symbol" w:hAnsi="Segoe UI Symbol" w:cs="Segoe UI Symbol"/>
          <w:lang w:eastAsia="sv-SE"/>
        </w:rPr>
        <w:t>⠵</w:t>
      </w:r>
      <w:r w:rsidRPr="000F464F">
        <w:rPr>
          <w:lang w:val="en-US" w:eastAsia="sv-SE"/>
        </w:rPr>
        <w:t xml:space="preserve"> | p1356</w:t>
      </w:r>
    </w:p>
    <w:p w14:paraId="65EA2AEF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123 | </w:t>
      </w:r>
      <w:proofErr w:type="gramStart"/>
      <w:r w:rsidRPr="000F464F">
        <w:rPr>
          <w:lang w:val="en-US" w:eastAsia="sv-SE"/>
        </w:rPr>
        <w:t>{ |</w:t>
      </w:r>
      <w:proofErr w:type="gram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Vänster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klammerparentes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⣦</w:t>
      </w:r>
      <w:r w:rsidRPr="000F464F">
        <w:rPr>
          <w:lang w:val="en-US" w:eastAsia="sv-SE"/>
        </w:rPr>
        <w:t xml:space="preserve"> | p23678</w:t>
      </w:r>
    </w:p>
    <w:p w14:paraId="637E08C2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124 | | | </w:t>
      </w:r>
      <w:proofErr w:type="spellStart"/>
      <w:r w:rsidRPr="000F464F">
        <w:rPr>
          <w:lang w:val="en-US" w:eastAsia="sv-SE"/>
        </w:rPr>
        <w:t>Vertikalstreck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⢸</w:t>
      </w:r>
      <w:r w:rsidRPr="000F464F">
        <w:rPr>
          <w:lang w:val="en-US" w:eastAsia="sv-SE"/>
        </w:rPr>
        <w:t xml:space="preserve"> | p4568</w:t>
      </w:r>
    </w:p>
    <w:p w14:paraId="7522F6EE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125 </w:t>
      </w:r>
      <w:proofErr w:type="gramStart"/>
      <w:r w:rsidRPr="000F464F">
        <w:rPr>
          <w:lang w:val="en-US" w:eastAsia="sv-SE"/>
        </w:rPr>
        <w:t>| }</w:t>
      </w:r>
      <w:proofErr w:type="gramEnd"/>
      <w:r w:rsidRPr="000F464F">
        <w:rPr>
          <w:lang w:val="en-US" w:eastAsia="sv-SE"/>
        </w:rPr>
        <w:t xml:space="preserve"> | Höger </w:t>
      </w:r>
      <w:proofErr w:type="spellStart"/>
      <w:r w:rsidRPr="000F464F">
        <w:rPr>
          <w:lang w:val="en-US" w:eastAsia="sv-SE"/>
        </w:rPr>
        <w:t>klammerparentes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⣴</w:t>
      </w:r>
      <w:r w:rsidRPr="000F464F">
        <w:rPr>
          <w:lang w:val="en-US" w:eastAsia="sv-SE"/>
        </w:rPr>
        <w:t xml:space="preserve"> | p35678</w:t>
      </w:r>
    </w:p>
    <w:p w14:paraId="5967FD59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126 | ~ | Tilde | </w:t>
      </w:r>
      <w:r w:rsidRPr="000F464F">
        <w:rPr>
          <w:rFonts w:ascii="Segoe UI Symbol" w:hAnsi="Segoe UI Symbol" w:cs="Segoe UI Symbol"/>
          <w:lang w:eastAsia="sv-SE"/>
        </w:rPr>
        <w:t>⠘⠒</w:t>
      </w:r>
      <w:r w:rsidRPr="000F464F">
        <w:rPr>
          <w:lang w:val="en-US" w:eastAsia="sv-SE"/>
        </w:rPr>
        <w:t xml:space="preserve"> | p45 p25</w:t>
      </w:r>
    </w:p>
    <w:p w14:paraId="056F26F6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128 | € | </w:t>
      </w:r>
      <w:proofErr w:type="spellStart"/>
      <w:r w:rsidRPr="000F464F">
        <w:rPr>
          <w:lang w:val="en-US" w:eastAsia="sv-SE"/>
        </w:rPr>
        <w:t>Eurotecken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⠘⠑</w:t>
      </w:r>
      <w:r w:rsidRPr="000F464F">
        <w:rPr>
          <w:lang w:val="en-US" w:eastAsia="sv-SE"/>
        </w:rPr>
        <w:t xml:space="preserve"> | p45 p15</w:t>
      </w:r>
    </w:p>
    <w:p w14:paraId="143666DD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130 | ‚ | </w:t>
      </w:r>
      <w:proofErr w:type="spellStart"/>
      <w:r w:rsidRPr="000F464F">
        <w:rPr>
          <w:lang w:val="en-US" w:eastAsia="sv-SE"/>
        </w:rPr>
        <w:t>Nedre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enkelt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citattecken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val="en-US" w:eastAsia="sv-SE"/>
        </w:rPr>
        <w:t xml:space="preserve"> | p5</w:t>
      </w:r>
    </w:p>
    <w:p w14:paraId="0614E84E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131 | ƒ | Florin | </w:t>
      </w:r>
      <w:r w:rsidRPr="000F464F">
        <w:rPr>
          <w:rFonts w:ascii="Segoe UI Symbol" w:hAnsi="Segoe UI Symbol" w:cs="Segoe UI Symbol"/>
          <w:lang w:eastAsia="sv-SE"/>
        </w:rPr>
        <w:t>⠘⠋</w:t>
      </w:r>
      <w:r w:rsidRPr="000F464F">
        <w:rPr>
          <w:lang w:val="en-US" w:eastAsia="sv-SE"/>
        </w:rPr>
        <w:t xml:space="preserve"> | p45 p124</w:t>
      </w:r>
    </w:p>
    <w:p w14:paraId="6B20BEC4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132 | „ | </w:t>
      </w:r>
      <w:proofErr w:type="spellStart"/>
      <w:r w:rsidRPr="000F464F">
        <w:rPr>
          <w:lang w:val="en-US" w:eastAsia="sv-SE"/>
        </w:rPr>
        <w:t>Nedre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citattecken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val="en-US" w:eastAsia="sv-SE"/>
        </w:rPr>
        <w:t xml:space="preserve"> | p56</w:t>
      </w:r>
    </w:p>
    <w:p w14:paraId="62435B83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133 | … | </w:t>
      </w:r>
      <w:proofErr w:type="spellStart"/>
      <w:r w:rsidRPr="000F464F">
        <w:rPr>
          <w:lang w:val="en-US" w:eastAsia="sv-SE"/>
        </w:rPr>
        <w:t>Elips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⠄⠄⠄</w:t>
      </w:r>
      <w:r w:rsidRPr="000F464F">
        <w:rPr>
          <w:lang w:val="en-US" w:eastAsia="sv-SE"/>
        </w:rPr>
        <w:t xml:space="preserve"> | p3 </w:t>
      </w:r>
      <w:proofErr w:type="spellStart"/>
      <w:r w:rsidRPr="000F464F">
        <w:rPr>
          <w:lang w:val="en-US" w:eastAsia="sv-SE"/>
        </w:rPr>
        <w:t>p3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p3</w:t>
      </w:r>
      <w:proofErr w:type="spellEnd"/>
    </w:p>
    <w:p w14:paraId="4D1AA999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134 | † | </w:t>
      </w:r>
      <w:proofErr w:type="spellStart"/>
      <w:r w:rsidRPr="000F464F">
        <w:rPr>
          <w:lang w:val="en-US" w:eastAsia="sv-SE"/>
        </w:rPr>
        <w:t>Korstecken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⠘⠲</w:t>
      </w:r>
      <w:r w:rsidRPr="000F464F">
        <w:rPr>
          <w:lang w:val="en-US" w:eastAsia="sv-SE"/>
        </w:rPr>
        <w:t xml:space="preserve"> | p45 p256</w:t>
      </w:r>
    </w:p>
    <w:p w14:paraId="12E939D6" w14:textId="77777777" w:rsidR="000F464F" w:rsidRPr="000F464F" w:rsidRDefault="000F464F" w:rsidP="000F464F">
      <w:pPr>
        <w:rPr>
          <w:lang w:val="en-US" w:eastAsia="sv-SE"/>
        </w:rPr>
      </w:pPr>
      <w:r w:rsidRPr="000F464F">
        <w:rPr>
          <w:lang w:val="en-US" w:eastAsia="sv-SE"/>
        </w:rPr>
        <w:t xml:space="preserve">135 | ‡ | </w:t>
      </w:r>
      <w:proofErr w:type="spellStart"/>
      <w:r w:rsidRPr="000F464F">
        <w:rPr>
          <w:lang w:val="en-US" w:eastAsia="sv-SE"/>
        </w:rPr>
        <w:t>Dubbelt</w:t>
      </w:r>
      <w:proofErr w:type="spellEnd"/>
      <w:r w:rsidRPr="000F464F">
        <w:rPr>
          <w:lang w:val="en-US" w:eastAsia="sv-SE"/>
        </w:rPr>
        <w:t xml:space="preserve"> </w:t>
      </w:r>
      <w:proofErr w:type="spellStart"/>
      <w:r w:rsidRPr="000F464F">
        <w:rPr>
          <w:lang w:val="en-US" w:eastAsia="sv-SE"/>
        </w:rPr>
        <w:t>korstecken</w:t>
      </w:r>
      <w:proofErr w:type="spellEnd"/>
      <w:r w:rsidRPr="000F464F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⠘⠲⠲</w:t>
      </w:r>
      <w:r w:rsidRPr="000F464F">
        <w:rPr>
          <w:lang w:val="en-US" w:eastAsia="sv-SE"/>
        </w:rPr>
        <w:t xml:space="preserve"> | p45 p256 </w:t>
      </w:r>
      <w:proofErr w:type="spellStart"/>
      <w:r w:rsidRPr="000F464F">
        <w:rPr>
          <w:lang w:val="en-US" w:eastAsia="sv-SE"/>
        </w:rPr>
        <w:t>p256</w:t>
      </w:r>
      <w:proofErr w:type="spellEnd"/>
    </w:p>
    <w:p w14:paraId="185C85C2" w14:textId="77777777" w:rsidR="000F464F" w:rsidRPr="002D6291" w:rsidRDefault="000F464F" w:rsidP="000F464F">
      <w:pPr>
        <w:rPr>
          <w:lang w:val="en-US" w:eastAsia="sv-SE"/>
        </w:rPr>
      </w:pPr>
      <w:r w:rsidRPr="002D6291">
        <w:rPr>
          <w:lang w:val="en-US" w:eastAsia="sv-SE"/>
        </w:rPr>
        <w:t xml:space="preserve">137 | ‰ | </w:t>
      </w:r>
      <w:proofErr w:type="spellStart"/>
      <w:r w:rsidRPr="002D6291">
        <w:rPr>
          <w:lang w:val="en-US" w:eastAsia="sv-SE"/>
        </w:rPr>
        <w:t>Promille</w:t>
      </w:r>
      <w:proofErr w:type="spellEnd"/>
      <w:r w:rsidRPr="002D6291">
        <w:rPr>
          <w:lang w:val="en-US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⠹⠹</w:t>
      </w:r>
      <w:r w:rsidRPr="002D6291">
        <w:rPr>
          <w:lang w:val="en-US" w:eastAsia="sv-SE"/>
        </w:rPr>
        <w:t xml:space="preserve"> | p1456 </w:t>
      </w:r>
      <w:proofErr w:type="spellStart"/>
      <w:r w:rsidRPr="002D6291">
        <w:rPr>
          <w:lang w:val="en-US" w:eastAsia="sv-SE"/>
        </w:rPr>
        <w:t>p1456</w:t>
      </w:r>
      <w:proofErr w:type="spellEnd"/>
    </w:p>
    <w:p w14:paraId="3084341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139 | ‹ | Enkelt vänsterpekande citattecken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5ACF8E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145 | </w:t>
      </w:r>
      <w:proofErr w:type="gramStart"/>
      <w:r w:rsidRPr="000F464F">
        <w:rPr>
          <w:lang w:eastAsia="sv-SE"/>
        </w:rPr>
        <w:t>‘ |</w:t>
      </w:r>
      <w:proofErr w:type="gramEnd"/>
      <w:r w:rsidRPr="000F464F">
        <w:rPr>
          <w:lang w:eastAsia="sv-SE"/>
        </w:rPr>
        <w:t xml:space="preserve"> Apostrof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67879DE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146 </w:t>
      </w:r>
      <w:proofErr w:type="gramStart"/>
      <w:r w:rsidRPr="000F464F">
        <w:rPr>
          <w:lang w:eastAsia="sv-SE"/>
        </w:rPr>
        <w:t>| ’</w:t>
      </w:r>
      <w:proofErr w:type="gramEnd"/>
      <w:r w:rsidRPr="000F464F">
        <w:rPr>
          <w:lang w:eastAsia="sv-SE"/>
        </w:rPr>
        <w:t xml:space="preserve"> | Apostrof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58C22D3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147 | </w:t>
      </w:r>
      <w:proofErr w:type="gramStart"/>
      <w:r w:rsidRPr="000F464F">
        <w:rPr>
          <w:lang w:eastAsia="sv-SE"/>
        </w:rPr>
        <w:t>“ |</w:t>
      </w:r>
      <w:proofErr w:type="gramEnd"/>
      <w:r w:rsidRPr="000F464F">
        <w:rPr>
          <w:lang w:eastAsia="sv-SE"/>
        </w:rPr>
        <w:t xml:space="preserve"> Vänster citattecken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eastAsia="sv-SE"/>
        </w:rPr>
        <w:t xml:space="preserve"> | p56</w:t>
      </w:r>
    </w:p>
    <w:p w14:paraId="2C4E7A7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148 | ” | Höger citattecken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eastAsia="sv-SE"/>
        </w:rPr>
        <w:t xml:space="preserve"> | p56</w:t>
      </w:r>
    </w:p>
    <w:p w14:paraId="59BC0F8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149 | • | Punkt i lista | </w:t>
      </w:r>
      <w:r w:rsidRPr="000F464F">
        <w:rPr>
          <w:rFonts w:ascii="Segoe UI Symbol" w:hAnsi="Segoe UI Symbol" w:cs="Segoe UI Symbol"/>
          <w:lang w:eastAsia="sv-SE"/>
        </w:rPr>
        <w:t>⠿</w:t>
      </w:r>
      <w:r w:rsidRPr="000F464F">
        <w:rPr>
          <w:lang w:eastAsia="sv-SE"/>
        </w:rPr>
        <w:t xml:space="preserve"> | p123456</w:t>
      </w:r>
    </w:p>
    <w:p w14:paraId="1EAB822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150 | – | Tankstreck | </w:t>
      </w:r>
      <w:r w:rsidRPr="000F464F">
        <w:rPr>
          <w:rFonts w:ascii="Segoe UI Symbol" w:hAnsi="Segoe UI Symbol" w:cs="Segoe UI Symbol"/>
          <w:lang w:eastAsia="sv-SE"/>
        </w:rPr>
        <w:t>⠤⠤</w:t>
      </w:r>
      <w:r w:rsidRPr="000F464F">
        <w:rPr>
          <w:lang w:eastAsia="sv-SE"/>
        </w:rPr>
        <w:t xml:space="preserve"> | p36 </w:t>
      </w:r>
      <w:proofErr w:type="spellStart"/>
      <w:r w:rsidRPr="000F464F">
        <w:rPr>
          <w:lang w:eastAsia="sv-SE"/>
        </w:rPr>
        <w:t>p36</w:t>
      </w:r>
      <w:proofErr w:type="spellEnd"/>
    </w:p>
    <w:p w14:paraId="34AD1E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151 | — | Långt tankstreck | </w:t>
      </w:r>
      <w:r w:rsidRPr="000F464F">
        <w:rPr>
          <w:rFonts w:ascii="Segoe UI Symbol" w:hAnsi="Segoe UI Symbol" w:cs="Segoe UI Symbol"/>
          <w:lang w:eastAsia="sv-SE"/>
        </w:rPr>
        <w:t>⠤⠤</w:t>
      </w:r>
      <w:r w:rsidRPr="000F464F">
        <w:rPr>
          <w:lang w:eastAsia="sv-SE"/>
        </w:rPr>
        <w:t xml:space="preserve"> | p36 </w:t>
      </w:r>
      <w:proofErr w:type="spellStart"/>
      <w:r w:rsidRPr="000F464F">
        <w:rPr>
          <w:lang w:eastAsia="sv-SE"/>
        </w:rPr>
        <w:t>p36</w:t>
      </w:r>
      <w:proofErr w:type="spellEnd"/>
    </w:p>
    <w:p w14:paraId="707843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152 | ˜ | Gement tilde | </w:t>
      </w:r>
      <w:r w:rsidRPr="000F464F">
        <w:rPr>
          <w:rFonts w:ascii="Segoe UI Symbol" w:hAnsi="Segoe UI Symbol" w:cs="Segoe UI Symbol"/>
          <w:lang w:eastAsia="sv-SE"/>
        </w:rPr>
        <w:t>⠘⠒</w:t>
      </w:r>
      <w:r w:rsidRPr="000F464F">
        <w:rPr>
          <w:lang w:eastAsia="sv-SE"/>
        </w:rPr>
        <w:t xml:space="preserve"> | p45 p25</w:t>
      </w:r>
    </w:p>
    <w:p w14:paraId="50B81E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153 | ™ | Skyddat varumärke | </w:t>
      </w:r>
      <w:r w:rsidRPr="000F464F">
        <w:rPr>
          <w:rFonts w:ascii="Segoe UI Symbol" w:hAnsi="Segoe UI Symbol" w:cs="Segoe UI Symbol"/>
          <w:lang w:eastAsia="sv-SE"/>
        </w:rPr>
        <w:t>⠦⠞⠍⠴</w:t>
      </w:r>
      <w:r w:rsidRPr="000F464F">
        <w:rPr>
          <w:lang w:eastAsia="sv-SE"/>
        </w:rPr>
        <w:t xml:space="preserve"> | p236 p2345 p134 p356</w:t>
      </w:r>
    </w:p>
    <w:p w14:paraId="4280906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155 | › | Enkelt högerpekande vinkelcitattecken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592FB0E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160 |   | Hårt mellanslag |   |  </w:t>
      </w:r>
    </w:p>
    <w:p w14:paraId="15A27B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161 | ¡ | Uppochnedvänt utropstecken | </w:t>
      </w:r>
      <w:r w:rsidRPr="000F464F">
        <w:rPr>
          <w:rFonts w:ascii="Segoe UI Symbol" w:hAnsi="Segoe UI Symbol" w:cs="Segoe UI Symbol"/>
          <w:lang w:eastAsia="sv-SE"/>
        </w:rPr>
        <w:t>⠻⠖</w:t>
      </w:r>
      <w:r w:rsidRPr="000F464F">
        <w:rPr>
          <w:lang w:eastAsia="sv-SE"/>
        </w:rPr>
        <w:t xml:space="preserve"> | p12456 p235</w:t>
      </w:r>
    </w:p>
    <w:p w14:paraId="156FEC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162 | ¢ | Cent | </w:t>
      </w:r>
      <w:r w:rsidRPr="000F464F">
        <w:rPr>
          <w:rFonts w:ascii="Segoe UI Symbol" w:hAnsi="Segoe UI Symbol" w:cs="Segoe UI Symbol"/>
          <w:lang w:eastAsia="sv-SE"/>
        </w:rPr>
        <w:t>⠘⠉</w:t>
      </w:r>
      <w:r w:rsidRPr="000F464F">
        <w:rPr>
          <w:lang w:eastAsia="sv-SE"/>
        </w:rPr>
        <w:t xml:space="preserve"> | p45 p14</w:t>
      </w:r>
    </w:p>
    <w:p w14:paraId="01DA45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163 | £ | Pund | </w:t>
      </w:r>
      <w:r w:rsidRPr="000F464F">
        <w:rPr>
          <w:rFonts w:ascii="Segoe UI Symbol" w:hAnsi="Segoe UI Symbol" w:cs="Segoe UI Symbol"/>
          <w:lang w:eastAsia="sv-SE"/>
        </w:rPr>
        <w:t>⠘⠇</w:t>
      </w:r>
      <w:r w:rsidRPr="000F464F">
        <w:rPr>
          <w:lang w:eastAsia="sv-SE"/>
        </w:rPr>
        <w:t xml:space="preserve"> | p45 p123</w:t>
      </w:r>
    </w:p>
    <w:p w14:paraId="2D9A285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164 | ¤ | Valutatecken | </w:t>
      </w:r>
      <w:r w:rsidRPr="000F464F">
        <w:rPr>
          <w:rFonts w:ascii="Segoe UI Symbol" w:hAnsi="Segoe UI Symbol" w:cs="Segoe UI Symbol"/>
          <w:lang w:eastAsia="sv-SE"/>
        </w:rPr>
        <w:t>⠘⠧</w:t>
      </w:r>
      <w:r w:rsidRPr="000F464F">
        <w:rPr>
          <w:lang w:eastAsia="sv-SE"/>
        </w:rPr>
        <w:t xml:space="preserve"> | p45 p1236</w:t>
      </w:r>
    </w:p>
    <w:p w14:paraId="0E09DA3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165 | ¥ | Yen | </w:t>
      </w:r>
      <w:r w:rsidRPr="000F464F">
        <w:rPr>
          <w:rFonts w:ascii="Segoe UI Symbol" w:hAnsi="Segoe UI Symbol" w:cs="Segoe UI Symbol"/>
          <w:lang w:eastAsia="sv-SE"/>
        </w:rPr>
        <w:t>⠘⠽</w:t>
      </w:r>
      <w:r w:rsidRPr="000F464F">
        <w:rPr>
          <w:lang w:eastAsia="sv-SE"/>
        </w:rPr>
        <w:t xml:space="preserve"> | p45 p13456</w:t>
      </w:r>
    </w:p>
    <w:p w14:paraId="2B0617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166 | ¦ | Delat vertikalstreck | </w:t>
      </w:r>
      <w:r w:rsidRPr="000F464F">
        <w:rPr>
          <w:rFonts w:ascii="Segoe UI Symbol" w:hAnsi="Segoe UI Symbol" w:cs="Segoe UI Symbol"/>
          <w:lang w:eastAsia="sv-SE"/>
        </w:rPr>
        <w:t>⣣</w:t>
      </w:r>
      <w:r w:rsidRPr="000F464F">
        <w:rPr>
          <w:lang w:eastAsia="sv-SE"/>
        </w:rPr>
        <w:t xml:space="preserve"> | p12678</w:t>
      </w:r>
    </w:p>
    <w:p w14:paraId="23C8EB9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167 | § | Paragraftecken | </w:t>
      </w:r>
      <w:r w:rsidRPr="000F464F">
        <w:rPr>
          <w:rFonts w:ascii="Segoe UI Symbol" w:hAnsi="Segoe UI Symbol" w:cs="Segoe UI Symbol"/>
          <w:lang w:eastAsia="sv-SE"/>
        </w:rPr>
        <w:t>⡬</w:t>
      </w:r>
      <w:r w:rsidRPr="000F464F">
        <w:rPr>
          <w:lang w:eastAsia="sv-SE"/>
        </w:rPr>
        <w:t xml:space="preserve"> | p3467</w:t>
      </w:r>
    </w:p>
    <w:p w14:paraId="6E02384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168 | ¨ | Trema | </w:t>
      </w:r>
      <w:r w:rsidRPr="000F464F">
        <w:rPr>
          <w:rFonts w:ascii="Segoe UI Symbol" w:hAnsi="Segoe UI Symbol" w:cs="Segoe UI Symbol"/>
          <w:lang w:eastAsia="sv-SE"/>
        </w:rPr>
        <w:t>⠘⠆</w:t>
      </w:r>
      <w:r w:rsidRPr="000F464F">
        <w:rPr>
          <w:lang w:eastAsia="sv-SE"/>
        </w:rPr>
        <w:t xml:space="preserve"> | p45 p23</w:t>
      </w:r>
    </w:p>
    <w:p w14:paraId="6636A9E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169 | © | Upphovsrättssymbol | </w:t>
      </w:r>
      <w:r w:rsidRPr="000F464F">
        <w:rPr>
          <w:rFonts w:ascii="Segoe UI Symbol" w:hAnsi="Segoe UI Symbol" w:cs="Segoe UI Symbol"/>
          <w:lang w:eastAsia="sv-SE"/>
        </w:rPr>
        <w:t>⠦⠉⠴</w:t>
      </w:r>
      <w:r w:rsidRPr="000F464F">
        <w:rPr>
          <w:lang w:eastAsia="sv-SE"/>
        </w:rPr>
        <w:t xml:space="preserve"> | p236 p14 p356</w:t>
      </w:r>
    </w:p>
    <w:p w14:paraId="5A20EB2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170 | ª | Feminina ordningsändelsen | </w:t>
      </w:r>
      <w:r w:rsidRPr="000F464F">
        <w:rPr>
          <w:rFonts w:ascii="Segoe UI Symbol" w:hAnsi="Segoe UI Symbol" w:cs="Segoe UI Symbol"/>
          <w:lang w:eastAsia="sv-SE"/>
        </w:rPr>
        <w:t>⠬⠁</w:t>
      </w:r>
      <w:r w:rsidRPr="000F464F">
        <w:rPr>
          <w:lang w:eastAsia="sv-SE"/>
        </w:rPr>
        <w:t xml:space="preserve"> | p346 p1</w:t>
      </w:r>
    </w:p>
    <w:p w14:paraId="3BE9B7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171 </w:t>
      </w:r>
      <w:proofErr w:type="gramStart"/>
      <w:r w:rsidRPr="000F464F">
        <w:rPr>
          <w:lang w:eastAsia="sv-SE"/>
        </w:rPr>
        <w:t>| «</w:t>
      </w:r>
      <w:proofErr w:type="gramEnd"/>
      <w:r w:rsidRPr="000F464F">
        <w:rPr>
          <w:lang w:eastAsia="sv-SE"/>
        </w:rPr>
        <w:t xml:space="preserve"> | Dubbel vänsterhake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eastAsia="sv-SE"/>
        </w:rPr>
        <w:t xml:space="preserve"> | p56</w:t>
      </w:r>
    </w:p>
    <w:p w14:paraId="102A863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172 | Ø | Negation av | </w:t>
      </w:r>
      <w:r w:rsidRPr="000F464F">
        <w:rPr>
          <w:rFonts w:ascii="Segoe UI Symbol" w:hAnsi="Segoe UI Symbol" w:cs="Segoe UI Symbol"/>
          <w:lang w:eastAsia="sv-SE"/>
        </w:rPr>
        <w:t>⠒⠲</w:t>
      </w:r>
      <w:r w:rsidRPr="000F464F">
        <w:rPr>
          <w:lang w:eastAsia="sv-SE"/>
        </w:rPr>
        <w:t xml:space="preserve"> | p25 p256</w:t>
      </w:r>
    </w:p>
    <w:p w14:paraId="4A6B42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173 | ¬ | Mjukt bindestreck | </w:t>
      </w:r>
      <w:r w:rsidRPr="000F464F">
        <w:rPr>
          <w:rFonts w:ascii="Segoe UI Symbol" w:hAnsi="Segoe UI Symbol" w:cs="Segoe UI Symbol"/>
          <w:lang w:eastAsia="sv-SE"/>
        </w:rPr>
        <w:t>⠤</w:t>
      </w:r>
      <w:r w:rsidRPr="000F464F">
        <w:rPr>
          <w:lang w:eastAsia="sv-SE"/>
        </w:rPr>
        <w:t xml:space="preserve"> | p36</w:t>
      </w:r>
    </w:p>
    <w:p w14:paraId="0FDC1DE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174 | ® | Registrerat varumärke | </w:t>
      </w:r>
      <w:r w:rsidRPr="000F464F">
        <w:rPr>
          <w:rFonts w:ascii="Segoe UI Symbol" w:hAnsi="Segoe UI Symbol" w:cs="Segoe UI Symbol"/>
          <w:lang w:eastAsia="sv-SE"/>
        </w:rPr>
        <w:t>⠦⠗⠴</w:t>
      </w:r>
      <w:r w:rsidRPr="000F464F">
        <w:rPr>
          <w:lang w:eastAsia="sv-SE"/>
        </w:rPr>
        <w:t xml:space="preserve"> | p236 p1235 p356</w:t>
      </w:r>
    </w:p>
    <w:p w14:paraId="0A74FAA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175 | ¯ | Streck ovanför | </w:t>
      </w:r>
      <w:r w:rsidRPr="000F464F">
        <w:rPr>
          <w:rFonts w:ascii="Segoe UI Symbol" w:hAnsi="Segoe UI Symbol" w:cs="Segoe UI Symbol"/>
          <w:lang w:eastAsia="sv-SE"/>
        </w:rPr>
        <w:t>⠬⠬⠤</w:t>
      </w:r>
      <w:r w:rsidRPr="000F464F">
        <w:rPr>
          <w:lang w:eastAsia="sv-SE"/>
        </w:rPr>
        <w:t xml:space="preserve"> | p346 </w:t>
      </w:r>
      <w:proofErr w:type="spellStart"/>
      <w:r w:rsidRPr="000F464F">
        <w:rPr>
          <w:lang w:eastAsia="sv-SE"/>
        </w:rPr>
        <w:t>p346</w:t>
      </w:r>
      <w:proofErr w:type="spellEnd"/>
      <w:r w:rsidRPr="000F464F">
        <w:rPr>
          <w:lang w:eastAsia="sv-SE"/>
        </w:rPr>
        <w:t xml:space="preserve"> p36</w:t>
      </w:r>
    </w:p>
    <w:p w14:paraId="44C054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176 | ° | Grader | </w:t>
      </w:r>
      <w:r w:rsidRPr="000F464F">
        <w:rPr>
          <w:rFonts w:ascii="Segoe UI Symbol" w:hAnsi="Segoe UI Symbol" w:cs="Segoe UI Symbol"/>
          <w:lang w:eastAsia="sv-SE"/>
        </w:rPr>
        <w:t>⠻⠛</w:t>
      </w:r>
      <w:r w:rsidRPr="000F464F">
        <w:rPr>
          <w:lang w:eastAsia="sv-SE"/>
        </w:rPr>
        <w:t xml:space="preserve"> | p12456 p1245</w:t>
      </w:r>
    </w:p>
    <w:p w14:paraId="2183D8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177 | ± | Plus-minus | </w:t>
      </w:r>
      <w:r w:rsidRPr="000F464F">
        <w:rPr>
          <w:rFonts w:ascii="Segoe UI Symbol" w:hAnsi="Segoe UI Symbol" w:cs="Segoe UI Symbol"/>
          <w:lang w:eastAsia="sv-SE"/>
        </w:rPr>
        <w:t>⠨⠲⠤</w:t>
      </w:r>
      <w:r w:rsidRPr="000F464F">
        <w:rPr>
          <w:lang w:eastAsia="sv-SE"/>
        </w:rPr>
        <w:t xml:space="preserve"> | p46 p256 p36</w:t>
      </w:r>
    </w:p>
    <w:p w14:paraId="5A17A39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178 | ² | Kvadrat | </w:t>
      </w:r>
      <w:r w:rsidRPr="000F464F">
        <w:rPr>
          <w:rFonts w:ascii="Segoe UI Symbol" w:hAnsi="Segoe UI Symbol" w:cs="Segoe UI Symbol"/>
          <w:lang w:eastAsia="sv-SE"/>
        </w:rPr>
        <w:t>⠬⢃</w:t>
      </w:r>
      <w:r w:rsidRPr="000F464F">
        <w:rPr>
          <w:lang w:eastAsia="sv-SE"/>
        </w:rPr>
        <w:t xml:space="preserve"> | p346 p128</w:t>
      </w:r>
    </w:p>
    <w:p w14:paraId="57ECAAA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179 | ³ | Kubik | </w:t>
      </w:r>
      <w:r w:rsidRPr="000F464F">
        <w:rPr>
          <w:rFonts w:ascii="Segoe UI Symbol" w:hAnsi="Segoe UI Symbol" w:cs="Segoe UI Symbol"/>
          <w:lang w:eastAsia="sv-SE"/>
        </w:rPr>
        <w:t>⠬⢉</w:t>
      </w:r>
      <w:r w:rsidRPr="000F464F">
        <w:rPr>
          <w:lang w:eastAsia="sv-SE"/>
        </w:rPr>
        <w:t xml:space="preserve"> | p346 p148</w:t>
      </w:r>
    </w:p>
    <w:p w14:paraId="2D5CBD9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180 | ´ | Akut accent | </w:t>
      </w:r>
      <w:r w:rsidRPr="000F464F">
        <w:rPr>
          <w:rFonts w:ascii="Segoe UI Symbol" w:hAnsi="Segoe UI Symbol" w:cs="Segoe UI Symbol"/>
          <w:lang w:eastAsia="sv-SE"/>
        </w:rPr>
        <w:t>⠘⠔</w:t>
      </w:r>
      <w:r w:rsidRPr="000F464F">
        <w:rPr>
          <w:lang w:eastAsia="sv-SE"/>
        </w:rPr>
        <w:t xml:space="preserve"> | p45 p35</w:t>
      </w:r>
    </w:p>
    <w:p w14:paraId="59E1FE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181 | µ | Gement grekiskt my | </w:t>
      </w:r>
      <w:r w:rsidRPr="000F464F">
        <w:rPr>
          <w:rFonts w:ascii="Segoe UI Symbol" w:hAnsi="Segoe UI Symbol" w:cs="Segoe UI Symbol"/>
          <w:lang w:eastAsia="sv-SE"/>
        </w:rPr>
        <w:t>⣰⠍</w:t>
      </w:r>
      <w:r w:rsidRPr="000F464F">
        <w:rPr>
          <w:lang w:eastAsia="sv-SE"/>
        </w:rPr>
        <w:t xml:space="preserve"> | p5678 p134</w:t>
      </w:r>
    </w:p>
    <w:p w14:paraId="4DE5D5D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182 | ¶ | Avsnittstecken | </w:t>
      </w:r>
      <w:r w:rsidRPr="000F464F">
        <w:rPr>
          <w:rFonts w:ascii="Segoe UI Symbol" w:hAnsi="Segoe UI Symbol" w:cs="Segoe UI Symbol"/>
          <w:lang w:eastAsia="sv-SE"/>
        </w:rPr>
        <w:t>⡣</w:t>
      </w:r>
      <w:r w:rsidRPr="000F464F">
        <w:rPr>
          <w:lang w:eastAsia="sv-SE"/>
        </w:rPr>
        <w:t xml:space="preserve"> | p1267</w:t>
      </w:r>
    </w:p>
    <w:p w14:paraId="054A963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183 | · | Halvhög punkt | </w:t>
      </w:r>
      <w:r w:rsidRPr="000F464F">
        <w:rPr>
          <w:rFonts w:ascii="Segoe UI Symbol" w:hAnsi="Segoe UI Symbol" w:cs="Segoe UI Symbol"/>
          <w:lang w:eastAsia="sv-SE"/>
        </w:rPr>
        <w:t>⠻⠄</w:t>
      </w:r>
      <w:r w:rsidRPr="000F464F">
        <w:rPr>
          <w:lang w:eastAsia="sv-SE"/>
        </w:rPr>
        <w:t xml:space="preserve"> | p12456 p3</w:t>
      </w:r>
    </w:p>
    <w:p w14:paraId="1970A8E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184 | ¸ | Cedilj | </w:t>
      </w:r>
      <w:r w:rsidRPr="000F464F">
        <w:rPr>
          <w:rFonts w:ascii="Segoe UI Symbol" w:hAnsi="Segoe UI Symbol" w:cs="Segoe UI Symbol"/>
          <w:lang w:eastAsia="sv-SE"/>
        </w:rPr>
        <w:t>⠘⠂</w:t>
      </w:r>
      <w:r w:rsidRPr="000F464F">
        <w:rPr>
          <w:lang w:eastAsia="sv-SE"/>
        </w:rPr>
        <w:t xml:space="preserve"> | p45 p2</w:t>
      </w:r>
    </w:p>
    <w:p w14:paraId="120C43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185 | ¹ | Upphöjt till 1 | </w:t>
      </w:r>
      <w:r w:rsidRPr="000F464F">
        <w:rPr>
          <w:rFonts w:ascii="Segoe UI Symbol" w:hAnsi="Segoe UI Symbol" w:cs="Segoe UI Symbol"/>
          <w:lang w:eastAsia="sv-SE"/>
        </w:rPr>
        <w:t>⠬⢁</w:t>
      </w:r>
      <w:r w:rsidRPr="000F464F">
        <w:rPr>
          <w:lang w:eastAsia="sv-SE"/>
        </w:rPr>
        <w:t xml:space="preserve"> | p346 p18</w:t>
      </w:r>
    </w:p>
    <w:p w14:paraId="7B954E7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186 | º | Maskulina ordningsändelsen | </w:t>
      </w:r>
      <w:r w:rsidRPr="000F464F">
        <w:rPr>
          <w:rFonts w:ascii="Segoe UI Symbol" w:hAnsi="Segoe UI Symbol" w:cs="Segoe UI Symbol"/>
          <w:lang w:eastAsia="sv-SE"/>
        </w:rPr>
        <w:t>⠬⠕</w:t>
      </w:r>
      <w:r w:rsidRPr="000F464F">
        <w:rPr>
          <w:lang w:eastAsia="sv-SE"/>
        </w:rPr>
        <w:t xml:space="preserve"> | p346 p135</w:t>
      </w:r>
    </w:p>
    <w:p w14:paraId="29F0978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187 | » | Dubbel högerhake | </w:t>
      </w:r>
      <w:r w:rsidRPr="000F464F">
        <w:rPr>
          <w:rFonts w:ascii="Segoe UI Symbol" w:hAnsi="Segoe UI Symbol" w:cs="Segoe UI Symbol"/>
          <w:lang w:eastAsia="sv-SE"/>
        </w:rPr>
        <w:t>⠰</w:t>
      </w:r>
      <w:r w:rsidRPr="000F464F">
        <w:rPr>
          <w:lang w:eastAsia="sv-SE"/>
        </w:rPr>
        <w:t xml:space="preserve"> | p56</w:t>
      </w:r>
    </w:p>
    <w:p w14:paraId="0DF2F88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188 | ¼ | En fjärdedel | </w:t>
      </w:r>
      <w:r w:rsidRPr="000F464F">
        <w:rPr>
          <w:rFonts w:ascii="Segoe UI Symbol" w:hAnsi="Segoe UI Symbol" w:cs="Segoe UI Symbol"/>
          <w:lang w:eastAsia="sv-SE"/>
        </w:rPr>
        <w:t>⢁⠌⢙</w:t>
      </w:r>
      <w:r w:rsidRPr="000F464F">
        <w:rPr>
          <w:lang w:eastAsia="sv-SE"/>
        </w:rPr>
        <w:t xml:space="preserve"> | p18 p34 p1458</w:t>
      </w:r>
    </w:p>
    <w:p w14:paraId="3D3539F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189 | ½ | En halv | </w:t>
      </w:r>
      <w:r w:rsidRPr="000F464F">
        <w:rPr>
          <w:rFonts w:ascii="Segoe UI Symbol" w:hAnsi="Segoe UI Symbol" w:cs="Segoe UI Symbol"/>
          <w:lang w:eastAsia="sv-SE"/>
        </w:rPr>
        <w:t>⢁⠌⢃</w:t>
      </w:r>
      <w:r w:rsidRPr="000F464F">
        <w:rPr>
          <w:lang w:eastAsia="sv-SE"/>
        </w:rPr>
        <w:t xml:space="preserve"> | p18 p34 p128</w:t>
      </w:r>
    </w:p>
    <w:p w14:paraId="3DFEB52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190 | ¾ | Tre fjärdedelar | </w:t>
      </w:r>
      <w:r w:rsidRPr="000F464F">
        <w:rPr>
          <w:rFonts w:ascii="Segoe UI Symbol" w:hAnsi="Segoe UI Symbol" w:cs="Segoe UI Symbol"/>
          <w:lang w:eastAsia="sv-SE"/>
        </w:rPr>
        <w:t>⢉⠌⢙</w:t>
      </w:r>
      <w:r w:rsidRPr="000F464F">
        <w:rPr>
          <w:lang w:eastAsia="sv-SE"/>
        </w:rPr>
        <w:t xml:space="preserve"> | p148 p34 p1458</w:t>
      </w:r>
    </w:p>
    <w:p w14:paraId="7C98DBB5" w14:textId="0A497BA3" w:rsidR="002D6291" w:rsidRDefault="000F464F" w:rsidP="00F143CB">
      <w:pPr>
        <w:rPr>
          <w:lang w:eastAsia="sv-SE"/>
        </w:rPr>
      </w:pPr>
      <w:r w:rsidRPr="000F464F">
        <w:rPr>
          <w:lang w:eastAsia="sv-SE"/>
        </w:rPr>
        <w:t xml:space="preserve">191 | ¿ | Uppochnedvänt frågetecken | </w:t>
      </w:r>
      <w:r w:rsidRPr="000F464F">
        <w:rPr>
          <w:rFonts w:ascii="Segoe UI Symbol" w:hAnsi="Segoe UI Symbol" w:cs="Segoe UI Symbol"/>
          <w:lang w:eastAsia="sv-SE"/>
        </w:rPr>
        <w:t>⠻⠢</w:t>
      </w:r>
      <w:r w:rsidRPr="000F464F">
        <w:rPr>
          <w:lang w:eastAsia="sv-SE"/>
        </w:rPr>
        <w:t xml:space="preserve"> | p12456 p26</w:t>
      </w:r>
    </w:p>
    <w:p w14:paraId="5154ABB6" w14:textId="14209B33" w:rsidR="000F464F" w:rsidRPr="00F143CB" w:rsidRDefault="000F464F" w:rsidP="00F143CB">
      <w:pPr>
        <w:pStyle w:val="Rubrik2"/>
      </w:pPr>
      <w:r w:rsidRPr="00803F77">
        <w:t xml:space="preserve">192–438 </w:t>
      </w:r>
      <w:r w:rsidR="00116390">
        <w:t>L</w:t>
      </w:r>
      <w:r w:rsidRPr="00803F77">
        <w:t>atinska bokstäver med diakriter</w:t>
      </w:r>
    </w:p>
    <w:p w14:paraId="6AB87F7F" w14:textId="1CE9BCD9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192 | À | Versalt A med grav accent | </w:t>
      </w:r>
      <w:r w:rsidRPr="000F464F">
        <w:rPr>
          <w:rFonts w:ascii="Segoe UI Symbol" w:hAnsi="Segoe UI Symbol" w:cs="Segoe UI Symbol"/>
          <w:lang w:eastAsia="sv-SE"/>
        </w:rPr>
        <w:t>⡷</w:t>
      </w:r>
      <w:r w:rsidRPr="000F464F">
        <w:rPr>
          <w:lang w:eastAsia="sv-SE"/>
        </w:rPr>
        <w:t xml:space="preserve"> | p123567</w:t>
      </w:r>
    </w:p>
    <w:p w14:paraId="43001AD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193 | Á | Versalt A med akut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761316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194 | Â | Versalt A med cirkumflex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555BCF3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195 | Ã | Versalt A med tilde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3E2A1FC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196 | Ä | Versalt Ä | </w:t>
      </w:r>
      <w:r w:rsidRPr="000F464F">
        <w:rPr>
          <w:rFonts w:ascii="Segoe UI Symbol" w:hAnsi="Segoe UI Symbol" w:cs="Segoe UI Symbol"/>
          <w:lang w:eastAsia="sv-SE"/>
        </w:rPr>
        <w:t>⡜</w:t>
      </w:r>
      <w:r w:rsidRPr="000F464F">
        <w:rPr>
          <w:lang w:eastAsia="sv-SE"/>
        </w:rPr>
        <w:t xml:space="preserve"> | p3457</w:t>
      </w:r>
    </w:p>
    <w:p w14:paraId="71117C6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197 | Å | Versalt Å | </w:t>
      </w:r>
      <w:r w:rsidRPr="000F464F">
        <w:rPr>
          <w:rFonts w:ascii="Segoe UI Symbol" w:hAnsi="Segoe UI Symbol" w:cs="Segoe UI Symbol"/>
          <w:lang w:eastAsia="sv-SE"/>
        </w:rPr>
        <w:t>⡡</w:t>
      </w:r>
      <w:r w:rsidRPr="000F464F">
        <w:rPr>
          <w:lang w:eastAsia="sv-SE"/>
        </w:rPr>
        <w:t xml:space="preserve"> | p167</w:t>
      </w:r>
    </w:p>
    <w:p w14:paraId="46DEE30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198 | Æ | Versalt AE ligatur | </w:t>
      </w:r>
      <w:r w:rsidRPr="000F464F">
        <w:rPr>
          <w:rFonts w:ascii="Segoe UI Symbol" w:hAnsi="Segoe UI Symbol" w:cs="Segoe UI Symbol"/>
          <w:lang w:eastAsia="sv-SE"/>
        </w:rPr>
        <w:t>⠈⡜</w:t>
      </w:r>
      <w:r w:rsidRPr="000F464F">
        <w:rPr>
          <w:lang w:eastAsia="sv-SE"/>
        </w:rPr>
        <w:t xml:space="preserve"> | p4 p3457</w:t>
      </w:r>
    </w:p>
    <w:p w14:paraId="6FB8220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199 | Ç | Versalt C med cedilj nedanför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05FEB0B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200 | È | Versalt E med grav accent | </w:t>
      </w:r>
      <w:r w:rsidRPr="000F464F">
        <w:rPr>
          <w:rFonts w:ascii="Segoe UI Symbol" w:hAnsi="Segoe UI Symbol" w:cs="Segoe UI Symbol"/>
          <w:lang w:eastAsia="sv-SE"/>
        </w:rPr>
        <w:t>⡮</w:t>
      </w:r>
      <w:r w:rsidRPr="000F464F">
        <w:rPr>
          <w:lang w:eastAsia="sv-SE"/>
        </w:rPr>
        <w:t xml:space="preserve"> | p23467</w:t>
      </w:r>
    </w:p>
    <w:p w14:paraId="16CD9F9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201 | É | Versalt E med akut accent | </w:t>
      </w:r>
      <w:r w:rsidRPr="000F464F">
        <w:rPr>
          <w:rFonts w:ascii="Segoe UI Symbol" w:hAnsi="Segoe UI Symbol" w:cs="Segoe UI Symbol"/>
          <w:lang w:eastAsia="sv-SE"/>
        </w:rPr>
        <w:t>⡿</w:t>
      </w:r>
      <w:r w:rsidRPr="000F464F">
        <w:rPr>
          <w:lang w:eastAsia="sv-SE"/>
        </w:rPr>
        <w:t xml:space="preserve"> | p1234567</w:t>
      </w:r>
    </w:p>
    <w:p w14:paraId="696F3DA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202 | Ê | Versalt E med cirkumflex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6B9D813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203 | Ë | Versalt E med trema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1474033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204 | Ì | Versalt I med grav accent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41ACFB3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205 | Í | Versalt I med akut accent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242E9F2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206 | Î | Versalt I med cirkumflex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2B9CBF7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207 | Ï | Versalt I med trema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376ADE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208 | Ð | Versalt </w:t>
      </w:r>
      <w:proofErr w:type="spellStart"/>
      <w:r w:rsidRPr="000F464F">
        <w:rPr>
          <w:lang w:eastAsia="sv-SE"/>
        </w:rPr>
        <w:t>Eth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19F40CC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209 | Ñ | Versalt N med tilde ovanför | </w:t>
      </w:r>
      <w:r w:rsidRPr="000F464F">
        <w:rPr>
          <w:rFonts w:ascii="Segoe UI Symbol" w:hAnsi="Segoe UI Symbol" w:cs="Segoe UI Symbol"/>
          <w:lang w:eastAsia="sv-SE"/>
        </w:rPr>
        <w:t>⠈⡝</w:t>
      </w:r>
      <w:r w:rsidRPr="000F464F">
        <w:rPr>
          <w:lang w:eastAsia="sv-SE"/>
        </w:rPr>
        <w:t xml:space="preserve"> | p4 p13457</w:t>
      </w:r>
    </w:p>
    <w:p w14:paraId="429A7E3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210 | Ò | Versalt O med grav accent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BE7E0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211 | Ó | Versalt O med akut accent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498D88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212 | Ô | Versalt O med cirkumflex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55C82EF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213 | Õ | Versalt O med tilde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7BBED2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214 | Ö | Versalt Ö | </w:t>
      </w:r>
      <w:r w:rsidRPr="000F464F">
        <w:rPr>
          <w:rFonts w:ascii="Segoe UI Symbol" w:hAnsi="Segoe UI Symbol" w:cs="Segoe UI Symbol"/>
          <w:lang w:eastAsia="sv-SE"/>
        </w:rPr>
        <w:t>⡪</w:t>
      </w:r>
      <w:r w:rsidRPr="000F464F">
        <w:rPr>
          <w:lang w:eastAsia="sv-SE"/>
        </w:rPr>
        <w:t xml:space="preserve"> | p2467</w:t>
      </w:r>
    </w:p>
    <w:p w14:paraId="62904D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215 | × | Multiplikationstecken | </w:t>
      </w:r>
      <w:r w:rsidRPr="000F464F">
        <w:rPr>
          <w:rFonts w:ascii="Segoe UI Symbol" w:hAnsi="Segoe UI Symbol" w:cs="Segoe UI Symbol"/>
          <w:lang w:eastAsia="sv-SE"/>
        </w:rPr>
        <w:t>⠻⠭</w:t>
      </w:r>
      <w:r w:rsidRPr="000F464F">
        <w:rPr>
          <w:lang w:eastAsia="sv-SE"/>
        </w:rPr>
        <w:t xml:space="preserve"> | p12456 p1346</w:t>
      </w:r>
    </w:p>
    <w:p w14:paraId="5502974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216 | Ø | Versalt O med snedstreck (danskt/norskt ö)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5F72A6A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217 | Ù | Versalt U med grav accent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4C6F69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218 | Ú | Versalt U med akut accent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93E563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219 | Û | Versalt U med cirkumflex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177FA9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220 | Ü | Versalt U med trema | </w:t>
      </w:r>
      <w:r w:rsidRPr="000F464F">
        <w:rPr>
          <w:rFonts w:ascii="Segoe UI Symbol" w:hAnsi="Segoe UI Symbol" w:cs="Segoe UI Symbol"/>
          <w:lang w:eastAsia="sv-SE"/>
        </w:rPr>
        <w:t>⡳</w:t>
      </w:r>
      <w:r w:rsidRPr="000F464F">
        <w:rPr>
          <w:lang w:eastAsia="sv-SE"/>
        </w:rPr>
        <w:t xml:space="preserve"> | p12567</w:t>
      </w:r>
    </w:p>
    <w:p w14:paraId="17A3A0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221 | Ý | Versalt Y med akut accent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7B410C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222 | Þ | Versalt törn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098CB0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223 | ß | Gement dubbel ps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75699DC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224 | à | Gement a med grav accent ovanför | </w:t>
      </w:r>
      <w:r w:rsidRPr="000F464F">
        <w:rPr>
          <w:rFonts w:ascii="Segoe UI Symbol" w:hAnsi="Segoe UI Symbol" w:cs="Segoe UI Symbol"/>
          <w:lang w:eastAsia="sv-SE"/>
        </w:rPr>
        <w:t>⠷</w:t>
      </w:r>
      <w:r w:rsidRPr="000F464F">
        <w:rPr>
          <w:lang w:eastAsia="sv-SE"/>
        </w:rPr>
        <w:t xml:space="preserve"> | p12356</w:t>
      </w:r>
    </w:p>
    <w:p w14:paraId="6FD7659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225 | á | Gement a med akut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35611A9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226 | â | Gement a med cirkumflex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6946BA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227 | ã | Gement a med tilde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597CD66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228 | </w:t>
      </w:r>
      <w:proofErr w:type="gramStart"/>
      <w:r w:rsidRPr="000F464F">
        <w:rPr>
          <w:lang w:eastAsia="sv-SE"/>
        </w:rPr>
        <w:t>ä</w:t>
      </w:r>
      <w:proofErr w:type="gramEnd"/>
      <w:r w:rsidRPr="000F464F">
        <w:rPr>
          <w:lang w:eastAsia="sv-SE"/>
        </w:rPr>
        <w:t xml:space="preserve"> | Gement </w:t>
      </w:r>
      <w:proofErr w:type="gramStart"/>
      <w:r w:rsidRPr="000F464F">
        <w:rPr>
          <w:lang w:eastAsia="sv-SE"/>
        </w:rPr>
        <w:t>ä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⠜</w:t>
      </w:r>
      <w:r w:rsidRPr="000F464F">
        <w:rPr>
          <w:lang w:eastAsia="sv-SE"/>
        </w:rPr>
        <w:t xml:space="preserve"> | p345</w:t>
      </w:r>
    </w:p>
    <w:p w14:paraId="253B21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229 | å | Gement å | </w:t>
      </w:r>
      <w:r w:rsidRPr="000F464F">
        <w:rPr>
          <w:rFonts w:ascii="Segoe UI Symbol" w:hAnsi="Segoe UI Symbol" w:cs="Segoe UI Symbol"/>
          <w:lang w:eastAsia="sv-SE"/>
        </w:rPr>
        <w:t>⠡</w:t>
      </w:r>
      <w:r w:rsidRPr="000F464F">
        <w:rPr>
          <w:lang w:eastAsia="sv-SE"/>
        </w:rPr>
        <w:t xml:space="preserve"> | p16</w:t>
      </w:r>
    </w:p>
    <w:p w14:paraId="688A191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230 | æ | Gement </w:t>
      </w:r>
      <w:proofErr w:type="spellStart"/>
      <w:r w:rsidRPr="000F464F">
        <w:rPr>
          <w:lang w:eastAsia="sv-SE"/>
        </w:rPr>
        <w:t>ae</w:t>
      </w:r>
      <w:proofErr w:type="spellEnd"/>
      <w:r w:rsidRPr="000F464F">
        <w:rPr>
          <w:lang w:eastAsia="sv-SE"/>
        </w:rPr>
        <w:t xml:space="preserve"> ligatur | </w:t>
      </w:r>
      <w:r w:rsidRPr="000F464F">
        <w:rPr>
          <w:rFonts w:ascii="Segoe UI Symbol" w:hAnsi="Segoe UI Symbol" w:cs="Segoe UI Symbol"/>
          <w:lang w:eastAsia="sv-SE"/>
        </w:rPr>
        <w:t>⠈⠜</w:t>
      </w:r>
      <w:r w:rsidRPr="000F464F">
        <w:rPr>
          <w:lang w:eastAsia="sv-SE"/>
        </w:rPr>
        <w:t xml:space="preserve"> | p4 p345</w:t>
      </w:r>
    </w:p>
    <w:p w14:paraId="14F1617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231 | ç | Gement c med cedilj nedanför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0B360C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232 | è | Gement e med grav accent ovanför | </w:t>
      </w:r>
      <w:r w:rsidRPr="000F464F">
        <w:rPr>
          <w:rFonts w:ascii="Segoe UI Symbol" w:hAnsi="Segoe UI Symbol" w:cs="Segoe UI Symbol"/>
          <w:lang w:eastAsia="sv-SE"/>
        </w:rPr>
        <w:t>⠮</w:t>
      </w:r>
      <w:r w:rsidRPr="000F464F">
        <w:rPr>
          <w:lang w:eastAsia="sv-SE"/>
        </w:rPr>
        <w:t xml:space="preserve"> | p2346</w:t>
      </w:r>
    </w:p>
    <w:p w14:paraId="33836EB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233 | é | Gement e med akut accent ovanför | </w:t>
      </w:r>
      <w:r w:rsidRPr="000F464F">
        <w:rPr>
          <w:rFonts w:ascii="Segoe UI Symbol" w:hAnsi="Segoe UI Symbol" w:cs="Segoe UI Symbol"/>
          <w:lang w:eastAsia="sv-SE"/>
        </w:rPr>
        <w:t>⠿</w:t>
      </w:r>
      <w:r w:rsidRPr="000F464F">
        <w:rPr>
          <w:lang w:eastAsia="sv-SE"/>
        </w:rPr>
        <w:t xml:space="preserve"> | p123456</w:t>
      </w:r>
    </w:p>
    <w:p w14:paraId="543A72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234 | ê | Gement e med cirkumflex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14323F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235 | ë | Gement e med trema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7C8B3E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236 | ì | Gement i med grav accent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19AB26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237 | í | Gement i med akut accent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55FA483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238 | î | Gement i med cirkumflex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7DB0AC0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239 | ï | Gement i med trema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7DC5ABF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240 | ð | Gement </w:t>
      </w:r>
      <w:proofErr w:type="spellStart"/>
      <w:r w:rsidRPr="000F464F">
        <w:rPr>
          <w:lang w:eastAsia="sv-SE"/>
        </w:rPr>
        <w:t>eth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2364028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241 | ñ | Gement n med tilde ovanför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4EC17AA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242 | ò | Gement o med grav accent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6F8B97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243 | ó | Gement o med akut accent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5931E93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244 | ô | Gement o med cirkumflex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6ACCB2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245 | õ | Gement o med tilde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49DC685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246 | ö | Gement ö | </w:t>
      </w:r>
      <w:r w:rsidRPr="000F464F">
        <w:rPr>
          <w:rFonts w:ascii="Segoe UI Symbol" w:hAnsi="Segoe UI Symbol" w:cs="Segoe UI Symbol"/>
          <w:lang w:eastAsia="sv-SE"/>
        </w:rPr>
        <w:t>⠪</w:t>
      </w:r>
      <w:r w:rsidRPr="000F464F">
        <w:rPr>
          <w:lang w:eastAsia="sv-SE"/>
        </w:rPr>
        <w:t xml:space="preserve"> | p246</w:t>
      </w:r>
    </w:p>
    <w:p w14:paraId="279B1B4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247 | ÷ | Divisionstecken | </w:t>
      </w:r>
      <w:r w:rsidRPr="000F464F">
        <w:rPr>
          <w:rFonts w:ascii="Segoe UI Symbol" w:hAnsi="Segoe UI Symbol" w:cs="Segoe UI Symbol"/>
          <w:lang w:eastAsia="sv-SE"/>
        </w:rPr>
        <w:t>⢳</w:t>
      </w:r>
      <w:r w:rsidRPr="000F464F">
        <w:rPr>
          <w:lang w:eastAsia="sv-SE"/>
        </w:rPr>
        <w:t xml:space="preserve"> | p12568</w:t>
      </w:r>
    </w:p>
    <w:p w14:paraId="04727EE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248 | ø | Gement o med snedstreck (danskt/norskt ö)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377B7DB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249 | ù | Gement u med grav accent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1793DEB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250 | ú | Gement u med akut accent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1ED382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251 | û | Gement u med cirkumflex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334E8D8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252 | ü | Gement u med trema | </w:t>
      </w:r>
      <w:r w:rsidRPr="000F464F">
        <w:rPr>
          <w:rFonts w:ascii="Segoe UI Symbol" w:hAnsi="Segoe UI Symbol" w:cs="Segoe UI Symbol"/>
          <w:lang w:eastAsia="sv-SE"/>
        </w:rPr>
        <w:t>⠳</w:t>
      </w:r>
      <w:r w:rsidRPr="000F464F">
        <w:rPr>
          <w:lang w:eastAsia="sv-SE"/>
        </w:rPr>
        <w:t xml:space="preserve"> | p1256</w:t>
      </w:r>
    </w:p>
    <w:p w14:paraId="67993D3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253 | ý | Gement y med akut accent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7CCDCBB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254 | þ | Gement törn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7E0CB41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255 | ÿ | Gement y med trema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4865F8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256 | Ā | Versalt A med streck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0B03C2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257 | ā | Gement a med streck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2A5214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258 | Ă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29DC6ABF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259 | ă | Gement a med breve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E455A4">
        <w:rPr>
          <w:lang w:val="da-DK" w:eastAsia="sv-SE"/>
        </w:rPr>
        <w:t xml:space="preserve"> | p4 p1</w:t>
      </w:r>
    </w:p>
    <w:p w14:paraId="07F7F2EA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260 | Ą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A med ogonek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E455A4">
        <w:rPr>
          <w:lang w:val="da-DK" w:eastAsia="sv-SE"/>
        </w:rPr>
        <w:t xml:space="preserve"> | p4 p17</w:t>
      </w:r>
    </w:p>
    <w:p w14:paraId="4E2EA01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261 | ą | Gement a med ogonek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E455A4">
        <w:rPr>
          <w:lang w:val="da-DK" w:eastAsia="sv-SE"/>
        </w:rPr>
        <w:t xml:space="preserve"> | p4 p1</w:t>
      </w:r>
    </w:p>
    <w:p w14:paraId="6DC0B58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262 | Ć | Versalt C med akut accent ovanför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1501AD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263 | ć | Gement c med akut accent ovanför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7C5F5D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264 | Ĉ | Versalt C med cirkumflex ovanför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7185FEF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265 | ĉ | Gement c med cirkumflex ovanför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3C92C9A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266 | Ċ | Versalt C med punkt ovanför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664F04F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267 | ċ | Gement c med punkt ovanför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007EC79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268 | Č | Versalt C med omvänd cirkumflex ovanför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1ABB740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269 | č | Gement c med omvänd cirkumflex ovanför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245EDC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270 | Ď | Versalt D med omvänd cirkumflex ovanför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66365E4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271 | ď | Gement d med omvänd cirkumflex ovanför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4ECCE73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272 | Đ | Versalt D med streck igenom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25CED0F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273 | đ | Gement d med streck igenom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0A3479F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274 | Ē | Versalt E med streck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1A37BC7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275 | ē | Gement e med streck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74602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276 | Ĕ | Versalt E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03E8A5C4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277 | ĕ | Gement e med breve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E455A4">
        <w:rPr>
          <w:lang w:val="da-DK" w:eastAsia="sv-SE"/>
        </w:rPr>
        <w:t xml:space="preserve"> | p4 p15</w:t>
      </w:r>
    </w:p>
    <w:p w14:paraId="0F2BFCA4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278 | Ė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E med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E455A4">
        <w:rPr>
          <w:lang w:val="da-DK" w:eastAsia="sv-SE"/>
        </w:rPr>
        <w:t xml:space="preserve"> | p4 p157</w:t>
      </w:r>
    </w:p>
    <w:p w14:paraId="2587C80B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279 | ė | Gement e med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E455A4">
        <w:rPr>
          <w:lang w:val="da-DK" w:eastAsia="sv-SE"/>
        </w:rPr>
        <w:t xml:space="preserve"> | p4 p15</w:t>
      </w:r>
    </w:p>
    <w:p w14:paraId="651204C4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280 | Ę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E med ogonek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E455A4">
        <w:rPr>
          <w:lang w:val="da-DK" w:eastAsia="sv-SE"/>
        </w:rPr>
        <w:t xml:space="preserve"> | p4 p157</w:t>
      </w:r>
    </w:p>
    <w:p w14:paraId="7F4DCAEF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281 | ę | Gement e med ogonek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E455A4">
        <w:rPr>
          <w:lang w:val="da-DK" w:eastAsia="sv-SE"/>
        </w:rPr>
        <w:t xml:space="preserve"> | p4 p15</w:t>
      </w:r>
    </w:p>
    <w:p w14:paraId="666F3D1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282 | Ě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E med </w:t>
      </w:r>
      <w:proofErr w:type="spellStart"/>
      <w:r w:rsidRPr="00E455A4">
        <w:rPr>
          <w:lang w:val="da-DK" w:eastAsia="sv-SE"/>
        </w:rPr>
        <w:t>omvänd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E455A4">
        <w:rPr>
          <w:lang w:val="da-DK" w:eastAsia="sv-SE"/>
        </w:rPr>
        <w:t xml:space="preserve"> | p4 p157</w:t>
      </w:r>
    </w:p>
    <w:p w14:paraId="548693F6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283 | ě | Gement e med </w:t>
      </w:r>
      <w:proofErr w:type="spellStart"/>
      <w:r w:rsidRPr="00E455A4">
        <w:rPr>
          <w:lang w:val="da-DK" w:eastAsia="sv-SE"/>
        </w:rPr>
        <w:t>omvänd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E455A4">
        <w:rPr>
          <w:lang w:val="da-DK" w:eastAsia="sv-SE"/>
        </w:rPr>
        <w:t xml:space="preserve"> | p4 p15</w:t>
      </w:r>
    </w:p>
    <w:p w14:paraId="49E7159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284 | Ĝ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G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E455A4">
        <w:rPr>
          <w:lang w:val="da-DK" w:eastAsia="sv-SE"/>
        </w:rPr>
        <w:t xml:space="preserve"> | p4 p12457</w:t>
      </w:r>
    </w:p>
    <w:p w14:paraId="413417CC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285 | ĝ | Gement g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E455A4">
        <w:rPr>
          <w:lang w:val="da-DK" w:eastAsia="sv-SE"/>
        </w:rPr>
        <w:t xml:space="preserve"> | p4 p1245</w:t>
      </w:r>
    </w:p>
    <w:p w14:paraId="0681D41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286 | Ğ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G med breve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E455A4">
        <w:rPr>
          <w:lang w:val="da-DK" w:eastAsia="sv-SE"/>
        </w:rPr>
        <w:t xml:space="preserve"> | p4 p12457</w:t>
      </w:r>
    </w:p>
    <w:p w14:paraId="3DB1335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287 | ğ | Gement g med breve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E455A4">
        <w:rPr>
          <w:lang w:val="da-DK" w:eastAsia="sv-SE"/>
        </w:rPr>
        <w:t xml:space="preserve"> | p4 p1245</w:t>
      </w:r>
    </w:p>
    <w:p w14:paraId="520A8B8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288 | Ġ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G med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E455A4">
        <w:rPr>
          <w:lang w:val="da-DK" w:eastAsia="sv-SE"/>
        </w:rPr>
        <w:t xml:space="preserve"> | p4 p12457</w:t>
      </w:r>
    </w:p>
    <w:p w14:paraId="7997C9D4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289 | ġ | Gement g med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E455A4">
        <w:rPr>
          <w:lang w:val="da-DK" w:eastAsia="sv-SE"/>
        </w:rPr>
        <w:t xml:space="preserve"> | p4 p1245</w:t>
      </w:r>
    </w:p>
    <w:p w14:paraId="4F26B9A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290 | Ģ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G med </w:t>
      </w:r>
      <w:proofErr w:type="spellStart"/>
      <w:r w:rsidRPr="00E455A4">
        <w:rPr>
          <w:lang w:val="da-DK" w:eastAsia="sv-SE"/>
        </w:rPr>
        <w:t>cedilj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nedanför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E455A4">
        <w:rPr>
          <w:lang w:val="da-DK" w:eastAsia="sv-SE"/>
        </w:rPr>
        <w:t xml:space="preserve"> | p4 p12457</w:t>
      </w:r>
    </w:p>
    <w:p w14:paraId="1BAD54C0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291 | ģ | Gement g med </w:t>
      </w:r>
      <w:proofErr w:type="spellStart"/>
      <w:r w:rsidRPr="00E455A4">
        <w:rPr>
          <w:lang w:val="da-DK" w:eastAsia="sv-SE"/>
        </w:rPr>
        <w:t>cedilj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nedanför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E455A4">
        <w:rPr>
          <w:lang w:val="da-DK" w:eastAsia="sv-SE"/>
        </w:rPr>
        <w:t xml:space="preserve"> | p4 p1245</w:t>
      </w:r>
    </w:p>
    <w:p w14:paraId="639900BF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292 | Ĥ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H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⠈⡓</w:t>
      </w:r>
      <w:r w:rsidRPr="00E455A4">
        <w:rPr>
          <w:lang w:val="da-DK" w:eastAsia="sv-SE"/>
        </w:rPr>
        <w:t xml:space="preserve"> | p4 p1257</w:t>
      </w:r>
    </w:p>
    <w:p w14:paraId="7FBE85A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293 | ĥ | Gement h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E455A4">
        <w:rPr>
          <w:lang w:val="da-DK" w:eastAsia="sv-SE"/>
        </w:rPr>
        <w:t xml:space="preserve"> | p4 p125</w:t>
      </w:r>
    </w:p>
    <w:p w14:paraId="4B1AA24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294 | Ħ | Versalt H med streck igenom | </w:t>
      </w:r>
      <w:r w:rsidRPr="000F464F">
        <w:rPr>
          <w:rFonts w:ascii="Segoe UI Symbol" w:hAnsi="Segoe UI Symbol" w:cs="Segoe UI Symbol"/>
          <w:lang w:eastAsia="sv-SE"/>
        </w:rPr>
        <w:t>⠈⡓</w:t>
      </w:r>
      <w:r w:rsidRPr="000F464F">
        <w:rPr>
          <w:lang w:eastAsia="sv-SE"/>
        </w:rPr>
        <w:t xml:space="preserve"> | p4 p1257</w:t>
      </w:r>
    </w:p>
    <w:p w14:paraId="57D037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295 | ħ | Gement h med streck igenom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69E4EB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296 | Ĩ | Versalt I med tilde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0E2744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297 | ĩ | Gement i med tilde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13742A2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298 | Ī | Versalt I med streck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6A82988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299 | ī | Gement i med streck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2F232666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300 | Ĭ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I med breve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E455A4">
        <w:rPr>
          <w:lang w:val="da-DK" w:eastAsia="sv-SE"/>
        </w:rPr>
        <w:t xml:space="preserve"> | p4 p247</w:t>
      </w:r>
    </w:p>
    <w:p w14:paraId="7284F456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lastRenderedPageBreak/>
        <w:t xml:space="preserve">301 | ĭ | Gement i med breve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E455A4">
        <w:rPr>
          <w:lang w:val="da-DK" w:eastAsia="sv-SE"/>
        </w:rPr>
        <w:t xml:space="preserve"> | p4 p24</w:t>
      </w:r>
    </w:p>
    <w:p w14:paraId="719E8CE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302 | Į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I med ogonek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E455A4">
        <w:rPr>
          <w:lang w:val="da-DK" w:eastAsia="sv-SE"/>
        </w:rPr>
        <w:t xml:space="preserve"> | p4 p247</w:t>
      </w:r>
    </w:p>
    <w:p w14:paraId="6A90C8A5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303 | į | Gement i med ogonek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E455A4">
        <w:rPr>
          <w:lang w:val="da-DK" w:eastAsia="sv-SE"/>
        </w:rPr>
        <w:t xml:space="preserve"> | p4 p24</w:t>
      </w:r>
    </w:p>
    <w:p w14:paraId="4F6E417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304 | İ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I med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E455A4">
        <w:rPr>
          <w:lang w:val="da-DK" w:eastAsia="sv-SE"/>
        </w:rPr>
        <w:t xml:space="preserve"> | p4 p24</w:t>
      </w:r>
    </w:p>
    <w:p w14:paraId="53D2AF80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305 | ı | Gement i </w:t>
      </w:r>
      <w:proofErr w:type="spellStart"/>
      <w:r w:rsidRPr="00E455A4">
        <w:rPr>
          <w:lang w:val="da-DK" w:eastAsia="sv-SE"/>
        </w:rPr>
        <w:t>utan</w:t>
      </w:r>
      <w:proofErr w:type="spellEnd"/>
      <w:r w:rsidRPr="00E455A4">
        <w:rPr>
          <w:lang w:val="da-DK" w:eastAsia="sv-SE"/>
        </w:rPr>
        <w:t xml:space="preserve"> punkt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E455A4">
        <w:rPr>
          <w:lang w:val="da-DK" w:eastAsia="sv-SE"/>
        </w:rPr>
        <w:t xml:space="preserve"> | p4 p24</w:t>
      </w:r>
    </w:p>
    <w:p w14:paraId="54A3949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306 | Ĳ | Ligatur IJ | </w:t>
      </w:r>
      <w:r w:rsidRPr="000F464F">
        <w:rPr>
          <w:rFonts w:ascii="Segoe UI Symbol" w:hAnsi="Segoe UI Symbol" w:cs="Segoe UI Symbol"/>
          <w:lang w:eastAsia="sv-SE"/>
        </w:rPr>
        <w:t>⠈⠦⡊⡚⠴</w:t>
      </w:r>
      <w:r w:rsidRPr="00E455A4">
        <w:rPr>
          <w:lang w:val="da-DK" w:eastAsia="sv-SE"/>
        </w:rPr>
        <w:t xml:space="preserve"> | p4 p236 p247 p2457 p256</w:t>
      </w:r>
    </w:p>
    <w:p w14:paraId="228875EB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307 | ĳ | Ligatur ij | </w:t>
      </w:r>
      <w:r w:rsidRPr="000F464F">
        <w:rPr>
          <w:rFonts w:ascii="Segoe UI Symbol" w:hAnsi="Segoe UI Symbol" w:cs="Segoe UI Symbol"/>
          <w:lang w:eastAsia="sv-SE"/>
        </w:rPr>
        <w:t>⠈⠦⠊⠚⠴</w:t>
      </w:r>
      <w:r w:rsidRPr="00E455A4">
        <w:rPr>
          <w:lang w:val="da-DK" w:eastAsia="sv-SE"/>
        </w:rPr>
        <w:t xml:space="preserve"> | p4 p236 p24 p245 p356</w:t>
      </w:r>
    </w:p>
    <w:p w14:paraId="68208505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308 | Ĵ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J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⠈⡚</w:t>
      </w:r>
      <w:r w:rsidRPr="00E455A4">
        <w:rPr>
          <w:lang w:val="da-DK" w:eastAsia="sv-SE"/>
        </w:rPr>
        <w:t xml:space="preserve"> | p4 p2457</w:t>
      </w:r>
    </w:p>
    <w:p w14:paraId="429C0A0D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309 | ĵ | Gement j med </w:t>
      </w:r>
      <w:proofErr w:type="spellStart"/>
      <w:r w:rsidRPr="00E455A4">
        <w:rPr>
          <w:lang w:val="da-DK" w:eastAsia="sv-SE"/>
        </w:rPr>
        <w:t>cirkumflex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⠈⠚</w:t>
      </w:r>
      <w:r w:rsidRPr="00E455A4">
        <w:rPr>
          <w:lang w:val="da-DK" w:eastAsia="sv-SE"/>
        </w:rPr>
        <w:t xml:space="preserve"> | p4 p245</w:t>
      </w:r>
    </w:p>
    <w:p w14:paraId="773A6A83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310 | Ķ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K med </w:t>
      </w:r>
      <w:proofErr w:type="spellStart"/>
      <w:r w:rsidRPr="00E455A4">
        <w:rPr>
          <w:lang w:val="da-DK" w:eastAsia="sv-SE"/>
        </w:rPr>
        <w:t>cedilj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nedanför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⠈⡅</w:t>
      </w:r>
      <w:r w:rsidRPr="00E455A4">
        <w:rPr>
          <w:lang w:val="da-DK" w:eastAsia="sv-SE"/>
        </w:rPr>
        <w:t xml:space="preserve"> | p4 p137</w:t>
      </w:r>
    </w:p>
    <w:p w14:paraId="171522F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311 | ķ | Gement k med </w:t>
      </w:r>
      <w:proofErr w:type="spellStart"/>
      <w:r w:rsidRPr="00E455A4">
        <w:rPr>
          <w:lang w:val="da-DK" w:eastAsia="sv-SE"/>
        </w:rPr>
        <w:t>cedilj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nedanför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⠈⠅</w:t>
      </w:r>
      <w:r w:rsidRPr="00E455A4">
        <w:rPr>
          <w:lang w:val="da-DK" w:eastAsia="sv-SE"/>
        </w:rPr>
        <w:t xml:space="preserve"> | p4 p13</w:t>
      </w:r>
    </w:p>
    <w:p w14:paraId="20EB55D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312 | ĸ | Gement </w:t>
      </w:r>
      <w:proofErr w:type="spellStart"/>
      <w:r w:rsidRPr="00E455A4">
        <w:rPr>
          <w:lang w:val="da-DK" w:eastAsia="sv-SE"/>
        </w:rPr>
        <w:t>kra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⠈⠟</w:t>
      </w:r>
      <w:r w:rsidRPr="00E455A4">
        <w:rPr>
          <w:lang w:val="da-DK" w:eastAsia="sv-SE"/>
        </w:rPr>
        <w:t xml:space="preserve"> | p4 p12345</w:t>
      </w:r>
    </w:p>
    <w:p w14:paraId="7F48F976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313 | Ĺ | </w:t>
      </w:r>
      <w:proofErr w:type="spellStart"/>
      <w:r w:rsidRPr="00E455A4">
        <w:rPr>
          <w:lang w:val="da-DK" w:eastAsia="sv-SE"/>
        </w:rPr>
        <w:t>Versalt</w:t>
      </w:r>
      <w:proofErr w:type="spellEnd"/>
      <w:r w:rsidRPr="00E455A4">
        <w:rPr>
          <w:lang w:val="da-DK" w:eastAsia="sv-SE"/>
        </w:rPr>
        <w:t xml:space="preserve"> L med akut accent </w:t>
      </w:r>
      <w:proofErr w:type="spellStart"/>
      <w:r w:rsidRPr="00E455A4">
        <w:rPr>
          <w:lang w:val="da-DK" w:eastAsia="sv-SE"/>
        </w:rPr>
        <w:t>ovanför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E455A4">
        <w:rPr>
          <w:lang w:val="da-DK" w:eastAsia="sv-SE"/>
        </w:rPr>
        <w:t xml:space="preserve"> | p4 p1237</w:t>
      </w:r>
    </w:p>
    <w:p w14:paraId="2D97145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314 | ĺ | Gement l med akut accent ovanför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17F3F37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315 | Ļ | Versalt L med cedilj nedanför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04CF2B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316 | ļ | Gement l med cedilj nedanför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1AD19F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317 | Ľ | Versalt L med omvänd cirkumflex ovanför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76D7A4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318 | ľ | Gement l med omvänd cirkumflex ovanför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49BF86A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319 | Ŀ | Versalt L med punkt på mitten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539ED08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320 | ŀ | Gement l med punkt på mitten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0EB3770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321 | Ł | Versalt L med snedstreck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15EB390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322 | ł | Gement l med snedstreck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7BF71BA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323 | Ń | Versalt N med akut accent ovanför | </w:t>
      </w:r>
      <w:r w:rsidRPr="000F464F">
        <w:rPr>
          <w:rFonts w:ascii="Segoe UI Symbol" w:hAnsi="Segoe UI Symbol" w:cs="Segoe UI Symbol"/>
          <w:lang w:eastAsia="sv-SE"/>
        </w:rPr>
        <w:t>⠈⡝</w:t>
      </w:r>
      <w:r w:rsidRPr="000F464F">
        <w:rPr>
          <w:lang w:eastAsia="sv-SE"/>
        </w:rPr>
        <w:t xml:space="preserve"> | p4 p13457</w:t>
      </w:r>
    </w:p>
    <w:p w14:paraId="51EBCCC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324 | ń | Gement n med akut accent ovanför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5E1BA75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325 | Ņ | Versalt N med cedilj nedanför | </w:t>
      </w:r>
      <w:r w:rsidRPr="000F464F">
        <w:rPr>
          <w:rFonts w:ascii="Segoe UI Symbol" w:hAnsi="Segoe UI Symbol" w:cs="Segoe UI Symbol"/>
          <w:lang w:eastAsia="sv-SE"/>
        </w:rPr>
        <w:t>⠈⡝</w:t>
      </w:r>
      <w:r w:rsidRPr="000F464F">
        <w:rPr>
          <w:lang w:eastAsia="sv-SE"/>
        </w:rPr>
        <w:t xml:space="preserve"> | p4 p13457</w:t>
      </w:r>
    </w:p>
    <w:p w14:paraId="65EE8AA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326 | ņ | Gement n med cedilj nedanför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0B4A9D7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327 | Ň | Versalt N med omvänd cirkumflex ovanför | </w:t>
      </w:r>
      <w:r w:rsidRPr="000F464F">
        <w:rPr>
          <w:rFonts w:ascii="Segoe UI Symbol" w:hAnsi="Segoe UI Symbol" w:cs="Segoe UI Symbol"/>
          <w:lang w:eastAsia="sv-SE"/>
        </w:rPr>
        <w:t>⠈⡝</w:t>
      </w:r>
      <w:r w:rsidRPr="000F464F">
        <w:rPr>
          <w:lang w:eastAsia="sv-SE"/>
        </w:rPr>
        <w:t xml:space="preserve"> | p4 p13457</w:t>
      </w:r>
    </w:p>
    <w:p w14:paraId="48877B7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328 | ň | Gement n med omvänd cirkumflex ovanför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1097E4D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329 | ŉ | Gement n med apostrof framför | </w:t>
      </w:r>
      <w:r w:rsidRPr="000F464F">
        <w:rPr>
          <w:rFonts w:ascii="Segoe UI Symbol" w:hAnsi="Segoe UI Symbol" w:cs="Segoe UI Symbol"/>
          <w:lang w:eastAsia="sv-SE"/>
        </w:rPr>
        <w:t>⠐⠝</w:t>
      </w:r>
      <w:r w:rsidRPr="000F464F">
        <w:rPr>
          <w:lang w:eastAsia="sv-SE"/>
        </w:rPr>
        <w:t xml:space="preserve"> | p5 p1345</w:t>
      </w:r>
    </w:p>
    <w:p w14:paraId="2E32BB7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330 | Ŋ | Versalt Eng | </w:t>
      </w:r>
      <w:r w:rsidRPr="000F464F">
        <w:rPr>
          <w:rFonts w:ascii="Segoe UI Symbol" w:hAnsi="Segoe UI Symbol" w:cs="Segoe UI Symbol"/>
          <w:lang w:eastAsia="sv-SE"/>
        </w:rPr>
        <w:t>⠈⡝</w:t>
      </w:r>
      <w:r w:rsidRPr="000F464F">
        <w:rPr>
          <w:lang w:eastAsia="sv-SE"/>
        </w:rPr>
        <w:t xml:space="preserve"> | p4 p13457</w:t>
      </w:r>
    </w:p>
    <w:p w14:paraId="6B4E6FE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331 | ŋ | Gement </w:t>
      </w:r>
      <w:proofErr w:type="spellStart"/>
      <w:r w:rsidRPr="000F464F">
        <w:rPr>
          <w:lang w:eastAsia="sv-SE"/>
        </w:rPr>
        <w:t>eng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3B2839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332 | Ō | Versalt O med streck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1141268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333 | ō | Gement o med streck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0B6F24C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334 | Ŏ | Versalt O med </w:t>
      </w:r>
      <w:proofErr w:type="spellStart"/>
      <w:proofErr w:type="gram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 |</w:t>
      </w:r>
      <w:proofErr w:type="gramEnd"/>
      <w:r w:rsidRPr="000F464F">
        <w:rPr>
          <w:lang w:eastAsia="sv-SE"/>
        </w:rPr>
        <w:t xml:space="preserve">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41E331E0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335 | ŏ | Gement o med breve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E455A4">
        <w:rPr>
          <w:lang w:val="da-DK" w:eastAsia="sv-SE"/>
        </w:rPr>
        <w:t xml:space="preserve"> | p4 p135</w:t>
      </w:r>
    </w:p>
    <w:p w14:paraId="43FD25B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336 | Ő | Versalt O med dubbel akut accent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619C679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337 | ő | Gement o med dubbel akut accent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483F201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338 | Œ | Versal ligatur OE | </w:t>
      </w:r>
      <w:r w:rsidRPr="000F464F">
        <w:rPr>
          <w:rFonts w:ascii="Segoe UI Symbol" w:hAnsi="Segoe UI Symbol" w:cs="Segoe UI Symbol"/>
          <w:lang w:eastAsia="sv-SE"/>
        </w:rPr>
        <w:t>⠈⡪</w:t>
      </w:r>
      <w:r w:rsidRPr="000F464F">
        <w:rPr>
          <w:lang w:eastAsia="sv-SE"/>
        </w:rPr>
        <w:t xml:space="preserve"> | p4 p2467</w:t>
      </w:r>
    </w:p>
    <w:p w14:paraId="38BDEA9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339 | œ | Gement ligatur </w:t>
      </w:r>
      <w:proofErr w:type="spellStart"/>
      <w:r w:rsidRPr="000F464F">
        <w:rPr>
          <w:lang w:eastAsia="sv-SE"/>
        </w:rPr>
        <w:t>oe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⠈⠪</w:t>
      </w:r>
      <w:r w:rsidRPr="000F464F">
        <w:rPr>
          <w:lang w:eastAsia="sv-SE"/>
        </w:rPr>
        <w:t xml:space="preserve"> | p4 p246</w:t>
      </w:r>
    </w:p>
    <w:p w14:paraId="68DD88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340 | Ŕ | Versalt R med akut accent ovanför | </w:t>
      </w:r>
      <w:r w:rsidRPr="000F464F">
        <w:rPr>
          <w:rFonts w:ascii="Segoe UI Symbol" w:hAnsi="Segoe UI Symbol" w:cs="Segoe UI Symbol"/>
          <w:lang w:eastAsia="sv-SE"/>
        </w:rPr>
        <w:t>⠈⡗</w:t>
      </w:r>
      <w:r w:rsidRPr="000F464F">
        <w:rPr>
          <w:lang w:eastAsia="sv-SE"/>
        </w:rPr>
        <w:t xml:space="preserve"> | p4 p12357</w:t>
      </w:r>
    </w:p>
    <w:p w14:paraId="15C8D60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341 | ŕ | Gement r med akut accent ovanför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54C7CF7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342 | Ŗ | Versalt R med cedilj nedanför | </w:t>
      </w:r>
      <w:r w:rsidRPr="000F464F">
        <w:rPr>
          <w:rFonts w:ascii="Segoe UI Symbol" w:hAnsi="Segoe UI Symbol" w:cs="Segoe UI Symbol"/>
          <w:lang w:eastAsia="sv-SE"/>
        </w:rPr>
        <w:t>⠈⡗</w:t>
      </w:r>
      <w:r w:rsidRPr="000F464F">
        <w:rPr>
          <w:lang w:eastAsia="sv-SE"/>
        </w:rPr>
        <w:t xml:space="preserve"> | p4 p12357</w:t>
      </w:r>
    </w:p>
    <w:p w14:paraId="106EEAE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343 | ŗ | Gement r med cedilj nedanför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0A36CEF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344 | Ř | Versalt R med omvänd </w:t>
      </w:r>
      <w:proofErr w:type="spellStart"/>
      <w:r w:rsidRPr="000F464F">
        <w:rPr>
          <w:lang w:eastAsia="sv-SE"/>
        </w:rPr>
        <w:t>cirkumlex</w:t>
      </w:r>
      <w:proofErr w:type="spellEnd"/>
      <w:r w:rsidRPr="000F464F">
        <w:rPr>
          <w:lang w:eastAsia="sv-SE"/>
        </w:rPr>
        <w:t xml:space="preserve"> ovanför | </w:t>
      </w:r>
      <w:r w:rsidRPr="000F464F">
        <w:rPr>
          <w:rFonts w:ascii="Segoe UI Symbol" w:hAnsi="Segoe UI Symbol" w:cs="Segoe UI Symbol"/>
          <w:lang w:eastAsia="sv-SE"/>
        </w:rPr>
        <w:t>⠈⡗</w:t>
      </w:r>
      <w:r w:rsidRPr="000F464F">
        <w:rPr>
          <w:lang w:eastAsia="sv-SE"/>
        </w:rPr>
        <w:t xml:space="preserve"> | p4 p12357</w:t>
      </w:r>
    </w:p>
    <w:p w14:paraId="73AE261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345 | ř | Gement r med omvänd cirkumflex ovanför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7AF8AD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346 | Ś | Versalt S med akut accent ovanför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3133631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347 | ś | Gement s med akut accent ovanför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1B6D0E7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348 | Ŝ | Versalt S med cirkumflex ovanför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41D001E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349 | ŝ | Gement s med cirkumflex ovanför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63E5061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350 | Ş | Versalt S med cedilj nedanför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64280CD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351 | ş | Gement s med cedilj nedanför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6F8104B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352 | Š | Versalt S med omvänd cirkumflex ovanför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439FE42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353 | š | Gement s med omvänd cirkumflex ovanför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6800CB8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354 | Ţ | Versalt T med cedilj nedanför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018D54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355 | ţ | Gement t med cedilj nedanför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25EB18F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356 | Ť | Versalt T med omvänd cirkumflex ovanför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472A25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357 | ť | Gement t med omvänd cirkumflex ovanför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36F946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358 | Ŧ | Versalt T med streck igenom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1409423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359 | ŧ | Gement t med streck igenom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423E3BE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360 | Ũ | Versalt U med tilde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88DEE4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361 | ũ | Gement u med tilde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27FB0B5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362 | Ū | Versalt U med streck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4EDB6A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363 | ū | Gement u med streck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0E85268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364 | Ŭ | Versalt U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25238DD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365 | ŭ | Gement u med breve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E455A4">
        <w:rPr>
          <w:lang w:val="da-DK" w:eastAsia="sv-SE"/>
        </w:rPr>
        <w:t xml:space="preserve"> | p4 p136</w:t>
      </w:r>
    </w:p>
    <w:p w14:paraId="60053C8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366 | Ů | Versalt U med ring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43F1106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367 | ů | Gement u med ring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120FA3E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368 | Ű | Versalt U med dubbel akut accent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7D0E9B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369 | ű | Gement u med dubbel akut accent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346C556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370 | Ų | Versalt U med ogonek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3B15E1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371 | ų | Gement u med ogonek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5168BC1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372 | Ŵ | Versalt W med cirkumflex ovanför | </w:t>
      </w:r>
      <w:r w:rsidRPr="000F464F">
        <w:rPr>
          <w:rFonts w:ascii="Segoe UI Symbol" w:hAnsi="Segoe UI Symbol" w:cs="Segoe UI Symbol"/>
          <w:lang w:eastAsia="sv-SE"/>
        </w:rPr>
        <w:t>⠈⡺</w:t>
      </w:r>
      <w:r w:rsidRPr="000F464F">
        <w:rPr>
          <w:lang w:eastAsia="sv-SE"/>
        </w:rPr>
        <w:t xml:space="preserve"> | p4 p24567</w:t>
      </w:r>
    </w:p>
    <w:p w14:paraId="3A04B9E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373 | ŵ | Gement w med cirkumflex ovanför | </w:t>
      </w:r>
      <w:r w:rsidRPr="000F464F">
        <w:rPr>
          <w:rFonts w:ascii="Segoe UI Symbol" w:hAnsi="Segoe UI Symbol" w:cs="Segoe UI Symbol"/>
          <w:lang w:eastAsia="sv-SE"/>
        </w:rPr>
        <w:t>⠈⠺</w:t>
      </w:r>
      <w:r w:rsidRPr="000F464F">
        <w:rPr>
          <w:lang w:eastAsia="sv-SE"/>
        </w:rPr>
        <w:t xml:space="preserve"> | p4 p2456</w:t>
      </w:r>
    </w:p>
    <w:p w14:paraId="625D0DA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374 | Ŷ | Versalt Y med cirkumflex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26E118E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375 | ŷ | Gement y med cirkumflex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24863F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376 | Ÿ | Versalt Y med trema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4D4B419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377 | Ź | Versalt Z med akut accent ovanför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5B1F2F3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378 | ź | Gement z med akut accent ovanför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56624AA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379 | Ż | Versalt Z med punkt ovanför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13D60EE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380 | ż | Gement z med punkt ovanför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16069C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381 | Ž | Versalt Z med omvänd cirkumflex ovanför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16BDC30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382 | ž | Gement z med omvänd cirkumflex ovanför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08EFA2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383 | </w:t>
      </w:r>
      <w:proofErr w:type="gramStart"/>
      <w:r w:rsidRPr="000F464F">
        <w:rPr>
          <w:lang w:eastAsia="sv-SE"/>
        </w:rPr>
        <w:t>ſ  |</w:t>
      </w:r>
      <w:proofErr w:type="gramEnd"/>
      <w:r w:rsidRPr="000F464F">
        <w:rPr>
          <w:lang w:eastAsia="sv-SE"/>
        </w:rPr>
        <w:t xml:space="preserve"> Gement långt s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6C2AD95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384 | ƀ | Gement b med streck igenom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42E1089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385 | Ɓ | Versalt B med krok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4E1474C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386 | Ƃ | Versalt B med </w:t>
      </w:r>
      <w:proofErr w:type="spellStart"/>
      <w:r w:rsidRPr="000F464F">
        <w:rPr>
          <w:lang w:eastAsia="sv-SE"/>
        </w:rPr>
        <w:t>topbar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01D0FF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387 | ƃ | Gement b med </w:t>
      </w:r>
      <w:proofErr w:type="spellStart"/>
      <w:r w:rsidRPr="000F464F">
        <w:rPr>
          <w:lang w:eastAsia="sv-SE"/>
        </w:rPr>
        <w:t>topbar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49DD88A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390 | Ɔ | Versalt öppet O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52D13EC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391 | Ƈ | Versalt C med krok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406302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392 | ƈ | Gement c med krok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316F8BD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393 | Ɖ | Versalt afrikanskt D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1F54FD1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394 | Ɗ | Versalt D med krok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1A7D4AF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395 | Ƌ | Versalt D med </w:t>
      </w:r>
      <w:proofErr w:type="spellStart"/>
      <w:r w:rsidRPr="000F464F">
        <w:rPr>
          <w:lang w:eastAsia="sv-SE"/>
        </w:rPr>
        <w:t>topbar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53B1E51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396 | ƌ | Gement d med </w:t>
      </w:r>
      <w:proofErr w:type="spellStart"/>
      <w:r w:rsidRPr="000F464F">
        <w:rPr>
          <w:lang w:eastAsia="sv-SE"/>
        </w:rPr>
        <w:t>topbar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6AAF34E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399 | </w:t>
      </w:r>
      <w:proofErr w:type="gramStart"/>
      <w:r w:rsidRPr="000F464F">
        <w:rPr>
          <w:lang w:eastAsia="sv-SE"/>
        </w:rPr>
        <w:t>Ə  |</w:t>
      </w:r>
      <w:proofErr w:type="gramEnd"/>
      <w:r w:rsidRPr="000F464F">
        <w:rPr>
          <w:lang w:eastAsia="sv-SE"/>
        </w:rPr>
        <w:t xml:space="preserve"> Versalt SCHWA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5E8DFB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400 | Ɛ | Versalt öppet E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07FEFF0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401 | Ƒ | Versalt F med krok | </w:t>
      </w:r>
      <w:r w:rsidRPr="000F464F">
        <w:rPr>
          <w:rFonts w:ascii="Segoe UI Symbol" w:hAnsi="Segoe UI Symbol" w:cs="Segoe UI Symbol"/>
          <w:lang w:eastAsia="sv-SE"/>
        </w:rPr>
        <w:t>⠈⡋</w:t>
      </w:r>
      <w:r w:rsidRPr="000F464F">
        <w:rPr>
          <w:lang w:eastAsia="sv-SE"/>
        </w:rPr>
        <w:t xml:space="preserve"> | p4 p1247</w:t>
      </w:r>
    </w:p>
    <w:p w14:paraId="5C8AEEC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402 | ƒ | Gement f med krok (Florin) | </w:t>
      </w:r>
      <w:r w:rsidRPr="000F464F">
        <w:rPr>
          <w:rFonts w:ascii="Segoe UI Symbol" w:hAnsi="Segoe UI Symbol" w:cs="Segoe UI Symbol"/>
          <w:lang w:eastAsia="sv-SE"/>
        </w:rPr>
        <w:t>⠘⠋</w:t>
      </w:r>
      <w:r w:rsidRPr="000F464F">
        <w:rPr>
          <w:lang w:eastAsia="sv-SE"/>
        </w:rPr>
        <w:t xml:space="preserve"> | p45 p124</w:t>
      </w:r>
    </w:p>
    <w:p w14:paraId="58F6774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403 | Ɠ | Versalt G med krok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0F464F">
        <w:rPr>
          <w:lang w:eastAsia="sv-SE"/>
        </w:rPr>
        <w:t xml:space="preserve"> | p4 p12457</w:t>
      </w:r>
    </w:p>
    <w:p w14:paraId="024B6A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407 | Ɨ | Versalt I med streck igenom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22505C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408 | Ƙ | Versalt K med krok | </w:t>
      </w:r>
      <w:r w:rsidRPr="000F464F">
        <w:rPr>
          <w:rFonts w:ascii="Segoe UI Symbol" w:hAnsi="Segoe UI Symbol" w:cs="Segoe UI Symbol"/>
          <w:lang w:eastAsia="sv-SE"/>
        </w:rPr>
        <w:t>⠈⡅</w:t>
      </w:r>
      <w:r w:rsidRPr="000F464F">
        <w:rPr>
          <w:lang w:eastAsia="sv-SE"/>
        </w:rPr>
        <w:t xml:space="preserve"> | p4 p137</w:t>
      </w:r>
    </w:p>
    <w:p w14:paraId="000727F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409 | ƙ | Gement k med krok | </w:t>
      </w:r>
      <w:r w:rsidRPr="000F464F">
        <w:rPr>
          <w:rFonts w:ascii="Segoe UI Symbol" w:hAnsi="Segoe UI Symbol" w:cs="Segoe UI Symbol"/>
          <w:lang w:eastAsia="sv-SE"/>
        </w:rPr>
        <w:t>⠈⠅</w:t>
      </w:r>
      <w:r w:rsidRPr="000F464F">
        <w:rPr>
          <w:lang w:eastAsia="sv-SE"/>
        </w:rPr>
        <w:t xml:space="preserve"> | p4 p13</w:t>
      </w:r>
    </w:p>
    <w:p w14:paraId="2D94D02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410 | ƚ | Gement l med streck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41021C1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414 | ƞ | Gement n med långt högerben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08FCA77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415 | Ɵ | Versalt O med tilde på mitten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5FB1B6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416 | Ơ | Versalt O med horn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FA8D72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417 | ơ | Gement o med horn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4B52548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420 | Ƥ | Versalt P med krok | </w:t>
      </w:r>
      <w:r w:rsidRPr="000F464F">
        <w:rPr>
          <w:rFonts w:ascii="Segoe UI Symbol" w:hAnsi="Segoe UI Symbol" w:cs="Segoe UI Symbol"/>
          <w:lang w:eastAsia="sv-SE"/>
        </w:rPr>
        <w:t>⠈⡏</w:t>
      </w:r>
      <w:r w:rsidRPr="000F464F">
        <w:rPr>
          <w:lang w:eastAsia="sv-SE"/>
        </w:rPr>
        <w:t xml:space="preserve"> | p4 p12347</w:t>
      </w:r>
    </w:p>
    <w:p w14:paraId="3081675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421 | ƥ | Gement p med krok | </w:t>
      </w:r>
      <w:r w:rsidRPr="000F464F">
        <w:rPr>
          <w:rFonts w:ascii="Segoe UI Symbol" w:hAnsi="Segoe UI Symbol" w:cs="Segoe UI Symbol"/>
          <w:lang w:eastAsia="sv-SE"/>
        </w:rPr>
        <w:t>⠈⠏</w:t>
      </w:r>
      <w:r w:rsidRPr="000F464F">
        <w:rPr>
          <w:lang w:eastAsia="sv-SE"/>
        </w:rPr>
        <w:t xml:space="preserve"> | p4 p1234</w:t>
      </w:r>
    </w:p>
    <w:p w14:paraId="6F66DD4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427 | ƫ | Gement t med palatal krok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5843069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428 | Ƭ | Versalt T med krok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1E60B1F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429 | ƭ | Gement t med krok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7E98F64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430 | Ʈ | Versalt T med </w:t>
      </w:r>
      <w:proofErr w:type="spellStart"/>
      <w:r w:rsidRPr="000F464F">
        <w:rPr>
          <w:lang w:eastAsia="sv-SE"/>
        </w:rPr>
        <w:t>retroflex</w:t>
      </w:r>
      <w:proofErr w:type="spellEnd"/>
      <w:r w:rsidRPr="000F464F">
        <w:rPr>
          <w:lang w:eastAsia="sv-SE"/>
        </w:rPr>
        <w:t xml:space="preserve"> krok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4D2DB51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431 | Ư | Versalt U med horn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D88704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432 | ư | Gement u med horn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2648D7A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434 | Ʋ | Versalt V med krok | </w:t>
      </w:r>
      <w:r w:rsidRPr="000F464F">
        <w:rPr>
          <w:rFonts w:ascii="Segoe UI Symbol" w:hAnsi="Segoe UI Symbol" w:cs="Segoe UI Symbol"/>
          <w:lang w:eastAsia="sv-SE"/>
        </w:rPr>
        <w:t>⠈⡧</w:t>
      </w:r>
      <w:r w:rsidRPr="000F464F">
        <w:rPr>
          <w:lang w:eastAsia="sv-SE"/>
        </w:rPr>
        <w:t xml:space="preserve"> | p4 p12367</w:t>
      </w:r>
    </w:p>
    <w:p w14:paraId="5385AC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435 | Ƴ | Versalt Y med krok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4A2784F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436 | ƴ | Gement y med krok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69258BD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437 | Ƶ | Versalt Z med streck igenom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60729E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438 | ƶ | Gement z med streck igenom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4B52C130" w14:textId="759C1CCE" w:rsidR="000F464F" w:rsidRPr="00F143CB" w:rsidRDefault="000F464F" w:rsidP="00F143CB">
      <w:pPr>
        <w:pStyle w:val="Rubrik2"/>
      </w:pPr>
      <w:r w:rsidRPr="00803F77">
        <w:t>448–865</w:t>
      </w:r>
      <w:r w:rsidR="00F143CB">
        <w:t xml:space="preserve"> </w:t>
      </w:r>
      <w:r w:rsidRPr="00803F77">
        <w:t>Många fonetiska tecken och fler latinska bokstäver med diakriter</w:t>
      </w:r>
    </w:p>
    <w:p w14:paraId="282C2EB2" w14:textId="1410F82D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448 | ǀ | Lodrät streck | </w:t>
      </w:r>
      <w:r w:rsidRPr="000F464F">
        <w:rPr>
          <w:rFonts w:ascii="Segoe UI Symbol" w:hAnsi="Segoe UI Symbol" w:cs="Segoe UI Symbol"/>
          <w:lang w:eastAsia="sv-SE"/>
        </w:rPr>
        <w:t>⠯⠹</w:t>
      </w:r>
      <w:r w:rsidRPr="000F464F">
        <w:rPr>
          <w:lang w:eastAsia="sv-SE"/>
        </w:rPr>
        <w:t xml:space="preserve"> | p12346 p1456</w:t>
      </w:r>
    </w:p>
    <w:p w14:paraId="42083B8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449 | ǁ | Dubbelt </w:t>
      </w:r>
      <w:proofErr w:type="gramStart"/>
      <w:r w:rsidRPr="000F464F">
        <w:rPr>
          <w:lang w:eastAsia="sv-SE"/>
        </w:rPr>
        <w:t>lodrät streck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⠯⠇</w:t>
      </w:r>
      <w:r w:rsidRPr="000F464F">
        <w:rPr>
          <w:lang w:eastAsia="sv-SE"/>
        </w:rPr>
        <w:t xml:space="preserve"> | p12346 p123</w:t>
      </w:r>
    </w:p>
    <w:p w14:paraId="50E094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450 | ǂ | Lodrät streck med dubbel genomstrykning | </w:t>
      </w:r>
      <w:r w:rsidRPr="000F464F">
        <w:rPr>
          <w:rFonts w:ascii="Segoe UI Symbol" w:hAnsi="Segoe UI Symbol" w:cs="Segoe UI Symbol"/>
          <w:lang w:eastAsia="sv-SE"/>
        </w:rPr>
        <w:t>⠯⠱</w:t>
      </w:r>
      <w:r w:rsidRPr="000F464F">
        <w:rPr>
          <w:lang w:eastAsia="sv-SE"/>
        </w:rPr>
        <w:t xml:space="preserve"> | p12346 p156</w:t>
      </w:r>
    </w:p>
    <w:p w14:paraId="52A2EA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451 | ǃ | Utropstecken | </w:t>
      </w:r>
      <w:r w:rsidRPr="000F464F">
        <w:rPr>
          <w:rFonts w:ascii="Segoe UI Symbol" w:hAnsi="Segoe UI Symbol" w:cs="Segoe UI Symbol"/>
          <w:lang w:eastAsia="sv-SE"/>
        </w:rPr>
        <w:t>⠯⠞</w:t>
      </w:r>
      <w:r w:rsidRPr="000F464F">
        <w:rPr>
          <w:lang w:eastAsia="sv-SE"/>
        </w:rPr>
        <w:t xml:space="preserve"> | p12346 p2345</w:t>
      </w:r>
    </w:p>
    <w:p w14:paraId="4F0E1F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452 | Ǆ | Versalt DZ med omvänd cirkumflex | </w:t>
      </w:r>
      <w:r w:rsidRPr="000F464F">
        <w:rPr>
          <w:rFonts w:ascii="Segoe UI Symbol" w:hAnsi="Segoe UI Symbol" w:cs="Segoe UI Symbol"/>
          <w:lang w:eastAsia="sv-SE"/>
        </w:rPr>
        <w:t>⠈⠦⡙⡵⠴</w:t>
      </w:r>
      <w:r w:rsidRPr="000F464F">
        <w:rPr>
          <w:lang w:eastAsia="sv-SE"/>
        </w:rPr>
        <w:t xml:space="preserve"> | p4 p236 p1457 p13567 p356</w:t>
      </w:r>
    </w:p>
    <w:p w14:paraId="6BDAAB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453 | ǅ | Versalt D med gement z med omvänd cirkumflex | </w:t>
      </w:r>
      <w:r w:rsidRPr="000F464F">
        <w:rPr>
          <w:rFonts w:ascii="Segoe UI Symbol" w:hAnsi="Segoe UI Symbol" w:cs="Segoe UI Symbol"/>
          <w:lang w:eastAsia="sv-SE"/>
        </w:rPr>
        <w:t>⠈⠦⡙⠵⠴</w:t>
      </w:r>
      <w:r w:rsidRPr="000F464F">
        <w:rPr>
          <w:lang w:eastAsia="sv-SE"/>
        </w:rPr>
        <w:t xml:space="preserve"> | p4 p236 p1457 p1356 p356</w:t>
      </w:r>
    </w:p>
    <w:p w14:paraId="3EE74EA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454 | ǆ | Gement </w:t>
      </w:r>
      <w:proofErr w:type="spellStart"/>
      <w:r w:rsidRPr="000F464F">
        <w:rPr>
          <w:lang w:eastAsia="sv-SE"/>
        </w:rPr>
        <w:t>dz</w:t>
      </w:r>
      <w:proofErr w:type="spellEnd"/>
      <w:r w:rsidRPr="000F464F">
        <w:rPr>
          <w:lang w:eastAsia="sv-SE"/>
        </w:rPr>
        <w:t xml:space="preserve"> med omvänd cirkumflex | </w:t>
      </w:r>
      <w:r w:rsidRPr="000F464F">
        <w:rPr>
          <w:rFonts w:ascii="Segoe UI Symbol" w:hAnsi="Segoe UI Symbol" w:cs="Segoe UI Symbol"/>
          <w:lang w:eastAsia="sv-SE"/>
        </w:rPr>
        <w:t>⠈⠦⠙⠵⠴</w:t>
      </w:r>
      <w:r w:rsidRPr="000F464F">
        <w:rPr>
          <w:lang w:eastAsia="sv-SE"/>
        </w:rPr>
        <w:t xml:space="preserve"> | p4 p236 p145 p1356 p356</w:t>
      </w:r>
    </w:p>
    <w:p w14:paraId="4AC0FEE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455 | Ǉ | Versalt LJ | </w:t>
      </w:r>
      <w:r w:rsidRPr="000F464F">
        <w:rPr>
          <w:rFonts w:ascii="Segoe UI Symbol" w:hAnsi="Segoe UI Symbol" w:cs="Segoe UI Symbol"/>
          <w:lang w:eastAsia="sv-SE"/>
        </w:rPr>
        <w:t>⠈⠦⡇⡚⠴</w:t>
      </w:r>
      <w:r w:rsidRPr="000F464F">
        <w:rPr>
          <w:lang w:eastAsia="sv-SE"/>
        </w:rPr>
        <w:t xml:space="preserve"> | p4 p236 p1237 p2457 p356</w:t>
      </w:r>
    </w:p>
    <w:p w14:paraId="69000AD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456 | ǈ | Versalt L med gement j | </w:t>
      </w:r>
      <w:r w:rsidRPr="000F464F">
        <w:rPr>
          <w:rFonts w:ascii="Segoe UI Symbol" w:hAnsi="Segoe UI Symbol" w:cs="Segoe UI Symbol"/>
          <w:lang w:eastAsia="sv-SE"/>
        </w:rPr>
        <w:t>⠈⠦⡇⠚⠴</w:t>
      </w:r>
      <w:r w:rsidRPr="000F464F">
        <w:rPr>
          <w:lang w:eastAsia="sv-SE"/>
        </w:rPr>
        <w:t xml:space="preserve"> | p4 p236 p1237 p245 p356</w:t>
      </w:r>
    </w:p>
    <w:p w14:paraId="41AD681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457 | ǉ | Gement </w:t>
      </w:r>
      <w:proofErr w:type="spellStart"/>
      <w:r w:rsidRPr="000F464F">
        <w:rPr>
          <w:lang w:eastAsia="sv-SE"/>
        </w:rPr>
        <w:t>lj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⠈⠦⠇⠚⠴</w:t>
      </w:r>
      <w:r w:rsidRPr="000F464F">
        <w:rPr>
          <w:lang w:eastAsia="sv-SE"/>
        </w:rPr>
        <w:t xml:space="preserve"> | p4 p236 p123 p245 p356</w:t>
      </w:r>
    </w:p>
    <w:p w14:paraId="347E65B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458 | Ǌ | Versalt NJ | </w:t>
      </w:r>
      <w:r w:rsidRPr="000F464F">
        <w:rPr>
          <w:rFonts w:ascii="Segoe UI Symbol" w:hAnsi="Segoe UI Symbol" w:cs="Segoe UI Symbol"/>
          <w:lang w:eastAsia="sv-SE"/>
        </w:rPr>
        <w:t>⠈⠦⡝⡚⠴</w:t>
      </w:r>
      <w:r w:rsidRPr="000F464F">
        <w:rPr>
          <w:lang w:eastAsia="sv-SE"/>
        </w:rPr>
        <w:t xml:space="preserve"> | p4 p236 p13457 p2457 p356</w:t>
      </w:r>
    </w:p>
    <w:p w14:paraId="700FE10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459 | ǋ | Versalt N med gement j | </w:t>
      </w:r>
      <w:r w:rsidRPr="000F464F">
        <w:rPr>
          <w:rFonts w:ascii="Segoe UI Symbol" w:hAnsi="Segoe UI Symbol" w:cs="Segoe UI Symbol"/>
          <w:lang w:eastAsia="sv-SE"/>
        </w:rPr>
        <w:t>⠈⠦⡝⠚⠴</w:t>
      </w:r>
      <w:r w:rsidRPr="000F464F">
        <w:rPr>
          <w:lang w:eastAsia="sv-SE"/>
        </w:rPr>
        <w:t xml:space="preserve"> | p4 p236 p13457 p245 p356</w:t>
      </w:r>
    </w:p>
    <w:p w14:paraId="2C38F6C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460 | ǌ | Gement </w:t>
      </w:r>
      <w:proofErr w:type="spellStart"/>
      <w:r w:rsidRPr="000F464F">
        <w:rPr>
          <w:lang w:eastAsia="sv-SE"/>
        </w:rPr>
        <w:t>nj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⠈⠦⠝⠚⠴</w:t>
      </w:r>
      <w:r w:rsidRPr="000F464F">
        <w:rPr>
          <w:lang w:eastAsia="sv-SE"/>
        </w:rPr>
        <w:t xml:space="preserve"> | p4 p236 p1345 p245 p356</w:t>
      </w:r>
    </w:p>
    <w:p w14:paraId="2060085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461 | Ǎ | Versalt A med omvänd cirkumflex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1F2C8F2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462 | ǎ | Gement a med omvänd cirkumflex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0B7BAE3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463 | Ǐ | Versalt I med omvänd cirkumflex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22D6796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464 | ǐ | Gement i med omvänd cirkumflex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18FC119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465 | Ǒ | Versalt O med omvänd cirkumflex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193C08B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466 | ǒ | Gement o med omvänd cirkumflex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2F27A1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467 | Ǔ | Versalt U med omvänd cirkumflex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1E794A0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468 | ǔ | Gement u med omvänd cirkumflex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2E1A48A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469 | Ǖ | Versalt U med trema och streck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41624BD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470 | ǖ | Gement u med trema och streck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730560A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471 | Ǘ | Versalt U med trema och akut accent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305910A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472 | ǘ | Gement u med trema och akut accent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63E09C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473 | Ǚ | Versalt U med trema och omvänd cirkumflex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3ADDDF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474 | ǚ | Gement u med trema och omvänd cirkumflex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6CD6423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475 | Ǜ | Versalt U med trema och grav accent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72B847C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476 | ǜ | Gement u med trema och grav accent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22A73FF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477 | ǝ | Gement omvänt e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054CCA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478 | Ǟ | Versalt A med trema och streck ovanför | </w:t>
      </w:r>
      <w:r w:rsidRPr="000F464F">
        <w:rPr>
          <w:rFonts w:ascii="Segoe UI Symbol" w:hAnsi="Segoe UI Symbol" w:cs="Segoe UI Symbol"/>
          <w:lang w:eastAsia="sv-SE"/>
        </w:rPr>
        <w:t>⠈⡜</w:t>
      </w:r>
      <w:r w:rsidRPr="000F464F">
        <w:rPr>
          <w:lang w:eastAsia="sv-SE"/>
        </w:rPr>
        <w:t xml:space="preserve"> | p4 p3457</w:t>
      </w:r>
    </w:p>
    <w:p w14:paraId="6E019B6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479 | ǟ | Gement a med trema och streck ovanför | </w:t>
      </w:r>
      <w:r w:rsidRPr="000F464F">
        <w:rPr>
          <w:rFonts w:ascii="Segoe UI Symbol" w:hAnsi="Segoe UI Symbol" w:cs="Segoe UI Symbol"/>
          <w:lang w:eastAsia="sv-SE"/>
        </w:rPr>
        <w:t>⠈⠜</w:t>
      </w:r>
      <w:r w:rsidRPr="000F464F">
        <w:rPr>
          <w:lang w:eastAsia="sv-SE"/>
        </w:rPr>
        <w:t xml:space="preserve"> | p4 p345</w:t>
      </w:r>
    </w:p>
    <w:p w14:paraId="4EB4289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480 | Ǡ | Versalt A med punkt ovanför och streck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708534A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481 | ǡ | Gement a med punkt ovanför och streck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41415BF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486 | Ǧ | Versalt G med omvänd cirkumflex ovanför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0F464F">
        <w:rPr>
          <w:lang w:eastAsia="sv-SE"/>
        </w:rPr>
        <w:t xml:space="preserve"> | p4 p12457</w:t>
      </w:r>
    </w:p>
    <w:p w14:paraId="0372955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487 | ǧ | Gement g med omvänd cirkumflex ovanför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0F464F">
        <w:rPr>
          <w:lang w:eastAsia="sv-SE"/>
        </w:rPr>
        <w:t xml:space="preserve"> | p4 p1245</w:t>
      </w:r>
    </w:p>
    <w:p w14:paraId="5DD6CB7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490 | Ǫ | Versalt O med ogonek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1448974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491 | ǫ | Gement o med ogonek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3FE073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495 | ǯ | Gement </w:t>
      </w:r>
      <w:proofErr w:type="spellStart"/>
      <w:r w:rsidRPr="000F464F">
        <w:rPr>
          <w:lang w:eastAsia="sv-SE"/>
        </w:rPr>
        <w:t>ezh</w:t>
      </w:r>
      <w:proofErr w:type="spellEnd"/>
      <w:r w:rsidRPr="000F464F">
        <w:rPr>
          <w:lang w:eastAsia="sv-SE"/>
        </w:rPr>
        <w:t xml:space="preserve"> med omvänd cirkumflex ovanför | </w:t>
      </w:r>
      <w:r w:rsidRPr="000F464F">
        <w:rPr>
          <w:rFonts w:ascii="Segoe UI Symbol" w:hAnsi="Segoe UI Symbol" w:cs="Segoe UI Symbol"/>
          <w:lang w:eastAsia="sv-SE"/>
        </w:rPr>
        <w:t>⠈⠦⠑⠵⠓⠴</w:t>
      </w:r>
      <w:r w:rsidRPr="000F464F">
        <w:rPr>
          <w:lang w:eastAsia="sv-SE"/>
        </w:rPr>
        <w:t xml:space="preserve"> | p4 p236 p15 p1356 p125 p356</w:t>
      </w:r>
    </w:p>
    <w:p w14:paraId="20ABC2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496 | ǰ | Gement j med omvänd cirkumflex ovanför | </w:t>
      </w:r>
      <w:r w:rsidRPr="000F464F">
        <w:rPr>
          <w:rFonts w:ascii="Segoe UI Symbol" w:hAnsi="Segoe UI Symbol" w:cs="Segoe UI Symbol"/>
          <w:lang w:eastAsia="sv-SE"/>
        </w:rPr>
        <w:t>⠈⠚</w:t>
      </w:r>
      <w:r w:rsidRPr="000F464F">
        <w:rPr>
          <w:lang w:eastAsia="sv-SE"/>
        </w:rPr>
        <w:t xml:space="preserve"> | p4 p245</w:t>
      </w:r>
    </w:p>
    <w:p w14:paraId="785FC17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497 | Ǳ | Versalt DZ | </w:t>
      </w:r>
      <w:r w:rsidRPr="000F464F">
        <w:rPr>
          <w:rFonts w:ascii="Segoe UI Symbol" w:hAnsi="Segoe UI Symbol" w:cs="Segoe UI Symbol"/>
          <w:lang w:eastAsia="sv-SE"/>
        </w:rPr>
        <w:t>⠈⠦⡙⡵⠴</w:t>
      </w:r>
      <w:r w:rsidRPr="000F464F">
        <w:rPr>
          <w:lang w:eastAsia="sv-SE"/>
        </w:rPr>
        <w:t xml:space="preserve"> | p4 p236 p1457 p13567 p356</w:t>
      </w:r>
    </w:p>
    <w:p w14:paraId="0C8E1E5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498 | ǲ | Versalt D med gement z | </w:t>
      </w:r>
      <w:r w:rsidRPr="000F464F">
        <w:rPr>
          <w:rFonts w:ascii="Segoe UI Symbol" w:hAnsi="Segoe UI Symbol" w:cs="Segoe UI Symbol"/>
          <w:lang w:eastAsia="sv-SE"/>
        </w:rPr>
        <w:t>⠈⠦⡙⠵⠴</w:t>
      </w:r>
      <w:r w:rsidRPr="000F464F">
        <w:rPr>
          <w:lang w:eastAsia="sv-SE"/>
        </w:rPr>
        <w:t xml:space="preserve"> | p4 p236 p1457 p1356 p356</w:t>
      </w:r>
    </w:p>
    <w:p w14:paraId="432ED24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499 | ǳ | Gement </w:t>
      </w:r>
      <w:proofErr w:type="spellStart"/>
      <w:r w:rsidRPr="000F464F">
        <w:rPr>
          <w:lang w:eastAsia="sv-SE"/>
        </w:rPr>
        <w:t>dz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⠈⠦⠙⠵⠴</w:t>
      </w:r>
      <w:r w:rsidRPr="000F464F">
        <w:rPr>
          <w:lang w:eastAsia="sv-SE"/>
        </w:rPr>
        <w:t xml:space="preserve"> | p4 p236 p145 p1356 p356</w:t>
      </w:r>
    </w:p>
    <w:p w14:paraId="76461C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500 | Ǵ | Versalt G med akut accent ovanför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0F464F">
        <w:rPr>
          <w:lang w:eastAsia="sv-SE"/>
        </w:rPr>
        <w:t xml:space="preserve"> | p4 p12457</w:t>
      </w:r>
    </w:p>
    <w:p w14:paraId="7ACCB07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501 | ǵ | Gement g med akut accent ovanför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0F464F">
        <w:rPr>
          <w:lang w:eastAsia="sv-SE"/>
        </w:rPr>
        <w:t xml:space="preserve"> | p4 p1245</w:t>
      </w:r>
    </w:p>
    <w:p w14:paraId="199B32D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505 | ǹ | Gement n med grav accent ovanför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71F9C84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506 | Ǻ | Versalt A med ring ovanför och akut accent ovanför | </w:t>
      </w:r>
      <w:r w:rsidRPr="000F464F">
        <w:rPr>
          <w:rFonts w:ascii="Segoe UI Symbol" w:hAnsi="Segoe UI Symbol" w:cs="Segoe UI Symbol"/>
          <w:lang w:eastAsia="sv-SE"/>
        </w:rPr>
        <w:t>⠈⡡</w:t>
      </w:r>
      <w:r w:rsidRPr="000F464F">
        <w:rPr>
          <w:lang w:eastAsia="sv-SE"/>
        </w:rPr>
        <w:t xml:space="preserve"> | p4 p167</w:t>
      </w:r>
    </w:p>
    <w:p w14:paraId="16844C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507 | ǻ | Gement a med ring ovanför och akut accent ovanför | </w:t>
      </w:r>
      <w:r w:rsidRPr="000F464F">
        <w:rPr>
          <w:rFonts w:ascii="Segoe UI Symbol" w:hAnsi="Segoe UI Symbol" w:cs="Segoe UI Symbol"/>
          <w:lang w:eastAsia="sv-SE"/>
        </w:rPr>
        <w:t>⠈⠡</w:t>
      </w:r>
      <w:r w:rsidRPr="000F464F">
        <w:rPr>
          <w:lang w:eastAsia="sv-SE"/>
        </w:rPr>
        <w:t xml:space="preserve"> | p4 p16</w:t>
      </w:r>
    </w:p>
    <w:p w14:paraId="6C6EA0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508 | Ǽ | Versalt AE med akut accent | </w:t>
      </w:r>
      <w:r w:rsidRPr="000F464F">
        <w:rPr>
          <w:rFonts w:ascii="Segoe UI Symbol" w:hAnsi="Segoe UI Symbol" w:cs="Segoe UI Symbol"/>
          <w:lang w:eastAsia="sv-SE"/>
        </w:rPr>
        <w:t>⠈⠦⡁⡑⠴</w:t>
      </w:r>
      <w:r w:rsidRPr="000F464F">
        <w:rPr>
          <w:lang w:eastAsia="sv-SE"/>
        </w:rPr>
        <w:t xml:space="preserve"> | p4 p236 p17 p157 p356</w:t>
      </w:r>
    </w:p>
    <w:p w14:paraId="6B1D7DF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509 | ǽ | Gement </w:t>
      </w:r>
      <w:proofErr w:type="spellStart"/>
      <w:r w:rsidRPr="000F464F">
        <w:rPr>
          <w:lang w:eastAsia="sv-SE"/>
        </w:rPr>
        <w:t>ae</w:t>
      </w:r>
      <w:proofErr w:type="spellEnd"/>
      <w:r w:rsidRPr="000F464F">
        <w:rPr>
          <w:lang w:eastAsia="sv-SE"/>
        </w:rPr>
        <w:t xml:space="preserve"> med akut accent | </w:t>
      </w:r>
      <w:r w:rsidRPr="000F464F">
        <w:rPr>
          <w:rFonts w:ascii="Segoe UI Symbol" w:hAnsi="Segoe UI Symbol" w:cs="Segoe UI Symbol"/>
          <w:lang w:eastAsia="sv-SE"/>
        </w:rPr>
        <w:t>⠈⠦⠁⠑⠴</w:t>
      </w:r>
      <w:r w:rsidRPr="000F464F">
        <w:rPr>
          <w:lang w:eastAsia="sv-SE"/>
        </w:rPr>
        <w:t xml:space="preserve"> | p4 p236 p1 p15 p356</w:t>
      </w:r>
    </w:p>
    <w:p w14:paraId="65777F7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510 | Ǿ | Versalt O med stroke och akut accent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46204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511 | ǿ | Gement o med stroke och akut accent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2F5BF6C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512 | Ȁ | Versalt A med dubbel grav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7617651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513 | ȁ | Gement a med dubbel grav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A8E2F0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514 | Ȃ | Versalt A med inverterad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3BAEC2D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515 | ȃ | Gement a med inverterad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3A75548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517 | ȅ | Gement e med dubbel grav accent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4237744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519 | ȇ | Gement e med inverterad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47500C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529 | ȑ | Gement r med dubbel grav accent ovanför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77AC314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531 | ȓ | Gement r med inverterad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23EB60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536 | Ș | Versalt S med komma nedanför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17D6D55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537 | ș | Gement s med komma nedanför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27C3C07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538 | Ț | Versalt T med komma nedanför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1BBAE50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539 | ț | Gement t med komma nedanför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6BF205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545 | ȡ | Gement d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3EC7216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548 | Ȥ | Versalt Z med krok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7859618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550 | Ȧ | Versalt A med punkt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17FF74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551 | ȧ | Gement a med punkt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3E28010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552 | Ȩ | Versalt e med cedilj nedanför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1FBCF47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553 | ȩ | Gement e med cedilj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2EFA46A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562 | Ȳ | Versalt Y med streck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52763A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563 | ȳ | Gement y med streck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1CAD6BA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565 | ȵ | Gement n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4407B4A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567 | ȷ | Gement j utan punkt | </w:t>
      </w:r>
      <w:r w:rsidRPr="000F464F">
        <w:rPr>
          <w:rFonts w:ascii="Segoe UI Symbol" w:hAnsi="Segoe UI Symbol" w:cs="Segoe UI Symbol"/>
          <w:lang w:eastAsia="sv-SE"/>
        </w:rPr>
        <w:t>⠈⠚</w:t>
      </w:r>
      <w:r w:rsidRPr="000F464F">
        <w:rPr>
          <w:lang w:eastAsia="sv-SE"/>
        </w:rPr>
        <w:t xml:space="preserve"> | p4 p245</w:t>
      </w:r>
    </w:p>
    <w:p w14:paraId="76A9E2A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571 | Ȼ | Versalt C med snedstreck igenom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6E68E9C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572 | ȼ | Gement c med snedstreck igenom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49DE1B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573 | Ƚ | Versalt L med streck igenom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68DAF96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579 | Ƀ | Versalt B med streck igenom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339EB2C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586 | Ɋ | Gement q med kroksvans | </w:t>
      </w:r>
      <w:r w:rsidRPr="000F464F">
        <w:rPr>
          <w:rFonts w:ascii="Segoe UI Symbol" w:hAnsi="Segoe UI Symbol" w:cs="Segoe UI Symbol"/>
          <w:lang w:eastAsia="sv-SE"/>
        </w:rPr>
        <w:t>⠈⡟</w:t>
      </w:r>
      <w:r w:rsidRPr="000F464F">
        <w:rPr>
          <w:lang w:eastAsia="sv-SE"/>
        </w:rPr>
        <w:t xml:space="preserve"> | p4 p123457</w:t>
      </w:r>
    </w:p>
    <w:p w14:paraId="6A3DEF6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587 | ɋ | Gement q med kroksvans | </w:t>
      </w:r>
      <w:r w:rsidRPr="000F464F">
        <w:rPr>
          <w:rFonts w:ascii="Segoe UI Symbol" w:hAnsi="Segoe UI Symbol" w:cs="Segoe UI Symbol"/>
          <w:lang w:eastAsia="sv-SE"/>
        </w:rPr>
        <w:t>⠈⠟</w:t>
      </w:r>
      <w:r w:rsidRPr="000F464F">
        <w:rPr>
          <w:lang w:eastAsia="sv-SE"/>
        </w:rPr>
        <w:t xml:space="preserve"> | p4 p12345</w:t>
      </w:r>
    </w:p>
    <w:p w14:paraId="65175F6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592 | ɐ | Omvänt gement a | </w:t>
      </w:r>
      <w:r w:rsidRPr="000F464F">
        <w:rPr>
          <w:rFonts w:ascii="Segoe UI Symbol" w:hAnsi="Segoe UI Symbol" w:cs="Segoe UI Symbol"/>
          <w:lang w:eastAsia="sv-SE"/>
        </w:rPr>
        <w:t>⠖⠁</w:t>
      </w:r>
      <w:r w:rsidRPr="000F464F">
        <w:rPr>
          <w:lang w:eastAsia="sv-SE"/>
        </w:rPr>
        <w:t xml:space="preserve"> | p235 p1</w:t>
      </w:r>
    </w:p>
    <w:p w14:paraId="4CB493D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593 | ɑ | Litet skrivstils </w:t>
      </w:r>
      <w:proofErr w:type="spellStart"/>
      <w:r w:rsidRPr="000F464F">
        <w:rPr>
          <w:lang w:eastAsia="sv-SE"/>
        </w:rPr>
        <w:t>pa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⠡</w:t>
      </w:r>
      <w:r w:rsidRPr="000F464F">
        <w:rPr>
          <w:lang w:eastAsia="sv-SE"/>
        </w:rPr>
        <w:t xml:space="preserve"> | p16</w:t>
      </w:r>
    </w:p>
    <w:p w14:paraId="4699792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594 | ɒ | Omvänt gement skrivstils-a | </w:t>
      </w:r>
      <w:r w:rsidRPr="000F464F">
        <w:rPr>
          <w:rFonts w:ascii="Segoe UI Symbol" w:hAnsi="Segoe UI Symbol" w:cs="Segoe UI Symbol"/>
          <w:lang w:eastAsia="sv-SE"/>
        </w:rPr>
        <w:t>⠖⠡</w:t>
      </w:r>
      <w:r w:rsidRPr="000F464F">
        <w:rPr>
          <w:lang w:eastAsia="sv-SE"/>
        </w:rPr>
        <w:t xml:space="preserve"> | p235 p16</w:t>
      </w:r>
    </w:p>
    <w:p w14:paraId="08C893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595 | ɓ | Gement b med krok | </w:t>
      </w:r>
      <w:r w:rsidRPr="000F464F">
        <w:rPr>
          <w:rFonts w:ascii="Segoe UI Symbol" w:hAnsi="Segoe UI Symbol" w:cs="Segoe UI Symbol"/>
          <w:lang w:eastAsia="sv-SE"/>
        </w:rPr>
        <w:t>⠦⠃</w:t>
      </w:r>
      <w:r w:rsidRPr="000F464F">
        <w:rPr>
          <w:lang w:eastAsia="sv-SE"/>
        </w:rPr>
        <w:t xml:space="preserve"> | p236 p12</w:t>
      </w:r>
    </w:p>
    <w:p w14:paraId="11CC651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596 | ɔ | Gement öppet o | </w:t>
      </w:r>
      <w:r w:rsidRPr="000F464F">
        <w:rPr>
          <w:rFonts w:ascii="Segoe UI Symbol" w:hAnsi="Segoe UI Symbol" w:cs="Segoe UI Symbol"/>
          <w:lang w:eastAsia="sv-SE"/>
        </w:rPr>
        <w:t>⠣</w:t>
      </w:r>
      <w:r w:rsidRPr="000F464F">
        <w:rPr>
          <w:lang w:eastAsia="sv-SE"/>
        </w:rPr>
        <w:t xml:space="preserve"> | p126</w:t>
      </w:r>
    </w:p>
    <w:p w14:paraId="694DCD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597 | ɕ | Gement c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⠦⠉</w:t>
      </w:r>
      <w:r w:rsidRPr="000F464F">
        <w:rPr>
          <w:lang w:eastAsia="sv-SE"/>
        </w:rPr>
        <w:t xml:space="preserve"> | p236 p14</w:t>
      </w:r>
    </w:p>
    <w:p w14:paraId="68D4C4D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598 | ɖ | Gement d med svans | </w:t>
      </w:r>
      <w:r w:rsidRPr="000F464F">
        <w:rPr>
          <w:rFonts w:ascii="Segoe UI Symbol" w:hAnsi="Segoe UI Symbol" w:cs="Segoe UI Symbol"/>
          <w:lang w:eastAsia="sv-SE"/>
        </w:rPr>
        <w:t>⠲⠙</w:t>
      </w:r>
      <w:r w:rsidRPr="000F464F">
        <w:rPr>
          <w:lang w:eastAsia="sv-SE"/>
        </w:rPr>
        <w:t xml:space="preserve"> | p256 p145</w:t>
      </w:r>
    </w:p>
    <w:p w14:paraId="459136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599 | ɗ | Gement d med krok | </w:t>
      </w:r>
      <w:r w:rsidRPr="000F464F">
        <w:rPr>
          <w:rFonts w:ascii="Segoe UI Symbol" w:hAnsi="Segoe UI Symbol" w:cs="Segoe UI Symbol"/>
          <w:lang w:eastAsia="sv-SE"/>
        </w:rPr>
        <w:t>⠦⠙</w:t>
      </w:r>
      <w:r w:rsidRPr="000F464F">
        <w:rPr>
          <w:lang w:eastAsia="sv-SE"/>
        </w:rPr>
        <w:t xml:space="preserve"> | p236 p145</w:t>
      </w:r>
    </w:p>
    <w:p w14:paraId="6ED7C7F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600 | ɘ | Gement omvänt e | </w:t>
      </w:r>
      <w:r w:rsidRPr="000F464F">
        <w:rPr>
          <w:rFonts w:ascii="Segoe UI Symbol" w:hAnsi="Segoe UI Symbol" w:cs="Segoe UI Symbol"/>
          <w:lang w:eastAsia="sv-SE"/>
        </w:rPr>
        <w:t>⠖⠑</w:t>
      </w:r>
      <w:r w:rsidRPr="000F464F">
        <w:rPr>
          <w:lang w:eastAsia="sv-SE"/>
        </w:rPr>
        <w:t xml:space="preserve"> | p235 p15</w:t>
      </w:r>
    </w:p>
    <w:p w14:paraId="671F3F5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601 | ə | Gement </w:t>
      </w:r>
      <w:proofErr w:type="spellStart"/>
      <w:r w:rsidRPr="000F464F">
        <w:rPr>
          <w:lang w:eastAsia="sv-SE"/>
        </w:rPr>
        <w:t>schwa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⠢</w:t>
      </w:r>
      <w:r w:rsidRPr="000F464F">
        <w:rPr>
          <w:lang w:eastAsia="sv-SE"/>
        </w:rPr>
        <w:t xml:space="preserve"> | p26</w:t>
      </w:r>
    </w:p>
    <w:p w14:paraId="34CE137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602 | ɚ | Gement </w:t>
      </w:r>
      <w:proofErr w:type="spellStart"/>
      <w:r w:rsidRPr="000F464F">
        <w:rPr>
          <w:lang w:eastAsia="sv-SE"/>
        </w:rPr>
        <w:t>schwa</w:t>
      </w:r>
      <w:proofErr w:type="spellEnd"/>
      <w:r w:rsidRPr="000F464F">
        <w:rPr>
          <w:lang w:eastAsia="sv-SE"/>
        </w:rPr>
        <w:t xml:space="preserve"> med krok | </w:t>
      </w:r>
      <w:r w:rsidRPr="000F464F">
        <w:rPr>
          <w:rFonts w:ascii="Segoe UI Symbol" w:hAnsi="Segoe UI Symbol" w:cs="Segoe UI Symbol"/>
          <w:lang w:eastAsia="sv-SE"/>
        </w:rPr>
        <w:t>⠢⠐⠗</w:t>
      </w:r>
      <w:r w:rsidRPr="000F464F">
        <w:rPr>
          <w:lang w:eastAsia="sv-SE"/>
        </w:rPr>
        <w:t xml:space="preserve"> | p26 p5 p1235</w:t>
      </w:r>
    </w:p>
    <w:p w14:paraId="60CDD0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603 | ɛ | Gement öppet e | </w:t>
      </w:r>
      <w:r w:rsidRPr="000F464F">
        <w:rPr>
          <w:rFonts w:ascii="Segoe UI Symbol" w:hAnsi="Segoe UI Symbol" w:cs="Segoe UI Symbol"/>
          <w:lang w:eastAsia="sv-SE"/>
        </w:rPr>
        <w:t>⠜</w:t>
      </w:r>
      <w:r w:rsidRPr="000F464F">
        <w:rPr>
          <w:lang w:eastAsia="sv-SE"/>
        </w:rPr>
        <w:t xml:space="preserve"> | p345</w:t>
      </w:r>
    </w:p>
    <w:p w14:paraId="52B6BDF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604 | ɜ | Gement omvänt öppet e | </w:t>
      </w:r>
      <w:r w:rsidRPr="000F464F">
        <w:rPr>
          <w:rFonts w:ascii="Segoe UI Symbol" w:hAnsi="Segoe UI Symbol" w:cs="Segoe UI Symbol"/>
          <w:lang w:eastAsia="sv-SE"/>
        </w:rPr>
        <w:t>⠖⠜</w:t>
      </w:r>
      <w:r w:rsidRPr="000F464F">
        <w:rPr>
          <w:lang w:eastAsia="sv-SE"/>
        </w:rPr>
        <w:t xml:space="preserve"> | p235 p345</w:t>
      </w:r>
    </w:p>
    <w:p w14:paraId="47A33C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605 | ɝ | Gement omvänt e med krok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5C4C071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606 | ɞ | Gement stängt omvänt öppet e | </w:t>
      </w:r>
      <w:r w:rsidRPr="000F464F">
        <w:rPr>
          <w:rFonts w:ascii="Segoe UI Symbol" w:hAnsi="Segoe UI Symbol" w:cs="Segoe UI Symbol"/>
          <w:lang w:eastAsia="sv-SE"/>
        </w:rPr>
        <w:t>⠦⠜</w:t>
      </w:r>
      <w:r w:rsidRPr="000F464F">
        <w:rPr>
          <w:lang w:eastAsia="sv-SE"/>
        </w:rPr>
        <w:t xml:space="preserve"> | p236 p345</w:t>
      </w:r>
    </w:p>
    <w:p w14:paraId="6BB9105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607 | ɟ | Gement j utan punkt med stroke | </w:t>
      </w:r>
      <w:r w:rsidRPr="000F464F">
        <w:rPr>
          <w:rFonts w:ascii="Segoe UI Symbol" w:hAnsi="Segoe UI Symbol" w:cs="Segoe UI Symbol"/>
          <w:lang w:eastAsia="sv-SE"/>
        </w:rPr>
        <w:t>⠔⠚</w:t>
      </w:r>
      <w:r w:rsidRPr="000F464F">
        <w:rPr>
          <w:lang w:eastAsia="sv-SE"/>
        </w:rPr>
        <w:t xml:space="preserve"> | p35 p245</w:t>
      </w:r>
    </w:p>
    <w:p w14:paraId="35B5A82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608 | ɠ | Gement g med krok | </w:t>
      </w:r>
      <w:r w:rsidRPr="000F464F">
        <w:rPr>
          <w:rFonts w:ascii="Segoe UI Symbol" w:hAnsi="Segoe UI Symbol" w:cs="Segoe UI Symbol"/>
          <w:lang w:eastAsia="sv-SE"/>
        </w:rPr>
        <w:t>⠦⠛</w:t>
      </w:r>
      <w:r w:rsidRPr="000F464F">
        <w:rPr>
          <w:lang w:eastAsia="sv-SE"/>
        </w:rPr>
        <w:t xml:space="preserve"> | p236 p1245</w:t>
      </w:r>
    </w:p>
    <w:p w14:paraId="150107C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609 | ɡ | Gement script g | </w:t>
      </w:r>
      <w:r w:rsidRPr="000F464F">
        <w:rPr>
          <w:rFonts w:ascii="Segoe UI Symbol" w:hAnsi="Segoe UI Symbol" w:cs="Segoe UI Symbol"/>
          <w:lang w:eastAsia="sv-SE"/>
        </w:rPr>
        <w:t>⠛</w:t>
      </w:r>
      <w:r w:rsidRPr="000F464F">
        <w:rPr>
          <w:lang w:eastAsia="sv-SE"/>
        </w:rPr>
        <w:t xml:space="preserve"> | p1245</w:t>
      </w:r>
    </w:p>
    <w:p w14:paraId="63946A2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610 | ɢ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g | </w:t>
      </w:r>
      <w:r w:rsidRPr="000F464F">
        <w:rPr>
          <w:rFonts w:ascii="Segoe UI Symbol" w:hAnsi="Segoe UI Symbol" w:cs="Segoe UI Symbol"/>
          <w:lang w:eastAsia="sv-SE"/>
        </w:rPr>
        <w:t>⠔⠛</w:t>
      </w:r>
      <w:r w:rsidRPr="000F464F">
        <w:rPr>
          <w:lang w:eastAsia="sv-SE"/>
        </w:rPr>
        <w:t xml:space="preserve"> | p35 p1245</w:t>
      </w:r>
    </w:p>
    <w:p w14:paraId="4FB96CF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611 | ɣ | Gement gamma | </w:t>
      </w:r>
      <w:r w:rsidRPr="000F464F">
        <w:rPr>
          <w:rFonts w:ascii="Segoe UI Symbol" w:hAnsi="Segoe UI Symbol" w:cs="Segoe UI Symbol"/>
          <w:lang w:eastAsia="sv-SE"/>
        </w:rPr>
        <w:t>⠨⠛</w:t>
      </w:r>
      <w:r w:rsidRPr="000F464F">
        <w:rPr>
          <w:lang w:eastAsia="sv-SE"/>
        </w:rPr>
        <w:t xml:space="preserve"> | p46 p1245</w:t>
      </w:r>
    </w:p>
    <w:p w14:paraId="1795A0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612 | ɤ | Baggehorn | </w:t>
      </w:r>
      <w:r w:rsidRPr="000F464F">
        <w:rPr>
          <w:rFonts w:ascii="Segoe UI Symbol" w:hAnsi="Segoe UI Symbol" w:cs="Segoe UI Symbol"/>
          <w:lang w:eastAsia="sv-SE"/>
        </w:rPr>
        <w:t>⠖⠕</w:t>
      </w:r>
      <w:r w:rsidRPr="000F464F">
        <w:rPr>
          <w:lang w:eastAsia="sv-SE"/>
        </w:rPr>
        <w:t xml:space="preserve"> | p235 p135</w:t>
      </w:r>
    </w:p>
    <w:p w14:paraId="622C395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613 | ɥ | Gement omvänt h | </w:t>
      </w:r>
      <w:r w:rsidRPr="000F464F">
        <w:rPr>
          <w:rFonts w:ascii="Segoe UI Symbol" w:hAnsi="Segoe UI Symbol" w:cs="Segoe UI Symbol"/>
          <w:lang w:eastAsia="sv-SE"/>
        </w:rPr>
        <w:t>⠲⠓</w:t>
      </w:r>
      <w:r w:rsidRPr="000F464F">
        <w:rPr>
          <w:lang w:eastAsia="sv-SE"/>
        </w:rPr>
        <w:t xml:space="preserve"> | p256 p125</w:t>
      </w:r>
    </w:p>
    <w:p w14:paraId="55A0E9B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614 | ɦ | Gement h med krok | </w:t>
      </w:r>
      <w:r w:rsidRPr="000F464F">
        <w:rPr>
          <w:rFonts w:ascii="Segoe UI Symbol" w:hAnsi="Segoe UI Symbol" w:cs="Segoe UI Symbol"/>
          <w:lang w:eastAsia="sv-SE"/>
        </w:rPr>
        <w:t>⠦⠓</w:t>
      </w:r>
      <w:r w:rsidRPr="000F464F">
        <w:rPr>
          <w:lang w:eastAsia="sv-SE"/>
        </w:rPr>
        <w:t xml:space="preserve"> | p236 p125</w:t>
      </w:r>
    </w:p>
    <w:p w14:paraId="1933F2C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615 | ɧ | Gement </w:t>
      </w:r>
      <w:proofErr w:type="spellStart"/>
      <w:r w:rsidRPr="000F464F">
        <w:rPr>
          <w:lang w:eastAsia="sv-SE"/>
        </w:rPr>
        <w:t>heng</w:t>
      </w:r>
      <w:proofErr w:type="spellEnd"/>
      <w:r w:rsidRPr="000F464F">
        <w:rPr>
          <w:lang w:eastAsia="sv-SE"/>
        </w:rPr>
        <w:t xml:space="preserve"> med krok | </w:t>
      </w:r>
      <w:r w:rsidRPr="000F464F">
        <w:rPr>
          <w:rFonts w:ascii="Segoe UI Symbol" w:hAnsi="Segoe UI Symbol" w:cs="Segoe UI Symbol"/>
          <w:lang w:eastAsia="sv-SE"/>
        </w:rPr>
        <w:t>⠦⠫</w:t>
      </w:r>
      <w:r w:rsidRPr="000F464F">
        <w:rPr>
          <w:lang w:eastAsia="sv-SE"/>
        </w:rPr>
        <w:t xml:space="preserve"> | p234 p1246</w:t>
      </w:r>
    </w:p>
    <w:p w14:paraId="78F533B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616 | ɨ | Gement i med stroke | </w:t>
      </w:r>
      <w:r w:rsidRPr="000F464F">
        <w:rPr>
          <w:rFonts w:ascii="Segoe UI Symbol" w:hAnsi="Segoe UI Symbol" w:cs="Segoe UI Symbol"/>
          <w:lang w:eastAsia="sv-SE"/>
        </w:rPr>
        <w:t>⠴⠊</w:t>
      </w:r>
      <w:r w:rsidRPr="000F464F">
        <w:rPr>
          <w:lang w:eastAsia="sv-SE"/>
        </w:rPr>
        <w:t xml:space="preserve"> | p356 p24</w:t>
      </w:r>
    </w:p>
    <w:p w14:paraId="71CF31D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618 | ɪ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i | </w:t>
      </w:r>
      <w:r w:rsidRPr="000F464F">
        <w:rPr>
          <w:rFonts w:ascii="Segoe UI Symbol" w:hAnsi="Segoe UI Symbol" w:cs="Segoe UI Symbol"/>
          <w:lang w:eastAsia="sv-SE"/>
        </w:rPr>
        <w:t>⠌</w:t>
      </w:r>
      <w:r w:rsidRPr="000F464F">
        <w:rPr>
          <w:lang w:eastAsia="sv-SE"/>
        </w:rPr>
        <w:t xml:space="preserve"> | p34</w:t>
      </w:r>
    </w:p>
    <w:p w14:paraId="34B76D3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619 | ɫ | Gement l med tilde på mitten | </w:t>
      </w:r>
      <w:r w:rsidRPr="000F464F">
        <w:rPr>
          <w:rFonts w:ascii="Segoe UI Symbol" w:hAnsi="Segoe UI Symbol" w:cs="Segoe UI Symbol"/>
          <w:lang w:eastAsia="sv-SE"/>
        </w:rPr>
        <w:t>⠖⠇</w:t>
      </w:r>
      <w:r w:rsidRPr="000F464F">
        <w:rPr>
          <w:lang w:eastAsia="sv-SE"/>
        </w:rPr>
        <w:t xml:space="preserve"> | p235 p123</w:t>
      </w:r>
    </w:p>
    <w:p w14:paraId="7BE53FF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620 | ɬ | Gement l med bälte | </w:t>
      </w:r>
      <w:r w:rsidRPr="000F464F">
        <w:rPr>
          <w:rFonts w:ascii="Segoe UI Symbol" w:hAnsi="Segoe UI Symbol" w:cs="Segoe UI Symbol"/>
          <w:lang w:eastAsia="sv-SE"/>
        </w:rPr>
        <w:t>⠦⠇</w:t>
      </w:r>
      <w:r w:rsidRPr="000F464F">
        <w:rPr>
          <w:lang w:eastAsia="sv-SE"/>
        </w:rPr>
        <w:t xml:space="preserve"> | p236 p123</w:t>
      </w:r>
    </w:p>
    <w:p w14:paraId="24D43C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621 | ɭ | Gement l med </w:t>
      </w:r>
      <w:proofErr w:type="spellStart"/>
      <w:r w:rsidRPr="000F464F">
        <w:rPr>
          <w:lang w:eastAsia="sv-SE"/>
        </w:rPr>
        <w:t>retroflexkrok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⠲⠇</w:t>
      </w:r>
      <w:r w:rsidRPr="000F464F">
        <w:rPr>
          <w:lang w:eastAsia="sv-SE"/>
        </w:rPr>
        <w:t xml:space="preserve"> | p256 p123</w:t>
      </w:r>
    </w:p>
    <w:p w14:paraId="7D2A7C6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622 | ɮ | Gement </w:t>
      </w:r>
      <w:proofErr w:type="spellStart"/>
      <w:r w:rsidRPr="000F464F">
        <w:rPr>
          <w:lang w:eastAsia="sv-SE"/>
        </w:rPr>
        <w:t>lz</w:t>
      </w:r>
      <w:proofErr w:type="spellEnd"/>
      <w:r w:rsidRPr="000F464F">
        <w:rPr>
          <w:lang w:eastAsia="sv-SE"/>
        </w:rPr>
        <w:t xml:space="preserve"> ligatur | </w:t>
      </w:r>
      <w:r w:rsidRPr="000F464F">
        <w:rPr>
          <w:rFonts w:ascii="Segoe UI Symbol" w:hAnsi="Segoe UI Symbol" w:cs="Segoe UI Symbol"/>
          <w:lang w:eastAsia="sv-SE"/>
        </w:rPr>
        <w:t>⠇⠐⠮</w:t>
      </w:r>
      <w:r w:rsidRPr="000F464F">
        <w:rPr>
          <w:lang w:eastAsia="sv-SE"/>
        </w:rPr>
        <w:t xml:space="preserve"> | p123 p5 p2346</w:t>
      </w:r>
    </w:p>
    <w:p w14:paraId="61F3EE5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623 | ɯ | Gement omvänt m | </w:t>
      </w:r>
      <w:r w:rsidRPr="000F464F">
        <w:rPr>
          <w:rFonts w:ascii="Segoe UI Symbol" w:hAnsi="Segoe UI Symbol" w:cs="Segoe UI Symbol"/>
          <w:lang w:eastAsia="sv-SE"/>
        </w:rPr>
        <w:t>⠖⠥</w:t>
      </w:r>
      <w:r w:rsidRPr="000F464F">
        <w:rPr>
          <w:lang w:eastAsia="sv-SE"/>
        </w:rPr>
        <w:t xml:space="preserve"> | p235 p136</w:t>
      </w:r>
    </w:p>
    <w:p w14:paraId="660B2E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624 | ɰ | Gement omvänt m med långt ben | </w:t>
      </w:r>
      <w:r w:rsidRPr="000F464F">
        <w:rPr>
          <w:rFonts w:ascii="Segoe UI Symbol" w:hAnsi="Segoe UI Symbol" w:cs="Segoe UI Symbol"/>
          <w:lang w:eastAsia="sv-SE"/>
        </w:rPr>
        <w:t>⠦⠍</w:t>
      </w:r>
      <w:r w:rsidRPr="000F464F">
        <w:rPr>
          <w:lang w:eastAsia="sv-SE"/>
        </w:rPr>
        <w:t xml:space="preserve"> | p236 p134</w:t>
      </w:r>
    </w:p>
    <w:p w14:paraId="5607060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625 | ɱ | Gement m med krok | </w:t>
      </w:r>
      <w:r w:rsidRPr="000F464F">
        <w:rPr>
          <w:rFonts w:ascii="Segoe UI Symbol" w:hAnsi="Segoe UI Symbol" w:cs="Segoe UI Symbol"/>
          <w:lang w:eastAsia="sv-SE"/>
        </w:rPr>
        <w:t>⠖⠍</w:t>
      </w:r>
      <w:r w:rsidRPr="000F464F">
        <w:rPr>
          <w:lang w:eastAsia="sv-SE"/>
        </w:rPr>
        <w:t xml:space="preserve"> | p235 p134</w:t>
      </w:r>
    </w:p>
    <w:p w14:paraId="668057E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626 | ɲ | Gement n med vänsterkrok | </w:t>
      </w:r>
      <w:r w:rsidRPr="000F464F">
        <w:rPr>
          <w:rFonts w:ascii="Segoe UI Symbol" w:hAnsi="Segoe UI Symbol" w:cs="Segoe UI Symbol"/>
          <w:lang w:eastAsia="sv-SE"/>
        </w:rPr>
        <w:t>⠿</w:t>
      </w:r>
      <w:r w:rsidRPr="000F464F">
        <w:rPr>
          <w:lang w:eastAsia="sv-SE"/>
        </w:rPr>
        <w:t xml:space="preserve"> | p123456</w:t>
      </w:r>
    </w:p>
    <w:p w14:paraId="64B9D6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627 | ɳ | Gement n med </w:t>
      </w:r>
      <w:proofErr w:type="spellStart"/>
      <w:r w:rsidRPr="000F464F">
        <w:rPr>
          <w:lang w:eastAsia="sv-SE"/>
        </w:rPr>
        <w:t>retroflexkrok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⠲⠝</w:t>
      </w:r>
      <w:r w:rsidRPr="000F464F">
        <w:rPr>
          <w:lang w:eastAsia="sv-SE"/>
        </w:rPr>
        <w:t xml:space="preserve"> | p256 p1345</w:t>
      </w:r>
    </w:p>
    <w:p w14:paraId="4873FBB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628 | ɴ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n | </w:t>
      </w:r>
      <w:r w:rsidRPr="000F464F">
        <w:rPr>
          <w:rFonts w:ascii="Segoe UI Symbol" w:hAnsi="Segoe UI Symbol" w:cs="Segoe UI Symbol"/>
          <w:lang w:eastAsia="sv-SE"/>
        </w:rPr>
        <w:t>⠔⠝</w:t>
      </w:r>
      <w:r w:rsidRPr="000F464F">
        <w:rPr>
          <w:lang w:eastAsia="sv-SE"/>
        </w:rPr>
        <w:t xml:space="preserve"> | p35 p1345</w:t>
      </w:r>
    </w:p>
    <w:p w14:paraId="248BFD1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629 | ɵ | Gement streckat o | </w:t>
      </w:r>
      <w:r w:rsidRPr="000F464F">
        <w:rPr>
          <w:rFonts w:ascii="Segoe UI Symbol" w:hAnsi="Segoe UI Symbol" w:cs="Segoe UI Symbol"/>
          <w:lang w:eastAsia="sv-SE"/>
        </w:rPr>
        <w:t>⠴⠕</w:t>
      </w:r>
      <w:r w:rsidRPr="000F464F">
        <w:rPr>
          <w:lang w:eastAsia="sv-SE"/>
        </w:rPr>
        <w:t xml:space="preserve"> | p356 p135</w:t>
      </w:r>
    </w:p>
    <w:p w14:paraId="29780C0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630 | ɶ | Gement o versalt E | </w:t>
      </w:r>
      <w:r w:rsidRPr="000F464F">
        <w:rPr>
          <w:rFonts w:ascii="Segoe UI Symbol" w:hAnsi="Segoe UI Symbol" w:cs="Segoe UI Symbol"/>
          <w:lang w:eastAsia="sv-SE"/>
        </w:rPr>
        <w:t>⠔⠪</w:t>
      </w:r>
      <w:r w:rsidRPr="000F464F">
        <w:rPr>
          <w:lang w:eastAsia="sv-SE"/>
        </w:rPr>
        <w:t xml:space="preserve"> | p35 p246</w:t>
      </w:r>
    </w:p>
    <w:p w14:paraId="7D7251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632 | ɸ | Pi | </w:t>
      </w:r>
      <w:r w:rsidRPr="000F464F">
        <w:rPr>
          <w:rFonts w:ascii="Segoe UI Symbol" w:hAnsi="Segoe UI Symbol" w:cs="Segoe UI Symbol"/>
          <w:lang w:eastAsia="sv-SE"/>
        </w:rPr>
        <w:t>⠨⠋</w:t>
      </w:r>
      <w:r w:rsidRPr="000F464F">
        <w:rPr>
          <w:lang w:eastAsia="sv-SE"/>
        </w:rPr>
        <w:t xml:space="preserve"> | p46 p124</w:t>
      </w:r>
    </w:p>
    <w:p w14:paraId="25B6C0C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633 | ɹ | Gement omvänt r | </w:t>
      </w:r>
      <w:r w:rsidRPr="000F464F">
        <w:rPr>
          <w:rFonts w:ascii="Segoe UI Symbol" w:hAnsi="Segoe UI Symbol" w:cs="Segoe UI Symbol"/>
          <w:lang w:eastAsia="sv-SE"/>
        </w:rPr>
        <w:t>⠼</w:t>
      </w:r>
      <w:r w:rsidRPr="000F464F">
        <w:rPr>
          <w:lang w:eastAsia="sv-SE"/>
        </w:rPr>
        <w:t xml:space="preserve"> | p3456</w:t>
      </w:r>
    </w:p>
    <w:p w14:paraId="6F0DD17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634 | ɺ | Gement omvänt r med långt ben | </w:t>
      </w:r>
      <w:r w:rsidRPr="000F464F">
        <w:rPr>
          <w:rFonts w:ascii="Segoe UI Symbol" w:hAnsi="Segoe UI Symbol" w:cs="Segoe UI Symbol"/>
          <w:lang w:eastAsia="sv-SE"/>
        </w:rPr>
        <w:t>⠦⠼</w:t>
      </w:r>
      <w:r w:rsidRPr="000F464F">
        <w:rPr>
          <w:lang w:eastAsia="sv-SE"/>
        </w:rPr>
        <w:t xml:space="preserve"> | p236 p3456</w:t>
      </w:r>
    </w:p>
    <w:p w14:paraId="002A30F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635 | ɻ | Gement omvänt r med krok | </w:t>
      </w:r>
      <w:r w:rsidRPr="000F464F">
        <w:rPr>
          <w:rFonts w:ascii="Segoe UI Symbol" w:hAnsi="Segoe UI Symbol" w:cs="Segoe UI Symbol"/>
          <w:lang w:eastAsia="sv-SE"/>
        </w:rPr>
        <w:t>⠲⠼</w:t>
      </w:r>
      <w:r w:rsidRPr="000F464F">
        <w:rPr>
          <w:lang w:eastAsia="sv-SE"/>
        </w:rPr>
        <w:t xml:space="preserve"> | p256 p3456</w:t>
      </w:r>
    </w:p>
    <w:p w14:paraId="6DA4CF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636 | ɼ | Gement r med långt ben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66B5057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637 | ɽ | Gement r med svans | </w:t>
      </w:r>
      <w:r w:rsidRPr="000F464F">
        <w:rPr>
          <w:rFonts w:ascii="Segoe UI Symbol" w:hAnsi="Segoe UI Symbol" w:cs="Segoe UI Symbol"/>
          <w:lang w:eastAsia="sv-SE"/>
        </w:rPr>
        <w:t>⠲⠗</w:t>
      </w:r>
      <w:r w:rsidRPr="000F464F">
        <w:rPr>
          <w:lang w:eastAsia="sv-SE"/>
        </w:rPr>
        <w:t xml:space="preserve"> | p256 p1235</w:t>
      </w:r>
    </w:p>
    <w:p w14:paraId="49A0BD0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638 | ɾ | Gement r med fiskekrok | </w:t>
      </w:r>
      <w:r w:rsidRPr="000F464F">
        <w:rPr>
          <w:rFonts w:ascii="Segoe UI Symbol" w:hAnsi="Segoe UI Symbol" w:cs="Segoe UI Symbol"/>
          <w:lang w:eastAsia="sv-SE"/>
        </w:rPr>
        <w:t>⠖⠗</w:t>
      </w:r>
      <w:r w:rsidRPr="000F464F">
        <w:rPr>
          <w:lang w:eastAsia="sv-SE"/>
        </w:rPr>
        <w:t xml:space="preserve"> | p235 p1235</w:t>
      </w:r>
    </w:p>
    <w:p w14:paraId="368021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639 | ɿ | Gement omvänt r med fiskekrok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6C8512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640 | ʀ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r | </w:t>
      </w:r>
      <w:r w:rsidRPr="000F464F">
        <w:rPr>
          <w:rFonts w:ascii="Segoe UI Symbol" w:hAnsi="Segoe UI Symbol" w:cs="Segoe UI Symbol"/>
          <w:lang w:eastAsia="sv-SE"/>
        </w:rPr>
        <w:t>⠔⠗</w:t>
      </w:r>
      <w:r w:rsidRPr="000F464F">
        <w:rPr>
          <w:lang w:eastAsia="sv-SE"/>
        </w:rPr>
        <w:t xml:space="preserve"> | p35 p1235</w:t>
      </w:r>
    </w:p>
    <w:p w14:paraId="482405A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641 | ʁ | Litet versalt omvänt R | </w:t>
      </w:r>
      <w:r w:rsidRPr="000F464F">
        <w:rPr>
          <w:rFonts w:ascii="Segoe UI Symbol" w:hAnsi="Segoe UI Symbol" w:cs="Segoe UI Symbol"/>
          <w:lang w:eastAsia="sv-SE"/>
        </w:rPr>
        <w:t>⠔⠼</w:t>
      </w:r>
      <w:r w:rsidRPr="000F464F">
        <w:rPr>
          <w:lang w:eastAsia="sv-SE"/>
        </w:rPr>
        <w:t xml:space="preserve"> | p35 p3456</w:t>
      </w:r>
    </w:p>
    <w:p w14:paraId="28F9BE6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642 | ʂ | Gement s med krok | </w:t>
      </w:r>
      <w:r w:rsidRPr="000F464F">
        <w:rPr>
          <w:rFonts w:ascii="Segoe UI Symbol" w:hAnsi="Segoe UI Symbol" w:cs="Segoe UI Symbol"/>
          <w:lang w:eastAsia="sv-SE"/>
        </w:rPr>
        <w:t>⠲⠎</w:t>
      </w:r>
      <w:r w:rsidRPr="000F464F">
        <w:rPr>
          <w:lang w:eastAsia="sv-SE"/>
        </w:rPr>
        <w:t xml:space="preserve"> | p256 p234</w:t>
      </w:r>
    </w:p>
    <w:p w14:paraId="100A03A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643 | ʃ | Gement </w:t>
      </w:r>
      <w:proofErr w:type="spellStart"/>
      <w:r w:rsidRPr="000F464F">
        <w:rPr>
          <w:lang w:eastAsia="sv-SE"/>
        </w:rPr>
        <w:t>ezh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⠱</w:t>
      </w:r>
      <w:r w:rsidRPr="000F464F">
        <w:rPr>
          <w:lang w:eastAsia="sv-SE"/>
        </w:rPr>
        <w:t xml:space="preserve"> | p156</w:t>
      </w:r>
    </w:p>
    <w:p w14:paraId="6B3B0B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644 | ʄ | Gement j med stroke och krok | </w:t>
      </w:r>
      <w:r w:rsidRPr="000F464F">
        <w:rPr>
          <w:rFonts w:ascii="Segoe UI Symbol" w:hAnsi="Segoe UI Symbol" w:cs="Segoe UI Symbol"/>
          <w:lang w:eastAsia="sv-SE"/>
        </w:rPr>
        <w:t>⠦⠔⠚</w:t>
      </w:r>
      <w:r w:rsidRPr="000F464F">
        <w:rPr>
          <w:lang w:eastAsia="sv-SE"/>
        </w:rPr>
        <w:t xml:space="preserve"> | p236 p35 p245</w:t>
      </w:r>
    </w:p>
    <w:p w14:paraId="5327260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645 | ʅ | Gement bakvänt </w:t>
      </w:r>
      <w:proofErr w:type="spellStart"/>
      <w:r w:rsidRPr="000F464F">
        <w:rPr>
          <w:lang w:eastAsia="sv-SE"/>
        </w:rPr>
        <w:t>ezh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⠈⠦⠑⠎⠓⠴</w:t>
      </w:r>
      <w:r w:rsidRPr="000F464F">
        <w:rPr>
          <w:lang w:eastAsia="sv-SE"/>
        </w:rPr>
        <w:t xml:space="preserve"> | p4 p236 p15 p234 p125 p356</w:t>
      </w:r>
    </w:p>
    <w:p w14:paraId="1FEA3B4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646 | ʆ | Gement </w:t>
      </w:r>
      <w:proofErr w:type="spellStart"/>
      <w:r w:rsidRPr="000F464F">
        <w:rPr>
          <w:lang w:eastAsia="sv-SE"/>
        </w:rPr>
        <w:t>esh</w:t>
      </w:r>
      <w:proofErr w:type="spellEnd"/>
      <w:r w:rsidRPr="000F464F">
        <w:rPr>
          <w:lang w:eastAsia="sv-SE"/>
        </w:rPr>
        <w:t xml:space="preserve"> med krull | </w:t>
      </w:r>
      <w:r w:rsidRPr="000F464F">
        <w:rPr>
          <w:rFonts w:ascii="Segoe UI Symbol" w:hAnsi="Segoe UI Symbol" w:cs="Segoe UI Symbol"/>
          <w:lang w:eastAsia="sv-SE"/>
        </w:rPr>
        <w:t>⠈⠦⠑⠎⠓⠴</w:t>
      </w:r>
      <w:r w:rsidRPr="000F464F">
        <w:rPr>
          <w:lang w:eastAsia="sv-SE"/>
        </w:rPr>
        <w:t xml:space="preserve"> | p4 p236 p15 p234 p125 p356</w:t>
      </w:r>
    </w:p>
    <w:p w14:paraId="77F1B6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647 | ʇ | Gement omvänt t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0EEA188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648 | ʈ | Gement t med </w:t>
      </w:r>
      <w:proofErr w:type="spellStart"/>
      <w:r w:rsidRPr="000F464F">
        <w:rPr>
          <w:lang w:eastAsia="sv-SE"/>
        </w:rPr>
        <w:t>retroflexkrok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⠲⠞</w:t>
      </w:r>
      <w:r w:rsidRPr="000F464F">
        <w:rPr>
          <w:lang w:eastAsia="sv-SE"/>
        </w:rPr>
        <w:t xml:space="preserve"> | p256 p2345</w:t>
      </w:r>
    </w:p>
    <w:p w14:paraId="45BB09EB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649 | ʉ | Gement u med bar | </w:t>
      </w:r>
      <w:r w:rsidRPr="000F464F">
        <w:rPr>
          <w:rFonts w:ascii="Segoe UI Symbol" w:hAnsi="Segoe UI Symbol" w:cs="Segoe UI Symbol"/>
          <w:lang w:eastAsia="sv-SE"/>
        </w:rPr>
        <w:t>⠴⠥</w:t>
      </w:r>
      <w:r w:rsidRPr="00E455A4">
        <w:rPr>
          <w:lang w:val="da-DK" w:eastAsia="sv-SE"/>
        </w:rPr>
        <w:t xml:space="preserve"> | p356 p136</w:t>
      </w:r>
    </w:p>
    <w:p w14:paraId="33785C4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650 | ʊ | Ypsilon | </w:t>
      </w:r>
      <w:r w:rsidRPr="000F464F">
        <w:rPr>
          <w:rFonts w:ascii="Segoe UI Symbol" w:hAnsi="Segoe UI Symbol" w:cs="Segoe UI Symbol"/>
          <w:lang w:eastAsia="sv-SE"/>
        </w:rPr>
        <w:t>⠷</w:t>
      </w:r>
      <w:r w:rsidRPr="00E455A4">
        <w:rPr>
          <w:lang w:val="da-DK" w:eastAsia="sv-SE"/>
        </w:rPr>
        <w:t xml:space="preserve"> | p12356</w:t>
      </w:r>
    </w:p>
    <w:p w14:paraId="2B78FCD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lastRenderedPageBreak/>
        <w:t xml:space="preserve">651 | ʋ | Gement v med </w:t>
      </w:r>
      <w:proofErr w:type="spellStart"/>
      <w:r w:rsidRPr="00E455A4">
        <w:rPr>
          <w:lang w:val="da-DK" w:eastAsia="sv-SE"/>
        </w:rPr>
        <w:t>krok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⠦⠧</w:t>
      </w:r>
      <w:r w:rsidRPr="00E455A4">
        <w:rPr>
          <w:lang w:val="da-DK" w:eastAsia="sv-SE"/>
        </w:rPr>
        <w:t xml:space="preserve"> | p236 p1236</w:t>
      </w:r>
    </w:p>
    <w:p w14:paraId="5B879C6A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652 | ʌ | Gement </w:t>
      </w:r>
      <w:proofErr w:type="spellStart"/>
      <w:r w:rsidRPr="00E455A4">
        <w:rPr>
          <w:lang w:val="da-DK" w:eastAsia="sv-SE"/>
        </w:rPr>
        <w:t>omvänt</w:t>
      </w:r>
      <w:proofErr w:type="spellEnd"/>
      <w:r w:rsidRPr="00E455A4">
        <w:rPr>
          <w:lang w:val="da-DK" w:eastAsia="sv-SE"/>
        </w:rPr>
        <w:t xml:space="preserve"> v | </w:t>
      </w:r>
      <w:r w:rsidRPr="000F464F">
        <w:rPr>
          <w:rFonts w:ascii="Segoe UI Symbol" w:hAnsi="Segoe UI Symbol" w:cs="Segoe UI Symbol"/>
          <w:lang w:eastAsia="sv-SE"/>
        </w:rPr>
        <w:t>⠬</w:t>
      </w:r>
      <w:r w:rsidRPr="00E455A4">
        <w:rPr>
          <w:lang w:val="da-DK" w:eastAsia="sv-SE"/>
        </w:rPr>
        <w:t xml:space="preserve"> | p346</w:t>
      </w:r>
    </w:p>
    <w:p w14:paraId="7C887B13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653 | ʍ | Gement </w:t>
      </w:r>
      <w:proofErr w:type="spellStart"/>
      <w:r w:rsidRPr="00E455A4">
        <w:rPr>
          <w:lang w:val="da-DK" w:eastAsia="sv-SE"/>
        </w:rPr>
        <w:t>omvänt</w:t>
      </w:r>
      <w:proofErr w:type="spellEnd"/>
      <w:r w:rsidRPr="00E455A4">
        <w:rPr>
          <w:lang w:val="da-DK" w:eastAsia="sv-SE"/>
        </w:rPr>
        <w:t xml:space="preserve"> w | </w:t>
      </w:r>
      <w:r w:rsidRPr="000F464F">
        <w:rPr>
          <w:rFonts w:ascii="Segoe UI Symbol" w:hAnsi="Segoe UI Symbol" w:cs="Segoe UI Symbol"/>
          <w:lang w:eastAsia="sv-SE"/>
        </w:rPr>
        <w:t>⠖⠺</w:t>
      </w:r>
      <w:r w:rsidRPr="00E455A4">
        <w:rPr>
          <w:lang w:val="da-DK" w:eastAsia="sv-SE"/>
        </w:rPr>
        <w:t xml:space="preserve"> | p235 p2456</w:t>
      </w:r>
    </w:p>
    <w:p w14:paraId="1AE68FA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654 | ʎ | Gement omvänt y | </w:t>
      </w:r>
      <w:r w:rsidRPr="000F464F">
        <w:rPr>
          <w:rFonts w:ascii="Segoe UI Symbol" w:hAnsi="Segoe UI Symbol" w:cs="Segoe UI Symbol"/>
          <w:lang w:eastAsia="sv-SE"/>
        </w:rPr>
        <w:t>⠦⠽</w:t>
      </w:r>
      <w:r w:rsidRPr="000F464F">
        <w:rPr>
          <w:lang w:eastAsia="sv-SE"/>
        </w:rPr>
        <w:t xml:space="preserve"> | p236 p13456</w:t>
      </w:r>
    </w:p>
    <w:p w14:paraId="1A22986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655 | ʏ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y | </w:t>
      </w:r>
      <w:r w:rsidRPr="000F464F">
        <w:rPr>
          <w:rFonts w:ascii="Segoe UI Symbol" w:hAnsi="Segoe UI Symbol" w:cs="Segoe UI Symbol"/>
          <w:lang w:eastAsia="sv-SE"/>
        </w:rPr>
        <w:t>⠔⠽</w:t>
      </w:r>
      <w:r w:rsidRPr="000F464F">
        <w:rPr>
          <w:lang w:eastAsia="sv-SE"/>
        </w:rPr>
        <w:t xml:space="preserve"> | p35 p13456</w:t>
      </w:r>
    </w:p>
    <w:p w14:paraId="3C3E200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656 | ʐ | Gement z med </w:t>
      </w:r>
      <w:proofErr w:type="spellStart"/>
      <w:r w:rsidRPr="000F464F">
        <w:rPr>
          <w:lang w:eastAsia="sv-SE"/>
        </w:rPr>
        <w:t>retroflexkrok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⠲⠵</w:t>
      </w:r>
      <w:r w:rsidRPr="000F464F">
        <w:rPr>
          <w:lang w:eastAsia="sv-SE"/>
        </w:rPr>
        <w:t xml:space="preserve"> | p256 p1356</w:t>
      </w:r>
    </w:p>
    <w:p w14:paraId="365FA09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657 | ʑ | Gement z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⠦⠵</w:t>
      </w:r>
      <w:r w:rsidRPr="000F464F">
        <w:rPr>
          <w:lang w:eastAsia="sv-SE"/>
        </w:rPr>
        <w:t xml:space="preserve"> | p236 p1356</w:t>
      </w:r>
    </w:p>
    <w:p w14:paraId="0DA1420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658 | ʒ | Gement </w:t>
      </w:r>
      <w:proofErr w:type="spellStart"/>
      <w:r w:rsidRPr="000F464F">
        <w:rPr>
          <w:lang w:eastAsia="sv-SE"/>
        </w:rPr>
        <w:t>ezh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⠮</w:t>
      </w:r>
      <w:r w:rsidRPr="000F464F">
        <w:rPr>
          <w:lang w:eastAsia="sv-SE"/>
        </w:rPr>
        <w:t xml:space="preserve"> | p2346</w:t>
      </w:r>
    </w:p>
    <w:p w14:paraId="7E6E2F8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659 | ʓ | Gement </w:t>
      </w:r>
      <w:proofErr w:type="spellStart"/>
      <w:r w:rsidRPr="000F464F">
        <w:rPr>
          <w:lang w:eastAsia="sv-SE"/>
        </w:rPr>
        <w:t>ezh</w:t>
      </w:r>
      <w:proofErr w:type="spellEnd"/>
      <w:r w:rsidRPr="000F464F">
        <w:rPr>
          <w:lang w:eastAsia="sv-SE"/>
        </w:rPr>
        <w:t xml:space="preserve">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⠈⠦⠑⠵⠓⠴</w:t>
      </w:r>
      <w:r w:rsidRPr="000F464F">
        <w:rPr>
          <w:lang w:eastAsia="sv-SE"/>
        </w:rPr>
        <w:t xml:space="preserve"> | p4 p236 p15 p1356 p125 p356</w:t>
      </w:r>
    </w:p>
    <w:p w14:paraId="6423127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660 | ʔ </w:t>
      </w:r>
      <w:proofErr w:type="gramStart"/>
      <w:r w:rsidRPr="000F464F">
        <w:rPr>
          <w:lang w:eastAsia="sv-SE"/>
        </w:rPr>
        <w:t>| ?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⠆</w:t>
      </w:r>
      <w:r w:rsidRPr="000F464F">
        <w:rPr>
          <w:lang w:eastAsia="sv-SE"/>
        </w:rPr>
        <w:t xml:space="preserve"> | p23</w:t>
      </w:r>
    </w:p>
    <w:p w14:paraId="3088E6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661 | ʕ </w:t>
      </w:r>
      <w:proofErr w:type="gramStart"/>
      <w:r w:rsidRPr="000F464F">
        <w:rPr>
          <w:lang w:eastAsia="sv-SE"/>
        </w:rPr>
        <w:t>| ?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⠖⠆</w:t>
      </w:r>
      <w:r w:rsidRPr="000F464F">
        <w:rPr>
          <w:lang w:eastAsia="sv-SE"/>
        </w:rPr>
        <w:t xml:space="preserve"> | p235 p23</w:t>
      </w:r>
    </w:p>
    <w:p w14:paraId="0EEC8EB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663 | ʗ | Utsträckt c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242C51A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664 | ʘ | Ring med prick i | </w:t>
      </w:r>
      <w:r w:rsidRPr="000F464F">
        <w:rPr>
          <w:rFonts w:ascii="Segoe UI Symbol" w:hAnsi="Segoe UI Symbol" w:cs="Segoe UI Symbol"/>
          <w:lang w:eastAsia="sv-SE"/>
        </w:rPr>
        <w:t>⠯⠏</w:t>
      </w:r>
      <w:r w:rsidRPr="000F464F">
        <w:rPr>
          <w:lang w:eastAsia="sv-SE"/>
        </w:rPr>
        <w:t xml:space="preserve"> | p12346 p1234</w:t>
      </w:r>
    </w:p>
    <w:p w14:paraId="53457C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665 | ʙ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b | </w:t>
      </w:r>
      <w:r w:rsidRPr="000F464F">
        <w:rPr>
          <w:rFonts w:ascii="Segoe UI Symbol" w:hAnsi="Segoe UI Symbol" w:cs="Segoe UI Symbol"/>
          <w:lang w:eastAsia="sv-SE"/>
        </w:rPr>
        <w:t>⠔⠃</w:t>
      </w:r>
      <w:r w:rsidRPr="000F464F">
        <w:rPr>
          <w:lang w:eastAsia="sv-SE"/>
        </w:rPr>
        <w:t xml:space="preserve"> | p35 p12</w:t>
      </w:r>
    </w:p>
    <w:p w14:paraId="2BD6D40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666 | ʚ | Gement stängt öppet e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B9136B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667 | ʛ | Gement g med krok | </w:t>
      </w:r>
      <w:r w:rsidRPr="000F464F">
        <w:rPr>
          <w:rFonts w:ascii="Segoe UI Symbol" w:hAnsi="Segoe UI Symbol" w:cs="Segoe UI Symbol"/>
          <w:lang w:eastAsia="sv-SE"/>
        </w:rPr>
        <w:t>⠦⠔⠛</w:t>
      </w:r>
      <w:r w:rsidRPr="000F464F">
        <w:rPr>
          <w:lang w:eastAsia="sv-SE"/>
        </w:rPr>
        <w:t xml:space="preserve"> | p236 p35 p1245</w:t>
      </w:r>
    </w:p>
    <w:p w14:paraId="3CED9F7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668 | ʜ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h | </w:t>
      </w:r>
      <w:r w:rsidRPr="000F464F">
        <w:rPr>
          <w:rFonts w:ascii="Segoe UI Symbol" w:hAnsi="Segoe UI Symbol" w:cs="Segoe UI Symbol"/>
          <w:lang w:eastAsia="sv-SE"/>
        </w:rPr>
        <w:t>⠔⠓</w:t>
      </w:r>
      <w:r w:rsidRPr="000F464F">
        <w:rPr>
          <w:lang w:eastAsia="sv-SE"/>
        </w:rPr>
        <w:t xml:space="preserve"> | p35 p125</w:t>
      </w:r>
    </w:p>
    <w:p w14:paraId="030C6C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669 | ʝ | Gement j med korsad svans | </w:t>
      </w:r>
      <w:r w:rsidRPr="000F464F">
        <w:rPr>
          <w:rFonts w:ascii="Segoe UI Symbol" w:hAnsi="Segoe UI Symbol" w:cs="Segoe UI Symbol"/>
          <w:lang w:eastAsia="sv-SE"/>
        </w:rPr>
        <w:t>⠦⠚</w:t>
      </w:r>
      <w:r w:rsidRPr="000F464F">
        <w:rPr>
          <w:lang w:eastAsia="sv-SE"/>
        </w:rPr>
        <w:t xml:space="preserve"> | p236 p245</w:t>
      </w:r>
    </w:p>
    <w:p w14:paraId="0EAA7E0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670 | ʞ | Gement omvänt k | </w:t>
      </w:r>
      <w:r w:rsidRPr="000F464F">
        <w:rPr>
          <w:rFonts w:ascii="Segoe UI Symbol" w:hAnsi="Segoe UI Symbol" w:cs="Segoe UI Symbol"/>
          <w:lang w:eastAsia="sv-SE"/>
        </w:rPr>
        <w:t>⠈⠅</w:t>
      </w:r>
      <w:r w:rsidRPr="000F464F">
        <w:rPr>
          <w:lang w:eastAsia="sv-SE"/>
        </w:rPr>
        <w:t xml:space="preserve"> | p4 p13</w:t>
      </w:r>
    </w:p>
    <w:p w14:paraId="3DB0C59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671 | ʟ | </w:t>
      </w:r>
      <w:proofErr w:type="spellStart"/>
      <w:r w:rsidRPr="000F464F">
        <w:rPr>
          <w:lang w:eastAsia="sv-SE"/>
        </w:rPr>
        <w:t>Kapitält</w:t>
      </w:r>
      <w:proofErr w:type="spellEnd"/>
      <w:r w:rsidRPr="000F464F">
        <w:rPr>
          <w:lang w:eastAsia="sv-SE"/>
        </w:rPr>
        <w:t xml:space="preserve"> l | </w:t>
      </w:r>
      <w:r w:rsidRPr="000F464F">
        <w:rPr>
          <w:rFonts w:ascii="Segoe UI Symbol" w:hAnsi="Segoe UI Symbol" w:cs="Segoe UI Symbol"/>
          <w:lang w:eastAsia="sv-SE"/>
        </w:rPr>
        <w:t>⠔⠇</w:t>
      </w:r>
      <w:r w:rsidRPr="000F464F">
        <w:rPr>
          <w:lang w:eastAsia="sv-SE"/>
        </w:rPr>
        <w:t xml:space="preserve"> | p35 p123</w:t>
      </w:r>
    </w:p>
    <w:p w14:paraId="4199A29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672 | ʠ | Gement q med krok | </w:t>
      </w:r>
      <w:r w:rsidRPr="000F464F">
        <w:rPr>
          <w:rFonts w:ascii="Segoe UI Symbol" w:hAnsi="Segoe UI Symbol" w:cs="Segoe UI Symbol"/>
          <w:lang w:eastAsia="sv-SE"/>
        </w:rPr>
        <w:t>⠈⠟</w:t>
      </w:r>
      <w:r w:rsidRPr="000F464F">
        <w:rPr>
          <w:lang w:eastAsia="sv-SE"/>
        </w:rPr>
        <w:t xml:space="preserve"> | p4 p12345</w:t>
      </w:r>
    </w:p>
    <w:p w14:paraId="3DFFB8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673 | ʡ </w:t>
      </w:r>
      <w:proofErr w:type="gramStart"/>
      <w:r w:rsidRPr="000F464F">
        <w:rPr>
          <w:lang w:eastAsia="sv-SE"/>
        </w:rPr>
        <w:t>| ?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⠦⠆</w:t>
      </w:r>
      <w:r w:rsidRPr="000F464F">
        <w:rPr>
          <w:lang w:eastAsia="sv-SE"/>
        </w:rPr>
        <w:t xml:space="preserve"> | p236 p23</w:t>
      </w:r>
    </w:p>
    <w:p w14:paraId="1664356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674 | ʢ </w:t>
      </w:r>
      <w:proofErr w:type="gramStart"/>
      <w:r w:rsidRPr="000F464F">
        <w:rPr>
          <w:lang w:eastAsia="sv-SE"/>
        </w:rPr>
        <w:t>| ?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⠔⠆</w:t>
      </w:r>
      <w:r w:rsidRPr="000F464F">
        <w:rPr>
          <w:lang w:eastAsia="sv-SE"/>
        </w:rPr>
        <w:t xml:space="preserve"> | p35 p23</w:t>
      </w:r>
    </w:p>
    <w:p w14:paraId="1D627E7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675 | ʣ | Gement </w:t>
      </w:r>
      <w:proofErr w:type="spellStart"/>
      <w:r w:rsidRPr="000F464F">
        <w:rPr>
          <w:lang w:eastAsia="sv-SE"/>
        </w:rPr>
        <w:t>dz</w:t>
      </w:r>
      <w:proofErr w:type="spellEnd"/>
      <w:r w:rsidRPr="000F464F">
        <w:rPr>
          <w:lang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⠙⠐⠵</w:t>
      </w:r>
      <w:r w:rsidRPr="000F464F">
        <w:rPr>
          <w:lang w:eastAsia="sv-SE"/>
        </w:rPr>
        <w:t xml:space="preserve"> | p145 p5 p1356</w:t>
      </w:r>
    </w:p>
    <w:p w14:paraId="6699D22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676 | ʤ | Gement </w:t>
      </w:r>
      <w:proofErr w:type="spellStart"/>
      <w:r w:rsidRPr="000F464F">
        <w:rPr>
          <w:lang w:eastAsia="sv-SE"/>
        </w:rPr>
        <w:t>dezh</w:t>
      </w:r>
      <w:proofErr w:type="spellEnd"/>
      <w:r w:rsidRPr="000F464F">
        <w:rPr>
          <w:lang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⠙⠐⠮</w:t>
      </w:r>
      <w:r w:rsidRPr="000F464F">
        <w:rPr>
          <w:lang w:eastAsia="sv-SE"/>
        </w:rPr>
        <w:t xml:space="preserve"> | p145 p5 p2346</w:t>
      </w:r>
    </w:p>
    <w:p w14:paraId="3620DE5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677 | ʥ | Gement </w:t>
      </w:r>
      <w:proofErr w:type="spellStart"/>
      <w:r w:rsidRPr="000F464F">
        <w:rPr>
          <w:lang w:eastAsia="sv-SE"/>
        </w:rPr>
        <w:t>dz</w:t>
      </w:r>
      <w:proofErr w:type="spellEnd"/>
      <w:r w:rsidRPr="000F464F">
        <w:rPr>
          <w:lang w:eastAsia="sv-SE"/>
        </w:rPr>
        <w:t xml:space="preserve"> digraf med </w:t>
      </w:r>
      <w:proofErr w:type="spellStart"/>
      <w:r w:rsidRPr="000F464F">
        <w:rPr>
          <w:lang w:eastAsia="sv-SE"/>
        </w:rPr>
        <w:t>curl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⠙⠐⠦⠵</w:t>
      </w:r>
      <w:r w:rsidRPr="000F464F">
        <w:rPr>
          <w:lang w:eastAsia="sv-SE"/>
        </w:rPr>
        <w:t xml:space="preserve"> | p145 p5 p236 p1356</w:t>
      </w:r>
    </w:p>
    <w:p w14:paraId="25FF83B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678 | ʦ | Gement </w:t>
      </w:r>
      <w:proofErr w:type="spellStart"/>
      <w:r w:rsidRPr="000F464F">
        <w:rPr>
          <w:lang w:eastAsia="sv-SE"/>
        </w:rPr>
        <w:t>ts</w:t>
      </w:r>
      <w:proofErr w:type="spellEnd"/>
      <w:r w:rsidRPr="000F464F">
        <w:rPr>
          <w:lang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⠞⠐⠎</w:t>
      </w:r>
      <w:r w:rsidRPr="000F464F">
        <w:rPr>
          <w:lang w:eastAsia="sv-SE"/>
        </w:rPr>
        <w:t xml:space="preserve"> | p2345 p5 p234</w:t>
      </w:r>
    </w:p>
    <w:p w14:paraId="566C7C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679 | ʧ | Gement </w:t>
      </w:r>
      <w:proofErr w:type="spellStart"/>
      <w:r w:rsidRPr="000F464F">
        <w:rPr>
          <w:lang w:eastAsia="sv-SE"/>
        </w:rPr>
        <w:t>tesh</w:t>
      </w:r>
      <w:proofErr w:type="spellEnd"/>
      <w:r w:rsidRPr="000F464F">
        <w:rPr>
          <w:lang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⠞⠐⠱</w:t>
      </w:r>
      <w:r w:rsidRPr="000F464F">
        <w:rPr>
          <w:lang w:eastAsia="sv-SE"/>
        </w:rPr>
        <w:t xml:space="preserve"> | p2345 p5 p156</w:t>
      </w:r>
    </w:p>
    <w:p w14:paraId="1AE32C3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680 | ʨ | Gement </w:t>
      </w:r>
      <w:proofErr w:type="spellStart"/>
      <w:r w:rsidRPr="000F464F">
        <w:rPr>
          <w:lang w:eastAsia="sv-SE"/>
        </w:rPr>
        <w:t>tc</w:t>
      </w:r>
      <w:proofErr w:type="spellEnd"/>
      <w:r w:rsidRPr="000F464F">
        <w:rPr>
          <w:lang w:eastAsia="sv-SE"/>
        </w:rPr>
        <w:t xml:space="preserve"> digraf med krull | </w:t>
      </w:r>
      <w:r w:rsidRPr="000F464F">
        <w:rPr>
          <w:rFonts w:ascii="Segoe UI Symbol" w:hAnsi="Segoe UI Symbol" w:cs="Segoe UI Symbol"/>
          <w:lang w:eastAsia="sv-SE"/>
        </w:rPr>
        <w:t>⠞⠐⠦⠉</w:t>
      </w:r>
      <w:r w:rsidRPr="000F464F">
        <w:rPr>
          <w:lang w:eastAsia="sv-SE"/>
        </w:rPr>
        <w:t xml:space="preserve"> | p2345 p5 p236 p14</w:t>
      </w:r>
    </w:p>
    <w:p w14:paraId="18236012" w14:textId="77777777" w:rsidR="000F464F" w:rsidRPr="00E455A4" w:rsidRDefault="000F464F" w:rsidP="000F464F">
      <w:pPr>
        <w:rPr>
          <w:lang w:val="nb-NO" w:eastAsia="sv-SE"/>
        </w:rPr>
      </w:pPr>
      <w:r w:rsidRPr="00E455A4">
        <w:rPr>
          <w:lang w:val="nb-NO" w:eastAsia="sv-SE"/>
        </w:rPr>
        <w:lastRenderedPageBreak/>
        <w:t xml:space="preserve">681 | ʩ | Gement </w:t>
      </w:r>
      <w:proofErr w:type="gramStart"/>
      <w:r w:rsidRPr="00E455A4">
        <w:rPr>
          <w:lang w:val="nb-NO" w:eastAsia="sv-SE"/>
        </w:rPr>
        <w:t>feng digraf</w:t>
      </w:r>
      <w:proofErr w:type="gramEnd"/>
      <w:r w:rsidRPr="00E455A4">
        <w:rPr>
          <w:lang w:val="nb-NO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⠈⠋</w:t>
      </w:r>
      <w:r w:rsidRPr="00E455A4">
        <w:rPr>
          <w:lang w:val="nb-NO" w:eastAsia="sv-SE"/>
        </w:rPr>
        <w:t xml:space="preserve"> | p4 p124</w:t>
      </w:r>
    </w:p>
    <w:p w14:paraId="20294737" w14:textId="77777777" w:rsidR="000F464F" w:rsidRPr="00E455A4" w:rsidRDefault="000F464F" w:rsidP="000F464F">
      <w:pPr>
        <w:rPr>
          <w:lang w:val="nb-NO" w:eastAsia="sv-SE"/>
        </w:rPr>
      </w:pPr>
      <w:r w:rsidRPr="00E455A4">
        <w:rPr>
          <w:lang w:val="nb-NO" w:eastAsia="sv-SE"/>
        </w:rPr>
        <w:t xml:space="preserve">682 | ʪ | Gement </w:t>
      </w:r>
      <w:proofErr w:type="spellStart"/>
      <w:r w:rsidRPr="00E455A4">
        <w:rPr>
          <w:lang w:val="nb-NO" w:eastAsia="sv-SE"/>
        </w:rPr>
        <w:t>ls</w:t>
      </w:r>
      <w:proofErr w:type="spellEnd"/>
      <w:r w:rsidRPr="00E455A4">
        <w:rPr>
          <w:lang w:val="nb-NO"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⠈⠦⠇⠎⠴</w:t>
      </w:r>
      <w:r w:rsidRPr="00E455A4">
        <w:rPr>
          <w:lang w:val="nb-NO" w:eastAsia="sv-SE"/>
        </w:rPr>
        <w:t xml:space="preserve"> | p4 p236 p123 p234 p356</w:t>
      </w:r>
    </w:p>
    <w:p w14:paraId="6A9DD70E" w14:textId="77777777" w:rsidR="000F464F" w:rsidRPr="00E455A4" w:rsidRDefault="000F464F" w:rsidP="000F464F">
      <w:pPr>
        <w:rPr>
          <w:lang w:val="nb-NO" w:eastAsia="sv-SE"/>
        </w:rPr>
      </w:pPr>
      <w:r w:rsidRPr="00E455A4">
        <w:rPr>
          <w:lang w:val="nb-NO" w:eastAsia="sv-SE"/>
        </w:rPr>
        <w:t xml:space="preserve">683 | ʫ | Gement </w:t>
      </w:r>
      <w:proofErr w:type="spellStart"/>
      <w:r w:rsidRPr="00E455A4">
        <w:rPr>
          <w:lang w:val="nb-NO" w:eastAsia="sv-SE"/>
        </w:rPr>
        <w:t>lz</w:t>
      </w:r>
      <w:proofErr w:type="spellEnd"/>
      <w:r w:rsidRPr="00E455A4">
        <w:rPr>
          <w:lang w:val="nb-NO" w:eastAsia="sv-SE"/>
        </w:rPr>
        <w:t xml:space="preserve"> digraf | </w:t>
      </w:r>
      <w:r w:rsidRPr="000F464F">
        <w:rPr>
          <w:rFonts w:ascii="Segoe UI Symbol" w:hAnsi="Segoe UI Symbol" w:cs="Segoe UI Symbol"/>
          <w:lang w:eastAsia="sv-SE"/>
        </w:rPr>
        <w:t>⠈⠦⠇⠵⠴</w:t>
      </w:r>
      <w:r w:rsidRPr="00E455A4">
        <w:rPr>
          <w:lang w:val="nb-NO" w:eastAsia="sv-SE"/>
        </w:rPr>
        <w:t xml:space="preserve"> | p4 p236 p123 p1356 p356</w:t>
      </w:r>
    </w:p>
    <w:p w14:paraId="445018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686 | ʮ | Gement omvänt h med fiskekrok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4FBFBCE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687 | ʯ | Gement omvänt h med fiskekrok och svans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09BF89D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688 | ʰ | Upphöjt gement h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1418E5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690 | ʲ | Upphöjt gement j | </w:t>
      </w:r>
      <w:r w:rsidRPr="000F464F">
        <w:rPr>
          <w:rFonts w:ascii="Segoe UI Symbol" w:hAnsi="Segoe UI Symbol" w:cs="Segoe UI Symbol"/>
          <w:lang w:eastAsia="sv-SE"/>
        </w:rPr>
        <w:t>⠈⠚</w:t>
      </w:r>
      <w:r w:rsidRPr="000F464F">
        <w:rPr>
          <w:lang w:eastAsia="sv-SE"/>
        </w:rPr>
        <w:t xml:space="preserve"> | p4 p245</w:t>
      </w:r>
    </w:p>
    <w:p w14:paraId="1A1E211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695 | ʷ | Upphöjt gement w | </w:t>
      </w:r>
      <w:r w:rsidRPr="000F464F">
        <w:rPr>
          <w:rFonts w:ascii="Segoe UI Symbol" w:hAnsi="Segoe UI Symbol" w:cs="Segoe UI Symbol"/>
          <w:lang w:eastAsia="sv-SE"/>
        </w:rPr>
        <w:t>⠈⠺</w:t>
      </w:r>
      <w:r w:rsidRPr="000F464F">
        <w:rPr>
          <w:lang w:eastAsia="sv-SE"/>
        </w:rPr>
        <w:t xml:space="preserve"> | p4 p2456</w:t>
      </w:r>
    </w:p>
    <w:p w14:paraId="10E8F6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697 | ʹ | Prim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544589B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698 | ʺ | Dubbelprim | </w:t>
      </w:r>
      <w:r w:rsidRPr="000F464F">
        <w:rPr>
          <w:rFonts w:ascii="Segoe UI Symbol" w:hAnsi="Segoe UI Symbol" w:cs="Segoe UI Symbol"/>
          <w:lang w:eastAsia="sv-SE"/>
        </w:rPr>
        <w:t>⠐⠐</w:t>
      </w:r>
      <w:r w:rsidRPr="000F464F">
        <w:rPr>
          <w:lang w:eastAsia="sv-SE"/>
        </w:rPr>
        <w:t xml:space="preserve"> | p5 </w:t>
      </w:r>
      <w:proofErr w:type="spellStart"/>
      <w:r w:rsidRPr="000F464F">
        <w:rPr>
          <w:lang w:eastAsia="sv-SE"/>
        </w:rPr>
        <w:t>p5</w:t>
      </w:r>
      <w:proofErr w:type="spellEnd"/>
    </w:p>
    <w:p w14:paraId="0AC0AC3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700 | ʼ | Apostrof | </w:t>
      </w:r>
      <w:r w:rsidRPr="000F464F">
        <w:rPr>
          <w:rFonts w:ascii="Segoe UI Symbol" w:hAnsi="Segoe UI Symbol" w:cs="Segoe UI Symbol"/>
          <w:lang w:eastAsia="sv-SE"/>
        </w:rPr>
        <w:t>⠐⠄</w:t>
      </w:r>
      <w:r w:rsidRPr="000F464F">
        <w:rPr>
          <w:lang w:eastAsia="sv-SE"/>
        </w:rPr>
        <w:t xml:space="preserve"> | p5 p3</w:t>
      </w:r>
    </w:p>
    <w:p w14:paraId="1C9C5E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710 | ˆ | Cirkumflex | </w:t>
      </w:r>
      <w:r w:rsidRPr="000F464F">
        <w:rPr>
          <w:rFonts w:ascii="Segoe UI Symbol" w:hAnsi="Segoe UI Symbol" w:cs="Segoe UI Symbol"/>
          <w:lang w:eastAsia="sv-SE"/>
        </w:rPr>
        <w:t>⠘⠖</w:t>
      </w:r>
      <w:r w:rsidRPr="000F464F">
        <w:rPr>
          <w:lang w:eastAsia="sv-SE"/>
        </w:rPr>
        <w:t xml:space="preserve"> | p45 p235</w:t>
      </w:r>
    </w:p>
    <w:p w14:paraId="35E5130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711 | ˇ | Omvänd cirkumflex | </w:t>
      </w:r>
      <w:r w:rsidRPr="000F464F">
        <w:rPr>
          <w:rFonts w:ascii="Segoe UI Symbol" w:hAnsi="Segoe UI Symbol" w:cs="Segoe UI Symbol"/>
          <w:lang w:eastAsia="sv-SE"/>
        </w:rPr>
        <w:t>⠘⠶</w:t>
      </w:r>
      <w:r w:rsidRPr="000F464F">
        <w:rPr>
          <w:lang w:eastAsia="sv-SE"/>
        </w:rPr>
        <w:t xml:space="preserve"> | p45 p2356</w:t>
      </w:r>
    </w:p>
    <w:p w14:paraId="3016F2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712 | ˈ | Upphöjd vertikal linje | </w:t>
      </w:r>
      <w:r w:rsidRPr="000F464F">
        <w:rPr>
          <w:rFonts w:ascii="Segoe UI Symbol" w:hAnsi="Segoe UI Symbol" w:cs="Segoe UI Symbol"/>
          <w:lang w:eastAsia="sv-SE"/>
        </w:rPr>
        <w:t>⠸⠃</w:t>
      </w:r>
      <w:r w:rsidRPr="000F464F">
        <w:rPr>
          <w:lang w:eastAsia="sv-SE"/>
        </w:rPr>
        <w:t xml:space="preserve"> | p456 p12</w:t>
      </w:r>
    </w:p>
    <w:p w14:paraId="7B70F36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716 | ˌ | Nedsänkt vertikal linje | </w:t>
      </w:r>
      <w:r w:rsidRPr="000F464F">
        <w:rPr>
          <w:rFonts w:ascii="Segoe UI Symbol" w:hAnsi="Segoe UI Symbol" w:cs="Segoe UI Symbol"/>
          <w:lang w:eastAsia="sv-SE"/>
        </w:rPr>
        <w:t>⠸⠆</w:t>
      </w:r>
      <w:r w:rsidRPr="000F464F">
        <w:rPr>
          <w:lang w:eastAsia="sv-SE"/>
        </w:rPr>
        <w:t xml:space="preserve"> | p456 p23</w:t>
      </w:r>
    </w:p>
    <w:p w14:paraId="3735FFA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720 | ː | Triangelkolon | </w:t>
      </w:r>
      <w:r w:rsidRPr="000F464F">
        <w:rPr>
          <w:rFonts w:ascii="Segoe UI Symbol" w:hAnsi="Segoe UI Symbol" w:cs="Segoe UI Symbol"/>
          <w:lang w:eastAsia="sv-SE"/>
        </w:rPr>
        <w:t>⠒</w:t>
      </w:r>
      <w:r w:rsidRPr="000F464F">
        <w:rPr>
          <w:lang w:eastAsia="sv-SE"/>
        </w:rPr>
        <w:t xml:space="preserve"> | p25</w:t>
      </w:r>
    </w:p>
    <w:p w14:paraId="2D9D3F5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721 | ˑ | Halvt triangelkolon | </w:t>
      </w:r>
      <w:r w:rsidRPr="000F464F">
        <w:rPr>
          <w:rFonts w:ascii="Segoe UI Symbol" w:hAnsi="Segoe UI Symbol" w:cs="Segoe UI Symbol"/>
          <w:lang w:eastAsia="sv-SE"/>
        </w:rPr>
        <w:t>⠐⠂</w:t>
      </w:r>
      <w:r w:rsidRPr="000F464F">
        <w:rPr>
          <w:lang w:eastAsia="sv-SE"/>
        </w:rPr>
        <w:t xml:space="preserve"> | p5 p2</w:t>
      </w:r>
    </w:p>
    <w:p w14:paraId="0493199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729 | ˙ | tidsderivata (punkt ovanför) | </w:t>
      </w:r>
      <w:r w:rsidRPr="000F464F">
        <w:rPr>
          <w:rFonts w:ascii="Segoe UI Symbol" w:hAnsi="Segoe UI Symbol" w:cs="Segoe UI Symbol"/>
          <w:lang w:eastAsia="sv-SE"/>
        </w:rPr>
        <w:t>⠬⠄</w:t>
      </w:r>
      <w:r w:rsidRPr="000F464F">
        <w:rPr>
          <w:lang w:eastAsia="sv-SE"/>
        </w:rPr>
        <w:t xml:space="preserve"> | p346 p3</w:t>
      </w:r>
    </w:p>
    <w:p w14:paraId="1A495F7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734 | ˞. | Höger krok | </w:t>
      </w:r>
      <w:r w:rsidRPr="000F464F">
        <w:rPr>
          <w:rFonts w:ascii="Segoe UI Symbol" w:hAnsi="Segoe UI Symbol" w:cs="Segoe UI Symbol"/>
          <w:lang w:eastAsia="sv-SE"/>
        </w:rPr>
        <w:t>⠐⠗</w:t>
      </w:r>
      <w:r w:rsidRPr="000F464F">
        <w:rPr>
          <w:lang w:eastAsia="sv-SE"/>
        </w:rPr>
        <w:t xml:space="preserve"> | p5 p1235</w:t>
      </w:r>
    </w:p>
    <w:p w14:paraId="0BDF44A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736 | ɐ | Upphöjt gement gamma | </w:t>
      </w:r>
      <w:r w:rsidRPr="000F464F">
        <w:rPr>
          <w:rFonts w:ascii="Segoe UI Symbol" w:hAnsi="Segoe UI Symbol" w:cs="Segoe UI Symbol"/>
          <w:lang w:eastAsia="sv-SE"/>
        </w:rPr>
        <w:t>⠈⠨⠛</w:t>
      </w:r>
      <w:r w:rsidRPr="000F464F">
        <w:rPr>
          <w:lang w:eastAsia="sv-SE"/>
        </w:rPr>
        <w:t xml:space="preserve"> | p4 p46 p1245</w:t>
      </w:r>
    </w:p>
    <w:p w14:paraId="0F58680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737 | ˡ | Upphöjt gement l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4D9C577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740 | ˤ | Upphöjt omvänt </w:t>
      </w:r>
      <w:proofErr w:type="spellStart"/>
      <w:r w:rsidRPr="000F464F">
        <w:rPr>
          <w:lang w:eastAsia="sv-SE"/>
        </w:rPr>
        <w:t>glotal</w:t>
      </w:r>
      <w:proofErr w:type="spellEnd"/>
      <w:r w:rsidRPr="000F464F">
        <w:rPr>
          <w:lang w:eastAsia="sv-SE"/>
        </w:rPr>
        <w:t xml:space="preserve"> stopp | </w:t>
      </w:r>
      <w:r w:rsidRPr="000F464F">
        <w:rPr>
          <w:rFonts w:ascii="Segoe UI Symbol" w:hAnsi="Segoe UI Symbol" w:cs="Segoe UI Symbol"/>
          <w:lang w:eastAsia="sv-SE"/>
        </w:rPr>
        <w:t>⠈⠖⠆</w:t>
      </w:r>
      <w:r w:rsidRPr="000F464F">
        <w:rPr>
          <w:lang w:eastAsia="sv-SE"/>
        </w:rPr>
        <w:t xml:space="preserve"> | p4 p235 p23</w:t>
      </w:r>
    </w:p>
    <w:p w14:paraId="01D573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741 | ˥ | Extra hög ton | </w:t>
      </w:r>
      <w:r w:rsidRPr="000F464F">
        <w:rPr>
          <w:rFonts w:ascii="Segoe UI Symbol" w:hAnsi="Segoe UI Symbol" w:cs="Segoe UI Symbol"/>
          <w:lang w:eastAsia="sv-SE"/>
        </w:rPr>
        <w:t>⠸⠈⠉</w:t>
      </w:r>
      <w:r w:rsidRPr="000F464F">
        <w:rPr>
          <w:lang w:eastAsia="sv-SE"/>
        </w:rPr>
        <w:t xml:space="preserve"> | p456 p4 p14</w:t>
      </w:r>
    </w:p>
    <w:p w14:paraId="74B8650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742 | ˦ | Hög ton | </w:t>
      </w:r>
      <w:r w:rsidRPr="000F464F">
        <w:rPr>
          <w:rFonts w:ascii="Segoe UI Symbol" w:hAnsi="Segoe UI Symbol" w:cs="Segoe UI Symbol"/>
          <w:lang w:eastAsia="sv-SE"/>
        </w:rPr>
        <w:t>⠸⠉</w:t>
      </w:r>
      <w:r w:rsidRPr="000F464F">
        <w:rPr>
          <w:lang w:eastAsia="sv-SE"/>
        </w:rPr>
        <w:t xml:space="preserve"> | p456 p14</w:t>
      </w:r>
    </w:p>
    <w:p w14:paraId="61094D2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743 | ˧ | Mellanton | </w:t>
      </w:r>
      <w:r w:rsidRPr="000F464F">
        <w:rPr>
          <w:rFonts w:ascii="Segoe UI Symbol" w:hAnsi="Segoe UI Symbol" w:cs="Segoe UI Symbol"/>
          <w:lang w:eastAsia="sv-SE"/>
        </w:rPr>
        <w:t>⠸⠒</w:t>
      </w:r>
      <w:r w:rsidRPr="000F464F">
        <w:rPr>
          <w:lang w:eastAsia="sv-SE"/>
        </w:rPr>
        <w:t xml:space="preserve"> | p456 p25</w:t>
      </w:r>
    </w:p>
    <w:p w14:paraId="3CE1F98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744 | ˨ | Låg ton | </w:t>
      </w:r>
      <w:r w:rsidRPr="000F464F">
        <w:rPr>
          <w:rFonts w:ascii="Segoe UI Symbol" w:hAnsi="Segoe UI Symbol" w:cs="Segoe UI Symbol"/>
          <w:lang w:eastAsia="sv-SE"/>
        </w:rPr>
        <w:t>⠸⠤</w:t>
      </w:r>
      <w:r w:rsidRPr="000F464F">
        <w:rPr>
          <w:lang w:eastAsia="sv-SE"/>
        </w:rPr>
        <w:t xml:space="preserve"> | p456 p36</w:t>
      </w:r>
    </w:p>
    <w:p w14:paraId="442EB5D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745 | ˩ | Extra låg ton | </w:t>
      </w:r>
      <w:r w:rsidRPr="000F464F">
        <w:rPr>
          <w:rFonts w:ascii="Segoe UI Symbol" w:hAnsi="Segoe UI Symbol" w:cs="Segoe UI Symbol"/>
          <w:lang w:eastAsia="sv-SE"/>
        </w:rPr>
        <w:t>⠸⠠⠤</w:t>
      </w:r>
      <w:r w:rsidRPr="000F464F">
        <w:rPr>
          <w:lang w:eastAsia="sv-SE"/>
        </w:rPr>
        <w:t xml:space="preserve"> | p456 p6 p36</w:t>
      </w:r>
    </w:p>
    <w:p w14:paraId="4F03C8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 | ◌̀ | Grav accent över | </w:t>
      </w:r>
      <w:r w:rsidRPr="000F464F">
        <w:rPr>
          <w:rFonts w:ascii="Segoe UI Symbol" w:hAnsi="Segoe UI Symbol" w:cs="Segoe UI Symbol"/>
          <w:lang w:eastAsia="sv-SE"/>
        </w:rPr>
        <w:t>⠈⠡</w:t>
      </w:r>
      <w:r w:rsidRPr="000F464F">
        <w:rPr>
          <w:lang w:eastAsia="sv-SE"/>
        </w:rPr>
        <w:t xml:space="preserve"> | p4 p16</w:t>
      </w:r>
    </w:p>
    <w:p w14:paraId="5F3D77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 | ◌́ | Akut accent över | </w:t>
      </w:r>
      <w:r w:rsidRPr="000F464F">
        <w:rPr>
          <w:rFonts w:ascii="Segoe UI Symbol" w:hAnsi="Segoe UI Symbol" w:cs="Segoe UI Symbol"/>
          <w:lang w:eastAsia="sv-SE"/>
        </w:rPr>
        <w:t>⠈⠌</w:t>
      </w:r>
      <w:r w:rsidRPr="000F464F">
        <w:rPr>
          <w:lang w:eastAsia="sv-SE"/>
        </w:rPr>
        <w:t xml:space="preserve"> | p4 p34</w:t>
      </w:r>
    </w:p>
    <w:p w14:paraId="541064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770 | ◌̂ | Cirkumflex över | </w:t>
      </w:r>
      <w:r w:rsidRPr="000F464F">
        <w:rPr>
          <w:rFonts w:ascii="Segoe UI Symbol" w:hAnsi="Segoe UI Symbol" w:cs="Segoe UI Symbol"/>
          <w:lang w:eastAsia="sv-SE"/>
        </w:rPr>
        <w:t>⠈⠬</w:t>
      </w:r>
      <w:r w:rsidRPr="000F464F">
        <w:rPr>
          <w:lang w:eastAsia="sv-SE"/>
        </w:rPr>
        <w:t xml:space="preserve"> | p4 p146</w:t>
      </w:r>
    </w:p>
    <w:p w14:paraId="13DAA3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771 | ◌̃ | Tilde över | </w:t>
      </w:r>
      <w:r w:rsidRPr="000F464F">
        <w:rPr>
          <w:rFonts w:ascii="Segoe UI Symbol" w:hAnsi="Segoe UI Symbol" w:cs="Segoe UI Symbol"/>
          <w:lang w:eastAsia="sv-SE"/>
        </w:rPr>
        <w:t>⠈⠻</w:t>
      </w:r>
      <w:r w:rsidRPr="000F464F">
        <w:rPr>
          <w:lang w:eastAsia="sv-SE"/>
        </w:rPr>
        <w:t xml:space="preserve"> | p4 p12456</w:t>
      </w:r>
    </w:p>
    <w:p w14:paraId="45CAFD5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772 | ◌̄ | Makron över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p14</w:t>
      </w:r>
    </w:p>
    <w:p w14:paraId="1764B9F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 | ◌̆ |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över | </w:t>
      </w:r>
      <w:r w:rsidRPr="000F464F">
        <w:rPr>
          <w:rFonts w:ascii="Segoe UI Symbol" w:hAnsi="Segoe UI Symbol" w:cs="Segoe UI Symbol"/>
          <w:lang w:eastAsia="sv-SE"/>
        </w:rPr>
        <w:t>⠈⠷</w:t>
      </w:r>
      <w:r w:rsidRPr="000F464F">
        <w:rPr>
          <w:lang w:eastAsia="sv-SE"/>
        </w:rPr>
        <w:t xml:space="preserve"> | p4 p12356</w:t>
      </w:r>
    </w:p>
    <w:p w14:paraId="0E3FBC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775 | ◌̇ | Tidsderivata, punkt över | </w:t>
      </w:r>
      <w:r w:rsidRPr="000F464F">
        <w:rPr>
          <w:rFonts w:ascii="Segoe UI Symbol" w:hAnsi="Segoe UI Symbol" w:cs="Segoe UI Symbol"/>
          <w:lang w:eastAsia="sv-SE"/>
        </w:rPr>
        <w:t>⠬⠄</w:t>
      </w:r>
      <w:r w:rsidRPr="000F464F">
        <w:rPr>
          <w:lang w:eastAsia="sv-SE"/>
        </w:rPr>
        <w:t xml:space="preserve"> | p346 p3</w:t>
      </w:r>
    </w:p>
    <w:p w14:paraId="3E3B16E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776 | ◌̈ | Tidsderivata, 2 punkter över | </w:t>
      </w:r>
      <w:r w:rsidRPr="000F464F">
        <w:rPr>
          <w:rFonts w:ascii="Segoe UI Symbol" w:hAnsi="Segoe UI Symbol" w:cs="Segoe UI Symbol"/>
          <w:lang w:eastAsia="sv-SE"/>
        </w:rPr>
        <w:t>⠥⠆</w:t>
      </w:r>
      <w:r w:rsidRPr="000F464F">
        <w:rPr>
          <w:lang w:eastAsia="sv-SE"/>
        </w:rPr>
        <w:t xml:space="preserve"> | p123 p23</w:t>
      </w:r>
    </w:p>
    <w:p w14:paraId="7BE9B31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778 | ◌̊ | Ring över | </w:t>
      </w:r>
      <w:r w:rsidRPr="000F464F">
        <w:rPr>
          <w:rFonts w:ascii="Segoe UI Symbol" w:hAnsi="Segoe UI Symbol" w:cs="Segoe UI Symbol"/>
          <w:lang w:eastAsia="sv-SE"/>
        </w:rPr>
        <w:t>⠈⠫</w:t>
      </w:r>
      <w:r w:rsidRPr="000F464F">
        <w:rPr>
          <w:lang w:eastAsia="sv-SE"/>
        </w:rPr>
        <w:t xml:space="preserve"> | p4 p1246</w:t>
      </w:r>
    </w:p>
    <w:p w14:paraId="4F8875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779 | ◌̋ | Dubbel akut accent över | </w:t>
      </w:r>
      <w:r w:rsidRPr="000F464F">
        <w:rPr>
          <w:rFonts w:ascii="Segoe UI Symbol" w:hAnsi="Segoe UI Symbol" w:cs="Segoe UI Symbol"/>
          <w:lang w:eastAsia="sv-SE"/>
        </w:rPr>
        <w:t>⠈⠠⠌</w:t>
      </w:r>
      <w:r w:rsidRPr="000F464F">
        <w:rPr>
          <w:lang w:eastAsia="sv-SE"/>
        </w:rPr>
        <w:t xml:space="preserve"> | p4 p6 p34</w:t>
      </w:r>
    </w:p>
    <w:p w14:paraId="41029C4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780 | ◌̌ | Hatt över | </w:t>
      </w:r>
      <w:r w:rsidRPr="000F464F">
        <w:rPr>
          <w:rFonts w:ascii="Segoe UI Symbol" w:hAnsi="Segoe UI Symbol" w:cs="Segoe UI Symbol"/>
          <w:lang w:eastAsia="sv-SE"/>
        </w:rPr>
        <w:t>⠈⠦</w:t>
      </w:r>
      <w:r w:rsidRPr="000F464F">
        <w:rPr>
          <w:lang w:eastAsia="sv-SE"/>
        </w:rPr>
        <w:t xml:space="preserve"> | p4 p236</w:t>
      </w:r>
    </w:p>
    <w:p w14:paraId="1C31299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783 | ◌̏ | Dubbel grav accent över | </w:t>
      </w:r>
      <w:r w:rsidRPr="000F464F">
        <w:rPr>
          <w:rFonts w:ascii="Segoe UI Symbol" w:hAnsi="Segoe UI Symbol" w:cs="Segoe UI Symbol"/>
          <w:lang w:eastAsia="sv-SE"/>
        </w:rPr>
        <w:t>⠈⠠⠡</w:t>
      </w:r>
      <w:r w:rsidRPr="000F464F">
        <w:rPr>
          <w:lang w:eastAsia="sv-SE"/>
        </w:rPr>
        <w:t xml:space="preserve"> | p4 p6 p16</w:t>
      </w:r>
    </w:p>
    <w:p w14:paraId="2515D76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 | ◌̘ | Spegelvänt vändkors under | </w:t>
      </w:r>
      <w:r w:rsidRPr="000F464F">
        <w:rPr>
          <w:rFonts w:ascii="Segoe UI Symbol" w:hAnsi="Segoe UI Symbol" w:cs="Segoe UI Symbol"/>
          <w:lang w:eastAsia="sv-SE"/>
        </w:rPr>
        <w:t>⠠⠱</w:t>
      </w:r>
      <w:r w:rsidRPr="000F464F">
        <w:rPr>
          <w:lang w:eastAsia="sv-SE"/>
        </w:rPr>
        <w:t xml:space="preserve"> | p6 p156</w:t>
      </w:r>
    </w:p>
    <w:p w14:paraId="51F672A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793 | ◌̙ | Vändkors under | </w:t>
      </w:r>
      <w:r w:rsidRPr="000F464F">
        <w:rPr>
          <w:rFonts w:ascii="Segoe UI Symbol" w:hAnsi="Segoe UI Symbol" w:cs="Segoe UI Symbol"/>
          <w:lang w:eastAsia="sv-SE"/>
        </w:rPr>
        <w:t>⠠⠎</w:t>
      </w:r>
      <w:r w:rsidRPr="000F464F">
        <w:rPr>
          <w:lang w:eastAsia="sv-SE"/>
        </w:rPr>
        <w:t xml:space="preserve"> | p6 p234</w:t>
      </w:r>
    </w:p>
    <w:p w14:paraId="769A16E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794 | ◌̚ | </w:t>
      </w:r>
      <w:proofErr w:type="spellStart"/>
      <w:r w:rsidRPr="000F464F">
        <w:rPr>
          <w:lang w:eastAsia="sv-SE"/>
        </w:rPr>
        <w:t>Vänsterhörn</w:t>
      </w:r>
      <w:proofErr w:type="spellEnd"/>
      <w:r w:rsidRPr="000F464F">
        <w:rPr>
          <w:lang w:eastAsia="sv-SE"/>
        </w:rPr>
        <w:t xml:space="preserve"> över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106DCE1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796 | ◌̜ | Halv ring vänster under | </w:t>
      </w:r>
      <w:r w:rsidRPr="000F464F">
        <w:rPr>
          <w:rFonts w:ascii="Segoe UI Symbol" w:hAnsi="Segoe UI Symbol" w:cs="Segoe UI Symbol"/>
          <w:lang w:eastAsia="sv-SE"/>
        </w:rPr>
        <w:t>⠠⠪</w:t>
      </w:r>
      <w:r w:rsidRPr="000F464F">
        <w:rPr>
          <w:lang w:eastAsia="sv-SE"/>
        </w:rPr>
        <w:t xml:space="preserve"> | p6 p246</w:t>
      </w:r>
    </w:p>
    <w:p w14:paraId="5F886CD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797 | ◌̝ | </w:t>
      </w:r>
      <w:proofErr w:type="spellStart"/>
      <w:r w:rsidRPr="000F464F">
        <w:rPr>
          <w:lang w:eastAsia="sv-SE"/>
        </w:rPr>
        <w:t>Uppåtroterat</w:t>
      </w:r>
      <w:proofErr w:type="spellEnd"/>
      <w:r w:rsidRPr="000F464F">
        <w:rPr>
          <w:lang w:eastAsia="sv-SE"/>
        </w:rPr>
        <w:t xml:space="preserve"> vändkors under | </w:t>
      </w:r>
      <w:r w:rsidRPr="000F464F">
        <w:rPr>
          <w:rFonts w:ascii="Segoe UI Symbol" w:hAnsi="Segoe UI Symbol" w:cs="Segoe UI Symbol"/>
          <w:lang w:eastAsia="sv-SE"/>
        </w:rPr>
        <w:t>⠠⠜</w:t>
      </w:r>
      <w:r w:rsidRPr="000F464F">
        <w:rPr>
          <w:lang w:eastAsia="sv-SE"/>
        </w:rPr>
        <w:t xml:space="preserve"> | p6 p345</w:t>
      </w:r>
    </w:p>
    <w:p w14:paraId="0FC3A90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798 | ◌̞ | Nedåtroterat vändkors under | </w:t>
      </w:r>
      <w:r w:rsidRPr="000F464F">
        <w:rPr>
          <w:rFonts w:ascii="Segoe UI Symbol" w:hAnsi="Segoe UI Symbol" w:cs="Segoe UI Symbol"/>
          <w:lang w:eastAsia="sv-SE"/>
        </w:rPr>
        <w:t>⠠⠣</w:t>
      </w:r>
      <w:r w:rsidRPr="000F464F">
        <w:rPr>
          <w:lang w:eastAsia="sv-SE"/>
        </w:rPr>
        <w:t xml:space="preserve"> | p6 p126</w:t>
      </w:r>
    </w:p>
    <w:p w14:paraId="60384B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799 | ◌̟ | Plus under | </w:t>
      </w:r>
      <w:r w:rsidRPr="000F464F">
        <w:rPr>
          <w:rFonts w:ascii="Segoe UI Symbol" w:hAnsi="Segoe UI Symbol" w:cs="Segoe UI Symbol"/>
          <w:lang w:eastAsia="sv-SE"/>
        </w:rPr>
        <w:t>⠠⠬</w:t>
      </w:r>
      <w:r w:rsidRPr="000F464F">
        <w:rPr>
          <w:lang w:eastAsia="sv-SE"/>
        </w:rPr>
        <w:t xml:space="preserve"> | p6 p346</w:t>
      </w:r>
    </w:p>
    <w:p w14:paraId="6AAB008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800 | ◌̠ | Minus under | </w:t>
      </w:r>
      <w:r w:rsidRPr="000F464F">
        <w:rPr>
          <w:rFonts w:ascii="Segoe UI Symbol" w:hAnsi="Segoe UI Symbol" w:cs="Segoe UI Symbol"/>
          <w:lang w:eastAsia="sv-SE"/>
        </w:rPr>
        <w:t>⠠⠤</w:t>
      </w:r>
      <w:r w:rsidRPr="000F464F">
        <w:rPr>
          <w:lang w:eastAsia="sv-SE"/>
        </w:rPr>
        <w:t xml:space="preserve"> | p6 p36</w:t>
      </w:r>
    </w:p>
    <w:p w14:paraId="3D4043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804 | ◌̤ | Prickar under | </w:t>
      </w:r>
      <w:r w:rsidRPr="000F464F">
        <w:rPr>
          <w:rFonts w:ascii="Segoe UI Symbol" w:hAnsi="Segoe UI Symbol" w:cs="Segoe UI Symbol"/>
          <w:lang w:eastAsia="sv-SE"/>
        </w:rPr>
        <w:t>⠠⠒</w:t>
      </w:r>
      <w:r w:rsidRPr="000F464F">
        <w:rPr>
          <w:lang w:eastAsia="sv-SE"/>
        </w:rPr>
        <w:t xml:space="preserve"> | p6 p25</w:t>
      </w:r>
    </w:p>
    <w:p w14:paraId="6558A4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805 | ◌̥ | Ring under | </w:t>
      </w:r>
      <w:r w:rsidRPr="000F464F">
        <w:rPr>
          <w:rFonts w:ascii="Segoe UI Symbol" w:hAnsi="Segoe UI Symbol" w:cs="Segoe UI Symbol"/>
          <w:lang w:eastAsia="sv-SE"/>
        </w:rPr>
        <w:t>⠠⠫</w:t>
      </w:r>
      <w:r w:rsidRPr="000F464F">
        <w:rPr>
          <w:lang w:eastAsia="sv-SE"/>
        </w:rPr>
        <w:t xml:space="preserve"> | p6 p1246</w:t>
      </w:r>
    </w:p>
    <w:p w14:paraId="149C98F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808 | ◌̘ | Fristående ogonek | </w:t>
      </w:r>
      <w:r w:rsidRPr="000F464F">
        <w:rPr>
          <w:rFonts w:ascii="Segoe UI Symbol" w:hAnsi="Segoe UI Symbol" w:cs="Segoe UI Symbol"/>
          <w:lang w:eastAsia="sv-SE"/>
        </w:rPr>
        <w:t>⠘⠦</w:t>
      </w:r>
      <w:r w:rsidRPr="000F464F">
        <w:rPr>
          <w:lang w:eastAsia="sv-SE"/>
        </w:rPr>
        <w:t xml:space="preserve"> | p45 p236</w:t>
      </w:r>
    </w:p>
    <w:p w14:paraId="56A530E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809 | ◌̩ | Vertikal linje under | </w:t>
      </w:r>
      <w:r w:rsidRPr="000F464F">
        <w:rPr>
          <w:rFonts w:ascii="Segoe UI Symbol" w:hAnsi="Segoe UI Symbol" w:cs="Segoe UI Symbol"/>
          <w:lang w:eastAsia="sv-SE"/>
        </w:rPr>
        <w:t>⠠⠆</w:t>
      </w:r>
      <w:r w:rsidRPr="000F464F">
        <w:rPr>
          <w:lang w:eastAsia="sv-SE"/>
        </w:rPr>
        <w:t xml:space="preserve"> | p6 p23</w:t>
      </w:r>
    </w:p>
    <w:p w14:paraId="1A5284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810 | ◌̪ | Bro under | </w:t>
      </w:r>
      <w:r w:rsidRPr="000F464F">
        <w:rPr>
          <w:rFonts w:ascii="Segoe UI Symbol" w:hAnsi="Segoe UI Symbol" w:cs="Segoe UI Symbol"/>
          <w:lang w:eastAsia="sv-SE"/>
        </w:rPr>
        <w:t>⠠⠹</w:t>
      </w:r>
      <w:r w:rsidRPr="000F464F">
        <w:rPr>
          <w:lang w:eastAsia="sv-SE"/>
        </w:rPr>
        <w:t xml:space="preserve"> | p6 p1456</w:t>
      </w:r>
    </w:p>
    <w:p w14:paraId="6AB2409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812 | ◌̬ | Cirkumflexakut under | </w:t>
      </w:r>
      <w:r w:rsidRPr="000F464F">
        <w:rPr>
          <w:rFonts w:ascii="Segoe UI Symbol" w:hAnsi="Segoe UI Symbol" w:cs="Segoe UI Symbol"/>
          <w:lang w:eastAsia="sv-SE"/>
        </w:rPr>
        <w:t>⠠⠦</w:t>
      </w:r>
      <w:r w:rsidRPr="000F464F">
        <w:rPr>
          <w:lang w:eastAsia="sv-SE"/>
        </w:rPr>
        <w:t xml:space="preserve"> | p6 p236</w:t>
      </w:r>
    </w:p>
    <w:p w14:paraId="5365117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815 | ◌̯ |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under | </w:t>
      </w:r>
      <w:r w:rsidRPr="000F464F">
        <w:rPr>
          <w:rFonts w:ascii="Segoe UI Symbol" w:hAnsi="Segoe UI Symbol" w:cs="Segoe UI Symbol"/>
          <w:lang w:eastAsia="sv-SE"/>
        </w:rPr>
        <w:t>⠠⠾</w:t>
      </w:r>
      <w:r w:rsidRPr="000F464F">
        <w:rPr>
          <w:lang w:eastAsia="sv-SE"/>
        </w:rPr>
        <w:t xml:space="preserve"> | p6 p23456</w:t>
      </w:r>
    </w:p>
    <w:p w14:paraId="675BBA9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816 | ◌̰ | Tilde under | </w:t>
      </w:r>
      <w:r w:rsidRPr="000F464F">
        <w:rPr>
          <w:rFonts w:ascii="Segoe UI Symbol" w:hAnsi="Segoe UI Symbol" w:cs="Segoe UI Symbol"/>
          <w:lang w:eastAsia="sv-SE"/>
        </w:rPr>
        <w:t>⠠⠻</w:t>
      </w:r>
      <w:r w:rsidRPr="000F464F">
        <w:rPr>
          <w:lang w:eastAsia="sv-SE"/>
        </w:rPr>
        <w:t xml:space="preserve"> | p6 p12456</w:t>
      </w:r>
    </w:p>
    <w:p w14:paraId="45118A0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820 | ◌̴ | Tilde genom | </w:t>
      </w:r>
      <w:r w:rsidRPr="000F464F">
        <w:rPr>
          <w:rFonts w:ascii="Segoe UI Symbol" w:hAnsi="Segoe UI Symbol" w:cs="Segoe UI Symbol"/>
          <w:lang w:eastAsia="sv-SE"/>
        </w:rPr>
        <w:t>⠐⠻</w:t>
      </w:r>
      <w:r w:rsidRPr="000F464F">
        <w:rPr>
          <w:lang w:eastAsia="sv-SE"/>
        </w:rPr>
        <w:t xml:space="preserve"> | p5 p12456</w:t>
      </w:r>
    </w:p>
    <w:p w14:paraId="4CE8BBE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825 | ◌̹ | Halv ring höger under | </w:t>
      </w:r>
      <w:r w:rsidRPr="000F464F">
        <w:rPr>
          <w:rFonts w:ascii="Segoe UI Symbol" w:hAnsi="Segoe UI Symbol" w:cs="Segoe UI Symbol"/>
          <w:lang w:eastAsia="sv-SE"/>
        </w:rPr>
        <w:t>⠠⠕</w:t>
      </w:r>
      <w:r w:rsidRPr="000F464F">
        <w:rPr>
          <w:lang w:eastAsia="sv-SE"/>
        </w:rPr>
        <w:t xml:space="preserve"> | p6 p135</w:t>
      </w:r>
    </w:p>
    <w:p w14:paraId="177C8D5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826 | ◌̺ | Omvänd bro under | </w:t>
      </w:r>
      <w:r w:rsidRPr="000F464F">
        <w:rPr>
          <w:rFonts w:ascii="Segoe UI Symbol" w:hAnsi="Segoe UI Symbol" w:cs="Segoe UI Symbol"/>
          <w:lang w:eastAsia="sv-SE"/>
        </w:rPr>
        <w:t>⠠⠖⠹</w:t>
      </w:r>
      <w:r w:rsidRPr="000F464F">
        <w:rPr>
          <w:lang w:eastAsia="sv-SE"/>
        </w:rPr>
        <w:t xml:space="preserve"> | p6 p235 p1456</w:t>
      </w:r>
    </w:p>
    <w:p w14:paraId="2046297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827 | ◌̻ | Fyrkant under | </w:t>
      </w:r>
      <w:r w:rsidRPr="000F464F">
        <w:rPr>
          <w:rFonts w:ascii="Segoe UI Symbol" w:hAnsi="Segoe UI Symbol" w:cs="Segoe UI Symbol"/>
          <w:lang w:eastAsia="sv-SE"/>
        </w:rPr>
        <w:t>⠠⠶</w:t>
      </w:r>
      <w:r w:rsidRPr="000F464F">
        <w:rPr>
          <w:lang w:eastAsia="sv-SE"/>
        </w:rPr>
        <w:t xml:space="preserve"> | p6 p2356</w:t>
      </w:r>
    </w:p>
    <w:p w14:paraId="3EB1167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828 | ◌̼ | Mås under | </w:t>
      </w:r>
      <w:r w:rsidRPr="000F464F">
        <w:rPr>
          <w:rFonts w:ascii="Segoe UI Symbol" w:hAnsi="Segoe UI Symbol" w:cs="Segoe UI Symbol"/>
          <w:lang w:eastAsia="sv-SE"/>
        </w:rPr>
        <w:t>⠠⠯</w:t>
      </w:r>
      <w:r w:rsidRPr="000F464F">
        <w:rPr>
          <w:lang w:eastAsia="sv-SE"/>
        </w:rPr>
        <w:t xml:space="preserve"> | p6 p12346</w:t>
      </w:r>
    </w:p>
    <w:p w14:paraId="2AB8A0F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829 | ◌̽ | Kryss över | </w:t>
      </w:r>
      <w:r w:rsidRPr="000F464F">
        <w:rPr>
          <w:rFonts w:ascii="Segoe UI Symbol" w:hAnsi="Segoe UI Symbol" w:cs="Segoe UI Symbol"/>
          <w:lang w:eastAsia="sv-SE"/>
        </w:rPr>
        <w:t>⠈⠭</w:t>
      </w:r>
      <w:r w:rsidRPr="000F464F">
        <w:rPr>
          <w:lang w:eastAsia="sv-SE"/>
        </w:rPr>
        <w:t xml:space="preserve"> | p4 p1346</w:t>
      </w:r>
    </w:p>
    <w:p w14:paraId="0803D84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 | ◌͡ | Dubbel inverterad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över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7F8545E4" w14:textId="0109FE9B" w:rsidR="000F464F" w:rsidRPr="00F143CB" w:rsidRDefault="000F464F" w:rsidP="00F143CB">
      <w:pPr>
        <w:pStyle w:val="Rubrik2"/>
      </w:pPr>
      <w:r w:rsidRPr="00803F77">
        <w:t>913–969</w:t>
      </w:r>
      <w:r w:rsidR="00F143CB">
        <w:t xml:space="preserve"> </w:t>
      </w:r>
      <w:proofErr w:type="gramStart"/>
      <w:r w:rsidRPr="00C13262">
        <w:rPr>
          <w:rFonts w:cs="Arial"/>
          <w:szCs w:val="24"/>
        </w:rPr>
        <w:t>Grekiska</w:t>
      </w:r>
      <w:proofErr w:type="gramEnd"/>
      <w:r w:rsidRPr="00C13262">
        <w:rPr>
          <w:rFonts w:cs="Arial"/>
          <w:szCs w:val="24"/>
        </w:rPr>
        <w:t xml:space="preserve"> bokstäver</w:t>
      </w:r>
    </w:p>
    <w:p w14:paraId="168C1C1E" w14:textId="60ADE02A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913 | Α | Versalt grekiskt ALFA | </w:t>
      </w:r>
      <w:r w:rsidRPr="000F464F">
        <w:rPr>
          <w:rFonts w:ascii="Segoe UI Symbol" w:hAnsi="Segoe UI Symbol" w:cs="Segoe UI Symbol"/>
          <w:lang w:eastAsia="sv-SE"/>
        </w:rPr>
        <w:t>⣰⡁</w:t>
      </w:r>
      <w:r w:rsidRPr="000F464F">
        <w:rPr>
          <w:lang w:eastAsia="sv-SE"/>
        </w:rPr>
        <w:t xml:space="preserve"> | p5678 p17</w:t>
      </w:r>
    </w:p>
    <w:p w14:paraId="181F70F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914 | Β | Versalt grekiskt BETA | </w:t>
      </w:r>
      <w:r w:rsidRPr="000F464F">
        <w:rPr>
          <w:rFonts w:ascii="Segoe UI Symbol" w:hAnsi="Segoe UI Symbol" w:cs="Segoe UI Symbol"/>
          <w:lang w:eastAsia="sv-SE"/>
        </w:rPr>
        <w:t>⣰⡃</w:t>
      </w:r>
      <w:r w:rsidRPr="000F464F">
        <w:rPr>
          <w:lang w:eastAsia="sv-SE"/>
        </w:rPr>
        <w:t xml:space="preserve"> | p5678 p127</w:t>
      </w:r>
    </w:p>
    <w:p w14:paraId="093D3A7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915 | Γ | Versalt grekiskt GAMMA | </w:t>
      </w:r>
      <w:r w:rsidRPr="000F464F">
        <w:rPr>
          <w:rFonts w:ascii="Segoe UI Symbol" w:hAnsi="Segoe UI Symbol" w:cs="Segoe UI Symbol"/>
          <w:lang w:eastAsia="sv-SE"/>
        </w:rPr>
        <w:t>⣰⡛</w:t>
      </w:r>
      <w:r w:rsidRPr="000F464F">
        <w:rPr>
          <w:lang w:eastAsia="sv-SE"/>
        </w:rPr>
        <w:t xml:space="preserve"> | p5678 p12457</w:t>
      </w:r>
    </w:p>
    <w:p w14:paraId="0CF91B2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916 | Δ | Versalt grekiskt DELTA | </w:t>
      </w:r>
      <w:r w:rsidRPr="000F464F">
        <w:rPr>
          <w:rFonts w:ascii="Segoe UI Symbol" w:hAnsi="Segoe UI Symbol" w:cs="Segoe UI Symbol"/>
          <w:lang w:eastAsia="sv-SE"/>
        </w:rPr>
        <w:t>⣰⡙</w:t>
      </w:r>
      <w:r w:rsidRPr="000F464F">
        <w:rPr>
          <w:lang w:eastAsia="sv-SE"/>
        </w:rPr>
        <w:t xml:space="preserve"> | p5678 p1457</w:t>
      </w:r>
    </w:p>
    <w:p w14:paraId="4B92C5C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917 | Ε | Versalt grekiskt EPSILON | </w:t>
      </w:r>
      <w:r w:rsidRPr="000F464F">
        <w:rPr>
          <w:rFonts w:ascii="Segoe UI Symbol" w:hAnsi="Segoe UI Symbol" w:cs="Segoe UI Symbol"/>
          <w:lang w:eastAsia="sv-SE"/>
        </w:rPr>
        <w:t>⣰⡑</w:t>
      </w:r>
      <w:r w:rsidRPr="000F464F">
        <w:rPr>
          <w:lang w:eastAsia="sv-SE"/>
        </w:rPr>
        <w:t xml:space="preserve"> | p5678 p157</w:t>
      </w:r>
    </w:p>
    <w:p w14:paraId="58B99E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918 | Ζ | Versalt grekiskt ZETA | </w:t>
      </w:r>
      <w:r w:rsidRPr="000F464F">
        <w:rPr>
          <w:rFonts w:ascii="Segoe UI Symbol" w:hAnsi="Segoe UI Symbol" w:cs="Segoe UI Symbol"/>
          <w:lang w:eastAsia="sv-SE"/>
        </w:rPr>
        <w:t>⣰⡵</w:t>
      </w:r>
      <w:r w:rsidRPr="000F464F">
        <w:rPr>
          <w:lang w:eastAsia="sv-SE"/>
        </w:rPr>
        <w:t xml:space="preserve"> | p5678 p13567</w:t>
      </w:r>
    </w:p>
    <w:p w14:paraId="6405A4A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919 | Η | Versalt grekiskt ETA | </w:t>
      </w:r>
      <w:r w:rsidRPr="000F464F">
        <w:rPr>
          <w:rFonts w:ascii="Segoe UI Symbol" w:hAnsi="Segoe UI Symbol" w:cs="Segoe UI Symbol"/>
          <w:lang w:eastAsia="sv-SE"/>
        </w:rPr>
        <w:t>⣰⡚</w:t>
      </w:r>
      <w:r w:rsidRPr="000F464F">
        <w:rPr>
          <w:lang w:eastAsia="sv-SE"/>
        </w:rPr>
        <w:t xml:space="preserve"> | p5678 p2457</w:t>
      </w:r>
    </w:p>
    <w:p w14:paraId="478B65E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920 | Θ | Versalt grekiskt THETA | </w:t>
      </w:r>
      <w:r w:rsidRPr="000F464F">
        <w:rPr>
          <w:rFonts w:ascii="Segoe UI Symbol" w:hAnsi="Segoe UI Symbol" w:cs="Segoe UI Symbol"/>
          <w:lang w:eastAsia="sv-SE"/>
        </w:rPr>
        <w:t>⣰⡓</w:t>
      </w:r>
      <w:r w:rsidRPr="000F464F">
        <w:rPr>
          <w:lang w:eastAsia="sv-SE"/>
        </w:rPr>
        <w:t xml:space="preserve"> | p5678 p1257</w:t>
      </w:r>
    </w:p>
    <w:p w14:paraId="49D2103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921 | Ι | Versalt grekiskt IOTA | </w:t>
      </w:r>
      <w:r w:rsidRPr="000F464F">
        <w:rPr>
          <w:rFonts w:ascii="Segoe UI Symbol" w:hAnsi="Segoe UI Symbol" w:cs="Segoe UI Symbol"/>
          <w:lang w:eastAsia="sv-SE"/>
        </w:rPr>
        <w:t>⣰⡊</w:t>
      </w:r>
      <w:r w:rsidRPr="000F464F">
        <w:rPr>
          <w:lang w:eastAsia="sv-SE"/>
        </w:rPr>
        <w:t xml:space="preserve"> | p5678 p247</w:t>
      </w:r>
    </w:p>
    <w:p w14:paraId="1AC4BCA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922 | Κ | Versalt grekiskt KAPPA | </w:t>
      </w:r>
      <w:r w:rsidRPr="000F464F">
        <w:rPr>
          <w:rFonts w:ascii="Segoe UI Symbol" w:hAnsi="Segoe UI Symbol" w:cs="Segoe UI Symbol"/>
          <w:lang w:eastAsia="sv-SE"/>
        </w:rPr>
        <w:t>⣰⡅</w:t>
      </w:r>
      <w:r w:rsidRPr="000F464F">
        <w:rPr>
          <w:lang w:eastAsia="sv-SE"/>
        </w:rPr>
        <w:t xml:space="preserve"> | p5678 p137</w:t>
      </w:r>
    </w:p>
    <w:p w14:paraId="08867F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923 | Λ | Versalt grekiskt LAMBDA | </w:t>
      </w:r>
      <w:r w:rsidRPr="000F464F">
        <w:rPr>
          <w:rFonts w:ascii="Segoe UI Symbol" w:hAnsi="Segoe UI Symbol" w:cs="Segoe UI Symbol"/>
          <w:lang w:eastAsia="sv-SE"/>
        </w:rPr>
        <w:t>⣰⡇</w:t>
      </w:r>
      <w:r w:rsidRPr="000F464F">
        <w:rPr>
          <w:lang w:eastAsia="sv-SE"/>
        </w:rPr>
        <w:t xml:space="preserve"> | p5678 p1237</w:t>
      </w:r>
    </w:p>
    <w:p w14:paraId="2AD459B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924 | Μ | Versalt grekiskt MY | </w:t>
      </w:r>
      <w:r w:rsidRPr="000F464F">
        <w:rPr>
          <w:rFonts w:ascii="Segoe UI Symbol" w:hAnsi="Segoe UI Symbol" w:cs="Segoe UI Symbol"/>
          <w:lang w:eastAsia="sv-SE"/>
        </w:rPr>
        <w:t>⣰⡍</w:t>
      </w:r>
      <w:r w:rsidRPr="000F464F">
        <w:rPr>
          <w:lang w:eastAsia="sv-SE"/>
        </w:rPr>
        <w:t xml:space="preserve"> | p5678 p1347</w:t>
      </w:r>
    </w:p>
    <w:p w14:paraId="2F835DE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925 | Ν | Versalt grekiskt NU | </w:t>
      </w:r>
      <w:r w:rsidRPr="000F464F">
        <w:rPr>
          <w:rFonts w:ascii="Segoe UI Symbol" w:hAnsi="Segoe UI Symbol" w:cs="Segoe UI Symbol"/>
          <w:lang w:eastAsia="sv-SE"/>
        </w:rPr>
        <w:t>⣰⡝</w:t>
      </w:r>
      <w:r w:rsidRPr="000F464F">
        <w:rPr>
          <w:lang w:eastAsia="sv-SE"/>
        </w:rPr>
        <w:t xml:space="preserve"> | p5678 p13457</w:t>
      </w:r>
    </w:p>
    <w:p w14:paraId="5DB67A9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926 | Ξ | Versalt grekiskt XI | </w:t>
      </w:r>
      <w:r w:rsidRPr="000F464F">
        <w:rPr>
          <w:rFonts w:ascii="Segoe UI Symbol" w:hAnsi="Segoe UI Symbol" w:cs="Segoe UI Symbol"/>
          <w:lang w:eastAsia="sv-SE"/>
        </w:rPr>
        <w:t>⣰⡭</w:t>
      </w:r>
      <w:r w:rsidRPr="000F464F">
        <w:rPr>
          <w:lang w:eastAsia="sv-SE"/>
        </w:rPr>
        <w:t xml:space="preserve"> | p5678 p13467</w:t>
      </w:r>
    </w:p>
    <w:p w14:paraId="3C8A404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927 | Ο | Versalt grekiskt OMIKRON | </w:t>
      </w:r>
      <w:r w:rsidRPr="000F464F">
        <w:rPr>
          <w:rFonts w:ascii="Segoe UI Symbol" w:hAnsi="Segoe UI Symbol" w:cs="Segoe UI Symbol"/>
          <w:lang w:eastAsia="sv-SE"/>
        </w:rPr>
        <w:t>⣰⡕</w:t>
      </w:r>
      <w:r w:rsidRPr="000F464F">
        <w:rPr>
          <w:lang w:eastAsia="sv-SE"/>
        </w:rPr>
        <w:t xml:space="preserve"> | p5678 p1357</w:t>
      </w:r>
    </w:p>
    <w:p w14:paraId="1ED1F2C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928 | Π | Versalt grekiskt PI | </w:t>
      </w:r>
      <w:r w:rsidRPr="000F464F">
        <w:rPr>
          <w:rFonts w:ascii="Segoe UI Symbol" w:hAnsi="Segoe UI Symbol" w:cs="Segoe UI Symbol"/>
          <w:lang w:eastAsia="sv-SE"/>
        </w:rPr>
        <w:t>⣰⡏</w:t>
      </w:r>
      <w:r w:rsidRPr="000F464F">
        <w:rPr>
          <w:lang w:eastAsia="sv-SE"/>
        </w:rPr>
        <w:t xml:space="preserve"> | p5678 p12347</w:t>
      </w:r>
    </w:p>
    <w:p w14:paraId="775BEBE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929 | Ρ | Versalt grekiskt RHO | </w:t>
      </w:r>
      <w:r w:rsidRPr="000F464F">
        <w:rPr>
          <w:rFonts w:ascii="Segoe UI Symbol" w:hAnsi="Segoe UI Symbol" w:cs="Segoe UI Symbol"/>
          <w:lang w:eastAsia="sv-SE"/>
        </w:rPr>
        <w:t>⣰⡗</w:t>
      </w:r>
      <w:r w:rsidRPr="000F464F">
        <w:rPr>
          <w:lang w:eastAsia="sv-SE"/>
        </w:rPr>
        <w:t xml:space="preserve"> | p5678 p12357</w:t>
      </w:r>
    </w:p>
    <w:p w14:paraId="1C76B3F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931 | Σ | Versalt grekiskt SIGMA | </w:t>
      </w:r>
      <w:r w:rsidRPr="000F464F">
        <w:rPr>
          <w:rFonts w:ascii="Segoe UI Symbol" w:hAnsi="Segoe UI Symbol" w:cs="Segoe UI Symbol"/>
          <w:lang w:eastAsia="sv-SE"/>
        </w:rPr>
        <w:t>⣰⡎</w:t>
      </w:r>
      <w:r w:rsidRPr="000F464F">
        <w:rPr>
          <w:lang w:eastAsia="sv-SE"/>
        </w:rPr>
        <w:t xml:space="preserve"> | p5678 p2347</w:t>
      </w:r>
    </w:p>
    <w:p w14:paraId="10E224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932 | Τ | Versalt grekiskt TAU | </w:t>
      </w:r>
      <w:r w:rsidRPr="000F464F">
        <w:rPr>
          <w:rFonts w:ascii="Segoe UI Symbol" w:hAnsi="Segoe UI Symbol" w:cs="Segoe UI Symbol"/>
          <w:lang w:eastAsia="sv-SE"/>
        </w:rPr>
        <w:t>⣰⡞</w:t>
      </w:r>
      <w:r w:rsidRPr="000F464F">
        <w:rPr>
          <w:lang w:eastAsia="sv-SE"/>
        </w:rPr>
        <w:t xml:space="preserve"> | p5678 p23457</w:t>
      </w:r>
    </w:p>
    <w:p w14:paraId="4E9D524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933 | Υ | Versalt grekiskt YPSILON | </w:t>
      </w:r>
      <w:r w:rsidRPr="000F464F">
        <w:rPr>
          <w:rFonts w:ascii="Segoe UI Symbol" w:hAnsi="Segoe UI Symbol" w:cs="Segoe UI Symbol"/>
          <w:lang w:eastAsia="sv-SE"/>
        </w:rPr>
        <w:t>⣰⡥</w:t>
      </w:r>
      <w:r w:rsidRPr="000F464F">
        <w:rPr>
          <w:lang w:eastAsia="sv-SE"/>
        </w:rPr>
        <w:t xml:space="preserve"> | p5678 p1367</w:t>
      </w:r>
    </w:p>
    <w:p w14:paraId="046B3DD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934 | Φ | Versalt grekiskt FI | </w:t>
      </w:r>
      <w:r w:rsidRPr="000F464F">
        <w:rPr>
          <w:rFonts w:ascii="Segoe UI Symbol" w:hAnsi="Segoe UI Symbol" w:cs="Segoe UI Symbol"/>
          <w:lang w:eastAsia="sv-SE"/>
        </w:rPr>
        <w:t>⣰⡋</w:t>
      </w:r>
      <w:r w:rsidRPr="000F464F">
        <w:rPr>
          <w:lang w:eastAsia="sv-SE"/>
        </w:rPr>
        <w:t xml:space="preserve"> | p5678 p1247</w:t>
      </w:r>
    </w:p>
    <w:p w14:paraId="21307A9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935 | Χ | Versalt grekiskt CHI | </w:t>
      </w:r>
      <w:r w:rsidRPr="000F464F">
        <w:rPr>
          <w:rFonts w:ascii="Segoe UI Symbol" w:hAnsi="Segoe UI Symbol" w:cs="Segoe UI Symbol"/>
          <w:lang w:eastAsia="sv-SE"/>
        </w:rPr>
        <w:t>⣰⡯</w:t>
      </w:r>
      <w:r w:rsidRPr="000F464F">
        <w:rPr>
          <w:lang w:eastAsia="sv-SE"/>
        </w:rPr>
        <w:t xml:space="preserve"> | p5678 p123467</w:t>
      </w:r>
    </w:p>
    <w:p w14:paraId="5BDA99C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936 | Ψ | Versalt grekiskt PSI | </w:t>
      </w:r>
      <w:r w:rsidRPr="000F464F">
        <w:rPr>
          <w:rFonts w:ascii="Segoe UI Symbol" w:hAnsi="Segoe UI Symbol" w:cs="Segoe UI Symbol"/>
          <w:lang w:eastAsia="sv-SE"/>
        </w:rPr>
        <w:t>⣰⡽</w:t>
      </w:r>
      <w:r w:rsidRPr="000F464F">
        <w:rPr>
          <w:lang w:eastAsia="sv-SE"/>
        </w:rPr>
        <w:t xml:space="preserve"> | p5678 p134567</w:t>
      </w:r>
    </w:p>
    <w:p w14:paraId="6C4AAC0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937 | Ω | Versalt grekiskt OMEGA | </w:t>
      </w:r>
      <w:r w:rsidRPr="000F464F">
        <w:rPr>
          <w:rFonts w:ascii="Segoe UI Symbol" w:hAnsi="Segoe UI Symbol" w:cs="Segoe UI Symbol"/>
          <w:lang w:eastAsia="sv-SE"/>
        </w:rPr>
        <w:t>⣰⡺</w:t>
      </w:r>
      <w:r w:rsidRPr="000F464F">
        <w:rPr>
          <w:lang w:eastAsia="sv-SE"/>
        </w:rPr>
        <w:t xml:space="preserve"> | p5678 p24567</w:t>
      </w:r>
    </w:p>
    <w:p w14:paraId="07B76E7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945 | α | Gement grekiskt alfa | </w:t>
      </w:r>
      <w:r w:rsidRPr="000F464F">
        <w:rPr>
          <w:rFonts w:ascii="Segoe UI Symbol" w:hAnsi="Segoe UI Symbol" w:cs="Segoe UI Symbol"/>
          <w:lang w:eastAsia="sv-SE"/>
        </w:rPr>
        <w:t>⣰⠁</w:t>
      </w:r>
      <w:r w:rsidRPr="000F464F">
        <w:rPr>
          <w:lang w:eastAsia="sv-SE"/>
        </w:rPr>
        <w:t xml:space="preserve"> | p5678 p1</w:t>
      </w:r>
    </w:p>
    <w:p w14:paraId="23160C9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946 | β | Gement grekiskt beta | </w:t>
      </w:r>
      <w:r w:rsidRPr="000F464F">
        <w:rPr>
          <w:rFonts w:ascii="Segoe UI Symbol" w:hAnsi="Segoe UI Symbol" w:cs="Segoe UI Symbol"/>
          <w:lang w:eastAsia="sv-SE"/>
        </w:rPr>
        <w:t>⣰⠃</w:t>
      </w:r>
      <w:r w:rsidRPr="000F464F">
        <w:rPr>
          <w:lang w:eastAsia="sv-SE"/>
        </w:rPr>
        <w:t xml:space="preserve"> | p5678 p12</w:t>
      </w:r>
    </w:p>
    <w:p w14:paraId="1FEF02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947 | γ | Gement grekiskt gamma | </w:t>
      </w:r>
      <w:r w:rsidRPr="000F464F">
        <w:rPr>
          <w:rFonts w:ascii="Segoe UI Symbol" w:hAnsi="Segoe UI Symbol" w:cs="Segoe UI Symbol"/>
          <w:lang w:eastAsia="sv-SE"/>
        </w:rPr>
        <w:t>⣰⠛</w:t>
      </w:r>
      <w:r w:rsidRPr="000F464F">
        <w:rPr>
          <w:lang w:eastAsia="sv-SE"/>
        </w:rPr>
        <w:t xml:space="preserve"> | p5678 p1245</w:t>
      </w:r>
    </w:p>
    <w:p w14:paraId="2F3F16E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948 | δ | Gement grekiskt delta | </w:t>
      </w:r>
      <w:r w:rsidRPr="000F464F">
        <w:rPr>
          <w:rFonts w:ascii="Segoe UI Symbol" w:hAnsi="Segoe UI Symbol" w:cs="Segoe UI Symbol"/>
          <w:lang w:eastAsia="sv-SE"/>
        </w:rPr>
        <w:t>⣰⠙</w:t>
      </w:r>
      <w:r w:rsidRPr="000F464F">
        <w:rPr>
          <w:lang w:eastAsia="sv-SE"/>
        </w:rPr>
        <w:t xml:space="preserve"> | p5678 p145</w:t>
      </w:r>
    </w:p>
    <w:p w14:paraId="225E7D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949 | ε | Gement grekiskt epsilon | </w:t>
      </w:r>
      <w:r w:rsidRPr="000F464F">
        <w:rPr>
          <w:rFonts w:ascii="Segoe UI Symbol" w:hAnsi="Segoe UI Symbol" w:cs="Segoe UI Symbol"/>
          <w:lang w:eastAsia="sv-SE"/>
        </w:rPr>
        <w:t>⣰⠑</w:t>
      </w:r>
      <w:r w:rsidRPr="000F464F">
        <w:rPr>
          <w:lang w:eastAsia="sv-SE"/>
        </w:rPr>
        <w:t xml:space="preserve"> | p5678 p15</w:t>
      </w:r>
    </w:p>
    <w:p w14:paraId="1DF4F85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950 | ζ | Gement grekiskt </w:t>
      </w:r>
      <w:proofErr w:type="spellStart"/>
      <w:r w:rsidRPr="000F464F">
        <w:rPr>
          <w:lang w:eastAsia="sv-SE"/>
        </w:rPr>
        <w:t>zeta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⣰⠵</w:t>
      </w:r>
      <w:r w:rsidRPr="000F464F">
        <w:rPr>
          <w:lang w:eastAsia="sv-SE"/>
        </w:rPr>
        <w:t xml:space="preserve"> | p5678 p1356</w:t>
      </w:r>
    </w:p>
    <w:p w14:paraId="59E82F5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951 | η | Gement grekiskt </w:t>
      </w:r>
      <w:proofErr w:type="spellStart"/>
      <w:r w:rsidRPr="000F464F">
        <w:rPr>
          <w:lang w:eastAsia="sv-SE"/>
        </w:rPr>
        <w:t>eta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⣰⠚</w:t>
      </w:r>
      <w:r w:rsidRPr="000F464F">
        <w:rPr>
          <w:lang w:eastAsia="sv-SE"/>
        </w:rPr>
        <w:t xml:space="preserve"> | p5678 p245</w:t>
      </w:r>
    </w:p>
    <w:p w14:paraId="3B6E1C7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952 | θ | Gement grekiskt </w:t>
      </w:r>
      <w:proofErr w:type="spellStart"/>
      <w:r w:rsidRPr="000F464F">
        <w:rPr>
          <w:lang w:eastAsia="sv-SE"/>
        </w:rPr>
        <w:t>theta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⣰⠓</w:t>
      </w:r>
      <w:r w:rsidRPr="000F464F">
        <w:rPr>
          <w:lang w:eastAsia="sv-SE"/>
        </w:rPr>
        <w:t xml:space="preserve"> | p5678 p125</w:t>
      </w:r>
    </w:p>
    <w:p w14:paraId="0A46C99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953 | ι | Gement grekiskt </w:t>
      </w:r>
      <w:proofErr w:type="spellStart"/>
      <w:r w:rsidRPr="000F464F">
        <w:rPr>
          <w:lang w:eastAsia="sv-SE"/>
        </w:rPr>
        <w:t>iota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⣰⠊</w:t>
      </w:r>
      <w:r w:rsidRPr="000F464F">
        <w:rPr>
          <w:lang w:eastAsia="sv-SE"/>
        </w:rPr>
        <w:t xml:space="preserve"> | p5678 p24</w:t>
      </w:r>
    </w:p>
    <w:p w14:paraId="58B1515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954 | κ | </w:t>
      </w:r>
      <w:proofErr w:type="gramStart"/>
      <w:r w:rsidRPr="000F464F">
        <w:rPr>
          <w:lang w:eastAsia="sv-SE"/>
        </w:rPr>
        <w:t>Gement grekiskt kappa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⣰⠅</w:t>
      </w:r>
      <w:r w:rsidRPr="000F464F">
        <w:rPr>
          <w:lang w:eastAsia="sv-SE"/>
        </w:rPr>
        <w:t xml:space="preserve"> | p5678 p13</w:t>
      </w:r>
    </w:p>
    <w:p w14:paraId="258A77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955 | λ | Gement grekiskt lambda | </w:t>
      </w:r>
      <w:r w:rsidRPr="000F464F">
        <w:rPr>
          <w:rFonts w:ascii="Segoe UI Symbol" w:hAnsi="Segoe UI Symbol" w:cs="Segoe UI Symbol"/>
          <w:lang w:eastAsia="sv-SE"/>
        </w:rPr>
        <w:t>⣰⠇</w:t>
      </w:r>
      <w:r w:rsidRPr="000F464F">
        <w:rPr>
          <w:lang w:eastAsia="sv-SE"/>
        </w:rPr>
        <w:t xml:space="preserve"> | p5678 p123</w:t>
      </w:r>
    </w:p>
    <w:p w14:paraId="4C1693B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956 | μ | Gement grekiskt my | </w:t>
      </w:r>
      <w:r w:rsidRPr="000F464F">
        <w:rPr>
          <w:rFonts w:ascii="Segoe UI Symbol" w:hAnsi="Segoe UI Symbol" w:cs="Segoe UI Symbol"/>
          <w:lang w:eastAsia="sv-SE"/>
        </w:rPr>
        <w:t>⣰⠍</w:t>
      </w:r>
      <w:r w:rsidRPr="000F464F">
        <w:rPr>
          <w:lang w:eastAsia="sv-SE"/>
        </w:rPr>
        <w:t xml:space="preserve"> | p5678 p134</w:t>
      </w:r>
    </w:p>
    <w:p w14:paraId="192D616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957 | ν | Gement grekiskt nu | </w:t>
      </w:r>
      <w:r w:rsidRPr="000F464F">
        <w:rPr>
          <w:rFonts w:ascii="Segoe UI Symbol" w:hAnsi="Segoe UI Symbol" w:cs="Segoe UI Symbol"/>
          <w:lang w:eastAsia="sv-SE"/>
        </w:rPr>
        <w:t>⣰⠝</w:t>
      </w:r>
      <w:r w:rsidRPr="000F464F">
        <w:rPr>
          <w:lang w:eastAsia="sv-SE"/>
        </w:rPr>
        <w:t xml:space="preserve"> | p5678 p1345</w:t>
      </w:r>
    </w:p>
    <w:p w14:paraId="7CFF177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958 | ξ | Gement grekiskt xi | </w:t>
      </w:r>
      <w:r w:rsidRPr="000F464F">
        <w:rPr>
          <w:rFonts w:ascii="Segoe UI Symbol" w:hAnsi="Segoe UI Symbol" w:cs="Segoe UI Symbol"/>
          <w:lang w:eastAsia="sv-SE"/>
        </w:rPr>
        <w:t>⣰⠭</w:t>
      </w:r>
      <w:r w:rsidRPr="000F464F">
        <w:rPr>
          <w:lang w:eastAsia="sv-SE"/>
        </w:rPr>
        <w:t xml:space="preserve"> | p5678 p1346</w:t>
      </w:r>
    </w:p>
    <w:p w14:paraId="6134290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959 | ο | Gement grekiskt omikron | </w:t>
      </w:r>
      <w:r w:rsidRPr="000F464F">
        <w:rPr>
          <w:rFonts w:ascii="Segoe UI Symbol" w:hAnsi="Segoe UI Symbol" w:cs="Segoe UI Symbol"/>
          <w:lang w:eastAsia="sv-SE"/>
        </w:rPr>
        <w:t>⣰⠕</w:t>
      </w:r>
      <w:r w:rsidRPr="000F464F">
        <w:rPr>
          <w:lang w:eastAsia="sv-SE"/>
        </w:rPr>
        <w:t xml:space="preserve"> | p5678 p135</w:t>
      </w:r>
    </w:p>
    <w:p w14:paraId="291650C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960 | π | Gement grekiskt pi | </w:t>
      </w:r>
      <w:r w:rsidRPr="000F464F">
        <w:rPr>
          <w:rFonts w:ascii="Segoe UI Symbol" w:hAnsi="Segoe UI Symbol" w:cs="Segoe UI Symbol"/>
          <w:lang w:eastAsia="sv-SE"/>
        </w:rPr>
        <w:t>⣰⠏</w:t>
      </w:r>
      <w:r w:rsidRPr="000F464F">
        <w:rPr>
          <w:lang w:eastAsia="sv-SE"/>
        </w:rPr>
        <w:t xml:space="preserve"> | p5678 p1234</w:t>
      </w:r>
    </w:p>
    <w:p w14:paraId="582693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961 | ρ | Gement grekiskt </w:t>
      </w:r>
      <w:proofErr w:type="spellStart"/>
      <w:r w:rsidRPr="000F464F">
        <w:rPr>
          <w:lang w:eastAsia="sv-SE"/>
        </w:rPr>
        <w:t>rho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⣰⠗</w:t>
      </w:r>
      <w:r w:rsidRPr="000F464F">
        <w:rPr>
          <w:lang w:eastAsia="sv-SE"/>
        </w:rPr>
        <w:t xml:space="preserve"> | p5678 p1235</w:t>
      </w:r>
    </w:p>
    <w:p w14:paraId="5B02E1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963 | σ | Gement grekiskt sigma | </w:t>
      </w:r>
      <w:r w:rsidRPr="000F464F">
        <w:rPr>
          <w:rFonts w:ascii="Segoe UI Symbol" w:hAnsi="Segoe UI Symbol" w:cs="Segoe UI Symbol"/>
          <w:lang w:eastAsia="sv-SE"/>
        </w:rPr>
        <w:t>⣰⠎</w:t>
      </w:r>
      <w:r w:rsidRPr="000F464F">
        <w:rPr>
          <w:lang w:eastAsia="sv-SE"/>
        </w:rPr>
        <w:t xml:space="preserve"> | p5678 p234</w:t>
      </w:r>
    </w:p>
    <w:p w14:paraId="189938C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964 | τ | Gement grekiskt </w:t>
      </w:r>
      <w:proofErr w:type="spellStart"/>
      <w:r w:rsidRPr="000F464F">
        <w:rPr>
          <w:lang w:eastAsia="sv-SE"/>
        </w:rPr>
        <w:t>tau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⣰⠞</w:t>
      </w:r>
      <w:r w:rsidRPr="000F464F">
        <w:rPr>
          <w:lang w:eastAsia="sv-SE"/>
        </w:rPr>
        <w:t xml:space="preserve"> | p5678 p2345</w:t>
      </w:r>
    </w:p>
    <w:p w14:paraId="4924700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965 | υ | Gement grekiskt ypsilon | </w:t>
      </w:r>
      <w:r w:rsidRPr="000F464F">
        <w:rPr>
          <w:rFonts w:ascii="Segoe UI Symbol" w:hAnsi="Segoe UI Symbol" w:cs="Segoe UI Symbol"/>
          <w:lang w:eastAsia="sv-SE"/>
        </w:rPr>
        <w:t>⣰⠥</w:t>
      </w:r>
      <w:r w:rsidRPr="000F464F">
        <w:rPr>
          <w:lang w:eastAsia="sv-SE"/>
        </w:rPr>
        <w:t xml:space="preserve"> | p5678 p136</w:t>
      </w:r>
    </w:p>
    <w:p w14:paraId="15EAA3C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966 | φ | Gement grekiskt fi | </w:t>
      </w:r>
      <w:r w:rsidRPr="000F464F">
        <w:rPr>
          <w:rFonts w:ascii="Segoe UI Symbol" w:hAnsi="Segoe UI Symbol" w:cs="Segoe UI Symbol"/>
          <w:lang w:eastAsia="sv-SE"/>
        </w:rPr>
        <w:t>⣰⠋</w:t>
      </w:r>
      <w:r w:rsidRPr="000F464F">
        <w:rPr>
          <w:lang w:eastAsia="sv-SE"/>
        </w:rPr>
        <w:t xml:space="preserve"> | p5678 p124</w:t>
      </w:r>
    </w:p>
    <w:p w14:paraId="659A881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967 | χ | </w:t>
      </w:r>
      <w:proofErr w:type="gramStart"/>
      <w:r w:rsidRPr="000F464F">
        <w:rPr>
          <w:lang w:eastAsia="sv-SE"/>
        </w:rPr>
        <w:t>Gement grekiskt chi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⣰⠯</w:t>
      </w:r>
      <w:r w:rsidRPr="000F464F">
        <w:rPr>
          <w:lang w:eastAsia="sv-SE"/>
        </w:rPr>
        <w:t xml:space="preserve"> | p5678 p12346</w:t>
      </w:r>
    </w:p>
    <w:p w14:paraId="7465043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968 | ψ | Gement grekiskt </w:t>
      </w:r>
      <w:proofErr w:type="spellStart"/>
      <w:r w:rsidRPr="000F464F">
        <w:rPr>
          <w:lang w:eastAsia="sv-SE"/>
        </w:rPr>
        <w:t>psi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⣰⠽</w:t>
      </w:r>
      <w:r w:rsidRPr="000F464F">
        <w:rPr>
          <w:lang w:eastAsia="sv-SE"/>
        </w:rPr>
        <w:t xml:space="preserve"> | p5678 p13456</w:t>
      </w:r>
    </w:p>
    <w:p w14:paraId="6260CF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969 | ω | Gement grekiskt omega | </w:t>
      </w:r>
      <w:r w:rsidRPr="000F464F">
        <w:rPr>
          <w:rFonts w:ascii="Segoe UI Symbol" w:hAnsi="Segoe UI Symbol" w:cs="Segoe UI Symbol"/>
          <w:lang w:eastAsia="sv-SE"/>
        </w:rPr>
        <w:t>⣰⠺</w:t>
      </w:r>
      <w:r w:rsidRPr="000F464F">
        <w:rPr>
          <w:lang w:eastAsia="sv-SE"/>
        </w:rPr>
        <w:t xml:space="preserve"> | p5678 p2456</w:t>
      </w:r>
    </w:p>
    <w:p w14:paraId="4402CF6C" w14:textId="777925D8" w:rsidR="000F464F" w:rsidRPr="00F143CB" w:rsidRDefault="000F464F" w:rsidP="00F143CB">
      <w:pPr>
        <w:pStyle w:val="Rubrik2"/>
      </w:pPr>
      <w:r w:rsidRPr="00EE6FF6">
        <w:t>1025–1119</w:t>
      </w:r>
      <w:r w:rsidR="00F143CB">
        <w:t xml:space="preserve"> </w:t>
      </w:r>
      <w:r w:rsidRPr="00C13262">
        <w:rPr>
          <w:rFonts w:cs="Arial"/>
          <w:szCs w:val="24"/>
        </w:rPr>
        <w:t>Kyrilliska bokstäver</w:t>
      </w:r>
    </w:p>
    <w:p w14:paraId="371119D5" w14:textId="4C16A2B9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1025 | Ё | Versalt kyrilliskt Jo | </w:t>
      </w:r>
      <w:r w:rsidRPr="000F464F">
        <w:rPr>
          <w:rFonts w:ascii="Segoe UI Symbol" w:hAnsi="Segoe UI Symbol" w:cs="Segoe UI Symbol"/>
          <w:lang w:eastAsia="sv-SE"/>
        </w:rPr>
        <w:t>⠨⡡</w:t>
      </w:r>
      <w:r w:rsidRPr="000F464F">
        <w:rPr>
          <w:lang w:eastAsia="sv-SE"/>
        </w:rPr>
        <w:t xml:space="preserve"> | p46 p167</w:t>
      </w:r>
    </w:p>
    <w:p w14:paraId="2618CDD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1026 | Ђ | Versalt kyrilliskt </w:t>
      </w:r>
      <w:proofErr w:type="spellStart"/>
      <w:r w:rsidRPr="000F464F">
        <w:rPr>
          <w:lang w:eastAsia="sv-SE"/>
        </w:rPr>
        <w:t>Dje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⠨⡹</w:t>
      </w:r>
      <w:r w:rsidRPr="000F464F">
        <w:rPr>
          <w:lang w:eastAsia="sv-SE"/>
        </w:rPr>
        <w:t xml:space="preserve"> | p46 p14567</w:t>
      </w:r>
    </w:p>
    <w:p w14:paraId="209E1D5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1027 | Ѓ | Versalt kyrilliskt </w:t>
      </w:r>
      <w:proofErr w:type="spellStart"/>
      <w:r w:rsidRPr="000F464F">
        <w:rPr>
          <w:lang w:eastAsia="sv-SE"/>
        </w:rPr>
        <w:t>Gje</w:t>
      </w:r>
      <w:proofErr w:type="spellEnd"/>
      <w:r w:rsidRPr="000F464F">
        <w:rPr>
          <w:lang w:eastAsia="sv-SE"/>
        </w:rPr>
        <w:t xml:space="preserve"> (makedonska) | </w:t>
      </w:r>
      <w:r w:rsidRPr="000F464F">
        <w:rPr>
          <w:rFonts w:ascii="Segoe UI Symbol" w:hAnsi="Segoe UI Symbol" w:cs="Segoe UI Symbol"/>
          <w:lang w:eastAsia="sv-SE"/>
        </w:rPr>
        <w:t>⠨⡛</w:t>
      </w:r>
      <w:r w:rsidRPr="000F464F">
        <w:rPr>
          <w:lang w:eastAsia="sv-SE"/>
        </w:rPr>
        <w:t xml:space="preserve"> | p46 p12457</w:t>
      </w:r>
    </w:p>
    <w:p w14:paraId="6CD8FAE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1028 | Є | Versalt kyrilliskt ukrainskt Je | </w:t>
      </w:r>
      <w:r w:rsidRPr="000F464F">
        <w:rPr>
          <w:rFonts w:ascii="Segoe UI Symbol" w:hAnsi="Segoe UI Symbol" w:cs="Segoe UI Symbol"/>
          <w:lang w:eastAsia="sv-SE"/>
        </w:rPr>
        <w:t>⠨⡜</w:t>
      </w:r>
      <w:r w:rsidRPr="000F464F">
        <w:rPr>
          <w:lang w:eastAsia="sv-SE"/>
        </w:rPr>
        <w:t xml:space="preserve"> | p46 p3457</w:t>
      </w:r>
    </w:p>
    <w:p w14:paraId="5B1D8D3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1029 | Ѕ | Versalt kyrilliskt </w:t>
      </w:r>
      <w:proofErr w:type="spellStart"/>
      <w:r w:rsidRPr="000F464F">
        <w:rPr>
          <w:lang w:eastAsia="sv-SE"/>
        </w:rPr>
        <w:t>Dze</w:t>
      </w:r>
      <w:proofErr w:type="spellEnd"/>
      <w:r w:rsidRPr="000F464F">
        <w:rPr>
          <w:lang w:eastAsia="sv-SE"/>
        </w:rPr>
        <w:t xml:space="preserve"> (makedonska) | </w:t>
      </w:r>
      <w:r w:rsidRPr="000F464F">
        <w:rPr>
          <w:rFonts w:ascii="Segoe UI Symbol" w:hAnsi="Segoe UI Symbol" w:cs="Segoe UI Symbol"/>
          <w:lang w:eastAsia="sv-SE"/>
        </w:rPr>
        <w:t>⠨⣧</w:t>
      </w:r>
      <w:r w:rsidRPr="000F464F">
        <w:rPr>
          <w:lang w:eastAsia="sv-SE"/>
        </w:rPr>
        <w:t xml:space="preserve"> | p46 p123678</w:t>
      </w:r>
    </w:p>
    <w:p w14:paraId="17C02E9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1030 | І | Versalt </w:t>
      </w:r>
      <w:proofErr w:type="spellStart"/>
      <w:r w:rsidRPr="000F464F">
        <w:rPr>
          <w:lang w:eastAsia="sv-SE"/>
        </w:rPr>
        <w:t>belarusiskt</w:t>
      </w:r>
      <w:proofErr w:type="spellEnd"/>
      <w:r w:rsidRPr="000F464F">
        <w:rPr>
          <w:lang w:eastAsia="sv-SE"/>
        </w:rPr>
        <w:t xml:space="preserve"> </w:t>
      </w:r>
      <w:proofErr w:type="spellStart"/>
      <w:r w:rsidRPr="000F464F">
        <w:rPr>
          <w:lang w:eastAsia="sv-SE"/>
        </w:rPr>
        <w:t>pukrainskt</w:t>
      </w:r>
      <w:proofErr w:type="spellEnd"/>
      <w:r w:rsidRPr="000F464F">
        <w:rPr>
          <w:lang w:eastAsia="sv-SE"/>
        </w:rPr>
        <w:t xml:space="preserve"> I | </w:t>
      </w:r>
      <w:r w:rsidRPr="000F464F">
        <w:rPr>
          <w:rFonts w:ascii="Segoe UI Symbol" w:hAnsi="Segoe UI Symbol" w:cs="Segoe UI Symbol"/>
          <w:lang w:eastAsia="sv-SE"/>
        </w:rPr>
        <w:t>⠨⡽</w:t>
      </w:r>
      <w:r w:rsidRPr="000F464F">
        <w:rPr>
          <w:lang w:eastAsia="sv-SE"/>
        </w:rPr>
        <w:t xml:space="preserve"> | p46 p134567</w:t>
      </w:r>
    </w:p>
    <w:p w14:paraId="42C8DB2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1031 | Ї | Versalt kyrilliskt </w:t>
      </w:r>
      <w:proofErr w:type="spellStart"/>
      <w:r w:rsidRPr="000F464F">
        <w:rPr>
          <w:lang w:eastAsia="sv-SE"/>
        </w:rPr>
        <w:t>Ji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⠨⡹</w:t>
      </w:r>
      <w:r w:rsidRPr="000F464F">
        <w:rPr>
          <w:lang w:eastAsia="sv-SE"/>
        </w:rPr>
        <w:t xml:space="preserve"> | p46 p14567</w:t>
      </w:r>
    </w:p>
    <w:p w14:paraId="2E8C681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1032 | Ј | Versalt kyrilliskt Je (serbiska) | </w:t>
      </w:r>
      <w:r w:rsidRPr="000F464F">
        <w:rPr>
          <w:rFonts w:ascii="Segoe UI Symbol" w:hAnsi="Segoe UI Symbol" w:cs="Segoe UI Symbol"/>
          <w:lang w:eastAsia="sv-SE"/>
        </w:rPr>
        <w:t>⠨⡚</w:t>
      </w:r>
      <w:r w:rsidRPr="000F464F">
        <w:rPr>
          <w:lang w:eastAsia="sv-SE"/>
        </w:rPr>
        <w:t xml:space="preserve"> | p46 p2457</w:t>
      </w:r>
    </w:p>
    <w:p w14:paraId="5B8337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1033 | Љ | Versalt kyrilliskt </w:t>
      </w:r>
      <w:proofErr w:type="spellStart"/>
      <w:r w:rsidRPr="000F464F">
        <w:rPr>
          <w:lang w:eastAsia="sv-SE"/>
        </w:rPr>
        <w:t>Lje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⠨⡣</w:t>
      </w:r>
      <w:r w:rsidRPr="000F464F">
        <w:rPr>
          <w:lang w:eastAsia="sv-SE"/>
        </w:rPr>
        <w:t xml:space="preserve"> | p46 p1267</w:t>
      </w:r>
    </w:p>
    <w:p w14:paraId="5403FC5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1034 | Њ | Versalt kyrilliskt </w:t>
      </w:r>
      <w:proofErr w:type="spellStart"/>
      <w:r w:rsidRPr="000F464F">
        <w:rPr>
          <w:lang w:eastAsia="sv-SE"/>
        </w:rPr>
        <w:t>Nje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⠨⡫</w:t>
      </w:r>
      <w:r w:rsidRPr="000F464F">
        <w:rPr>
          <w:lang w:eastAsia="sv-SE"/>
        </w:rPr>
        <w:t xml:space="preserve"> | p46 p12467</w:t>
      </w:r>
    </w:p>
    <w:p w14:paraId="37F59A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1035 | Ћ | Versalt kyrilliskt </w:t>
      </w:r>
      <w:proofErr w:type="spellStart"/>
      <w:r w:rsidRPr="000F464F">
        <w:rPr>
          <w:lang w:eastAsia="sv-SE"/>
        </w:rPr>
        <w:t>Tsje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⠨⣩</w:t>
      </w:r>
      <w:r w:rsidRPr="000F464F">
        <w:rPr>
          <w:lang w:eastAsia="sv-SE"/>
        </w:rPr>
        <w:t xml:space="preserve"> | p46 p14678</w:t>
      </w:r>
    </w:p>
    <w:p w14:paraId="643455F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1036 | Ќ | Versalt kyrilliskt </w:t>
      </w:r>
      <w:proofErr w:type="spellStart"/>
      <w:r w:rsidRPr="000F464F">
        <w:rPr>
          <w:lang w:eastAsia="sv-SE"/>
        </w:rPr>
        <w:t>Kje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⠨⡅</w:t>
      </w:r>
      <w:r w:rsidRPr="000F464F">
        <w:rPr>
          <w:lang w:eastAsia="sv-SE"/>
        </w:rPr>
        <w:t xml:space="preserve"> | p46 p137</w:t>
      </w:r>
    </w:p>
    <w:p w14:paraId="46D2090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1038 | Ў | Versalt kyrilliskt kort U | </w:t>
      </w:r>
      <w:r w:rsidRPr="000F464F">
        <w:rPr>
          <w:rFonts w:ascii="Segoe UI Symbol" w:hAnsi="Segoe UI Symbol" w:cs="Segoe UI Symbol"/>
          <w:lang w:eastAsia="sv-SE"/>
        </w:rPr>
        <w:t>⠨⡬</w:t>
      </w:r>
      <w:r w:rsidRPr="000F464F">
        <w:rPr>
          <w:lang w:eastAsia="sv-SE"/>
        </w:rPr>
        <w:t xml:space="preserve"> | p46 p3467</w:t>
      </w:r>
    </w:p>
    <w:p w14:paraId="02B0D21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1039 | Џ | Versalt kyrilliskt </w:t>
      </w:r>
      <w:proofErr w:type="spellStart"/>
      <w:r w:rsidRPr="000F464F">
        <w:rPr>
          <w:lang w:eastAsia="sv-SE"/>
        </w:rPr>
        <w:t>Dzhe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⠨⡻</w:t>
      </w:r>
      <w:r w:rsidRPr="000F464F">
        <w:rPr>
          <w:lang w:eastAsia="sv-SE"/>
        </w:rPr>
        <w:t xml:space="preserve"> | p46 p124567</w:t>
      </w:r>
    </w:p>
    <w:p w14:paraId="5477BA6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1040 | А | Versalt kyrilliskt A | </w:t>
      </w:r>
      <w:r w:rsidRPr="000F464F">
        <w:rPr>
          <w:rFonts w:ascii="Segoe UI Symbol" w:hAnsi="Segoe UI Symbol" w:cs="Segoe UI Symbol"/>
          <w:lang w:eastAsia="sv-SE"/>
        </w:rPr>
        <w:t>⠨⡁</w:t>
      </w:r>
      <w:r w:rsidRPr="000F464F">
        <w:rPr>
          <w:lang w:eastAsia="sv-SE"/>
        </w:rPr>
        <w:t xml:space="preserve"> | p46 p17</w:t>
      </w:r>
    </w:p>
    <w:p w14:paraId="1037E92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1041 | Б | Versalt kyrilliskt B | </w:t>
      </w:r>
      <w:r w:rsidRPr="000F464F">
        <w:rPr>
          <w:rFonts w:ascii="Segoe UI Symbol" w:hAnsi="Segoe UI Symbol" w:cs="Segoe UI Symbol"/>
          <w:lang w:eastAsia="sv-SE"/>
        </w:rPr>
        <w:t>⠨⡃</w:t>
      </w:r>
      <w:r w:rsidRPr="000F464F">
        <w:rPr>
          <w:lang w:eastAsia="sv-SE"/>
        </w:rPr>
        <w:t xml:space="preserve"> | p46 p127</w:t>
      </w:r>
    </w:p>
    <w:p w14:paraId="4BF849D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1042 | В | Versalt kyrilliskt V | </w:t>
      </w:r>
      <w:r w:rsidRPr="000F464F">
        <w:rPr>
          <w:rFonts w:ascii="Segoe UI Symbol" w:hAnsi="Segoe UI Symbol" w:cs="Segoe UI Symbol"/>
          <w:lang w:eastAsia="sv-SE"/>
        </w:rPr>
        <w:t>⠨⡺</w:t>
      </w:r>
      <w:r w:rsidRPr="000F464F">
        <w:rPr>
          <w:lang w:eastAsia="sv-SE"/>
        </w:rPr>
        <w:t xml:space="preserve"> | p46 p24567</w:t>
      </w:r>
    </w:p>
    <w:p w14:paraId="0F34D0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1043 | Г | Versalt kyrilliskt G | </w:t>
      </w:r>
      <w:r w:rsidRPr="000F464F">
        <w:rPr>
          <w:rFonts w:ascii="Segoe UI Symbol" w:hAnsi="Segoe UI Symbol" w:cs="Segoe UI Symbol"/>
          <w:lang w:eastAsia="sv-SE"/>
        </w:rPr>
        <w:t>⠨⡛</w:t>
      </w:r>
      <w:r w:rsidRPr="000F464F">
        <w:rPr>
          <w:lang w:eastAsia="sv-SE"/>
        </w:rPr>
        <w:t xml:space="preserve"> | p46 p12457</w:t>
      </w:r>
    </w:p>
    <w:p w14:paraId="78228AA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1044 | Д | Versalt kyrilliskt D | </w:t>
      </w:r>
      <w:r w:rsidRPr="000F464F">
        <w:rPr>
          <w:rFonts w:ascii="Segoe UI Symbol" w:hAnsi="Segoe UI Symbol" w:cs="Segoe UI Symbol"/>
          <w:lang w:eastAsia="sv-SE"/>
        </w:rPr>
        <w:t>⠨⡙</w:t>
      </w:r>
      <w:r w:rsidRPr="000F464F">
        <w:rPr>
          <w:lang w:eastAsia="sv-SE"/>
        </w:rPr>
        <w:t xml:space="preserve"> | p46 p1457</w:t>
      </w:r>
    </w:p>
    <w:p w14:paraId="602F5AF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1045 | Е | Versalt kyrilliskt E | </w:t>
      </w:r>
      <w:r w:rsidRPr="000F464F">
        <w:rPr>
          <w:rFonts w:ascii="Segoe UI Symbol" w:hAnsi="Segoe UI Symbol" w:cs="Segoe UI Symbol"/>
          <w:lang w:eastAsia="sv-SE"/>
        </w:rPr>
        <w:t>⠨⡑</w:t>
      </w:r>
      <w:r w:rsidRPr="000F464F">
        <w:rPr>
          <w:lang w:eastAsia="sv-SE"/>
        </w:rPr>
        <w:t xml:space="preserve"> | p46 p157</w:t>
      </w:r>
    </w:p>
    <w:p w14:paraId="13C114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1046 | Ж | Versalt kyrilliskt </w:t>
      </w:r>
      <w:proofErr w:type="spellStart"/>
      <w:r w:rsidRPr="000F464F">
        <w:rPr>
          <w:lang w:eastAsia="sv-SE"/>
        </w:rPr>
        <w:t>Zj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⠨⡚</w:t>
      </w:r>
      <w:r w:rsidRPr="000F464F">
        <w:rPr>
          <w:lang w:eastAsia="sv-SE"/>
        </w:rPr>
        <w:t xml:space="preserve"> | p46 p2457</w:t>
      </w:r>
    </w:p>
    <w:p w14:paraId="7137FA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1047 | З | Versalt kyrilliskt Z | </w:t>
      </w:r>
      <w:r w:rsidRPr="000F464F">
        <w:rPr>
          <w:rFonts w:ascii="Segoe UI Symbol" w:hAnsi="Segoe UI Symbol" w:cs="Segoe UI Symbol"/>
          <w:lang w:eastAsia="sv-SE"/>
        </w:rPr>
        <w:t>⠨⡵</w:t>
      </w:r>
      <w:r w:rsidRPr="000F464F">
        <w:rPr>
          <w:lang w:eastAsia="sv-SE"/>
        </w:rPr>
        <w:t xml:space="preserve"> | p46 p13567</w:t>
      </w:r>
    </w:p>
    <w:p w14:paraId="0B8B0C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1048 | И | Versalt kyrilliskt I | </w:t>
      </w:r>
      <w:r w:rsidRPr="000F464F">
        <w:rPr>
          <w:rFonts w:ascii="Segoe UI Symbol" w:hAnsi="Segoe UI Symbol" w:cs="Segoe UI Symbol"/>
          <w:lang w:eastAsia="sv-SE"/>
        </w:rPr>
        <w:t>⠨⡊</w:t>
      </w:r>
      <w:r w:rsidRPr="000F464F">
        <w:rPr>
          <w:lang w:eastAsia="sv-SE"/>
        </w:rPr>
        <w:t xml:space="preserve"> | p46 p247</w:t>
      </w:r>
    </w:p>
    <w:p w14:paraId="70620C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1049 | Й | Versalt kyrilliskt kort I | </w:t>
      </w:r>
      <w:r w:rsidRPr="000F464F">
        <w:rPr>
          <w:rFonts w:ascii="Segoe UI Symbol" w:hAnsi="Segoe UI Symbol" w:cs="Segoe UI Symbol"/>
          <w:lang w:eastAsia="sv-SE"/>
        </w:rPr>
        <w:t>⠨⡯</w:t>
      </w:r>
      <w:r w:rsidRPr="000F464F">
        <w:rPr>
          <w:lang w:eastAsia="sv-SE"/>
        </w:rPr>
        <w:t xml:space="preserve"> | p46 p123467</w:t>
      </w:r>
    </w:p>
    <w:p w14:paraId="7C7A10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1050 | К | Versalt kyrilliskt K | </w:t>
      </w:r>
      <w:r w:rsidRPr="000F464F">
        <w:rPr>
          <w:rFonts w:ascii="Segoe UI Symbol" w:hAnsi="Segoe UI Symbol" w:cs="Segoe UI Symbol"/>
          <w:lang w:eastAsia="sv-SE"/>
        </w:rPr>
        <w:t>⠨⡅</w:t>
      </w:r>
      <w:r w:rsidRPr="000F464F">
        <w:rPr>
          <w:lang w:eastAsia="sv-SE"/>
        </w:rPr>
        <w:t xml:space="preserve"> | p46 p137</w:t>
      </w:r>
    </w:p>
    <w:p w14:paraId="71C9D6D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1051 | Л | Versalt kyrilliskt L | </w:t>
      </w:r>
      <w:r w:rsidRPr="000F464F">
        <w:rPr>
          <w:rFonts w:ascii="Segoe UI Symbol" w:hAnsi="Segoe UI Symbol" w:cs="Segoe UI Symbol"/>
          <w:lang w:eastAsia="sv-SE"/>
        </w:rPr>
        <w:t>⠨⡇</w:t>
      </w:r>
      <w:r w:rsidRPr="000F464F">
        <w:rPr>
          <w:lang w:eastAsia="sv-SE"/>
        </w:rPr>
        <w:t xml:space="preserve"> | p46 p1237</w:t>
      </w:r>
    </w:p>
    <w:p w14:paraId="6744FFD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1052 | М | Versalt kyrilliskt M | </w:t>
      </w:r>
      <w:r w:rsidRPr="000F464F">
        <w:rPr>
          <w:rFonts w:ascii="Segoe UI Symbol" w:hAnsi="Segoe UI Symbol" w:cs="Segoe UI Symbol"/>
          <w:lang w:eastAsia="sv-SE"/>
        </w:rPr>
        <w:t>⠨⡍</w:t>
      </w:r>
      <w:r w:rsidRPr="000F464F">
        <w:rPr>
          <w:lang w:eastAsia="sv-SE"/>
        </w:rPr>
        <w:t xml:space="preserve"> | p46 p1347</w:t>
      </w:r>
    </w:p>
    <w:p w14:paraId="5D183C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1053 | Н | Versalt kyrilliskt N | </w:t>
      </w:r>
      <w:r w:rsidRPr="000F464F">
        <w:rPr>
          <w:rFonts w:ascii="Segoe UI Symbol" w:hAnsi="Segoe UI Symbol" w:cs="Segoe UI Symbol"/>
          <w:lang w:eastAsia="sv-SE"/>
        </w:rPr>
        <w:t>⠨⡝</w:t>
      </w:r>
      <w:r w:rsidRPr="000F464F">
        <w:rPr>
          <w:lang w:eastAsia="sv-SE"/>
        </w:rPr>
        <w:t xml:space="preserve"> | p46 p13457</w:t>
      </w:r>
    </w:p>
    <w:p w14:paraId="05C7104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1054 | О | Versalt kyrilliskt O | </w:t>
      </w:r>
      <w:r w:rsidRPr="000F464F">
        <w:rPr>
          <w:rFonts w:ascii="Segoe UI Symbol" w:hAnsi="Segoe UI Symbol" w:cs="Segoe UI Symbol"/>
          <w:lang w:eastAsia="sv-SE"/>
        </w:rPr>
        <w:t>⠨⡕</w:t>
      </w:r>
      <w:r w:rsidRPr="000F464F">
        <w:rPr>
          <w:lang w:eastAsia="sv-SE"/>
        </w:rPr>
        <w:t xml:space="preserve"> | p46 p1357</w:t>
      </w:r>
    </w:p>
    <w:p w14:paraId="40C87BA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1055 | П | Versalt kyrilliskt P | </w:t>
      </w:r>
      <w:r w:rsidRPr="000F464F">
        <w:rPr>
          <w:rFonts w:ascii="Segoe UI Symbol" w:hAnsi="Segoe UI Symbol" w:cs="Segoe UI Symbol"/>
          <w:lang w:eastAsia="sv-SE"/>
        </w:rPr>
        <w:t>⠨⡏</w:t>
      </w:r>
      <w:r w:rsidRPr="000F464F">
        <w:rPr>
          <w:lang w:eastAsia="sv-SE"/>
        </w:rPr>
        <w:t xml:space="preserve"> | p46 p12347</w:t>
      </w:r>
    </w:p>
    <w:p w14:paraId="663C021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1056 | Р | Versalt kyrilliskt R | </w:t>
      </w:r>
      <w:r w:rsidRPr="000F464F">
        <w:rPr>
          <w:rFonts w:ascii="Segoe UI Symbol" w:hAnsi="Segoe UI Symbol" w:cs="Segoe UI Symbol"/>
          <w:lang w:eastAsia="sv-SE"/>
        </w:rPr>
        <w:t>⠨⡗</w:t>
      </w:r>
      <w:r w:rsidRPr="000F464F">
        <w:rPr>
          <w:lang w:eastAsia="sv-SE"/>
        </w:rPr>
        <w:t xml:space="preserve"> | p46 p12357</w:t>
      </w:r>
    </w:p>
    <w:p w14:paraId="272A13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1057 | С | Versalt kyrilliskt S | </w:t>
      </w:r>
      <w:r w:rsidRPr="000F464F">
        <w:rPr>
          <w:rFonts w:ascii="Segoe UI Symbol" w:hAnsi="Segoe UI Symbol" w:cs="Segoe UI Symbol"/>
          <w:lang w:eastAsia="sv-SE"/>
        </w:rPr>
        <w:t>⠨⡎</w:t>
      </w:r>
      <w:r w:rsidRPr="000F464F">
        <w:rPr>
          <w:lang w:eastAsia="sv-SE"/>
        </w:rPr>
        <w:t xml:space="preserve"> | p46 p2347</w:t>
      </w:r>
    </w:p>
    <w:p w14:paraId="144BAC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1058 | Т | Versalt kyrilliskt T | </w:t>
      </w:r>
      <w:r w:rsidRPr="000F464F">
        <w:rPr>
          <w:rFonts w:ascii="Segoe UI Symbol" w:hAnsi="Segoe UI Symbol" w:cs="Segoe UI Symbol"/>
          <w:lang w:eastAsia="sv-SE"/>
        </w:rPr>
        <w:t>⠨⡞</w:t>
      </w:r>
      <w:r w:rsidRPr="000F464F">
        <w:rPr>
          <w:lang w:eastAsia="sv-SE"/>
        </w:rPr>
        <w:t xml:space="preserve"> | p46 p23457</w:t>
      </w:r>
    </w:p>
    <w:p w14:paraId="361C6A8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1059 | У | Versalt kyrilliskt U | </w:t>
      </w:r>
      <w:r w:rsidRPr="000F464F">
        <w:rPr>
          <w:rFonts w:ascii="Segoe UI Symbol" w:hAnsi="Segoe UI Symbol" w:cs="Segoe UI Symbol"/>
          <w:lang w:eastAsia="sv-SE"/>
        </w:rPr>
        <w:t>⠨⡥</w:t>
      </w:r>
      <w:r w:rsidRPr="000F464F">
        <w:rPr>
          <w:lang w:eastAsia="sv-SE"/>
        </w:rPr>
        <w:t xml:space="preserve"> | p46 p1367</w:t>
      </w:r>
    </w:p>
    <w:p w14:paraId="7B2F448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1060 | Ф | Versalt kyrilliskt F | </w:t>
      </w:r>
      <w:r w:rsidRPr="000F464F">
        <w:rPr>
          <w:rFonts w:ascii="Segoe UI Symbol" w:hAnsi="Segoe UI Symbol" w:cs="Segoe UI Symbol"/>
          <w:lang w:eastAsia="sv-SE"/>
        </w:rPr>
        <w:t>⠨⡋</w:t>
      </w:r>
      <w:r w:rsidRPr="000F464F">
        <w:rPr>
          <w:lang w:eastAsia="sv-SE"/>
        </w:rPr>
        <w:t xml:space="preserve"> | p46 p1247</w:t>
      </w:r>
    </w:p>
    <w:p w14:paraId="5F651BE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1061 | Х | Versalt kyrilliskt H | </w:t>
      </w:r>
      <w:r w:rsidRPr="000F464F">
        <w:rPr>
          <w:rFonts w:ascii="Segoe UI Symbol" w:hAnsi="Segoe UI Symbol" w:cs="Segoe UI Symbol"/>
          <w:lang w:eastAsia="sv-SE"/>
        </w:rPr>
        <w:t>⠨⡓</w:t>
      </w:r>
      <w:r w:rsidRPr="000F464F">
        <w:rPr>
          <w:lang w:eastAsia="sv-SE"/>
        </w:rPr>
        <w:t xml:space="preserve"> | p46 p1257</w:t>
      </w:r>
    </w:p>
    <w:p w14:paraId="44EC488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1062 | Ц | Versalt kyrilliskt </w:t>
      </w:r>
      <w:proofErr w:type="spellStart"/>
      <w:r w:rsidRPr="000F464F">
        <w:rPr>
          <w:lang w:eastAsia="sv-SE"/>
        </w:rPr>
        <w:t>Ts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⠨⡉</w:t>
      </w:r>
      <w:r w:rsidRPr="000F464F">
        <w:rPr>
          <w:lang w:eastAsia="sv-SE"/>
        </w:rPr>
        <w:t xml:space="preserve"> | p46 p147</w:t>
      </w:r>
    </w:p>
    <w:p w14:paraId="37A84F0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1063 | Ч | Versalt kyrilliskt </w:t>
      </w:r>
      <w:proofErr w:type="spellStart"/>
      <w:r w:rsidRPr="000F464F">
        <w:rPr>
          <w:lang w:eastAsia="sv-SE"/>
        </w:rPr>
        <w:t>Tj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⠨⡟</w:t>
      </w:r>
      <w:r w:rsidRPr="000F464F">
        <w:rPr>
          <w:lang w:eastAsia="sv-SE"/>
        </w:rPr>
        <w:t xml:space="preserve"> | p46 p123457</w:t>
      </w:r>
    </w:p>
    <w:p w14:paraId="4EED429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1064 | Ш | Versalt kyrilliskt </w:t>
      </w:r>
      <w:proofErr w:type="spellStart"/>
      <w:r w:rsidRPr="000F464F">
        <w:rPr>
          <w:lang w:eastAsia="sv-SE"/>
        </w:rPr>
        <w:t>Sj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⠨⡱</w:t>
      </w:r>
      <w:r w:rsidRPr="000F464F">
        <w:rPr>
          <w:lang w:eastAsia="sv-SE"/>
        </w:rPr>
        <w:t xml:space="preserve"> | p46 p1567</w:t>
      </w:r>
    </w:p>
    <w:p w14:paraId="7F1FB24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1065 | Щ | Versalt kyrilliskt </w:t>
      </w:r>
      <w:proofErr w:type="spellStart"/>
      <w:r w:rsidRPr="000F464F">
        <w:rPr>
          <w:lang w:eastAsia="sv-SE"/>
        </w:rPr>
        <w:t>Stj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⠨⡭</w:t>
      </w:r>
      <w:r w:rsidRPr="000F464F">
        <w:rPr>
          <w:lang w:eastAsia="sv-SE"/>
        </w:rPr>
        <w:t xml:space="preserve"> | p46 p13467</w:t>
      </w:r>
    </w:p>
    <w:p w14:paraId="7E0651E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1066 | Ъ | Versalt kyrilliskt hårt tecken | </w:t>
      </w:r>
      <w:r w:rsidRPr="000F464F">
        <w:rPr>
          <w:rFonts w:ascii="Segoe UI Symbol" w:hAnsi="Segoe UI Symbol" w:cs="Segoe UI Symbol"/>
          <w:lang w:eastAsia="sv-SE"/>
        </w:rPr>
        <w:t>⠨⡷</w:t>
      </w:r>
      <w:r w:rsidRPr="000F464F">
        <w:rPr>
          <w:lang w:eastAsia="sv-SE"/>
        </w:rPr>
        <w:t xml:space="preserve"> | p46 p123567</w:t>
      </w:r>
    </w:p>
    <w:p w14:paraId="5382346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1067 | Ы | Versalt kyrilliskt Y | </w:t>
      </w:r>
      <w:r w:rsidRPr="000F464F">
        <w:rPr>
          <w:rFonts w:ascii="Segoe UI Symbol" w:hAnsi="Segoe UI Symbol" w:cs="Segoe UI Symbol"/>
          <w:lang w:eastAsia="sv-SE"/>
        </w:rPr>
        <w:t>⠨⡮</w:t>
      </w:r>
      <w:r w:rsidRPr="000F464F">
        <w:rPr>
          <w:lang w:eastAsia="sv-SE"/>
        </w:rPr>
        <w:t xml:space="preserve"> | p46 p23467</w:t>
      </w:r>
    </w:p>
    <w:p w14:paraId="452274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1068 | Ь | Versalt kyrilliskt mjukt tecken | </w:t>
      </w:r>
      <w:r w:rsidRPr="000F464F">
        <w:rPr>
          <w:rFonts w:ascii="Segoe UI Symbol" w:hAnsi="Segoe UI Symbol" w:cs="Segoe UI Symbol"/>
          <w:lang w:eastAsia="sv-SE"/>
        </w:rPr>
        <w:t>⠨⡾</w:t>
      </w:r>
      <w:r w:rsidRPr="000F464F">
        <w:rPr>
          <w:lang w:eastAsia="sv-SE"/>
        </w:rPr>
        <w:t xml:space="preserve"> | p46 p234567</w:t>
      </w:r>
    </w:p>
    <w:p w14:paraId="55E9593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1069 | Э | Versalt kyrilliskt Ä | </w:t>
      </w:r>
      <w:r w:rsidRPr="000F464F">
        <w:rPr>
          <w:rFonts w:ascii="Segoe UI Symbol" w:hAnsi="Segoe UI Symbol" w:cs="Segoe UI Symbol"/>
          <w:lang w:eastAsia="sv-SE"/>
        </w:rPr>
        <w:t>⠨⡪</w:t>
      </w:r>
      <w:r w:rsidRPr="000F464F">
        <w:rPr>
          <w:lang w:eastAsia="sv-SE"/>
        </w:rPr>
        <w:t xml:space="preserve"> | p46 p2467</w:t>
      </w:r>
    </w:p>
    <w:p w14:paraId="741139A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1070 | Ю | Versalt </w:t>
      </w:r>
      <w:proofErr w:type="spellStart"/>
      <w:r w:rsidRPr="000F464F">
        <w:rPr>
          <w:lang w:eastAsia="sv-SE"/>
        </w:rPr>
        <w:t>kryilliskt</w:t>
      </w:r>
      <w:proofErr w:type="spellEnd"/>
      <w:r w:rsidRPr="000F464F">
        <w:rPr>
          <w:lang w:eastAsia="sv-SE"/>
        </w:rPr>
        <w:t xml:space="preserve"> Ju | </w:t>
      </w:r>
      <w:r w:rsidRPr="000F464F">
        <w:rPr>
          <w:rFonts w:ascii="Segoe UI Symbol" w:hAnsi="Segoe UI Symbol" w:cs="Segoe UI Symbol"/>
          <w:lang w:eastAsia="sv-SE"/>
        </w:rPr>
        <w:t>⠨⡳</w:t>
      </w:r>
      <w:r w:rsidRPr="000F464F">
        <w:rPr>
          <w:lang w:eastAsia="sv-SE"/>
        </w:rPr>
        <w:t xml:space="preserve"> | p46 p12567</w:t>
      </w:r>
    </w:p>
    <w:p w14:paraId="53DE646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1071 | Я | Versalt kyrilliskt Ja | </w:t>
      </w:r>
      <w:r w:rsidRPr="000F464F">
        <w:rPr>
          <w:rFonts w:ascii="Segoe UI Symbol" w:hAnsi="Segoe UI Symbol" w:cs="Segoe UI Symbol"/>
          <w:lang w:eastAsia="sv-SE"/>
        </w:rPr>
        <w:t>⠨⡫</w:t>
      </w:r>
      <w:r w:rsidRPr="000F464F">
        <w:rPr>
          <w:lang w:eastAsia="sv-SE"/>
        </w:rPr>
        <w:t xml:space="preserve"> | p46 p12467</w:t>
      </w:r>
    </w:p>
    <w:p w14:paraId="15BDE8D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1072 | а | Gement kyrilliskt a | </w:t>
      </w:r>
      <w:r w:rsidRPr="000F464F">
        <w:rPr>
          <w:rFonts w:ascii="Segoe UI Symbol" w:hAnsi="Segoe UI Symbol" w:cs="Segoe UI Symbol"/>
          <w:lang w:eastAsia="sv-SE"/>
        </w:rPr>
        <w:t>⠨⠁</w:t>
      </w:r>
      <w:r w:rsidRPr="000F464F">
        <w:rPr>
          <w:lang w:eastAsia="sv-SE"/>
        </w:rPr>
        <w:t xml:space="preserve"> | p46 p1</w:t>
      </w:r>
    </w:p>
    <w:p w14:paraId="3199F61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1073 | б | Gement kyrilliskt b | </w:t>
      </w:r>
      <w:r w:rsidRPr="000F464F">
        <w:rPr>
          <w:rFonts w:ascii="Segoe UI Symbol" w:hAnsi="Segoe UI Symbol" w:cs="Segoe UI Symbol"/>
          <w:lang w:eastAsia="sv-SE"/>
        </w:rPr>
        <w:t>⠨⠃</w:t>
      </w:r>
      <w:r w:rsidRPr="000F464F">
        <w:rPr>
          <w:lang w:eastAsia="sv-SE"/>
        </w:rPr>
        <w:t xml:space="preserve"> | p46 p12</w:t>
      </w:r>
    </w:p>
    <w:p w14:paraId="7A81B6F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1074 | в | Gement kyrilliskt v | </w:t>
      </w:r>
      <w:r w:rsidRPr="000F464F">
        <w:rPr>
          <w:rFonts w:ascii="Segoe UI Symbol" w:hAnsi="Segoe UI Symbol" w:cs="Segoe UI Symbol"/>
          <w:lang w:eastAsia="sv-SE"/>
        </w:rPr>
        <w:t>⠨⠺</w:t>
      </w:r>
      <w:r w:rsidRPr="000F464F">
        <w:rPr>
          <w:lang w:eastAsia="sv-SE"/>
        </w:rPr>
        <w:t xml:space="preserve"> | p46 p2456</w:t>
      </w:r>
    </w:p>
    <w:p w14:paraId="5D5575A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1075 | г | Gement kyrilliskt g | </w:t>
      </w:r>
      <w:r w:rsidRPr="000F464F">
        <w:rPr>
          <w:rFonts w:ascii="Segoe UI Symbol" w:hAnsi="Segoe UI Symbol" w:cs="Segoe UI Symbol"/>
          <w:lang w:eastAsia="sv-SE"/>
        </w:rPr>
        <w:t>⠨⠛</w:t>
      </w:r>
      <w:r w:rsidRPr="000F464F">
        <w:rPr>
          <w:lang w:eastAsia="sv-SE"/>
        </w:rPr>
        <w:t xml:space="preserve"> | p46 p1245</w:t>
      </w:r>
    </w:p>
    <w:p w14:paraId="328E6F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1076 | д | Gement kyrilliskt d | </w:t>
      </w:r>
      <w:r w:rsidRPr="000F464F">
        <w:rPr>
          <w:rFonts w:ascii="Segoe UI Symbol" w:hAnsi="Segoe UI Symbol" w:cs="Segoe UI Symbol"/>
          <w:lang w:eastAsia="sv-SE"/>
        </w:rPr>
        <w:t>⠨⠙</w:t>
      </w:r>
      <w:r w:rsidRPr="000F464F">
        <w:rPr>
          <w:lang w:eastAsia="sv-SE"/>
        </w:rPr>
        <w:t xml:space="preserve"> | p46 p145</w:t>
      </w:r>
    </w:p>
    <w:p w14:paraId="1D46AC6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1077 | е | Gement kyrilliskt e | </w:t>
      </w:r>
      <w:r w:rsidRPr="000F464F">
        <w:rPr>
          <w:rFonts w:ascii="Segoe UI Symbol" w:hAnsi="Segoe UI Symbol" w:cs="Segoe UI Symbol"/>
          <w:lang w:eastAsia="sv-SE"/>
        </w:rPr>
        <w:t>⠨⠑</w:t>
      </w:r>
      <w:r w:rsidRPr="000F464F">
        <w:rPr>
          <w:lang w:eastAsia="sv-SE"/>
        </w:rPr>
        <w:t xml:space="preserve"> | p46 p15</w:t>
      </w:r>
    </w:p>
    <w:p w14:paraId="3B508FC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1078 | ж | Gement kyrilliskt </w:t>
      </w:r>
      <w:proofErr w:type="spellStart"/>
      <w:r w:rsidRPr="000F464F">
        <w:rPr>
          <w:lang w:eastAsia="sv-SE"/>
        </w:rPr>
        <w:t>zj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⠨⠚</w:t>
      </w:r>
      <w:r w:rsidRPr="000F464F">
        <w:rPr>
          <w:lang w:eastAsia="sv-SE"/>
        </w:rPr>
        <w:t xml:space="preserve"> | p46 p245</w:t>
      </w:r>
    </w:p>
    <w:p w14:paraId="1CA7E2F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1079 | з | Gement kyrilliskt z | </w:t>
      </w:r>
      <w:r w:rsidRPr="000F464F">
        <w:rPr>
          <w:rFonts w:ascii="Segoe UI Symbol" w:hAnsi="Segoe UI Symbol" w:cs="Segoe UI Symbol"/>
          <w:lang w:eastAsia="sv-SE"/>
        </w:rPr>
        <w:t>⠨⠵</w:t>
      </w:r>
      <w:r w:rsidRPr="000F464F">
        <w:rPr>
          <w:lang w:eastAsia="sv-SE"/>
        </w:rPr>
        <w:t xml:space="preserve"> | p46 p1356</w:t>
      </w:r>
    </w:p>
    <w:p w14:paraId="6FBBD1C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1080 | и | Gement kyrilliskt i | </w:t>
      </w:r>
      <w:r w:rsidRPr="000F464F">
        <w:rPr>
          <w:rFonts w:ascii="Segoe UI Symbol" w:hAnsi="Segoe UI Symbol" w:cs="Segoe UI Symbol"/>
          <w:lang w:eastAsia="sv-SE"/>
        </w:rPr>
        <w:t>⠨⠊</w:t>
      </w:r>
      <w:r w:rsidRPr="000F464F">
        <w:rPr>
          <w:lang w:eastAsia="sv-SE"/>
        </w:rPr>
        <w:t xml:space="preserve"> | p46 p24</w:t>
      </w:r>
    </w:p>
    <w:p w14:paraId="136AF51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1081 | й | Gement kyrilliskt kort i | </w:t>
      </w:r>
      <w:r w:rsidRPr="000F464F">
        <w:rPr>
          <w:rFonts w:ascii="Segoe UI Symbol" w:hAnsi="Segoe UI Symbol" w:cs="Segoe UI Symbol"/>
          <w:lang w:eastAsia="sv-SE"/>
        </w:rPr>
        <w:t>⠨⠯</w:t>
      </w:r>
      <w:r w:rsidRPr="000F464F">
        <w:rPr>
          <w:lang w:eastAsia="sv-SE"/>
        </w:rPr>
        <w:t xml:space="preserve"> | p46 p12346</w:t>
      </w:r>
    </w:p>
    <w:p w14:paraId="094A3A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1082 | к | Gement kyrilliskt k | </w:t>
      </w:r>
      <w:r w:rsidRPr="000F464F">
        <w:rPr>
          <w:rFonts w:ascii="Segoe UI Symbol" w:hAnsi="Segoe UI Symbol" w:cs="Segoe UI Symbol"/>
          <w:lang w:eastAsia="sv-SE"/>
        </w:rPr>
        <w:t>⠨⠅</w:t>
      </w:r>
      <w:r w:rsidRPr="000F464F">
        <w:rPr>
          <w:lang w:eastAsia="sv-SE"/>
        </w:rPr>
        <w:t xml:space="preserve"> | p46 p13</w:t>
      </w:r>
    </w:p>
    <w:p w14:paraId="7FAA2FA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1083 | л | Gement kyrilliskt l | </w:t>
      </w:r>
      <w:r w:rsidRPr="000F464F">
        <w:rPr>
          <w:rFonts w:ascii="Segoe UI Symbol" w:hAnsi="Segoe UI Symbol" w:cs="Segoe UI Symbol"/>
          <w:lang w:eastAsia="sv-SE"/>
        </w:rPr>
        <w:t>⠨⠇</w:t>
      </w:r>
      <w:r w:rsidRPr="000F464F">
        <w:rPr>
          <w:lang w:eastAsia="sv-SE"/>
        </w:rPr>
        <w:t xml:space="preserve"> | p46 p123</w:t>
      </w:r>
    </w:p>
    <w:p w14:paraId="3EF2D13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1084 | м | Gement kyrilliskt m | </w:t>
      </w:r>
      <w:r w:rsidRPr="000F464F">
        <w:rPr>
          <w:rFonts w:ascii="Segoe UI Symbol" w:hAnsi="Segoe UI Symbol" w:cs="Segoe UI Symbol"/>
          <w:lang w:eastAsia="sv-SE"/>
        </w:rPr>
        <w:t>⠨⠍</w:t>
      </w:r>
      <w:r w:rsidRPr="000F464F">
        <w:rPr>
          <w:lang w:eastAsia="sv-SE"/>
        </w:rPr>
        <w:t xml:space="preserve"> | p46 p134</w:t>
      </w:r>
    </w:p>
    <w:p w14:paraId="04500F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1085 | н | Gement kyrilliskt n | </w:t>
      </w:r>
      <w:r w:rsidRPr="000F464F">
        <w:rPr>
          <w:rFonts w:ascii="Segoe UI Symbol" w:hAnsi="Segoe UI Symbol" w:cs="Segoe UI Symbol"/>
          <w:lang w:eastAsia="sv-SE"/>
        </w:rPr>
        <w:t>⠨⠝</w:t>
      </w:r>
      <w:r w:rsidRPr="000F464F">
        <w:rPr>
          <w:lang w:eastAsia="sv-SE"/>
        </w:rPr>
        <w:t xml:space="preserve"> | p46 p1345</w:t>
      </w:r>
    </w:p>
    <w:p w14:paraId="0E6425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1086 | о | Gement kyrilliskt o | </w:t>
      </w:r>
      <w:r w:rsidRPr="000F464F">
        <w:rPr>
          <w:rFonts w:ascii="Segoe UI Symbol" w:hAnsi="Segoe UI Symbol" w:cs="Segoe UI Symbol"/>
          <w:lang w:eastAsia="sv-SE"/>
        </w:rPr>
        <w:t>⠨⠕</w:t>
      </w:r>
      <w:r w:rsidRPr="000F464F">
        <w:rPr>
          <w:lang w:eastAsia="sv-SE"/>
        </w:rPr>
        <w:t xml:space="preserve"> | p46 p135</w:t>
      </w:r>
    </w:p>
    <w:p w14:paraId="330E7A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1087 | п | Gement kyrilliskt p | </w:t>
      </w:r>
      <w:r w:rsidRPr="000F464F">
        <w:rPr>
          <w:rFonts w:ascii="Segoe UI Symbol" w:hAnsi="Segoe UI Symbol" w:cs="Segoe UI Symbol"/>
          <w:lang w:eastAsia="sv-SE"/>
        </w:rPr>
        <w:t>⠨⠏</w:t>
      </w:r>
      <w:r w:rsidRPr="000F464F">
        <w:rPr>
          <w:lang w:eastAsia="sv-SE"/>
        </w:rPr>
        <w:t xml:space="preserve"> | p46 p1234</w:t>
      </w:r>
    </w:p>
    <w:p w14:paraId="4D716B0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1088 | р | Gement kyrilliskt r | </w:t>
      </w:r>
      <w:r w:rsidRPr="000F464F">
        <w:rPr>
          <w:rFonts w:ascii="Segoe UI Symbol" w:hAnsi="Segoe UI Symbol" w:cs="Segoe UI Symbol"/>
          <w:lang w:eastAsia="sv-SE"/>
        </w:rPr>
        <w:t>⠨⠗</w:t>
      </w:r>
      <w:r w:rsidRPr="000F464F">
        <w:rPr>
          <w:lang w:eastAsia="sv-SE"/>
        </w:rPr>
        <w:t xml:space="preserve"> | p46 p1235</w:t>
      </w:r>
    </w:p>
    <w:p w14:paraId="132400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1089 | с | Gement kyrilliskt s | </w:t>
      </w:r>
      <w:r w:rsidRPr="000F464F">
        <w:rPr>
          <w:rFonts w:ascii="Segoe UI Symbol" w:hAnsi="Segoe UI Symbol" w:cs="Segoe UI Symbol"/>
          <w:lang w:eastAsia="sv-SE"/>
        </w:rPr>
        <w:t>⠨⠎</w:t>
      </w:r>
      <w:r w:rsidRPr="000F464F">
        <w:rPr>
          <w:lang w:eastAsia="sv-SE"/>
        </w:rPr>
        <w:t xml:space="preserve"> | p46 p234</w:t>
      </w:r>
    </w:p>
    <w:p w14:paraId="6736EC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1090 | т | Gement kyrilliskt t | </w:t>
      </w:r>
      <w:r w:rsidRPr="000F464F">
        <w:rPr>
          <w:rFonts w:ascii="Segoe UI Symbol" w:hAnsi="Segoe UI Symbol" w:cs="Segoe UI Symbol"/>
          <w:lang w:eastAsia="sv-SE"/>
        </w:rPr>
        <w:t>⠨⠞</w:t>
      </w:r>
      <w:r w:rsidRPr="000F464F">
        <w:rPr>
          <w:lang w:eastAsia="sv-SE"/>
        </w:rPr>
        <w:t xml:space="preserve"> | p46 p2345</w:t>
      </w:r>
    </w:p>
    <w:p w14:paraId="410CA67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1091 | у | Gement kyrilliskt u | </w:t>
      </w:r>
      <w:r w:rsidRPr="000F464F">
        <w:rPr>
          <w:rFonts w:ascii="Segoe UI Symbol" w:hAnsi="Segoe UI Symbol" w:cs="Segoe UI Symbol"/>
          <w:lang w:eastAsia="sv-SE"/>
        </w:rPr>
        <w:t>⠨⠥</w:t>
      </w:r>
      <w:r w:rsidRPr="000F464F">
        <w:rPr>
          <w:lang w:eastAsia="sv-SE"/>
        </w:rPr>
        <w:t xml:space="preserve"> | p46 p136</w:t>
      </w:r>
    </w:p>
    <w:p w14:paraId="1D5A26B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1092 | ф | Gement kyrilliskt f | </w:t>
      </w:r>
      <w:r w:rsidRPr="000F464F">
        <w:rPr>
          <w:rFonts w:ascii="Segoe UI Symbol" w:hAnsi="Segoe UI Symbol" w:cs="Segoe UI Symbol"/>
          <w:lang w:eastAsia="sv-SE"/>
        </w:rPr>
        <w:t>⠨⠋</w:t>
      </w:r>
      <w:r w:rsidRPr="000F464F">
        <w:rPr>
          <w:lang w:eastAsia="sv-SE"/>
        </w:rPr>
        <w:t xml:space="preserve"> | p46 p124</w:t>
      </w:r>
    </w:p>
    <w:p w14:paraId="268B7F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1093 | х | Gement kyrilliskt h | </w:t>
      </w:r>
      <w:r w:rsidRPr="000F464F">
        <w:rPr>
          <w:rFonts w:ascii="Segoe UI Symbol" w:hAnsi="Segoe UI Symbol" w:cs="Segoe UI Symbol"/>
          <w:lang w:eastAsia="sv-SE"/>
        </w:rPr>
        <w:t>⠨⠓</w:t>
      </w:r>
      <w:r w:rsidRPr="000F464F">
        <w:rPr>
          <w:lang w:eastAsia="sv-SE"/>
        </w:rPr>
        <w:t xml:space="preserve"> | p46 p125</w:t>
      </w:r>
    </w:p>
    <w:p w14:paraId="509C20D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1094 | ц | Gement kyrilliskt </w:t>
      </w:r>
      <w:proofErr w:type="spellStart"/>
      <w:r w:rsidRPr="000F464F">
        <w:rPr>
          <w:lang w:eastAsia="sv-SE"/>
        </w:rPr>
        <w:t>ts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⠨⠉</w:t>
      </w:r>
      <w:r w:rsidRPr="000F464F">
        <w:rPr>
          <w:lang w:eastAsia="sv-SE"/>
        </w:rPr>
        <w:t xml:space="preserve"> | p46 p14</w:t>
      </w:r>
    </w:p>
    <w:p w14:paraId="10A3E8D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1095 | ч | Gement kyrilliskt </w:t>
      </w:r>
      <w:proofErr w:type="spellStart"/>
      <w:r w:rsidRPr="000F464F">
        <w:rPr>
          <w:lang w:eastAsia="sv-SE"/>
        </w:rPr>
        <w:t>tj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⠨⠟</w:t>
      </w:r>
      <w:r w:rsidRPr="000F464F">
        <w:rPr>
          <w:lang w:eastAsia="sv-SE"/>
        </w:rPr>
        <w:t xml:space="preserve"> | p46 p12345</w:t>
      </w:r>
    </w:p>
    <w:p w14:paraId="7B283D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1096 | ш | Gement kyrilliskt </w:t>
      </w:r>
      <w:proofErr w:type="spellStart"/>
      <w:r w:rsidRPr="000F464F">
        <w:rPr>
          <w:lang w:eastAsia="sv-SE"/>
        </w:rPr>
        <w:t>sj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⠨⠱</w:t>
      </w:r>
      <w:r w:rsidRPr="000F464F">
        <w:rPr>
          <w:lang w:eastAsia="sv-SE"/>
        </w:rPr>
        <w:t xml:space="preserve"> | p46 p156</w:t>
      </w:r>
    </w:p>
    <w:p w14:paraId="51D3BB5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1097 | щ | Gement kyrilliskt </w:t>
      </w:r>
      <w:proofErr w:type="spellStart"/>
      <w:r w:rsidRPr="000F464F">
        <w:rPr>
          <w:lang w:eastAsia="sv-SE"/>
        </w:rPr>
        <w:t>stj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⠨⠭</w:t>
      </w:r>
      <w:r w:rsidRPr="000F464F">
        <w:rPr>
          <w:lang w:eastAsia="sv-SE"/>
        </w:rPr>
        <w:t xml:space="preserve"> | p46 p1346</w:t>
      </w:r>
    </w:p>
    <w:p w14:paraId="42C6E5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1098 | ъ | Gement kyrilliskt hårt tecken | </w:t>
      </w:r>
      <w:r w:rsidRPr="000F464F">
        <w:rPr>
          <w:rFonts w:ascii="Segoe UI Symbol" w:hAnsi="Segoe UI Symbol" w:cs="Segoe UI Symbol"/>
          <w:lang w:eastAsia="sv-SE"/>
        </w:rPr>
        <w:t>⠨⠷</w:t>
      </w:r>
      <w:r w:rsidRPr="000F464F">
        <w:rPr>
          <w:lang w:eastAsia="sv-SE"/>
        </w:rPr>
        <w:t xml:space="preserve"> | p46 p12356</w:t>
      </w:r>
    </w:p>
    <w:p w14:paraId="6352D0C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1099 | ы | Gement kyrilliskt y | </w:t>
      </w:r>
      <w:r w:rsidRPr="000F464F">
        <w:rPr>
          <w:rFonts w:ascii="Segoe UI Symbol" w:hAnsi="Segoe UI Symbol" w:cs="Segoe UI Symbol"/>
          <w:lang w:eastAsia="sv-SE"/>
        </w:rPr>
        <w:t>⠨⠮</w:t>
      </w:r>
      <w:r w:rsidRPr="000F464F">
        <w:rPr>
          <w:lang w:eastAsia="sv-SE"/>
        </w:rPr>
        <w:t xml:space="preserve"> | p46 p2346</w:t>
      </w:r>
    </w:p>
    <w:p w14:paraId="7B1F5B0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1100 | ь | Gement kyrilliskt mjukt tecken | </w:t>
      </w:r>
      <w:r w:rsidRPr="000F464F">
        <w:rPr>
          <w:rFonts w:ascii="Segoe UI Symbol" w:hAnsi="Segoe UI Symbol" w:cs="Segoe UI Symbol"/>
          <w:lang w:eastAsia="sv-SE"/>
        </w:rPr>
        <w:t>⠨⠾</w:t>
      </w:r>
      <w:r w:rsidRPr="000F464F">
        <w:rPr>
          <w:lang w:eastAsia="sv-SE"/>
        </w:rPr>
        <w:t xml:space="preserve"> | p46 p23456</w:t>
      </w:r>
    </w:p>
    <w:p w14:paraId="7CF4BA8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1101 | э | Gement kyrilliskt </w:t>
      </w:r>
      <w:proofErr w:type="gramStart"/>
      <w:r w:rsidRPr="000F464F">
        <w:rPr>
          <w:lang w:eastAsia="sv-SE"/>
        </w:rPr>
        <w:t>ä</w:t>
      </w:r>
      <w:proofErr w:type="gram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⠨⠪</w:t>
      </w:r>
      <w:r w:rsidRPr="000F464F">
        <w:rPr>
          <w:lang w:eastAsia="sv-SE"/>
        </w:rPr>
        <w:t xml:space="preserve"> | p46 p246</w:t>
      </w:r>
    </w:p>
    <w:p w14:paraId="53A44E2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1102 | ю | Gement kyrilliskt ju | </w:t>
      </w:r>
      <w:r w:rsidRPr="000F464F">
        <w:rPr>
          <w:rFonts w:ascii="Segoe UI Symbol" w:hAnsi="Segoe UI Symbol" w:cs="Segoe UI Symbol"/>
          <w:lang w:eastAsia="sv-SE"/>
        </w:rPr>
        <w:t>⠨⠳</w:t>
      </w:r>
      <w:r w:rsidRPr="000F464F">
        <w:rPr>
          <w:lang w:eastAsia="sv-SE"/>
        </w:rPr>
        <w:t xml:space="preserve"> | p46 p1256</w:t>
      </w:r>
    </w:p>
    <w:p w14:paraId="615796F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1103 | я | Gement kyrilliskt ja | </w:t>
      </w:r>
      <w:r w:rsidRPr="000F464F">
        <w:rPr>
          <w:rFonts w:ascii="Segoe UI Symbol" w:hAnsi="Segoe UI Symbol" w:cs="Segoe UI Symbol"/>
          <w:lang w:eastAsia="sv-SE"/>
        </w:rPr>
        <w:t>⠨⠫</w:t>
      </w:r>
      <w:r w:rsidRPr="000F464F">
        <w:rPr>
          <w:lang w:eastAsia="sv-SE"/>
        </w:rPr>
        <w:t xml:space="preserve"> | p46 p1246</w:t>
      </w:r>
    </w:p>
    <w:p w14:paraId="78478FA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1105 | ё | Gement kyrilliskt jo | </w:t>
      </w:r>
      <w:r w:rsidRPr="000F464F">
        <w:rPr>
          <w:rFonts w:ascii="Segoe UI Symbol" w:hAnsi="Segoe UI Symbol" w:cs="Segoe UI Symbol"/>
          <w:lang w:eastAsia="sv-SE"/>
        </w:rPr>
        <w:t>⠨⠡</w:t>
      </w:r>
      <w:r w:rsidRPr="000F464F">
        <w:rPr>
          <w:lang w:eastAsia="sv-SE"/>
        </w:rPr>
        <w:t xml:space="preserve"> | p46 p16</w:t>
      </w:r>
    </w:p>
    <w:p w14:paraId="6C5E87D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1106 | ђ | Gement kyrilliskt </w:t>
      </w:r>
      <w:proofErr w:type="spellStart"/>
      <w:r w:rsidRPr="000F464F">
        <w:rPr>
          <w:lang w:eastAsia="sv-SE"/>
        </w:rPr>
        <w:t>dje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⠨⠹</w:t>
      </w:r>
      <w:r w:rsidRPr="000F464F">
        <w:rPr>
          <w:lang w:eastAsia="sv-SE"/>
        </w:rPr>
        <w:t xml:space="preserve"> | p46 p1456</w:t>
      </w:r>
    </w:p>
    <w:p w14:paraId="018DB69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1107 | ѓ | Gement kyrilliskt </w:t>
      </w:r>
      <w:proofErr w:type="spellStart"/>
      <w:r w:rsidRPr="000F464F">
        <w:rPr>
          <w:lang w:eastAsia="sv-SE"/>
        </w:rPr>
        <w:t>gje</w:t>
      </w:r>
      <w:proofErr w:type="spellEnd"/>
      <w:r w:rsidRPr="000F464F">
        <w:rPr>
          <w:lang w:eastAsia="sv-SE"/>
        </w:rPr>
        <w:t xml:space="preserve"> (makedonska) | </w:t>
      </w:r>
      <w:r w:rsidRPr="000F464F">
        <w:rPr>
          <w:rFonts w:ascii="Segoe UI Symbol" w:hAnsi="Segoe UI Symbol" w:cs="Segoe UI Symbol"/>
          <w:lang w:eastAsia="sv-SE"/>
        </w:rPr>
        <w:t>⠨⠜</w:t>
      </w:r>
      <w:r w:rsidRPr="000F464F">
        <w:rPr>
          <w:lang w:eastAsia="sv-SE"/>
        </w:rPr>
        <w:t xml:space="preserve"> | p46 p345</w:t>
      </w:r>
    </w:p>
    <w:p w14:paraId="34A2B2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1108 | є | Gement kyrilliskt ukrainskt je | </w:t>
      </w:r>
      <w:r w:rsidRPr="000F464F">
        <w:rPr>
          <w:rFonts w:ascii="Segoe UI Symbol" w:hAnsi="Segoe UI Symbol" w:cs="Segoe UI Symbol"/>
          <w:lang w:eastAsia="sv-SE"/>
        </w:rPr>
        <w:t>⠨⠜</w:t>
      </w:r>
      <w:r w:rsidRPr="000F464F">
        <w:rPr>
          <w:lang w:eastAsia="sv-SE"/>
        </w:rPr>
        <w:t xml:space="preserve"> | p46 p345</w:t>
      </w:r>
    </w:p>
    <w:p w14:paraId="609FCA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1109 | ѕ | Gement kyrilliskt </w:t>
      </w:r>
      <w:proofErr w:type="spellStart"/>
      <w:r w:rsidRPr="000F464F">
        <w:rPr>
          <w:lang w:eastAsia="sv-SE"/>
        </w:rPr>
        <w:t>dze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⠨⢧</w:t>
      </w:r>
      <w:r w:rsidRPr="000F464F">
        <w:rPr>
          <w:lang w:eastAsia="sv-SE"/>
        </w:rPr>
        <w:t xml:space="preserve"> | p46 p12368</w:t>
      </w:r>
    </w:p>
    <w:p w14:paraId="6D195C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1110 | і | Gement kyrilliskt </w:t>
      </w:r>
      <w:proofErr w:type="spellStart"/>
      <w:r w:rsidRPr="000F464F">
        <w:rPr>
          <w:lang w:eastAsia="sv-SE"/>
        </w:rPr>
        <w:t>belarusiskt</w:t>
      </w:r>
      <w:proofErr w:type="spellEnd"/>
      <w:r w:rsidRPr="000F464F">
        <w:rPr>
          <w:lang w:eastAsia="sv-SE"/>
        </w:rPr>
        <w:t xml:space="preserve"> </w:t>
      </w:r>
      <w:proofErr w:type="spellStart"/>
      <w:r w:rsidRPr="000F464F">
        <w:rPr>
          <w:lang w:eastAsia="sv-SE"/>
        </w:rPr>
        <w:t>pukrainskt</w:t>
      </w:r>
      <w:proofErr w:type="spellEnd"/>
      <w:r w:rsidRPr="000F464F">
        <w:rPr>
          <w:lang w:eastAsia="sv-SE"/>
        </w:rPr>
        <w:t xml:space="preserve"> i | </w:t>
      </w:r>
      <w:r w:rsidRPr="000F464F">
        <w:rPr>
          <w:rFonts w:ascii="Segoe UI Symbol" w:hAnsi="Segoe UI Symbol" w:cs="Segoe UI Symbol"/>
          <w:lang w:eastAsia="sv-SE"/>
        </w:rPr>
        <w:t>⠨⠽</w:t>
      </w:r>
      <w:r w:rsidRPr="000F464F">
        <w:rPr>
          <w:lang w:eastAsia="sv-SE"/>
        </w:rPr>
        <w:t xml:space="preserve"> | p46 p13456</w:t>
      </w:r>
    </w:p>
    <w:p w14:paraId="0107A89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1111 | ї | Gement kyrilliskt </w:t>
      </w:r>
      <w:proofErr w:type="spellStart"/>
      <w:r w:rsidRPr="000F464F">
        <w:rPr>
          <w:lang w:eastAsia="sv-SE"/>
        </w:rPr>
        <w:t>ji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⠨⠹</w:t>
      </w:r>
      <w:r w:rsidRPr="000F464F">
        <w:rPr>
          <w:lang w:eastAsia="sv-SE"/>
        </w:rPr>
        <w:t xml:space="preserve"> | p46 p1456</w:t>
      </w:r>
    </w:p>
    <w:p w14:paraId="1DDC3C8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1112 | ј | Gement kyrilliskt je | </w:t>
      </w:r>
      <w:r w:rsidRPr="000F464F">
        <w:rPr>
          <w:rFonts w:ascii="Segoe UI Symbol" w:hAnsi="Segoe UI Symbol" w:cs="Segoe UI Symbol"/>
          <w:lang w:eastAsia="sv-SE"/>
        </w:rPr>
        <w:t>⠨⠚</w:t>
      </w:r>
      <w:r w:rsidRPr="000F464F">
        <w:rPr>
          <w:lang w:eastAsia="sv-SE"/>
        </w:rPr>
        <w:t xml:space="preserve"> | p46 p245</w:t>
      </w:r>
    </w:p>
    <w:p w14:paraId="250A779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1113 | љ | Gement kyrilliskt </w:t>
      </w:r>
      <w:proofErr w:type="spellStart"/>
      <w:r w:rsidRPr="000F464F">
        <w:rPr>
          <w:lang w:eastAsia="sv-SE"/>
        </w:rPr>
        <w:t>lje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⠨⠣</w:t>
      </w:r>
      <w:r w:rsidRPr="000F464F">
        <w:rPr>
          <w:lang w:eastAsia="sv-SE"/>
        </w:rPr>
        <w:t xml:space="preserve"> | p46 p126</w:t>
      </w:r>
    </w:p>
    <w:p w14:paraId="1D9B70F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1114 | њ | Gement kyrilliskt </w:t>
      </w:r>
      <w:proofErr w:type="spellStart"/>
      <w:r w:rsidRPr="000F464F">
        <w:rPr>
          <w:lang w:eastAsia="sv-SE"/>
        </w:rPr>
        <w:t>nje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⠨⠫</w:t>
      </w:r>
      <w:r w:rsidRPr="000F464F">
        <w:rPr>
          <w:lang w:eastAsia="sv-SE"/>
        </w:rPr>
        <w:t xml:space="preserve"> | p46 p1246</w:t>
      </w:r>
    </w:p>
    <w:p w14:paraId="6F4A0C1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1115 | ћ | Gement kyrilliskt </w:t>
      </w:r>
      <w:proofErr w:type="spellStart"/>
      <w:r w:rsidRPr="000F464F">
        <w:rPr>
          <w:lang w:eastAsia="sv-SE"/>
        </w:rPr>
        <w:t>tsje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⠨⢩</w:t>
      </w:r>
      <w:r w:rsidRPr="000F464F">
        <w:rPr>
          <w:lang w:eastAsia="sv-SE"/>
        </w:rPr>
        <w:t xml:space="preserve"> | p46 p1468</w:t>
      </w:r>
    </w:p>
    <w:p w14:paraId="06BE815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1116 | ќ | Gement kyrilliskt </w:t>
      </w:r>
      <w:proofErr w:type="spellStart"/>
      <w:r w:rsidRPr="000F464F">
        <w:rPr>
          <w:lang w:eastAsia="sv-SE"/>
        </w:rPr>
        <w:t>kje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⠨⠅</w:t>
      </w:r>
      <w:r w:rsidRPr="000F464F">
        <w:rPr>
          <w:lang w:eastAsia="sv-SE"/>
        </w:rPr>
        <w:t xml:space="preserve"> | p46 p13</w:t>
      </w:r>
    </w:p>
    <w:p w14:paraId="5574EB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1118 | ў | Gement kyrilliskt kort u | </w:t>
      </w:r>
      <w:r w:rsidRPr="000F464F">
        <w:rPr>
          <w:rFonts w:ascii="Segoe UI Symbol" w:hAnsi="Segoe UI Symbol" w:cs="Segoe UI Symbol"/>
          <w:lang w:eastAsia="sv-SE"/>
        </w:rPr>
        <w:t>⠨⠬</w:t>
      </w:r>
      <w:r w:rsidRPr="000F464F">
        <w:rPr>
          <w:lang w:eastAsia="sv-SE"/>
        </w:rPr>
        <w:t xml:space="preserve"> | p46 p346</w:t>
      </w:r>
    </w:p>
    <w:p w14:paraId="01685DA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1119 | џ | Gement kyrilliskt </w:t>
      </w:r>
      <w:proofErr w:type="spellStart"/>
      <w:r w:rsidRPr="000F464F">
        <w:rPr>
          <w:lang w:eastAsia="sv-SE"/>
        </w:rPr>
        <w:t>dzhe</w:t>
      </w:r>
      <w:proofErr w:type="spellEnd"/>
      <w:r w:rsidRPr="000F464F">
        <w:rPr>
          <w:lang w:eastAsia="sv-SE"/>
        </w:rPr>
        <w:t xml:space="preserve"> (serbiska) | </w:t>
      </w:r>
      <w:r w:rsidRPr="000F464F">
        <w:rPr>
          <w:rFonts w:ascii="Segoe UI Symbol" w:hAnsi="Segoe UI Symbol" w:cs="Segoe UI Symbol"/>
          <w:lang w:eastAsia="sv-SE"/>
        </w:rPr>
        <w:t>⠨⠻</w:t>
      </w:r>
      <w:r w:rsidRPr="000F464F">
        <w:rPr>
          <w:lang w:eastAsia="sv-SE"/>
        </w:rPr>
        <w:t xml:space="preserve"> | p46 p12456</w:t>
      </w:r>
    </w:p>
    <w:p w14:paraId="0D15FE05" w14:textId="1007B692" w:rsidR="000F464F" w:rsidRPr="00F143CB" w:rsidRDefault="000F464F" w:rsidP="00F143CB">
      <w:pPr>
        <w:pStyle w:val="Rubrik2"/>
      </w:pPr>
      <w:r w:rsidRPr="00803F77">
        <w:t xml:space="preserve">1488–8319 </w:t>
      </w:r>
      <w:proofErr w:type="gramStart"/>
      <w:r>
        <w:t>H</w:t>
      </w:r>
      <w:r w:rsidRPr="00803F77">
        <w:t>ebreiska</w:t>
      </w:r>
      <w:proofErr w:type="gramEnd"/>
      <w:r w:rsidRPr="00803F77">
        <w:t xml:space="preserve"> bokstäver och fler latinska bokstäver med diakriter, med mera</w:t>
      </w:r>
    </w:p>
    <w:p w14:paraId="1BDCC248" w14:textId="39051542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1488 | א | </w:t>
      </w:r>
      <w:proofErr w:type="spellStart"/>
      <w:r w:rsidRPr="000F464F">
        <w:rPr>
          <w:lang w:eastAsia="sv-SE"/>
        </w:rPr>
        <w:t>Alef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⠻⠘⠁</w:t>
      </w:r>
      <w:r w:rsidRPr="000F464F">
        <w:rPr>
          <w:lang w:eastAsia="sv-SE"/>
        </w:rPr>
        <w:t xml:space="preserve"> | p12456 p45 p1</w:t>
      </w:r>
    </w:p>
    <w:p w14:paraId="7F1600F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1489 | ב | Bet | </w:t>
      </w:r>
      <w:r w:rsidRPr="000F464F">
        <w:rPr>
          <w:rFonts w:ascii="Segoe UI Symbol" w:hAnsi="Segoe UI Symbol" w:cs="Segoe UI Symbol"/>
          <w:lang w:eastAsia="sv-SE"/>
        </w:rPr>
        <w:t>⠻⠘⠃</w:t>
      </w:r>
      <w:r w:rsidRPr="000F464F">
        <w:rPr>
          <w:lang w:eastAsia="sv-SE"/>
        </w:rPr>
        <w:t xml:space="preserve"> | p12456 p45 p12</w:t>
      </w:r>
    </w:p>
    <w:p w14:paraId="0A312ED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1490 | ג | </w:t>
      </w:r>
      <w:proofErr w:type="spellStart"/>
      <w:r w:rsidRPr="000F464F">
        <w:rPr>
          <w:lang w:eastAsia="sv-SE"/>
        </w:rPr>
        <w:t>Gimel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⠻⠘⠛</w:t>
      </w:r>
      <w:r w:rsidRPr="000F464F">
        <w:rPr>
          <w:lang w:eastAsia="sv-SE"/>
        </w:rPr>
        <w:t xml:space="preserve"> | p12456 p45 p1245</w:t>
      </w:r>
    </w:p>
    <w:p w14:paraId="1BDF85A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1491 | ד | </w:t>
      </w:r>
      <w:proofErr w:type="spellStart"/>
      <w:r w:rsidRPr="000F464F">
        <w:rPr>
          <w:lang w:eastAsia="sv-SE"/>
        </w:rPr>
        <w:t>Dalet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⠻⠘⠙</w:t>
      </w:r>
      <w:r w:rsidRPr="000F464F">
        <w:rPr>
          <w:lang w:eastAsia="sv-SE"/>
        </w:rPr>
        <w:t xml:space="preserve"> | p12456 p45 p145</w:t>
      </w:r>
    </w:p>
    <w:p w14:paraId="6917992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7532 | ᵬ | Gement b med tilde på mitten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495A87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7552 | ᶀ | Gement b med palatal krok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30FB74B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7620 | ◌᷄ | Akut makron över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39BA0B9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7621 | ◌᷅ | Grav makron över | </w:t>
      </w:r>
      <w:r w:rsidRPr="000F464F">
        <w:rPr>
          <w:rFonts w:ascii="Segoe UI Symbol" w:hAnsi="Segoe UI Symbol" w:cs="Segoe UI Symbol"/>
          <w:lang w:eastAsia="sv-SE"/>
        </w:rPr>
        <w:t>⠈⠔</w:t>
      </w:r>
      <w:r w:rsidRPr="000F464F">
        <w:rPr>
          <w:lang w:eastAsia="sv-SE"/>
        </w:rPr>
        <w:t xml:space="preserve"> | p4 p35</w:t>
      </w:r>
    </w:p>
    <w:p w14:paraId="315A872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7624 | ◌ᶌ | Grav akut grav över | </w:t>
      </w:r>
      <w:r w:rsidRPr="000F464F">
        <w:rPr>
          <w:rFonts w:ascii="Segoe UI Symbol" w:hAnsi="Segoe UI Symbol" w:cs="Segoe UI Symbol"/>
          <w:lang w:eastAsia="sv-SE"/>
        </w:rPr>
        <w:t>⠠⠲</w:t>
      </w:r>
      <w:r w:rsidRPr="000F464F">
        <w:rPr>
          <w:lang w:eastAsia="sv-SE"/>
        </w:rPr>
        <w:t xml:space="preserve"> | p4 p256</w:t>
      </w:r>
    </w:p>
    <w:p w14:paraId="78FFB5F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7680 | Ḁ | Versalt A med ring nedanför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04F493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7681 | ḁ | Gement a med ring nedanför | </w:t>
      </w:r>
      <w:r w:rsidRPr="000F464F">
        <w:rPr>
          <w:rFonts w:ascii="Segoe UI Symbol" w:hAnsi="Segoe UI Symbol" w:cs="Segoe UI Symbol"/>
          <w:lang w:eastAsia="sv-SE"/>
        </w:rPr>
        <w:t>⠁⠠⠫</w:t>
      </w:r>
      <w:r w:rsidRPr="000F464F">
        <w:rPr>
          <w:lang w:eastAsia="sv-SE"/>
        </w:rPr>
        <w:t xml:space="preserve"> | p1 p6 p1246</w:t>
      </w:r>
    </w:p>
    <w:p w14:paraId="35CD8B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7682 | Ḃ | Versalt B med punkt ovanför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297609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7683 | ḃ | Gement b med punkt ovanför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305A56A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7684 | Ḅ | Versalt B med punkt nedanför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14BAD6A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7685 | ḅ | Gement b med punkt nedanför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5EC98EE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7686 | Ḇ | Versalt B med linje nedanför | </w:t>
      </w:r>
      <w:r w:rsidRPr="000F464F">
        <w:rPr>
          <w:rFonts w:ascii="Segoe UI Symbol" w:hAnsi="Segoe UI Symbol" w:cs="Segoe UI Symbol"/>
          <w:lang w:eastAsia="sv-SE"/>
        </w:rPr>
        <w:t>⠈⡃</w:t>
      </w:r>
      <w:r w:rsidRPr="000F464F">
        <w:rPr>
          <w:lang w:eastAsia="sv-SE"/>
        </w:rPr>
        <w:t xml:space="preserve"> | p4 p127</w:t>
      </w:r>
    </w:p>
    <w:p w14:paraId="757CCDC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7687 | ḇ | Gement b med linje nedanför | </w:t>
      </w:r>
      <w:r w:rsidRPr="000F464F">
        <w:rPr>
          <w:rFonts w:ascii="Segoe UI Symbol" w:hAnsi="Segoe UI Symbol" w:cs="Segoe UI Symbol"/>
          <w:lang w:eastAsia="sv-SE"/>
        </w:rPr>
        <w:t>⠈⠃</w:t>
      </w:r>
      <w:r w:rsidRPr="000F464F">
        <w:rPr>
          <w:lang w:eastAsia="sv-SE"/>
        </w:rPr>
        <w:t xml:space="preserve"> | p4 p12</w:t>
      </w:r>
    </w:p>
    <w:p w14:paraId="4FEFF1B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7688 | Ḉ | Versalt C med cedilj och akut accent ovanför |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p367</w:t>
      </w:r>
    </w:p>
    <w:p w14:paraId="4317BA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7689 | ḉ | Gement c med cedilj och akut accent ovanför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0F464F">
        <w:rPr>
          <w:lang w:eastAsia="sv-SE"/>
        </w:rPr>
        <w:t xml:space="preserve"> | p4 p36</w:t>
      </w:r>
    </w:p>
    <w:p w14:paraId="0048E7F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7690 | Ḋ | Versalt D med punkt ovanför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07F738B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7691 | ḋ | Gement d med punkt ovanför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3247530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7692 | Ḍ | Versalt D med punkt nedanför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7548B1C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7693 | ḍ | Gement d med ring under | </w:t>
      </w:r>
      <w:r w:rsidRPr="000F464F">
        <w:rPr>
          <w:rFonts w:ascii="Segoe UI Symbol" w:hAnsi="Segoe UI Symbol" w:cs="Segoe UI Symbol"/>
          <w:lang w:eastAsia="sv-SE"/>
        </w:rPr>
        <w:t>⠙⠠⠫</w:t>
      </w:r>
      <w:r w:rsidRPr="000F464F">
        <w:rPr>
          <w:lang w:eastAsia="sv-SE"/>
        </w:rPr>
        <w:t xml:space="preserve"> | p145 p6 p1246</w:t>
      </w:r>
    </w:p>
    <w:p w14:paraId="00DA3C5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7694 | Ḏ | Versalt D med linje nedanför | </w:t>
      </w:r>
      <w:r w:rsidRPr="000F464F">
        <w:rPr>
          <w:rFonts w:ascii="Segoe UI Symbol" w:hAnsi="Segoe UI Symbol" w:cs="Segoe UI Symbol"/>
          <w:lang w:eastAsia="sv-SE"/>
        </w:rPr>
        <w:t>⠈⡙</w:t>
      </w:r>
      <w:r w:rsidRPr="000F464F">
        <w:rPr>
          <w:lang w:eastAsia="sv-SE"/>
        </w:rPr>
        <w:t xml:space="preserve"> | p4 p1457</w:t>
      </w:r>
    </w:p>
    <w:p w14:paraId="4F49814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7695 | ḏ | Gement d med linje nedanför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51F1C9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7697 | ḑ | Gement d med cedilj nedanför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43D5B63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7699 | ḓ | Gement d med cirkumflex nedanför | </w:t>
      </w:r>
      <w:r w:rsidRPr="000F464F">
        <w:rPr>
          <w:rFonts w:ascii="Segoe UI Symbol" w:hAnsi="Segoe UI Symbol" w:cs="Segoe UI Symbol"/>
          <w:lang w:eastAsia="sv-SE"/>
        </w:rPr>
        <w:t>⠈⠙</w:t>
      </w:r>
      <w:r w:rsidRPr="000F464F">
        <w:rPr>
          <w:lang w:eastAsia="sv-SE"/>
        </w:rPr>
        <w:t xml:space="preserve"> | p4 p145</w:t>
      </w:r>
    </w:p>
    <w:p w14:paraId="78BB88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7701 | ḕ | Gement e med streck och grav accent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4D6276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7702 | Ḗ | Versalt E med streck och akut accent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55720A3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7703 | ḗ | Gement e med streck och akut accent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12FE22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7705 | ḙ | Gement e med cirkumflex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3A85A3D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7707 | ḛ | Gement e med tilde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33EA2F4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7708 | Ḝ | Versalt E med cedilj och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3A2503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7709 | ḝ | Gement e med cedilj och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390CA1E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7712 | Ḡ | Versalt G med streck ovanför | </w:t>
      </w:r>
      <w:r w:rsidRPr="000F464F">
        <w:rPr>
          <w:rFonts w:ascii="Segoe UI Symbol" w:hAnsi="Segoe UI Symbol" w:cs="Segoe UI Symbol"/>
          <w:lang w:eastAsia="sv-SE"/>
        </w:rPr>
        <w:t>⠈⡛</w:t>
      </w:r>
      <w:r w:rsidRPr="000F464F">
        <w:rPr>
          <w:lang w:eastAsia="sv-SE"/>
        </w:rPr>
        <w:t xml:space="preserve"> | p4 p12457</w:t>
      </w:r>
    </w:p>
    <w:p w14:paraId="34AB0E2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7713 | ḡ | Gement g med streck ovanför | </w:t>
      </w:r>
      <w:r w:rsidRPr="000F464F">
        <w:rPr>
          <w:rFonts w:ascii="Segoe UI Symbol" w:hAnsi="Segoe UI Symbol" w:cs="Segoe UI Symbol"/>
          <w:lang w:eastAsia="sv-SE"/>
        </w:rPr>
        <w:t>⠈⠛</w:t>
      </w:r>
      <w:r w:rsidRPr="000F464F">
        <w:rPr>
          <w:lang w:eastAsia="sv-SE"/>
        </w:rPr>
        <w:t xml:space="preserve"> | p4 p1245</w:t>
      </w:r>
    </w:p>
    <w:p w14:paraId="2149D6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7716 | Ḥ | Versalt H med punkt nedanför | </w:t>
      </w:r>
      <w:r w:rsidRPr="000F464F">
        <w:rPr>
          <w:rFonts w:ascii="Segoe UI Symbol" w:hAnsi="Segoe UI Symbol" w:cs="Segoe UI Symbol"/>
          <w:lang w:eastAsia="sv-SE"/>
        </w:rPr>
        <w:t>⠈⡓</w:t>
      </w:r>
      <w:r w:rsidRPr="000F464F">
        <w:rPr>
          <w:lang w:eastAsia="sv-SE"/>
        </w:rPr>
        <w:t xml:space="preserve"> | p4 p1257</w:t>
      </w:r>
    </w:p>
    <w:p w14:paraId="28ABC7B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7717 | ḥ | Gement h med punkt nedanför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611A434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7722 | Ḫ | Versalt H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nedanför | </w:t>
      </w:r>
      <w:r w:rsidRPr="000F464F">
        <w:rPr>
          <w:rFonts w:ascii="Segoe UI Symbol" w:hAnsi="Segoe UI Symbol" w:cs="Segoe UI Symbol"/>
          <w:lang w:eastAsia="sv-SE"/>
        </w:rPr>
        <w:t>⠈⡓</w:t>
      </w:r>
      <w:r w:rsidRPr="000F464F">
        <w:rPr>
          <w:lang w:eastAsia="sv-SE"/>
        </w:rPr>
        <w:t xml:space="preserve"> | p4 p1257</w:t>
      </w:r>
    </w:p>
    <w:p w14:paraId="4793B55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7723 | ḫ | Gement h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nedanför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089F929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7730 | Ḳ | Versalt K med punkt nedanför | </w:t>
      </w:r>
      <w:r w:rsidRPr="000F464F">
        <w:rPr>
          <w:rFonts w:ascii="Segoe UI Symbol" w:hAnsi="Segoe UI Symbol" w:cs="Segoe UI Symbol"/>
          <w:lang w:eastAsia="sv-SE"/>
        </w:rPr>
        <w:t>⠈⡅</w:t>
      </w:r>
      <w:r w:rsidRPr="000F464F">
        <w:rPr>
          <w:lang w:eastAsia="sv-SE"/>
        </w:rPr>
        <w:t xml:space="preserve"> | p4 p137</w:t>
      </w:r>
    </w:p>
    <w:p w14:paraId="6CC733C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7731 | ḳ | Gement k med punkt nedanför | </w:t>
      </w:r>
      <w:r w:rsidRPr="000F464F">
        <w:rPr>
          <w:rFonts w:ascii="Segoe UI Symbol" w:hAnsi="Segoe UI Symbol" w:cs="Segoe UI Symbol"/>
          <w:lang w:eastAsia="sv-SE"/>
        </w:rPr>
        <w:t>⠈⠅</w:t>
      </w:r>
      <w:r w:rsidRPr="000F464F">
        <w:rPr>
          <w:lang w:eastAsia="sv-SE"/>
        </w:rPr>
        <w:t xml:space="preserve"> | p4 p13</w:t>
      </w:r>
    </w:p>
    <w:p w14:paraId="3119FE0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7732 | Ḵ | Versalt K med linje nedanför | </w:t>
      </w:r>
      <w:r w:rsidRPr="000F464F">
        <w:rPr>
          <w:rFonts w:ascii="Segoe UI Symbol" w:hAnsi="Segoe UI Symbol" w:cs="Segoe UI Symbol"/>
          <w:lang w:eastAsia="sv-SE"/>
        </w:rPr>
        <w:t>⠈⡅</w:t>
      </w:r>
      <w:r w:rsidRPr="000F464F">
        <w:rPr>
          <w:lang w:eastAsia="sv-SE"/>
        </w:rPr>
        <w:t xml:space="preserve"> | p4 p137</w:t>
      </w:r>
    </w:p>
    <w:p w14:paraId="4D326CD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7733 | ḵ | Gement k med linje nedanför | </w:t>
      </w:r>
      <w:r w:rsidRPr="000F464F">
        <w:rPr>
          <w:rFonts w:ascii="Segoe UI Symbol" w:hAnsi="Segoe UI Symbol" w:cs="Segoe UI Symbol"/>
          <w:lang w:eastAsia="sv-SE"/>
        </w:rPr>
        <w:t>⠈⠅</w:t>
      </w:r>
      <w:r w:rsidRPr="000F464F">
        <w:rPr>
          <w:lang w:eastAsia="sv-SE"/>
        </w:rPr>
        <w:t xml:space="preserve"> | p4 p13</w:t>
      </w:r>
    </w:p>
    <w:p w14:paraId="228747D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7734 | Ḷ | Versalt L med punkt nedanför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3ADB7F4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7735 | ḷ | Gement l med ring under | </w:t>
      </w:r>
      <w:r w:rsidRPr="000F464F">
        <w:rPr>
          <w:rFonts w:ascii="Segoe UI Symbol" w:hAnsi="Segoe UI Symbol" w:cs="Segoe UI Symbol"/>
          <w:lang w:eastAsia="sv-SE"/>
        </w:rPr>
        <w:t>⠇⠠⠫</w:t>
      </w:r>
      <w:r w:rsidRPr="000F464F">
        <w:rPr>
          <w:lang w:eastAsia="sv-SE"/>
        </w:rPr>
        <w:t xml:space="preserve"> | p123 p6 p1246</w:t>
      </w:r>
    </w:p>
    <w:p w14:paraId="11AEE33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7736 | Ḹ | Versalt L med punkt nedanför och streck ovanför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7D50A58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7737 | ḹ | Gement l med punkt nedanför och streck ovanför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19EBFED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7738 | Ḻ | Versalt L med linje nedanför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0D9D73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7739 | ḻ | Gement l med linje nedanför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6C5847B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7740 | Ḽ | Versalt L med cirkumflex nedanför | </w:t>
      </w:r>
      <w:r w:rsidRPr="000F464F">
        <w:rPr>
          <w:rFonts w:ascii="Segoe UI Symbol" w:hAnsi="Segoe UI Symbol" w:cs="Segoe UI Symbol"/>
          <w:lang w:eastAsia="sv-SE"/>
        </w:rPr>
        <w:t>⠈⡇</w:t>
      </w:r>
      <w:r w:rsidRPr="000F464F">
        <w:rPr>
          <w:lang w:eastAsia="sv-SE"/>
        </w:rPr>
        <w:t xml:space="preserve"> | p4 p1237</w:t>
      </w:r>
    </w:p>
    <w:p w14:paraId="11C4CE9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7741 | ḽ | Gement l med cirkumflex nedanför | </w:t>
      </w:r>
      <w:r w:rsidRPr="000F464F">
        <w:rPr>
          <w:rFonts w:ascii="Segoe UI Symbol" w:hAnsi="Segoe UI Symbol" w:cs="Segoe UI Symbol"/>
          <w:lang w:eastAsia="sv-SE"/>
        </w:rPr>
        <w:t>⠈⠇</w:t>
      </w:r>
      <w:r w:rsidRPr="000F464F">
        <w:rPr>
          <w:lang w:eastAsia="sv-SE"/>
        </w:rPr>
        <w:t xml:space="preserve"> | p4 p123</w:t>
      </w:r>
    </w:p>
    <w:p w14:paraId="463641D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7742 | Ḿ | Versalt M med akut accent ovanför | </w:t>
      </w:r>
      <w:r w:rsidRPr="000F464F">
        <w:rPr>
          <w:rFonts w:ascii="Segoe UI Symbol" w:hAnsi="Segoe UI Symbol" w:cs="Segoe UI Symbol"/>
          <w:lang w:eastAsia="sv-SE"/>
        </w:rPr>
        <w:t>⠈⡍</w:t>
      </w:r>
      <w:r w:rsidRPr="000F464F">
        <w:rPr>
          <w:lang w:eastAsia="sv-SE"/>
        </w:rPr>
        <w:t xml:space="preserve"> | p4 p1347</w:t>
      </w:r>
    </w:p>
    <w:p w14:paraId="2A8967F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7743 | ḿ | Gement m med akut accent ovanför | </w:t>
      </w:r>
      <w:r w:rsidRPr="000F464F">
        <w:rPr>
          <w:rFonts w:ascii="Segoe UI Symbol" w:hAnsi="Segoe UI Symbol" w:cs="Segoe UI Symbol"/>
          <w:lang w:eastAsia="sv-SE"/>
        </w:rPr>
        <w:t>⠈⠍</w:t>
      </w:r>
      <w:r w:rsidRPr="000F464F">
        <w:rPr>
          <w:lang w:eastAsia="sv-SE"/>
        </w:rPr>
        <w:t xml:space="preserve"> | p4 p134</w:t>
      </w:r>
    </w:p>
    <w:p w14:paraId="74656C4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7744 | Ṁ | Versalt M med punkt ovanför | </w:t>
      </w:r>
      <w:r w:rsidRPr="000F464F">
        <w:rPr>
          <w:rFonts w:ascii="Segoe UI Symbol" w:hAnsi="Segoe UI Symbol" w:cs="Segoe UI Symbol"/>
          <w:lang w:eastAsia="sv-SE"/>
        </w:rPr>
        <w:t>⠈⡍</w:t>
      </w:r>
      <w:r w:rsidRPr="000F464F">
        <w:rPr>
          <w:lang w:eastAsia="sv-SE"/>
        </w:rPr>
        <w:t xml:space="preserve"> | p4 p1347</w:t>
      </w:r>
    </w:p>
    <w:p w14:paraId="71F7D6E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7745 | ṁ | Gement m med punkt ovanför | </w:t>
      </w:r>
      <w:r w:rsidRPr="000F464F">
        <w:rPr>
          <w:rFonts w:ascii="Segoe UI Symbol" w:hAnsi="Segoe UI Symbol" w:cs="Segoe UI Symbol"/>
          <w:lang w:eastAsia="sv-SE"/>
        </w:rPr>
        <w:t>⠈⠍</w:t>
      </w:r>
      <w:r w:rsidRPr="000F464F">
        <w:rPr>
          <w:lang w:eastAsia="sv-SE"/>
        </w:rPr>
        <w:t xml:space="preserve"> | p4 p134</w:t>
      </w:r>
    </w:p>
    <w:p w14:paraId="4BFD3B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7747 | ṃ | Gement m med punkt nedanför | </w:t>
      </w:r>
      <w:r w:rsidRPr="000F464F">
        <w:rPr>
          <w:rFonts w:ascii="Segoe UI Symbol" w:hAnsi="Segoe UI Symbol" w:cs="Segoe UI Symbol"/>
          <w:lang w:eastAsia="sv-SE"/>
        </w:rPr>
        <w:t>⠈⠍</w:t>
      </w:r>
      <w:r w:rsidRPr="000F464F">
        <w:rPr>
          <w:lang w:eastAsia="sv-SE"/>
        </w:rPr>
        <w:t xml:space="preserve"> | p4 p134</w:t>
      </w:r>
    </w:p>
    <w:p w14:paraId="4CD162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7749 | ṅ | Gement n med punkt ovanför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17AE9EB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7751 | ṇ | Gement n med punkt nedanför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210B058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7753 | ṉ | Gement n med linje nedanför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3EDFF75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7755 | ṋ | Gement n med cirkumflex nedanför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3120A2A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7765 | ṕ | Gement p med akut accent ovanför | </w:t>
      </w:r>
      <w:r w:rsidRPr="000F464F">
        <w:rPr>
          <w:rFonts w:ascii="Segoe UI Symbol" w:hAnsi="Segoe UI Symbol" w:cs="Segoe UI Symbol"/>
          <w:lang w:eastAsia="sv-SE"/>
        </w:rPr>
        <w:t>⠈⠏</w:t>
      </w:r>
      <w:r w:rsidRPr="000F464F">
        <w:rPr>
          <w:lang w:eastAsia="sv-SE"/>
        </w:rPr>
        <w:t xml:space="preserve"> | p4 p1234</w:t>
      </w:r>
    </w:p>
    <w:p w14:paraId="4C0C45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7767 | ṗ | Gement p med punkt ovanför | </w:t>
      </w:r>
      <w:r w:rsidRPr="000F464F">
        <w:rPr>
          <w:rFonts w:ascii="Segoe UI Symbol" w:hAnsi="Segoe UI Symbol" w:cs="Segoe UI Symbol"/>
          <w:lang w:eastAsia="sv-SE"/>
        </w:rPr>
        <w:t>⠈⠏</w:t>
      </w:r>
      <w:r w:rsidRPr="000F464F">
        <w:rPr>
          <w:lang w:eastAsia="sv-SE"/>
        </w:rPr>
        <w:t xml:space="preserve"> | p4 p1234</w:t>
      </w:r>
    </w:p>
    <w:p w14:paraId="0DE048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7769 | ṙ | Gement r med punkt ovanför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7040EF2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7771 | ṛ | Gement r med punkt nedanför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0624A47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7772 | Ṝ | Versalt R med punkt nedanför och streck ovanför | </w:t>
      </w:r>
      <w:r w:rsidRPr="000F464F">
        <w:rPr>
          <w:rFonts w:ascii="Segoe UI Symbol" w:hAnsi="Segoe UI Symbol" w:cs="Segoe UI Symbol"/>
          <w:lang w:eastAsia="sv-SE"/>
        </w:rPr>
        <w:t>⠈⡗</w:t>
      </w:r>
      <w:r w:rsidRPr="000F464F">
        <w:rPr>
          <w:lang w:eastAsia="sv-SE"/>
        </w:rPr>
        <w:t xml:space="preserve"> | p4 p12357</w:t>
      </w:r>
    </w:p>
    <w:p w14:paraId="46C4FF6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7773 | ṝ | Gement r med punkt nedanför och streck ovanför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0E8609E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7775 | ṟ | Gement r med linje nedanför | </w:t>
      </w:r>
      <w:r w:rsidRPr="000F464F">
        <w:rPr>
          <w:rFonts w:ascii="Segoe UI Symbol" w:hAnsi="Segoe UI Symbol" w:cs="Segoe UI Symbol"/>
          <w:lang w:eastAsia="sv-SE"/>
        </w:rPr>
        <w:t>⠈⠗</w:t>
      </w:r>
      <w:r w:rsidRPr="000F464F">
        <w:rPr>
          <w:lang w:eastAsia="sv-SE"/>
        </w:rPr>
        <w:t xml:space="preserve"> | p4 p1235</w:t>
      </w:r>
    </w:p>
    <w:p w14:paraId="4736985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7776 | Ṡ | Versalt S med punkt ovanför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147F2F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7777 | ṡ | Gement s med punkt ovanför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6E3AF45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7778 | Ṣ | Versalt S med punkt nedanför | </w:t>
      </w:r>
      <w:r w:rsidRPr="000F464F">
        <w:rPr>
          <w:rFonts w:ascii="Segoe UI Symbol" w:hAnsi="Segoe UI Symbol" w:cs="Segoe UI Symbol"/>
          <w:lang w:eastAsia="sv-SE"/>
        </w:rPr>
        <w:t>⠈⡎</w:t>
      </w:r>
      <w:r w:rsidRPr="000F464F">
        <w:rPr>
          <w:lang w:eastAsia="sv-SE"/>
        </w:rPr>
        <w:t xml:space="preserve"> | p4 p2347</w:t>
      </w:r>
    </w:p>
    <w:p w14:paraId="66BC38D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7779 | ṣ | Gement s med punkt nedanför | </w:t>
      </w:r>
      <w:r w:rsidRPr="000F464F">
        <w:rPr>
          <w:rFonts w:ascii="Segoe UI Symbol" w:hAnsi="Segoe UI Symbol" w:cs="Segoe UI Symbol"/>
          <w:lang w:eastAsia="sv-SE"/>
        </w:rPr>
        <w:t>⠈⠎</w:t>
      </w:r>
      <w:r w:rsidRPr="000F464F">
        <w:rPr>
          <w:lang w:eastAsia="sv-SE"/>
        </w:rPr>
        <w:t xml:space="preserve"> | p4 p234</w:t>
      </w:r>
    </w:p>
    <w:p w14:paraId="5DDD99E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7786 | Ṫ | Versalt T med punkt ovanför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1965E7D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7787 | ṫ | Gement t med punkt ovanför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757B1FE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7788 | Ṭ | Versalt T med punkt nedanför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0F83DF1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7789 | ṭ | Gement t med punkt nedanför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511297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7790 | Ṯ | Versalt T med linje nedanför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5148062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7791 | ṯ | Gement t med linje nedanför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532163B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7792 | Ṱ | Versalt T med cirkumflex nedanför | </w:t>
      </w:r>
      <w:r w:rsidRPr="000F464F">
        <w:rPr>
          <w:rFonts w:ascii="Segoe UI Symbol" w:hAnsi="Segoe UI Symbol" w:cs="Segoe UI Symbol"/>
          <w:lang w:eastAsia="sv-SE"/>
        </w:rPr>
        <w:t>⠈⡞</w:t>
      </w:r>
      <w:r w:rsidRPr="000F464F">
        <w:rPr>
          <w:lang w:eastAsia="sv-SE"/>
        </w:rPr>
        <w:t xml:space="preserve"> | p4 p23457</w:t>
      </w:r>
    </w:p>
    <w:p w14:paraId="42FBDB0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7793 | ṱ | Gement t med cirkumflex nedanför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530F14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7807 | ṿ | Gement v med ring under | </w:t>
      </w:r>
      <w:r w:rsidRPr="000F464F">
        <w:rPr>
          <w:rFonts w:ascii="Segoe UI Symbol" w:hAnsi="Segoe UI Symbol" w:cs="Segoe UI Symbol"/>
          <w:lang w:eastAsia="sv-SE"/>
        </w:rPr>
        <w:t>⠧⠠⠫</w:t>
      </w:r>
      <w:r w:rsidRPr="000F464F">
        <w:rPr>
          <w:lang w:eastAsia="sv-SE"/>
        </w:rPr>
        <w:t xml:space="preserve"> | p1236 p6 p1246</w:t>
      </w:r>
    </w:p>
    <w:p w14:paraId="0487F0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7809 | ẁ | Gement w med grav accent ovanför | </w:t>
      </w:r>
      <w:r w:rsidRPr="000F464F">
        <w:rPr>
          <w:rFonts w:ascii="Segoe UI Symbol" w:hAnsi="Segoe UI Symbol" w:cs="Segoe UI Symbol"/>
          <w:lang w:eastAsia="sv-SE"/>
        </w:rPr>
        <w:t>⠈⠺</w:t>
      </w:r>
      <w:r w:rsidRPr="000F464F">
        <w:rPr>
          <w:lang w:eastAsia="sv-SE"/>
        </w:rPr>
        <w:t xml:space="preserve"> | p4 p2456</w:t>
      </w:r>
    </w:p>
    <w:p w14:paraId="6E12F90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7811 | ẃ | Gement w med akut accent ovanför | </w:t>
      </w:r>
      <w:r w:rsidRPr="000F464F">
        <w:rPr>
          <w:rFonts w:ascii="Segoe UI Symbol" w:hAnsi="Segoe UI Symbol" w:cs="Segoe UI Symbol"/>
          <w:lang w:eastAsia="sv-SE"/>
        </w:rPr>
        <w:t>⠈⠺</w:t>
      </w:r>
      <w:r w:rsidRPr="000F464F">
        <w:rPr>
          <w:lang w:eastAsia="sv-SE"/>
        </w:rPr>
        <w:t xml:space="preserve"> | p4 p2456</w:t>
      </w:r>
    </w:p>
    <w:p w14:paraId="68E8446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7813 | ẅ | Gement w med trema | </w:t>
      </w:r>
      <w:r w:rsidRPr="000F464F">
        <w:rPr>
          <w:rFonts w:ascii="Segoe UI Symbol" w:hAnsi="Segoe UI Symbol" w:cs="Segoe UI Symbol"/>
          <w:lang w:eastAsia="sv-SE"/>
        </w:rPr>
        <w:t>⠈⠺</w:t>
      </w:r>
      <w:r w:rsidRPr="000F464F">
        <w:rPr>
          <w:lang w:eastAsia="sv-SE"/>
        </w:rPr>
        <w:t xml:space="preserve"> | p4 p2456</w:t>
      </w:r>
    </w:p>
    <w:p w14:paraId="319417F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7818 | y̨ | Gement y med ogonek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1968AA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7822 | Ẏ | Versalt Y med punkt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5F5D664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7823 | ẏ | Gement y med punkt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1D2911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7826 | Ẓ | Versalt Z med punkt nedanför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4B8E4A7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7827 | ẓ | Gement z med punkt nedanför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2CCB256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7828 | Ẕ | Versalt Z med linje nedanför | </w:t>
      </w:r>
      <w:r w:rsidRPr="000F464F">
        <w:rPr>
          <w:rFonts w:ascii="Segoe UI Symbol" w:hAnsi="Segoe UI Symbol" w:cs="Segoe UI Symbol"/>
          <w:lang w:eastAsia="sv-SE"/>
        </w:rPr>
        <w:t>⠈⡵</w:t>
      </w:r>
      <w:r w:rsidRPr="000F464F">
        <w:rPr>
          <w:lang w:eastAsia="sv-SE"/>
        </w:rPr>
        <w:t xml:space="preserve"> | p4 p13567</w:t>
      </w:r>
    </w:p>
    <w:p w14:paraId="08668B0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7829 | ẕ | Gement z med linje nedanför | </w:t>
      </w:r>
      <w:r w:rsidRPr="000F464F">
        <w:rPr>
          <w:rFonts w:ascii="Segoe UI Symbol" w:hAnsi="Segoe UI Symbol" w:cs="Segoe UI Symbol"/>
          <w:lang w:eastAsia="sv-SE"/>
        </w:rPr>
        <w:t>⠈⠵</w:t>
      </w:r>
      <w:r w:rsidRPr="000F464F">
        <w:rPr>
          <w:lang w:eastAsia="sv-SE"/>
        </w:rPr>
        <w:t xml:space="preserve"> | p4 p1356</w:t>
      </w:r>
    </w:p>
    <w:p w14:paraId="60F1591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7830 | ẖ | Gement h med linje nedanför | </w:t>
      </w:r>
      <w:r w:rsidRPr="000F464F">
        <w:rPr>
          <w:rFonts w:ascii="Segoe UI Symbol" w:hAnsi="Segoe UI Symbol" w:cs="Segoe UI Symbol"/>
          <w:lang w:eastAsia="sv-SE"/>
        </w:rPr>
        <w:t>⠈⠓</w:t>
      </w:r>
      <w:r w:rsidRPr="000F464F">
        <w:rPr>
          <w:lang w:eastAsia="sv-SE"/>
        </w:rPr>
        <w:t xml:space="preserve"> | p4 p125</w:t>
      </w:r>
    </w:p>
    <w:p w14:paraId="25F4ED9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7831 | ẗ | Gement t med trema | </w:t>
      </w:r>
      <w:r w:rsidRPr="000F464F">
        <w:rPr>
          <w:rFonts w:ascii="Segoe UI Symbol" w:hAnsi="Segoe UI Symbol" w:cs="Segoe UI Symbol"/>
          <w:lang w:eastAsia="sv-SE"/>
        </w:rPr>
        <w:t>⠈⠞</w:t>
      </w:r>
      <w:r w:rsidRPr="000F464F">
        <w:rPr>
          <w:lang w:eastAsia="sv-SE"/>
        </w:rPr>
        <w:t xml:space="preserve"> | p4 p2345</w:t>
      </w:r>
    </w:p>
    <w:p w14:paraId="404B0F2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7834 | ẚ | Gement a med höger halv ring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1A90EA1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7840 | Ạ | Versalt A med punkt nedanför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4472350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7841 | ạ | Gement a med punkt nedanför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6C69F76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7842 | Ả | Versalt A med krok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384445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7843 | ả | Gement a med krok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2E22137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7844 | Ấ | Versalt A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6C51032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7845 | ấ | Gement a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AF21FD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7846 | Ầ | Versalt A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35BB877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7847 | ầ | Gement a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649BC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7848 | Ẩ | Versalt A med cirkumflex och krok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05C898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7849 | ẩ | Gement a med cirkumflex och krok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B91523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7850 | Ẫ | Versalt A med cirkumflex och tilde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110C88B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7851 | ẫ | Gement a med cirkumflex och tilde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28E4871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7852 | Ậ | Versalt A med cirkumflex och punkt nedanför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621FCF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7853 | ậ | Gement a med cirkumflex och punkt nedanför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9553C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7854 | Ắ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akut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55ED544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7855 | ắ | Gement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akut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0CC7F3C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7856 | Ằ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grav accent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6DE0D38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7857 | ằ | Gement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grav accent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65204DB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7858 | Ẳ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krok ovanför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2351632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7859 | ẳ | Gement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krok ovanför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0456BA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7860 | Ẵ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tilde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0E3A8B7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7861 | ẵ | Gement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tilde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7706147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7862 | Ặ | Versalt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punkt nedanför | </w:t>
      </w:r>
      <w:r w:rsidRPr="000F464F">
        <w:rPr>
          <w:rFonts w:ascii="Segoe UI Symbol" w:hAnsi="Segoe UI Symbol" w:cs="Segoe UI Symbol"/>
          <w:lang w:eastAsia="sv-SE"/>
        </w:rPr>
        <w:t>⠈⡁</w:t>
      </w:r>
      <w:r w:rsidRPr="000F464F">
        <w:rPr>
          <w:lang w:eastAsia="sv-SE"/>
        </w:rPr>
        <w:t xml:space="preserve"> | p4 p17</w:t>
      </w:r>
    </w:p>
    <w:p w14:paraId="3F4C4C8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7863 | ặ | Gement a med </w:t>
      </w:r>
      <w:proofErr w:type="spellStart"/>
      <w:r w:rsidRPr="000F464F">
        <w:rPr>
          <w:lang w:eastAsia="sv-SE"/>
        </w:rPr>
        <w:t>breve</w:t>
      </w:r>
      <w:proofErr w:type="spellEnd"/>
      <w:r w:rsidRPr="000F464F">
        <w:rPr>
          <w:lang w:eastAsia="sv-SE"/>
        </w:rPr>
        <w:t xml:space="preserve"> och punkt nedanför | </w:t>
      </w:r>
      <w:r w:rsidRPr="000F464F">
        <w:rPr>
          <w:rFonts w:ascii="Segoe UI Symbol" w:hAnsi="Segoe UI Symbol" w:cs="Segoe UI Symbol"/>
          <w:lang w:eastAsia="sv-SE"/>
        </w:rPr>
        <w:t>⠈⠁</w:t>
      </w:r>
      <w:r w:rsidRPr="000F464F">
        <w:rPr>
          <w:lang w:eastAsia="sv-SE"/>
        </w:rPr>
        <w:t xml:space="preserve"> | p4 p1</w:t>
      </w:r>
    </w:p>
    <w:p w14:paraId="6D20F0D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7864 | Ẹ | Versalt E med punkt nedanför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23C5715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7865 | ẹ | Gement e med punkt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689986F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7866 | Ẻ | Versalt E med krok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64DACD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7867 | ẻ | Gement e med krok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38FE1A5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7868 | Ẽ | Versalt E med tilde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0744E05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7869 | ẽ | Gement e med tilde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785EF23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7870 | Ế | Versalt E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6D7F4A4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7871 | ế | Gement e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47514A0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7872 | Ề | Versalt E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1492C0D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7873 | ề | Gement e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5CFCFC6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7874 | Ể | Versalt E med cirkumflex och krok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706CD94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7875 | ể | Gement e med cirkumflex och krok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1AD795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7876 | Ễ | Versalt E med cirkumflex och tilde ovanför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5B9E084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7877 | ễ | Gement e med cirkumflex och tilde ovanför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58B1157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7878 | Ệ | Versalt E med cirkumflex ovanför och punkt nedanför | </w:t>
      </w:r>
      <w:r w:rsidRPr="000F464F">
        <w:rPr>
          <w:rFonts w:ascii="Segoe UI Symbol" w:hAnsi="Segoe UI Symbol" w:cs="Segoe UI Symbol"/>
          <w:lang w:eastAsia="sv-SE"/>
        </w:rPr>
        <w:t>⠈⡑</w:t>
      </w:r>
      <w:r w:rsidRPr="000F464F">
        <w:rPr>
          <w:lang w:eastAsia="sv-SE"/>
        </w:rPr>
        <w:t xml:space="preserve"> | p4 p157</w:t>
      </w:r>
    </w:p>
    <w:p w14:paraId="1C923A0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7879 | ệ | Gement e med cirkumflex ovanför och punkt nedanför | </w:t>
      </w:r>
      <w:r w:rsidRPr="000F464F">
        <w:rPr>
          <w:rFonts w:ascii="Segoe UI Symbol" w:hAnsi="Segoe UI Symbol" w:cs="Segoe UI Symbol"/>
          <w:lang w:eastAsia="sv-SE"/>
        </w:rPr>
        <w:t>⠈⠑</w:t>
      </w:r>
      <w:r w:rsidRPr="000F464F">
        <w:rPr>
          <w:lang w:eastAsia="sv-SE"/>
        </w:rPr>
        <w:t xml:space="preserve"> | p4 p15</w:t>
      </w:r>
    </w:p>
    <w:p w14:paraId="30C7C0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7880 | Ỉ | Versalt I med krok ovanför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7A2F13A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7881 | ỉ | Gement i med krok ovanför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7B11F4F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7882 | Ị | Versalt I med punkt nedanför | </w:t>
      </w:r>
      <w:r w:rsidRPr="000F464F">
        <w:rPr>
          <w:rFonts w:ascii="Segoe UI Symbol" w:hAnsi="Segoe UI Symbol" w:cs="Segoe UI Symbol"/>
          <w:lang w:eastAsia="sv-SE"/>
        </w:rPr>
        <w:t>⠈⡊</w:t>
      </w:r>
      <w:r w:rsidRPr="000F464F">
        <w:rPr>
          <w:lang w:eastAsia="sv-SE"/>
        </w:rPr>
        <w:t xml:space="preserve"> | p4 p247</w:t>
      </w:r>
    </w:p>
    <w:p w14:paraId="7AF0698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7883 | ị | Gement i med punkt nedanför | </w:t>
      </w:r>
      <w:r w:rsidRPr="000F464F">
        <w:rPr>
          <w:rFonts w:ascii="Segoe UI Symbol" w:hAnsi="Segoe UI Symbol" w:cs="Segoe UI Symbol"/>
          <w:lang w:eastAsia="sv-SE"/>
        </w:rPr>
        <w:t>⠈⠊</w:t>
      </w:r>
      <w:r w:rsidRPr="000F464F">
        <w:rPr>
          <w:lang w:eastAsia="sv-SE"/>
        </w:rPr>
        <w:t xml:space="preserve"> | p4 p24</w:t>
      </w:r>
    </w:p>
    <w:p w14:paraId="740DFF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7884 | Ọ | Versalt O med punkt nedanför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580B8FF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7885 | ọ | Gement o med punkt nedanför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4E9E110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7886 | Ỏ | Versalt O med krok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21010D4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7887 | ỏ | Gement o med krok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4066D8F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7888 | Ố | Versalt O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449E982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7889 | ố | Gement o med cirkumflex och akut accent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134100B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7890 | Ồ | Versalt O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FC63F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7891 | ồ | Gement o med cirkumflex och grav accent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33777BB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7892 | Ổ | Versalt O med cirkumflex och krok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09D1CFE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7893 | ổ | Gement o med cirkumflex och krok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5122BCF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7894 | Ỗ | Versalt O med cirkumflex och tilde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CB94CD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7895 | ỗ | Gement o med cirkumflex och tilde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2BC4C10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7896 | Ộ | Versalt O med cirkumflex ovanför och punkt nedanför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362DC78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7897 | ộ | Gement o med cirkumflex ovanför och punkt nedanför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154BDF9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7898 | Ớ | Versalt O med horn och akut accent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1ACE102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7899 | ớ | Gement o med horn och akut accent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6E4F8A8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7900 | Ờ | Versalt O med horn och grav accent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7C814F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7901 | ờ | Gement o med horn och grav accent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07E23C7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7902 | Ở | Versalt O med horn och krok ovanför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0D3741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7903 | ở | Gement o med horn och krok ovanför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1BD7DCC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7904 | Ỡ | Versalt O med horn och tilde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433CC6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7905 | ỡ | Gement o med horn och tilde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0D974BE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7906 | Ợ | Versalt O med horn och punkt nedanför | </w:t>
      </w:r>
      <w:r w:rsidRPr="000F464F">
        <w:rPr>
          <w:rFonts w:ascii="Segoe UI Symbol" w:hAnsi="Segoe UI Symbol" w:cs="Segoe UI Symbol"/>
          <w:lang w:eastAsia="sv-SE"/>
        </w:rPr>
        <w:t>⠈⡕</w:t>
      </w:r>
      <w:r w:rsidRPr="000F464F">
        <w:rPr>
          <w:lang w:eastAsia="sv-SE"/>
        </w:rPr>
        <w:t xml:space="preserve"> | p4 p1357</w:t>
      </w:r>
    </w:p>
    <w:p w14:paraId="0046BF7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7907 | ợ | Gement o med horn och punkt nedanför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352D2CE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7908 | Ụ | Versalt U med punkt nedanför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2121460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7909 | ụ | Gement u med punkt nedanför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14878EA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7910 | Ủ | Versalt U med krok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2F783A9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7911 | ủ | Gement u med krok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326B925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7912 | Ứ | Versalt U med horn och akut accent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3DAAA6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7913 | ứ | Gement u med horn och akut accent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56C879E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7914 | Ừ | Versalt U med horn och grav accent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63FA55A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7915 | ừ | Gement u med horn och grav accent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15B40E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7916 | Ử | Versalt U med horn och krok ovanför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3791BF6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7917 | ử | Gement u med horn och krok ovanför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6D67A19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7918 | Ữ | Versalt U med horn och tilde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3BAEDDE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7919 | ữ | Gement u med horn och tilde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3E8465E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7920 | Ự | Versalt U med horn och punkt nedanför | </w:t>
      </w:r>
      <w:r w:rsidRPr="000F464F">
        <w:rPr>
          <w:rFonts w:ascii="Segoe UI Symbol" w:hAnsi="Segoe UI Symbol" w:cs="Segoe UI Symbol"/>
          <w:lang w:eastAsia="sv-SE"/>
        </w:rPr>
        <w:t>⠈⡥</w:t>
      </w:r>
      <w:r w:rsidRPr="000F464F">
        <w:rPr>
          <w:lang w:eastAsia="sv-SE"/>
        </w:rPr>
        <w:t xml:space="preserve"> | p4 p1367</w:t>
      </w:r>
    </w:p>
    <w:p w14:paraId="7846071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7921 | ự | Gement u med horn och punkt nedanför | </w:t>
      </w:r>
      <w:r w:rsidRPr="000F464F">
        <w:rPr>
          <w:rFonts w:ascii="Segoe UI Symbol" w:hAnsi="Segoe UI Symbol" w:cs="Segoe UI Symbol"/>
          <w:lang w:eastAsia="sv-SE"/>
        </w:rPr>
        <w:t>⠈⠥</w:t>
      </w:r>
      <w:r w:rsidRPr="000F464F">
        <w:rPr>
          <w:lang w:eastAsia="sv-SE"/>
        </w:rPr>
        <w:t xml:space="preserve"> | p4 p136</w:t>
      </w:r>
    </w:p>
    <w:p w14:paraId="318BC63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7922 | Ỳ | Versalt Y med grav accent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5A400E5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7923 | ỳ | Gement y med grav accent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6673CC3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7924 | Ỵ | Versalt Y med punkt nedanför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036E504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7925 | ỵ | Gement y med punkt nedanför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3A0B1FD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7926 | Ỷ | Versalt Y med krok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57D0753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7927 | ỷ | Gement y med krok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732D5B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7928 | Ỹ | Versalt Y med tilde ovanför | </w:t>
      </w:r>
      <w:r w:rsidRPr="000F464F">
        <w:rPr>
          <w:rFonts w:ascii="Segoe UI Symbol" w:hAnsi="Segoe UI Symbol" w:cs="Segoe UI Symbol"/>
          <w:lang w:eastAsia="sv-SE"/>
        </w:rPr>
        <w:t>⠈⡽</w:t>
      </w:r>
      <w:r w:rsidRPr="000F464F">
        <w:rPr>
          <w:lang w:eastAsia="sv-SE"/>
        </w:rPr>
        <w:t xml:space="preserve"> | p4 p134567</w:t>
      </w:r>
    </w:p>
    <w:p w14:paraId="2E25CB5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7929 | ỹ | Gement y med tilde ovanför | </w:t>
      </w:r>
      <w:r w:rsidRPr="000F464F">
        <w:rPr>
          <w:rFonts w:ascii="Segoe UI Symbol" w:hAnsi="Segoe UI Symbol" w:cs="Segoe UI Symbol"/>
          <w:lang w:eastAsia="sv-SE"/>
        </w:rPr>
        <w:t>⠈⠽</w:t>
      </w:r>
      <w:r w:rsidRPr="000F464F">
        <w:rPr>
          <w:lang w:eastAsia="sv-SE"/>
        </w:rPr>
        <w:t xml:space="preserve"> | p4 p13456</w:t>
      </w:r>
    </w:p>
    <w:p w14:paraId="7AF776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8211 | – | Tankstreck | </w:t>
      </w:r>
      <w:r w:rsidRPr="000F464F">
        <w:rPr>
          <w:rFonts w:ascii="Segoe UI Symbol" w:hAnsi="Segoe UI Symbol" w:cs="Segoe UI Symbol"/>
          <w:lang w:eastAsia="sv-SE"/>
        </w:rPr>
        <w:t>⠤⠤</w:t>
      </w:r>
      <w:r w:rsidRPr="000F464F">
        <w:rPr>
          <w:lang w:eastAsia="sv-SE"/>
        </w:rPr>
        <w:t xml:space="preserve"> | p36 </w:t>
      </w:r>
      <w:proofErr w:type="spellStart"/>
      <w:r w:rsidRPr="000F464F">
        <w:rPr>
          <w:lang w:eastAsia="sv-SE"/>
        </w:rPr>
        <w:t>p36</w:t>
      </w:r>
      <w:proofErr w:type="spellEnd"/>
    </w:p>
    <w:p w14:paraId="029AD25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8212 | — | Långt tankstreck | </w:t>
      </w:r>
      <w:r w:rsidRPr="000F464F">
        <w:rPr>
          <w:rFonts w:ascii="Segoe UI Symbol" w:hAnsi="Segoe UI Symbol" w:cs="Segoe UI Symbol"/>
          <w:lang w:eastAsia="sv-SE"/>
        </w:rPr>
        <w:t>⠤⠤</w:t>
      </w:r>
      <w:r w:rsidRPr="000F464F">
        <w:rPr>
          <w:lang w:eastAsia="sv-SE"/>
        </w:rPr>
        <w:t xml:space="preserve"> | p36 </w:t>
      </w:r>
      <w:proofErr w:type="spellStart"/>
      <w:r w:rsidRPr="000F464F">
        <w:rPr>
          <w:lang w:eastAsia="sv-SE"/>
        </w:rPr>
        <w:t>p36</w:t>
      </w:r>
      <w:proofErr w:type="spellEnd"/>
    </w:p>
    <w:p w14:paraId="0883547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8214 | ‖ | Dubbel vertikal linje | </w:t>
      </w:r>
      <w:r w:rsidRPr="000F464F">
        <w:rPr>
          <w:rFonts w:ascii="Segoe UI Symbol" w:hAnsi="Segoe UI Symbol" w:cs="Segoe UI Symbol"/>
          <w:lang w:eastAsia="sv-SE"/>
        </w:rPr>
        <w:t>⠸⠿</w:t>
      </w:r>
      <w:r w:rsidRPr="000F464F">
        <w:rPr>
          <w:lang w:eastAsia="sv-SE"/>
        </w:rPr>
        <w:t xml:space="preserve"> | p456 p123456</w:t>
      </w:r>
    </w:p>
    <w:p w14:paraId="314BB69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8217 </w:t>
      </w:r>
      <w:proofErr w:type="gramStart"/>
      <w:r w:rsidRPr="000F464F">
        <w:rPr>
          <w:lang w:eastAsia="sv-SE"/>
        </w:rPr>
        <w:t>| ’</w:t>
      </w:r>
      <w:proofErr w:type="gramEnd"/>
      <w:r w:rsidRPr="000F464F">
        <w:rPr>
          <w:lang w:eastAsia="sv-SE"/>
        </w:rPr>
        <w:t xml:space="preserve"> | Apostrof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40A9990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8242 | ′ | Prim | </w:t>
      </w:r>
      <w:r w:rsidRPr="000F464F">
        <w:rPr>
          <w:rFonts w:ascii="Segoe UI Symbol" w:hAnsi="Segoe UI Symbol" w:cs="Segoe UI Symbol"/>
          <w:lang w:eastAsia="sv-SE"/>
        </w:rPr>
        <w:t>⠐</w:t>
      </w:r>
      <w:r w:rsidRPr="000F464F">
        <w:rPr>
          <w:lang w:eastAsia="sv-SE"/>
        </w:rPr>
        <w:t xml:space="preserve"> | p5</w:t>
      </w:r>
    </w:p>
    <w:p w14:paraId="455FFFF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8243 | ² | </w:t>
      </w:r>
      <w:proofErr w:type="spellStart"/>
      <w:r w:rsidRPr="000F464F">
        <w:rPr>
          <w:lang w:eastAsia="sv-SE"/>
        </w:rPr>
        <w:t>Biss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⠐⠐</w:t>
      </w:r>
      <w:r w:rsidRPr="000F464F">
        <w:rPr>
          <w:lang w:eastAsia="sv-SE"/>
        </w:rPr>
        <w:t xml:space="preserve"> | p5 </w:t>
      </w:r>
      <w:proofErr w:type="spellStart"/>
      <w:r w:rsidRPr="000F464F">
        <w:rPr>
          <w:lang w:eastAsia="sv-SE"/>
        </w:rPr>
        <w:t>p5</w:t>
      </w:r>
      <w:proofErr w:type="spellEnd"/>
    </w:p>
    <w:p w14:paraId="0EEA754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8244 | ‴ | Triss | </w:t>
      </w:r>
      <w:r w:rsidRPr="000F464F">
        <w:rPr>
          <w:rFonts w:ascii="Segoe UI Symbol" w:hAnsi="Segoe UI Symbol" w:cs="Segoe UI Symbol"/>
          <w:lang w:eastAsia="sv-SE"/>
        </w:rPr>
        <w:t>⠐⠐⠐</w:t>
      </w:r>
      <w:r w:rsidRPr="000F464F">
        <w:rPr>
          <w:lang w:eastAsia="sv-SE"/>
        </w:rPr>
        <w:t xml:space="preserve"> | p5 </w:t>
      </w:r>
      <w:proofErr w:type="spellStart"/>
      <w:r w:rsidRPr="000F464F">
        <w:rPr>
          <w:lang w:eastAsia="sv-SE"/>
        </w:rPr>
        <w:t>p5</w:t>
      </w:r>
      <w:proofErr w:type="spellEnd"/>
      <w:r w:rsidRPr="000F464F">
        <w:rPr>
          <w:lang w:eastAsia="sv-SE"/>
        </w:rPr>
        <w:t xml:space="preserve"> </w:t>
      </w:r>
      <w:proofErr w:type="spellStart"/>
      <w:r w:rsidRPr="000F464F">
        <w:rPr>
          <w:lang w:eastAsia="sv-SE"/>
        </w:rPr>
        <w:t>p5</w:t>
      </w:r>
      <w:proofErr w:type="spellEnd"/>
    </w:p>
    <w:p w14:paraId="53A2E00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8255 | </w:t>
      </w:r>
      <w:r w:rsidRPr="000F464F">
        <w:rPr>
          <w:rFonts w:ascii="Segoe UI Symbol" w:hAnsi="Segoe UI Symbol" w:cs="Segoe UI Symbol"/>
          <w:lang w:eastAsia="sv-SE"/>
        </w:rPr>
        <w:t>‿</w:t>
      </w:r>
      <w:r w:rsidRPr="000F464F">
        <w:rPr>
          <w:lang w:eastAsia="sv-SE"/>
        </w:rPr>
        <w:t xml:space="preserve"> | Inverterat b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gtecken | </w:t>
      </w:r>
      <w:r w:rsidRPr="000F464F">
        <w:rPr>
          <w:rFonts w:ascii="Segoe UI Symbol" w:hAnsi="Segoe UI Symbol" w:cs="Segoe UI Symbol"/>
          <w:lang w:eastAsia="sv-SE"/>
        </w:rPr>
        <w:t>⠸⠇</w:t>
      </w:r>
      <w:r w:rsidRPr="000F464F">
        <w:rPr>
          <w:lang w:eastAsia="sv-SE"/>
        </w:rPr>
        <w:t xml:space="preserve"> | p456 p123</w:t>
      </w:r>
    </w:p>
    <w:p w14:paraId="2A78D983" w14:textId="77777777" w:rsid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8319 | ⁿ | Upphöjt gement n | </w:t>
      </w:r>
      <w:r w:rsidRPr="000F464F">
        <w:rPr>
          <w:rFonts w:ascii="Segoe UI Symbol" w:hAnsi="Segoe UI Symbol" w:cs="Segoe UI Symbol"/>
          <w:lang w:eastAsia="sv-SE"/>
        </w:rPr>
        <w:t>⠈⠝</w:t>
      </w:r>
      <w:r w:rsidRPr="000F464F">
        <w:rPr>
          <w:lang w:eastAsia="sv-SE"/>
        </w:rPr>
        <w:t xml:space="preserve"> | p4 p1345</w:t>
      </w:r>
    </w:p>
    <w:p w14:paraId="152AE854" w14:textId="293F8D32" w:rsidR="000F464F" w:rsidRPr="00F143CB" w:rsidRDefault="000F464F" w:rsidP="00F143CB">
      <w:pPr>
        <w:pStyle w:val="Rubrik2"/>
      </w:pPr>
      <w:r w:rsidRPr="00803F77">
        <w:t>8592–9472</w:t>
      </w:r>
      <w:r w:rsidR="00F143CB">
        <w:t xml:space="preserve"> </w:t>
      </w:r>
      <w:r w:rsidRPr="00803F77">
        <w:t>Matematiska tecken med mera</w:t>
      </w:r>
    </w:p>
    <w:p w14:paraId="793D4B2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8592 | ← | Pil vänster | </w:t>
      </w:r>
      <w:r w:rsidRPr="000F464F">
        <w:rPr>
          <w:rFonts w:ascii="Segoe UI Symbol" w:hAnsi="Segoe UI Symbol" w:cs="Segoe UI Symbol"/>
          <w:lang w:eastAsia="sv-SE"/>
        </w:rPr>
        <w:t>⠪⠒</w:t>
      </w:r>
      <w:r w:rsidRPr="000F464F">
        <w:rPr>
          <w:lang w:eastAsia="sv-SE"/>
        </w:rPr>
        <w:t xml:space="preserve"> | p246 p25</w:t>
      </w:r>
    </w:p>
    <w:p w14:paraId="3F7A26B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8593 | ↑ | Pil upp | </w:t>
      </w:r>
      <w:r w:rsidRPr="000F464F">
        <w:rPr>
          <w:rFonts w:ascii="Segoe UI Symbol" w:hAnsi="Segoe UI Symbol" w:cs="Segoe UI Symbol"/>
          <w:lang w:eastAsia="sv-SE"/>
        </w:rPr>
        <w:t>⠘⠦⠥⠏⠊⠇⠘⠴</w:t>
      </w:r>
      <w:r w:rsidRPr="000F464F">
        <w:rPr>
          <w:lang w:eastAsia="sv-SE"/>
        </w:rPr>
        <w:t xml:space="preserve"> | p45 p236 p136 p1234 p24 p123 p45 p356</w:t>
      </w:r>
    </w:p>
    <w:p w14:paraId="4C2AF4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8594 | → | Pil höger | </w:t>
      </w:r>
      <w:r w:rsidRPr="000F464F">
        <w:rPr>
          <w:rFonts w:ascii="Segoe UI Symbol" w:hAnsi="Segoe UI Symbol" w:cs="Segoe UI Symbol"/>
          <w:lang w:eastAsia="sv-SE"/>
        </w:rPr>
        <w:t>⠒⠕</w:t>
      </w:r>
      <w:r w:rsidRPr="000F464F">
        <w:rPr>
          <w:lang w:eastAsia="sv-SE"/>
        </w:rPr>
        <w:t xml:space="preserve"> | p25 p135</w:t>
      </w:r>
    </w:p>
    <w:p w14:paraId="2701CF8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8595 | ↓ | Pil ner | </w:t>
      </w:r>
      <w:r w:rsidRPr="000F464F">
        <w:rPr>
          <w:rFonts w:ascii="Segoe UI Symbol" w:hAnsi="Segoe UI Symbol" w:cs="Segoe UI Symbol"/>
          <w:lang w:eastAsia="sv-SE"/>
        </w:rPr>
        <w:t>⠘⠦⠝⠏⠊⠇⠘⠴</w:t>
      </w:r>
      <w:r w:rsidRPr="000F464F">
        <w:rPr>
          <w:lang w:eastAsia="sv-SE"/>
        </w:rPr>
        <w:t xml:space="preserve"> | p45 p236 p1345 p1234 p24 p123 p45 p356</w:t>
      </w:r>
    </w:p>
    <w:p w14:paraId="0B8456A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8598 | </w:t>
      </w:r>
      <w:r w:rsidRPr="000F464F">
        <w:rPr>
          <w:rFonts w:ascii="Cambria Math" w:hAnsi="Cambria Math" w:cs="Cambria Math"/>
          <w:lang w:eastAsia="sv-SE"/>
        </w:rPr>
        <w:t>↖</w:t>
      </w:r>
      <w:r w:rsidRPr="000F464F">
        <w:rPr>
          <w:lang w:eastAsia="sv-SE"/>
        </w:rPr>
        <w:t xml:space="preserve"> | Pil snett upp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nster (</w:t>
      </w:r>
      <w:proofErr w:type="spellStart"/>
      <w:r w:rsidRPr="000F464F">
        <w:rPr>
          <w:lang w:eastAsia="sv-SE"/>
        </w:rPr>
        <w:t>nordv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stpil</w:t>
      </w:r>
      <w:proofErr w:type="spellEnd"/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⠘⠦⠝⠧⠏⠊⠇⠘⠴</w:t>
      </w:r>
      <w:r w:rsidRPr="000F464F">
        <w:rPr>
          <w:lang w:eastAsia="sv-SE"/>
        </w:rPr>
        <w:t xml:space="preserve"> | p45 p236 p1345 p1236 p1234 p24 p123 p45 p356</w:t>
      </w:r>
    </w:p>
    <w:p w14:paraId="6EFDE7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8599 | </w:t>
      </w:r>
      <w:r w:rsidRPr="000F464F">
        <w:rPr>
          <w:rFonts w:ascii="Cambria Math" w:hAnsi="Cambria Math" w:cs="Cambria Math"/>
          <w:lang w:eastAsia="sv-SE"/>
        </w:rPr>
        <w:t>↗</w:t>
      </w:r>
      <w:r w:rsidRPr="000F464F">
        <w:rPr>
          <w:lang w:eastAsia="sv-SE"/>
        </w:rPr>
        <w:t xml:space="preserve"> | Pil snett upp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ger (</w:t>
      </w:r>
      <w:proofErr w:type="spellStart"/>
      <w:r w:rsidRPr="000F464F">
        <w:rPr>
          <w:lang w:eastAsia="sv-SE"/>
        </w:rPr>
        <w:t>nordostpil</w:t>
      </w:r>
      <w:proofErr w:type="spellEnd"/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⠘⠦⠝⠕⠏⠊⠇⠘⠴</w:t>
      </w:r>
      <w:r w:rsidRPr="000F464F">
        <w:rPr>
          <w:lang w:eastAsia="sv-SE"/>
        </w:rPr>
        <w:t xml:space="preserve"> | p45 p236 p1345 p135 p1234 p24 p123 p45 p356</w:t>
      </w:r>
    </w:p>
    <w:p w14:paraId="1DA2B82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8600 | </w:t>
      </w:r>
      <w:r w:rsidRPr="000F464F">
        <w:rPr>
          <w:rFonts w:ascii="Cambria Math" w:hAnsi="Cambria Math" w:cs="Cambria Math"/>
          <w:lang w:eastAsia="sv-SE"/>
        </w:rPr>
        <w:t>↘</w:t>
      </w:r>
      <w:r w:rsidRPr="000F464F">
        <w:rPr>
          <w:lang w:eastAsia="sv-SE"/>
        </w:rPr>
        <w:t xml:space="preserve"> | Pil snett ned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ger (</w:t>
      </w:r>
      <w:proofErr w:type="spellStart"/>
      <w:r w:rsidRPr="000F464F">
        <w:rPr>
          <w:lang w:eastAsia="sv-SE"/>
        </w:rPr>
        <w:t>sydostpil</w:t>
      </w:r>
      <w:proofErr w:type="spellEnd"/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⠘⠦⠎⠕⠏⠊⠇⠘⠴</w:t>
      </w:r>
      <w:r w:rsidRPr="000F464F">
        <w:rPr>
          <w:lang w:eastAsia="sv-SE"/>
        </w:rPr>
        <w:t xml:space="preserve"> | p45 p236 p234 p135 p1234 p24 p123 p45 p356</w:t>
      </w:r>
    </w:p>
    <w:p w14:paraId="06806FE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8601 | </w:t>
      </w:r>
      <w:r w:rsidRPr="000F464F">
        <w:rPr>
          <w:rFonts w:ascii="Cambria Math" w:hAnsi="Cambria Math" w:cs="Cambria Math"/>
          <w:lang w:eastAsia="sv-SE"/>
        </w:rPr>
        <w:t>↙</w:t>
      </w:r>
      <w:r w:rsidRPr="000F464F">
        <w:rPr>
          <w:lang w:eastAsia="sv-SE"/>
        </w:rPr>
        <w:t xml:space="preserve"> | Pil snett upp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nster (</w:t>
      </w:r>
      <w:proofErr w:type="spellStart"/>
      <w:r w:rsidRPr="000F464F">
        <w:rPr>
          <w:lang w:eastAsia="sv-SE"/>
        </w:rPr>
        <w:t>sydv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stpil</w:t>
      </w:r>
      <w:proofErr w:type="spellEnd"/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⠘⠦⠎⠧⠏⠊⠇⠘⠴</w:t>
      </w:r>
      <w:r w:rsidRPr="000F464F">
        <w:rPr>
          <w:lang w:eastAsia="sv-SE"/>
        </w:rPr>
        <w:t xml:space="preserve"> | p45 p236 p234 p1236 p1234 p24 p123 p45 p356</w:t>
      </w:r>
    </w:p>
    <w:p w14:paraId="085133A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8614 | </w:t>
      </w:r>
      <w:r w:rsidRPr="000F464F">
        <w:rPr>
          <w:rFonts w:ascii="Cambria Math" w:hAnsi="Cambria Math" w:cs="Cambria Math"/>
          <w:lang w:eastAsia="sv-SE"/>
        </w:rPr>
        <w:t>↦</w:t>
      </w:r>
      <w:r w:rsidRPr="000F464F">
        <w:rPr>
          <w:lang w:eastAsia="sv-SE"/>
        </w:rPr>
        <w:t xml:space="preserve"> | Enkel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gerriktad pil ovanf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 enkel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nsterriktad pil | </w:t>
      </w:r>
      <w:r w:rsidRPr="000F464F">
        <w:rPr>
          <w:rFonts w:ascii="Segoe UI Symbol" w:hAnsi="Segoe UI Symbol" w:cs="Segoe UI Symbol"/>
          <w:lang w:eastAsia="sv-SE"/>
        </w:rPr>
        <w:t>⠸⠒⠕</w:t>
      </w:r>
      <w:r w:rsidRPr="000F464F">
        <w:rPr>
          <w:lang w:eastAsia="sv-SE"/>
        </w:rPr>
        <w:t xml:space="preserve"> | p456 p25 p135</w:t>
      </w:r>
    </w:p>
    <w:p w14:paraId="2E366B0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8631 | </w:t>
      </w:r>
      <w:r w:rsidRPr="000F464F">
        <w:rPr>
          <w:rFonts w:ascii="Cambria Math" w:hAnsi="Cambria Math" w:cs="Cambria Math"/>
          <w:lang w:eastAsia="sv-SE"/>
        </w:rPr>
        <w:t>↷</w:t>
      </w:r>
      <w:r w:rsidRPr="000F464F">
        <w:rPr>
          <w:lang w:eastAsia="sv-SE"/>
        </w:rPr>
        <w:t xml:space="preserve"> | Medurs 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vre </w:t>
      </w:r>
      <w:proofErr w:type="spellStart"/>
      <w:r w:rsidRPr="000F464F">
        <w:rPr>
          <w:lang w:eastAsia="sv-SE"/>
        </w:rPr>
        <w:t>halvcirkelpil</w:t>
      </w:r>
      <w:proofErr w:type="spellEnd"/>
      <w:r w:rsidRPr="000F464F">
        <w:rPr>
          <w:lang w:eastAsia="sv-SE"/>
        </w:rPr>
        <w:t xml:space="preserve"> (avbildas p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⠘⠦⠁⠧⠃⠊⠇⠙⠁⠎⠀⠏⠡⠘⠴</w:t>
      </w:r>
      <w:r w:rsidRPr="000F464F">
        <w:rPr>
          <w:lang w:eastAsia="sv-SE"/>
        </w:rPr>
        <w:t xml:space="preserve"> | p45 p236 p1 p1236 p12 p24 p123 p145 p1 p234 p0 p1234 p16 p45 p356</w:t>
      </w:r>
    </w:p>
    <w:p w14:paraId="78B3ABB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8636 | </w:t>
      </w:r>
      <w:r w:rsidRPr="000F464F">
        <w:rPr>
          <w:rFonts w:ascii="Cambria Math" w:hAnsi="Cambria Math" w:cs="Cambria Math"/>
          <w:lang w:eastAsia="sv-SE"/>
        </w:rPr>
        <w:t>↼</w:t>
      </w:r>
      <w:r w:rsidRPr="000F464F">
        <w:rPr>
          <w:lang w:eastAsia="sv-SE"/>
        </w:rPr>
        <w:t xml:space="preserve"> |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nster harpun | </w:t>
      </w:r>
      <w:r w:rsidRPr="000F464F">
        <w:rPr>
          <w:rFonts w:ascii="Segoe UI Symbol" w:hAnsi="Segoe UI Symbol" w:cs="Segoe UI Symbol"/>
          <w:lang w:eastAsia="sv-SE"/>
        </w:rPr>
        <w:t>⠘⠦⠧⠓⠁⠗⠏⠥⠝⠘⠴</w:t>
      </w:r>
      <w:r w:rsidRPr="000F464F">
        <w:rPr>
          <w:lang w:eastAsia="sv-SE"/>
        </w:rPr>
        <w:t xml:space="preserve"> | p45 p236 p1236 p125 p1 p1235 p1234 p136 p1345 p45 p356</w:t>
      </w:r>
    </w:p>
    <w:p w14:paraId="1FCFD86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8640 | </w:t>
      </w:r>
      <w:r w:rsidRPr="000F464F">
        <w:rPr>
          <w:rFonts w:ascii="Cambria Math" w:hAnsi="Cambria Math" w:cs="Cambria Math"/>
          <w:lang w:eastAsia="sv-SE"/>
        </w:rPr>
        <w:t>⇀</w:t>
      </w:r>
      <w:r w:rsidRPr="000F464F">
        <w:rPr>
          <w:lang w:eastAsia="sv-SE"/>
        </w:rPr>
        <w:t xml:space="preserve"> |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ger harpun | </w:t>
      </w:r>
      <w:r w:rsidRPr="000F464F">
        <w:rPr>
          <w:rFonts w:ascii="Segoe UI Symbol" w:hAnsi="Segoe UI Symbol" w:cs="Segoe UI Symbol"/>
          <w:lang w:eastAsia="sv-SE"/>
        </w:rPr>
        <w:t>⠘⠦⠓⠓⠁⠗⠏⠥⠝⠘⠴</w:t>
      </w:r>
      <w:r w:rsidRPr="000F464F">
        <w:rPr>
          <w:lang w:eastAsia="sv-SE"/>
        </w:rPr>
        <w:t xml:space="preserve"> | p45 p236 p125 </w:t>
      </w:r>
      <w:proofErr w:type="spellStart"/>
      <w:r w:rsidRPr="000F464F">
        <w:rPr>
          <w:lang w:eastAsia="sv-SE"/>
        </w:rPr>
        <w:t>p125</w:t>
      </w:r>
      <w:proofErr w:type="spellEnd"/>
      <w:r w:rsidRPr="000F464F">
        <w:rPr>
          <w:lang w:eastAsia="sv-SE"/>
        </w:rPr>
        <w:t xml:space="preserve"> p1 p1235 p1234 p136 p1345 p45 p356</w:t>
      </w:r>
    </w:p>
    <w:p w14:paraId="03AE05E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8644 | </w:t>
      </w:r>
      <w:r w:rsidRPr="000F464F">
        <w:rPr>
          <w:rFonts w:ascii="Cambria Math" w:hAnsi="Cambria Math" w:cs="Cambria Math"/>
          <w:lang w:eastAsia="sv-SE"/>
        </w:rPr>
        <w:t>⇄</w:t>
      </w:r>
      <w:r w:rsidRPr="000F464F">
        <w:rPr>
          <w:lang w:eastAsia="sv-SE"/>
        </w:rPr>
        <w:t xml:space="preserve"> | Enkel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gerriktad pil ovanf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 enkel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nsterriktad pil | </w:t>
      </w:r>
      <w:r w:rsidRPr="000F464F">
        <w:rPr>
          <w:rFonts w:ascii="Segoe UI Symbol" w:hAnsi="Segoe UI Symbol" w:cs="Segoe UI Symbol"/>
          <w:lang w:eastAsia="sv-SE"/>
        </w:rPr>
        <w:t>⠒⠕⠪⠒</w:t>
      </w:r>
      <w:r w:rsidRPr="000F464F">
        <w:rPr>
          <w:lang w:eastAsia="sv-SE"/>
        </w:rPr>
        <w:t xml:space="preserve"> | p25 p135 p246 p25</w:t>
      </w:r>
    </w:p>
    <w:p w14:paraId="4624DC3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8646 | </w:t>
      </w:r>
      <w:r w:rsidRPr="000F464F">
        <w:rPr>
          <w:rFonts w:ascii="Cambria Math" w:hAnsi="Cambria Math" w:cs="Cambria Math"/>
          <w:lang w:eastAsia="sv-SE"/>
        </w:rPr>
        <w:t>⇆</w:t>
      </w:r>
      <w:r w:rsidRPr="000F464F">
        <w:rPr>
          <w:lang w:eastAsia="sv-SE"/>
        </w:rPr>
        <w:t xml:space="preserve"> | Enkel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nsterriktad pil ovanf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 enkel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gerriktad pil | </w:t>
      </w:r>
      <w:r w:rsidRPr="000F464F">
        <w:rPr>
          <w:rFonts w:ascii="Segoe UI Symbol" w:hAnsi="Segoe UI Symbol" w:cs="Segoe UI Symbol"/>
          <w:lang w:eastAsia="sv-SE"/>
        </w:rPr>
        <w:t>⠪⠒⠒⠕</w:t>
      </w:r>
      <w:r w:rsidRPr="000F464F">
        <w:rPr>
          <w:lang w:eastAsia="sv-SE"/>
        </w:rPr>
        <w:t xml:space="preserve"> | p246 p25 </w:t>
      </w:r>
      <w:proofErr w:type="spellStart"/>
      <w:r w:rsidRPr="000F464F">
        <w:rPr>
          <w:lang w:eastAsia="sv-SE"/>
        </w:rPr>
        <w:t>p25</w:t>
      </w:r>
      <w:proofErr w:type="spellEnd"/>
      <w:r w:rsidRPr="000F464F">
        <w:rPr>
          <w:lang w:eastAsia="sv-SE"/>
        </w:rPr>
        <w:t xml:space="preserve"> p135</w:t>
      </w:r>
    </w:p>
    <w:p w14:paraId="0F1FE78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8651 | </w:t>
      </w:r>
      <w:r w:rsidRPr="000F464F">
        <w:rPr>
          <w:rFonts w:ascii="Cambria Math" w:hAnsi="Cambria Math" w:cs="Cambria Math"/>
          <w:lang w:eastAsia="sv-SE"/>
        </w:rPr>
        <w:t>⇋</w:t>
      </w:r>
      <w:r w:rsidRPr="000F464F">
        <w:rPr>
          <w:lang w:eastAsia="sv-SE"/>
        </w:rPr>
        <w:t xml:space="preserve"> |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nster harpun ovanf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ger harpun | </w:t>
      </w:r>
      <w:r w:rsidRPr="000F464F">
        <w:rPr>
          <w:rFonts w:ascii="Segoe UI Symbol" w:hAnsi="Segoe UI Symbol" w:cs="Segoe UI Symbol"/>
          <w:lang w:eastAsia="sv-SE"/>
        </w:rPr>
        <w:t>⠘⠦⠧⠓⠓⠁⠗⠏⠥⠝⠘⠴</w:t>
      </w:r>
      <w:r w:rsidRPr="000F464F">
        <w:rPr>
          <w:lang w:eastAsia="sv-SE"/>
        </w:rPr>
        <w:t xml:space="preserve"> | p45 p236 p1236 p125 </w:t>
      </w:r>
      <w:proofErr w:type="spellStart"/>
      <w:r w:rsidRPr="000F464F">
        <w:rPr>
          <w:lang w:eastAsia="sv-SE"/>
        </w:rPr>
        <w:t>p125</w:t>
      </w:r>
      <w:proofErr w:type="spellEnd"/>
      <w:r w:rsidRPr="000F464F">
        <w:rPr>
          <w:lang w:eastAsia="sv-SE"/>
        </w:rPr>
        <w:t xml:space="preserve"> p1 p1235 p1234 p136 p1345 p45 p356</w:t>
      </w:r>
    </w:p>
    <w:p w14:paraId="56028B9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8652 | </w:t>
      </w:r>
      <w:r w:rsidRPr="000F464F">
        <w:rPr>
          <w:rFonts w:ascii="Cambria Math" w:hAnsi="Cambria Math" w:cs="Cambria Math"/>
          <w:lang w:eastAsia="sv-SE"/>
        </w:rPr>
        <w:t>⇌</w:t>
      </w:r>
      <w:r w:rsidRPr="000F464F">
        <w:rPr>
          <w:lang w:eastAsia="sv-SE"/>
        </w:rPr>
        <w:t xml:space="preserve"> |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nster harpun ovanf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ger harpun | </w:t>
      </w:r>
      <w:r w:rsidRPr="000F464F">
        <w:rPr>
          <w:rFonts w:ascii="Segoe UI Symbol" w:hAnsi="Segoe UI Symbol" w:cs="Segoe UI Symbol"/>
          <w:lang w:eastAsia="sv-SE"/>
        </w:rPr>
        <w:t>⠘⠦⠓⠧⠓⠁⠗⠏⠥⠝⠘⠴</w:t>
      </w:r>
      <w:r w:rsidRPr="000F464F">
        <w:rPr>
          <w:lang w:eastAsia="sv-SE"/>
        </w:rPr>
        <w:t xml:space="preserve"> | p45 p236 p125 p1236 p125 p1 p1235 p1234 p136 p1345 p45 p356</w:t>
      </w:r>
    </w:p>
    <w:p w14:paraId="3AB3419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8656 | </w:t>
      </w:r>
      <w:r w:rsidRPr="000F464F">
        <w:rPr>
          <w:rFonts w:ascii="Cambria Math" w:hAnsi="Cambria Math" w:cs="Cambria Math"/>
          <w:lang w:eastAsia="sv-SE"/>
        </w:rPr>
        <w:t>⇐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Dubbelpil</w:t>
      </w:r>
      <w:proofErr w:type="spellEnd"/>
      <w:r w:rsidRPr="000F464F">
        <w:rPr>
          <w:lang w:eastAsia="sv-SE"/>
        </w:rPr>
        <w:t xml:space="preserve"> 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nster | </w:t>
      </w:r>
      <w:r w:rsidRPr="000F464F">
        <w:rPr>
          <w:rFonts w:ascii="Segoe UI Symbol" w:hAnsi="Segoe UI Symbol" w:cs="Segoe UI Symbol"/>
          <w:lang w:eastAsia="sv-SE"/>
        </w:rPr>
        <w:t>⠪⠶</w:t>
      </w:r>
      <w:r w:rsidRPr="000F464F">
        <w:rPr>
          <w:lang w:eastAsia="sv-SE"/>
        </w:rPr>
        <w:t xml:space="preserve"> | p246 p2356</w:t>
      </w:r>
    </w:p>
    <w:p w14:paraId="09E7BD6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8657 | </w:t>
      </w:r>
      <w:r w:rsidRPr="000F464F">
        <w:rPr>
          <w:rFonts w:ascii="Cambria Math" w:hAnsi="Cambria Math" w:cs="Cambria Math"/>
          <w:lang w:eastAsia="sv-SE"/>
        </w:rPr>
        <w:t>⇑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Dubbelpil</w:t>
      </w:r>
      <w:proofErr w:type="spellEnd"/>
      <w:r w:rsidRPr="000F464F">
        <w:rPr>
          <w:lang w:eastAsia="sv-SE"/>
        </w:rPr>
        <w:t xml:space="preserve"> upp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t | </w:t>
      </w:r>
      <w:r w:rsidRPr="000F464F">
        <w:rPr>
          <w:rFonts w:ascii="Segoe UI Symbol" w:hAnsi="Segoe UI Symbol" w:cs="Segoe UI Symbol"/>
          <w:lang w:eastAsia="sv-SE"/>
        </w:rPr>
        <w:t>⠘⠦⠥⠠⠏⠊⠇⠘⠴</w:t>
      </w:r>
      <w:r w:rsidRPr="000F464F">
        <w:rPr>
          <w:lang w:eastAsia="sv-SE"/>
        </w:rPr>
        <w:t xml:space="preserve"> | p45 p236 p136 p6 p1234 p24 p123 p45 p356</w:t>
      </w:r>
    </w:p>
    <w:p w14:paraId="1A5A152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8658 | </w:t>
      </w:r>
      <w:r w:rsidRPr="000F464F">
        <w:rPr>
          <w:rFonts w:ascii="Cambria Math" w:hAnsi="Cambria Math" w:cs="Cambria Math"/>
          <w:lang w:eastAsia="sv-SE"/>
        </w:rPr>
        <w:t>⇒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Dubbelpil</w:t>
      </w:r>
      <w:proofErr w:type="spellEnd"/>
      <w:r w:rsidRPr="000F464F">
        <w:rPr>
          <w:lang w:eastAsia="sv-SE"/>
        </w:rPr>
        <w:t xml:space="preserve"> 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>t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ger | </w:t>
      </w:r>
      <w:r w:rsidRPr="000F464F">
        <w:rPr>
          <w:rFonts w:ascii="Segoe UI Symbol" w:hAnsi="Segoe UI Symbol" w:cs="Segoe UI Symbol"/>
          <w:lang w:eastAsia="sv-SE"/>
        </w:rPr>
        <w:t>⠶⠕</w:t>
      </w:r>
      <w:r w:rsidRPr="000F464F">
        <w:rPr>
          <w:lang w:eastAsia="sv-SE"/>
        </w:rPr>
        <w:t xml:space="preserve"> | p2356 p135</w:t>
      </w:r>
    </w:p>
    <w:p w14:paraId="0CEB236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8659 | </w:t>
      </w:r>
      <w:r w:rsidRPr="000F464F">
        <w:rPr>
          <w:rFonts w:ascii="Cambria Math" w:hAnsi="Cambria Math" w:cs="Cambria Math"/>
          <w:lang w:eastAsia="sv-SE"/>
        </w:rPr>
        <w:t>⇓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Dubbelpil</w:t>
      </w:r>
      <w:proofErr w:type="spellEnd"/>
      <w:r w:rsidRPr="000F464F">
        <w:rPr>
          <w:lang w:eastAsia="sv-SE"/>
        </w:rPr>
        <w:t xml:space="preserve"> ned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t | </w:t>
      </w:r>
      <w:r w:rsidRPr="000F464F">
        <w:rPr>
          <w:rFonts w:ascii="Segoe UI Symbol" w:hAnsi="Segoe UI Symbol" w:cs="Segoe UI Symbol"/>
          <w:lang w:eastAsia="sv-SE"/>
        </w:rPr>
        <w:t>⠘⠦⠝⠠⠏⠊⠇⠘⠴</w:t>
      </w:r>
      <w:r w:rsidRPr="000F464F">
        <w:rPr>
          <w:lang w:eastAsia="sv-SE"/>
        </w:rPr>
        <w:t xml:space="preserve"> | p45 p236 p1345 p6 p1234 p24 p123 p45 p356</w:t>
      </w:r>
    </w:p>
    <w:p w14:paraId="33B93DB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8660 | </w:t>
      </w:r>
      <w:r w:rsidRPr="000F464F">
        <w:rPr>
          <w:rFonts w:ascii="Cambria Math" w:hAnsi="Cambria Math" w:cs="Cambria Math"/>
          <w:lang w:eastAsia="sv-SE"/>
        </w:rPr>
        <w:t>⇔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Dubbelpil</w:t>
      </w:r>
      <w:proofErr w:type="spellEnd"/>
      <w:r w:rsidRPr="000F464F">
        <w:rPr>
          <w:lang w:eastAsia="sv-SE"/>
        </w:rPr>
        <w:t xml:space="preserve"> 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ger v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nster | </w:t>
      </w:r>
      <w:r w:rsidRPr="000F464F">
        <w:rPr>
          <w:rFonts w:ascii="Segoe UI Symbol" w:hAnsi="Segoe UI Symbol" w:cs="Segoe UI Symbol"/>
          <w:lang w:eastAsia="sv-SE"/>
        </w:rPr>
        <w:t>⠪⠶⠕</w:t>
      </w:r>
      <w:r w:rsidRPr="000F464F">
        <w:rPr>
          <w:lang w:eastAsia="sv-SE"/>
        </w:rPr>
        <w:t xml:space="preserve"> | p246 p2356 p135</w:t>
      </w:r>
    </w:p>
    <w:p w14:paraId="6482856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8704 | </w:t>
      </w:r>
      <w:r w:rsidRPr="000F464F">
        <w:rPr>
          <w:rFonts w:ascii="Cambria Math" w:hAnsi="Cambria Math" w:cs="Cambria Math"/>
          <w:lang w:eastAsia="sv-SE"/>
        </w:rPr>
        <w:t>∀</w:t>
      </w:r>
      <w:r w:rsidRPr="000F464F">
        <w:rPr>
          <w:lang w:eastAsia="sv-SE"/>
        </w:rPr>
        <w:t xml:space="preserve"> | F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 alla | </w:t>
      </w:r>
      <w:r w:rsidRPr="000F464F">
        <w:rPr>
          <w:rFonts w:ascii="Segoe UI Symbol" w:hAnsi="Segoe UI Symbol" w:cs="Segoe UI Symbol"/>
          <w:lang w:eastAsia="sv-SE"/>
        </w:rPr>
        <w:t>⠻⡁</w:t>
      </w:r>
      <w:r w:rsidRPr="000F464F">
        <w:rPr>
          <w:lang w:eastAsia="sv-SE"/>
        </w:rPr>
        <w:t xml:space="preserve"> | p12456 p17</w:t>
      </w:r>
    </w:p>
    <w:p w14:paraId="7E43AE87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8705 | </w:t>
      </w:r>
      <w:r w:rsidRPr="000F464F">
        <w:rPr>
          <w:rFonts w:ascii="Cambria Math" w:hAnsi="Cambria Math" w:cs="Cambria Math"/>
          <w:lang w:eastAsia="sv-SE"/>
        </w:rPr>
        <w:t>∁</w:t>
      </w:r>
      <w:r w:rsidRPr="000F464F">
        <w:rPr>
          <w:lang w:eastAsia="sv-SE"/>
        </w:rPr>
        <w:t xml:space="preserve"> | Komplement | </w:t>
      </w:r>
      <w:r w:rsidRPr="000F464F">
        <w:rPr>
          <w:rFonts w:ascii="Segoe UI Symbol" w:hAnsi="Segoe UI Symbol" w:cs="Segoe UI Symbol"/>
          <w:lang w:eastAsia="sv-SE"/>
        </w:rPr>
        <w:t>⠻⡅</w:t>
      </w:r>
      <w:r w:rsidRPr="000F464F">
        <w:rPr>
          <w:lang w:eastAsia="sv-SE"/>
        </w:rPr>
        <w:t xml:space="preserve"> | p12456 p137</w:t>
      </w:r>
    </w:p>
    <w:p w14:paraId="058B7E8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8706 | ∂ | Partiell </w:t>
      </w:r>
      <w:proofErr w:type="gramStart"/>
      <w:r w:rsidRPr="000F464F">
        <w:rPr>
          <w:lang w:eastAsia="sv-SE"/>
        </w:rPr>
        <w:t>derivata  |</w:t>
      </w:r>
      <w:proofErr w:type="gramEnd"/>
      <w:r w:rsidRPr="000F464F">
        <w:rPr>
          <w:lang w:eastAsia="sv-SE"/>
        </w:rPr>
        <w:t xml:space="preserve"> </w:t>
      </w:r>
      <w:r w:rsidRPr="000F464F">
        <w:rPr>
          <w:rFonts w:ascii="Segoe UI Symbol" w:hAnsi="Segoe UI Symbol" w:cs="Segoe UI Symbol"/>
          <w:lang w:eastAsia="sv-SE"/>
        </w:rPr>
        <w:t>⠻⠰⠙</w:t>
      </w:r>
      <w:r w:rsidRPr="000F464F">
        <w:rPr>
          <w:lang w:eastAsia="sv-SE"/>
        </w:rPr>
        <w:t xml:space="preserve"> | p12456 p56 p145</w:t>
      </w:r>
    </w:p>
    <w:p w14:paraId="538118A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8707 | </w:t>
      </w:r>
      <w:r w:rsidRPr="000F464F">
        <w:rPr>
          <w:rFonts w:ascii="Cambria Math" w:hAnsi="Cambria Math" w:cs="Cambria Math"/>
          <w:lang w:eastAsia="sv-SE"/>
        </w:rPr>
        <w:t>∃</w:t>
      </w:r>
      <w:r w:rsidRPr="000F464F">
        <w:rPr>
          <w:lang w:eastAsia="sv-SE"/>
        </w:rPr>
        <w:t xml:space="preserve"> | Det existerar | </w:t>
      </w:r>
      <w:r w:rsidRPr="000F464F">
        <w:rPr>
          <w:rFonts w:ascii="Segoe UI Symbol" w:hAnsi="Segoe UI Symbol" w:cs="Segoe UI Symbol"/>
          <w:lang w:eastAsia="sv-SE"/>
        </w:rPr>
        <w:t>⠻⡑</w:t>
      </w:r>
      <w:r w:rsidRPr="000F464F">
        <w:rPr>
          <w:lang w:eastAsia="sv-SE"/>
        </w:rPr>
        <w:t xml:space="preserve"> | p12456 p157</w:t>
      </w:r>
    </w:p>
    <w:p w14:paraId="1A9C30F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8709 | </w:t>
      </w:r>
      <w:r w:rsidRPr="000F464F">
        <w:rPr>
          <w:rFonts w:ascii="Cambria Math" w:hAnsi="Cambria Math" w:cs="Cambria Math"/>
          <w:lang w:eastAsia="sv-SE"/>
        </w:rPr>
        <w:t>∅</w:t>
      </w:r>
      <w:r w:rsidRPr="000F464F">
        <w:rPr>
          <w:lang w:eastAsia="sv-SE"/>
        </w:rPr>
        <w:t xml:space="preserve"> | Tomma m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ngden | </w:t>
      </w:r>
      <w:r w:rsidRPr="000F464F">
        <w:rPr>
          <w:rFonts w:ascii="Segoe UI Symbol" w:hAnsi="Segoe UI Symbol" w:cs="Segoe UI Symbol"/>
          <w:lang w:eastAsia="sv-SE"/>
        </w:rPr>
        <w:t>⠈⠕</w:t>
      </w:r>
      <w:r w:rsidRPr="000F464F">
        <w:rPr>
          <w:lang w:eastAsia="sv-SE"/>
        </w:rPr>
        <w:t xml:space="preserve"> | p4 p135</w:t>
      </w:r>
    </w:p>
    <w:p w14:paraId="75101DB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8711 | </w:t>
      </w:r>
      <w:r w:rsidRPr="000F464F">
        <w:rPr>
          <w:rFonts w:ascii="Cambria Math" w:hAnsi="Cambria Math" w:cs="Cambria Math"/>
          <w:lang w:eastAsia="sv-SE"/>
        </w:rPr>
        <w:t>∇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Nabla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⠻⡝</w:t>
      </w:r>
      <w:r w:rsidRPr="000F464F">
        <w:rPr>
          <w:lang w:eastAsia="sv-SE"/>
        </w:rPr>
        <w:t xml:space="preserve"> | p12456 p13457</w:t>
      </w:r>
    </w:p>
    <w:p w14:paraId="0651047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8712 | </w:t>
      </w:r>
      <w:r w:rsidRPr="000F464F">
        <w:rPr>
          <w:rFonts w:ascii="Cambria Math" w:hAnsi="Cambria Math" w:cs="Cambria Math"/>
          <w:lang w:eastAsia="sv-SE"/>
        </w:rPr>
        <w:t>∈</w:t>
      </w:r>
      <w:r w:rsidRPr="000F464F">
        <w:rPr>
          <w:lang w:eastAsia="sv-SE"/>
        </w:rPr>
        <w:t xml:space="preserve"> | Tillh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 | </w:t>
      </w:r>
      <w:r w:rsidRPr="000F464F">
        <w:rPr>
          <w:rFonts w:ascii="Segoe UI Symbol" w:hAnsi="Segoe UI Symbol" w:cs="Segoe UI Symbol"/>
          <w:lang w:eastAsia="sv-SE"/>
        </w:rPr>
        <w:t>⠻⡞</w:t>
      </w:r>
      <w:r w:rsidRPr="000F464F">
        <w:rPr>
          <w:lang w:eastAsia="sv-SE"/>
        </w:rPr>
        <w:t xml:space="preserve"> | p12456 p23457</w:t>
      </w:r>
    </w:p>
    <w:p w14:paraId="6D2452C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8713 | </w:t>
      </w:r>
      <w:r w:rsidRPr="000F464F">
        <w:rPr>
          <w:rFonts w:ascii="Cambria Math" w:hAnsi="Cambria Math" w:cs="Cambria Math"/>
          <w:lang w:eastAsia="sv-SE"/>
        </w:rPr>
        <w:t>∉</w:t>
      </w:r>
      <w:r w:rsidRPr="000F464F">
        <w:rPr>
          <w:lang w:eastAsia="sv-SE"/>
        </w:rPr>
        <w:t xml:space="preserve"> | Tillh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 inte | </w:t>
      </w:r>
      <w:r w:rsidRPr="000F464F">
        <w:rPr>
          <w:rFonts w:ascii="Segoe UI Symbol" w:hAnsi="Segoe UI Symbol" w:cs="Segoe UI Symbol"/>
          <w:lang w:eastAsia="sv-SE"/>
        </w:rPr>
        <w:t>⠈⠻⡞</w:t>
      </w:r>
      <w:r w:rsidRPr="000F464F">
        <w:rPr>
          <w:lang w:eastAsia="sv-SE"/>
        </w:rPr>
        <w:t xml:space="preserve"> | p4 p12456 p23457</w:t>
      </w:r>
    </w:p>
    <w:p w14:paraId="258822B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8715 | </w:t>
      </w:r>
      <w:r w:rsidRPr="000F464F">
        <w:rPr>
          <w:rFonts w:ascii="Cambria Math" w:hAnsi="Cambria Math" w:cs="Cambria Math"/>
          <w:lang w:eastAsia="sv-SE"/>
        </w:rPr>
        <w:t>∋</w:t>
      </w:r>
      <w:r w:rsidRPr="000F464F">
        <w:rPr>
          <w:lang w:eastAsia="sv-SE"/>
        </w:rPr>
        <w:t xml:space="preserve"> | Inneh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ller | </w:t>
      </w:r>
      <w:r w:rsidRPr="000F464F">
        <w:rPr>
          <w:rFonts w:ascii="Segoe UI Symbol" w:hAnsi="Segoe UI Symbol" w:cs="Segoe UI Symbol"/>
          <w:lang w:eastAsia="sv-SE"/>
        </w:rPr>
        <w:t>⠻⠊</w:t>
      </w:r>
      <w:r w:rsidRPr="000F464F">
        <w:rPr>
          <w:lang w:eastAsia="sv-SE"/>
        </w:rPr>
        <w:t xml:space="preserve"> | p12456 p24</w:t>
      </w:r>
    </w:p>
    <w:p w14:paraId="72A9781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8716 | </w:t>
      </w:r>
      <w:r w:rsidRPr="000F464F">
        <w:rPr>
          <w:rFonts w:ascii="Cambria Math" w:hAnsi="Cambria Math" w:cs="Cambria Math"/>
          <w:lang w:eastAsia="sv-SE"/>
        </w:rPr>
        <w:t>∌</w:t>
      </w:r>
      <w:r w:rsidRPr="000F464F">
        <w:rPr>
          <w:lang w:eastAsia="sv-SE"/>
        </w:rPr>
        <w:t xml:space="preserve"> | Inneh</w:t>
      </w:r>
      <w:r w:rsidRPr="000F464F">
        <w:rPr>
          <w:rFonts w:cs="Arial"/>
          <w:lang w:eastAsia="sv-SE"/>
        </w:rPr>
        <w:t>å</w:t>
      </w:r>
      <w:r w:rsidRPr="000F464F">
        <w:rPr>
          <w:lang w:eastAsia="sv-SE"/>
        </w:rPr>
        <w:t xml:space="preserve">ller inte | </w:t>
      </w:r>
      <w:r w:rsidRPr="000F464F">
        <w:rPr>
          <w:rFonts w:ascii="Segoe UI Symbol" w:hAnsi="Segoe UI Symbol" w:cs="Segoe UI Symbol"/>
          <w:lang w:eastAsia="sv-SE"/>
        </w:rPr>
        <w:t>⠈⠻⠊</w:t>
      </w:r>
      <w:r w:rsidRPr="000F464F">
        <w:rPr>
          <w:lang w:eastAsia="sv-SE"/>
        </w:rPr>
        <w:t xml:space="preserve"> | p4 p12456 p24</w:t>
      </w:r>
    </w:p>
    <w:p w14:paraId="6A71C70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8719 | ∏ | Produkttecken | </w:t>
      </w:r>
      <w:r w:rsidRPr="000F464F">
        <w:rPr>
          <w:rFonts w:ascii="Segoe UI Symbol" w:hAnsi="Segoe UI Symbol" w:cs="Segoe UI Symbol"/>
          <w:lang w:eastAsia="sv-SE"/>
        </w:rPr>
        <w:t>⠰⡏</w:t>
      </w:r>
      <w:r w:rsidRPr="000F464F">
        <w:rPr>
          <w:lang w:eastAsia="sv-SE"/>
        </w:rPr>
        <w:t xml:space="preserve"> | p56 p12347</w:t>
      </w:r>
    </w:p>
    <w:p w14:paraId="29EC3C85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8721 | ∑ | Summatecken | </w:t>
      </w:r>
      <w:r w:rsidRPr="000F464F">
        <w:rPr>
          <w:rFonts w:ascii="Segoe UI Symbol" w:hAnsi="Segoe UI Symbol" w:cs="Segoe UI Symbol"/>
          <w:lang w:eastAsia="sv-SE"/>
        </w:rPr>
        <w:t>⠰⡎</w:t>
      </w:r>
      <w:r w:rsidRPr="000F464F">
        <w:rPr>
          <w:lang w:eastAsia="sv-SE"/>
        </w:rPr>
        <w:t xml:space="preserve"> | p56 p2347</w:t>
      </w:r>
    </w:p>
    <w:p w14:paraId="66DA74E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8723 | </w:t>
      </w:r>
      <w:r w:rsidRPr="000F464F">
        <w:rPr>
          <w:rFonts w:ascii="Cambria Math" w:hAnsi="Cambria Math" w:cs="Cambria Math"/>
          <w:lang w:eastAsia="sv-SE"/>
        </w:rPr>
        <w:t>∓</w:t>
      </w:r>
      <w:r w:rsidRPr="000F464F">
        <w:rPr>
          <w:lang w:eastAsia="sv-SE"/>
        </w:rPr>
        <w:t xml:space="preserve"> | Minus eller plus | </w:t>
      </w:r>
      <w:r w:rsidRPr="000F464F">
        <w:rPr>
          <w:rFonts w:ascii="Segoe UI Symbol" w:hAnsi="Segoe UI Symbol" w:cs="Segoe UI Symbol"/>
          <w:lang w:eastAsia="sv-SE"/>
        </w:rPr>
        <w:t>⠨⠤⠲</w:t>
      </w:r>
      <w:r w:rsidRPr="000F464F">
        <w:rPr>
          <w:lang w:eastAsia="sv-SE"/>
        </w:rPr>
        <w:t xml:space="preserve"> | p46 p36 p256</w:t>
      </w:r>
    </w:p>
    <w:p w14:paraId="65C3EA2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8726 | </w:t>
      </w:r>
      <w:r w:rsidRPr="000F464F">
        <w:rPr>
          <w:rFonts w:ascii="Cambria Math" w:hAnsi="Cambria Math" w:cs="Cambria Math"/>
          <w:lang w:eastAsia="sv-SE"/>
        </w:rPr>
        <w:t>∖</w:t>
      </w:r>
      <w:r w:rsidRPr="000F464F">
        <w:rPr>
          <w:lang w:eastAsia="sv-SE"/>
        </w:rPr>
        <w:t xml:space="preserve"> | Differens | </w:t>
      </w:r>
      <w:r w:rsidRPr="000F464F">
        <w:rPr>
          <w:rFonts w:ascii="Segoe UI Symbol" w:hAnsi="Segoe UI Symbol" w:cs="Segoe UI Symbol"/>
          <w:lang w:eastAsia="sv-SE"/>
        </w:rPr>
        <w:t>⠘⠌</w:t>
      </w:r>
      <w:r w:rsidRPr="000F464F">
        <w:rPr>
          <w:lang w:eastAsia="sv-SE"/>
        </w:rPr>
        <w:t xml:space="preserve"> | p45 p34</w:t>
      </w:r>
    </w:p>
    <w:p w14:paraId="27F9EBE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8728 | </w:t>
      </w:r>
      <w:r w:rsidRPr="000F464F">
        <w:rPr>
          <w:rFonts w:ascii="Cambria Math" w:hAnsi="Cambria Math" w:cs="Cambria Math"/>
          <w:lang w:eastAsia="sv-SE"/>
        </w:rPr>
        <w:t>∘</w:t>
      </w:r>
      <w:r w:rsidRPr="000F464F">
        <w:rPr>
          <w:lang w:eastAsia="sv-SE"/>
        </w:rPr>
        <w:t xml:space="preserve"> | Ringoperator | </w:t>
      </w:r>
      <w:r w:rsidRPr="000F464F">
        <w:rPr>
          <w:rFonts w:ascii="Segoe UI Symbol" w:hAnsi="Segoe UI Symbol" w:cs="Segoe UI Symbol"/>
          <w:lang w:eastAsia="sv-SE"/>
        </w:rPr>
        <w:t>⠘⠦⠋⠅⠕⠍⠘⠴</w:t>
      </w:r>
      <w:r w:rsidRPr="000F464F">
        <w:rPr>
          <w:lang w:eastAsia="sv-SE"/>
        </w:rPr>
        <w:t xml:space="preserve"> | p45 p236 p124 p13 p135 p134 p45 p356</w:t>
      </w:r>
    </w:p>
    <w:p w14:paraId="39DABBD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8733 | </w:t>
      </w:r>
      <w:r w:rsidRPr="000F464F">
        <w:rPr>
          <w:rFonts w:ascii="Cambria Math" w:hAnsi="Cambria Math" w:cs="Cambria Math"/>
          <w:lang w:eastAsia="sv-SE"/>
        </w:rPr>
        <w:t>∝</w:t>
      </w:r>
      <w:r w:rsidRPr="000F464F">
        <w:rPr>
          <w:lang w:eastAsia="sv-SE"/>
        </w:rPr>
        <w:t xml:space="preserve"> | Proportionell mot | </w:t>
      </w:r>
      <w:r w:rsidRPr="000F464F">
        <w:rPr>
          <w:rFonts w:ascii="Segoe UI Symbol" w:hAnsi="Segoe UI Symbol" w:cs="Segoe UI Symbol"/>
          <w:lang w:eastAsia="sv-SE"/>
        </w:rPr>
        <w:t>⠘⠒</w:t>
      </w:r>
      <w:r w:rsidRPr="000F464F">
        <w:rPr>
          <w:lang w:eastAsia="sv-SE"/>
        </w:rPr>
        <w:t xml:space="preserve"> | p45 p25</w:t>
      </w:r>
    </w:p>
    <w:p w14:paraId="17648A7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8734 | ∞ | Oändligheten | </w:t>
      </w:r>
      <w:r w:rsidRPr="000F464F">
        <w:rPr>
          <w:rFonts w:ascii="Segoe UI Symbol" w:hAnsi="Segoe UI Symbol" w:cs="Segoe UI Symbol"/>
          <w:lang w:eastAsia="sv-SE"/>
        </w:rPr>
        <w:t>⢿</w:t>
      </w:r>
      <w:r w:rsidRPr="000F464F">
        <w:rPr>
          <w:lang w:eastAsia="sv-SE"/>
        </w:rPr>
        <w:t xml:space="preserve"> | p1234568</w:t>
      </w:r>
    </w:p>
    <w:p w14:paraId="0721820E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8741 | </w:t>
      </w:r>
      <w:r w:rsidRPr="000F464F">
        <w:rPr>
          <w:rFonts w:ascii="Cambria Math" w:hAnsi="Cambria Math" w:cs="Cambria Math"/>
          <w:lang w:eastAsia="sv-SE"/>
        </w:rPr>
        <w:t>∥</w:t>
      </w:r>
      <w:r w:rsidRPr="000F464F">
        <w:rPr>
          <w:lang w:eastAsia="sv-SE"/>
        </w:rPr>
        <w:t xml:space="preserve"> | Parallell med | </w:t>
      </w:r>
      <w:r w:rsidRPr="000F464F">
        <w:rPr>
          <w:rFonts w:ascii="Segoe UI Symbol" w:hAnsi="Segoe UI Symbol" w:cs="Segoe UI Symbol"/>
          <w:lang w:eastAsia="sv-SE"/>
        </w:rPr>
        <w:t>⠸⠸</w:t>
      </w:r>
      <w:r w:rsidRPr="000F464F">
        <w:rPr>
          <w:lang w:eastAsia="sv-SE"/>
        </w:rPr>
        <w:t xml:space="preserve"> | p456 </w:t>
      </w:r>
      <w:proofErr w:type="spellStart"/>
      <w:r w:rsidRPr="000F464F">
        <w:rPr>
          <w:lang w:eastAsia="sv-SE"/>
        </w:rPr>
        <w:t>p456</w:t>
      </w:r>
      <w:proofErr w:type="spellEnd"/>
    </w:p>
    <w:p w14:paraId="2B86FFB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8742 | </w:t>
      </w:r>
      <w:r w:rsidRPr="000F464F">
        <w:rPr>
          <w:rFonts w:ascii="Cambria Math" w:hAnsi="Cambria Math" w:cs="Cambria Math"/>
          <w:lang w:eastAsia="sv-SE"/>
        </w:rPr>
        <w:t>∦</w:t>
      </w:r>
      <w:r w:rsidRPr="000F464F">
        <w:rPr>
          <w:lang w:eastAsia="sv-SE"/>
        </w:rPr>
        <w:t xml:space="preserve"> | Inte parallell med | </w:t>
      </w:r>
      <w:r w:rsidRPr="000F464F">
        <w:rPr>
          <w:rFonts w:ascii="Segoe UI Symbol" w:hAnsi="Segoe UI Symbol" w:cs="Segoe UI Symbol"/>
          <w:lang w:eastAsia="sv-SE"/>
        </w:rPr>
        <w:t>⠈⠸⠸</w:t>
      </w:r>
      <w:r w:rsidRPr="000F464F">
        <w:rPr>
          <w:lang w:eastAsia="sv-SE"/>
        </w:rPr>
        <w:t xml:space="preserve"> | p4 p456 </w:t>
      </w:r>
      <w:proofErr w:type="spellStart"/>
      <w:r w:rsidRPr="000F464F">
        <w:rPr>
          <w:lang w:eastAsia="sv-SE"/>
        </w:rPr>
        <w:t>p456</w:t>
      </w:r>
      <w:proofErr w:type="spellEnd"/>
    </w:p>
    <w:p w14:paraId="750DFFC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8747 | ∫ | Integral | </w:t>
      </w:r>
      <w:r w:rsidRPr="000F464F">
        <w:rPr>
          <w:rFonts w:ascii="Segoe UI Symbol" w:hAnsi="Segoe UI Symbol" w:cs="Segoe UI Symbol"/>
          <w:lang w:eastAsia="sv-SE"/>
        </w:rPr>
        <w:t>⠮</w:t>
      </w:r>
      <w:r w:rsidRPr="000F464F">
        <w:rPr>
          <w:lang w:eastAsia="sv-SE"/>
        </w:rPr>
        <w:t xml:space="preserve"> | p2346</w:t>
      </w:r>
    </w:p>
    <w:p w14:paraId="35195FE3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8748 | </w:t>
      </w:r>
      <w:r w:rsidRPr="000F464F">
        <w:rPr>
          <w:rFonts w:ascii="Cambria Math" w:hAnsi="Cambria Math" w:cs="Cambria Math"/>
          <w:lang w:eastAsia="sv-SE"/>
        </w:rPr>
        <w:t>∬</w:t>
      </w:r>
      <w:r w:rsidRPr="000F464F">
        <w:rPr>
          <w:lang w:eastAsia="sv-SE"/>
        </w:rPr>
        <w:t xml:space="preserve"> | Dubbelintegral | </w:t>
      </w:r>
      <w:r w:rsidRPr="000F464F">
        <w:rPr>
          <w:rFonts w:ascii="Segoe UI Symbol" w:hAnsi="Segoe UI Symbol" w:cs="Segoe UI Symbol"/>
          <w:lang w:eastAsia="sv-SE"/>
        </w:rPr>
        <w:t>⠮⠮</w:t>
      </w:r>
      <w:r w:rsidRPr="000F464F">
        <w:rPr>
          <w:lang w:eastAsia="sv-SE"/>
        </w:rPr>
        <w:t xml:space="preserve"> | p2346 </w:t>
      </w:r>
      <w:proofErr w:type="spellStart"/>
      <w:r w:rsidRPr="000F464F">
        <w:rPr>
          <w:lang w:eastAsia="sv-SE"/>
        </w:rPr>
        <w:t>p2346</w:t>
      </w:r>
      <w:proofErr w:type="spellEnd"/>
    </w:p>
    <w:p w14:paraId="29805A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8749 | </w:t>
      </w:r>
      <w:r w:rsidRPr="000F464F">
        <w:rPr>
          <w:rFonts w:ascii="Cambria Math" w:hAnsi="Cambria Math" w:cs="Cambria Math"/>
          <w:lang w:eastAsia="sv-SE"/>
        </w:rPr>
        <w:t>∭</w:t>
      </w:r>
      <w:r w:rsidRPr="000F464F">
        <w:rPr>
          <w:lang w:eastAsia="sv-SE"/>
        </w:rPr>
        <w:t xml:space="preserve"> | Trippelintegral | </w:t>
      </w:r>
      <w:r w:rsidRPr="000F464F">
        <w:rPr>
          <w:rFonts w:ascii="Segoe UI Symbol" w:hAnsi="Segoe UI Symbol" w:cs="Segoe UI Symbol"/>
          <w:lang w:eastAsia="sv-SE"/>
        </w:rPr>
        <w:t>⠮⠮⠮</w:t>
      </w:r>
      <w:r w:rsidRPr="000F464F">
        <w:rPr>
          <w:lang w:eastAsia="sv-SE"/>
        </w:rPr>
        <w:t xml:space="preserve"> | p2346 </w:t>
      </w:r>
      <w:proofErr w:type="spellStart"/>
      <w:r w:rsidRPr="000F464F">
        <w:rPr>
          <w:lang w:eastAsia="sv-SE"/>
        </w:rPr>
        <w:t>p2346</w:t>
      </w:r>
      <w:proofErr w:type="spellEnd"/>
      <w:r w:rsidRPr="000F464F">
        <w:rPr>
          <w:lang w:eastAsia="sv-SE"/>
        </w:rPr>
        <w:t xml:space="preserve"> </w:t>
      </w:r>
      <w:proofErr w:type="spellStart"/>
      <w:r w:rsidRPr="000F464F">
        <w:rPr>
          <w:lang w:eastAsia="sv-SE"/>
        </w:rPr>
        <w:t>p2346</w:t>
      </w:r>
      <w:proofErr w:type="spellEnd"/>
    </w:p>
    <w:p w14:paraId="3C0DCB6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8750 | </w:t>
      </w:r>
      <w:r w:rsidRPr="000F464F">
        <w:rPr>
          <w:rFonts w:ascii="Cambria Math" w:hAnsi="Cambria Math" w:cs="Cambria Math"/>
          <w:lang w:eastAsia="sv-SE"/>
        </w:rPr>
        <w:t>∮</w:t>
      </w:r>
      <w:r w:rsidRPr="000F464F">
        <w:rPr>
          <w:lang w:eastAsia="sv-SE"/>
        </w:rPr>
        <w:t xml:space="preserve"> | Cirkelintegral | </w:t>
      </w:r>
      <w:r w:rsidRPr="000F464F">
        <w:rPr>
          <w:rFonts w:ascii="Segoe UI Symbol" w:hAnsi="Segoe UI Symbol" w:cs="Segoe UI Symbol"/>
          <w:lang w:eastAsia="sv-SE"/>
        </w:rPr>
        <w:t>⠻⠮</w:t>
      </w:r>
      <w:r w:rsidRPr="000F464F">
        <w:rPr>
          <w:lang w:eastAsia="sv-SE"/>
        </w:rPr>
        <w:t xml:space="preserve"> | p12456 p2346</w:t>
      </w:r>
    </w:p>
    <w:p w14:paraId="7841D39C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8764 | </w:t>
      </w:r>
      <w:r w:rsidRPr="000F464F">
        <w:rPr>
          <w:rFonts w:ascii="Cambria Math" w:hAnsi="Cambria Math" w:cs="Cambria Math"/>
          <w:lang w:eastAsia="sv-SE"/>
        </w:rPr>
        <w:t>∼</w:t>
      </w:r>
      <w:r w:rsidRPr="000F464F">
        <w:rPr>
          <w:lang w:eastAsia="sv-SE"/>
        </w:rPr>
        <w:t xml:space="preserve"> | Proportionell mot | </w:t>
      </w:r>
      <w:r w:rsidRPr="000F464F">
        <w:rPr>
          <w:rFonts w:ascii="Segoe UI Symbol" w:hAnsi="Segoe UI Symbol" w:cs="Segoe UI Symbol"/>
          <w:lang w:eastAsia="sv-SE"/>
        </w:rPr>
        <w:t>⠘⠒</w:t>
      </w:r>
      <w:r w:rsidRPr="000F464F">
        <w:rPr>
          <w:lang w:eastAsia="sv-SE"/>
        </w:rPr>
        <w:t xml:space="preserve"> | p45 p25</w:t>
      </w:r>
    </w:p>
    <w:p w14:paraId="105FFEA9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8769 | </w:t>
      </w:r>
      <w:r w:rsidRPr="000F464F">
        <w:rPr>
          <w:rFonts w:ascii="Cambria Math" w:hAnsi="Cambria Math" w:cs="Cambria Math"/>
          <w:lang w:eastAsia="sv-SE"/>
        </w:rPr>
        <w:t>≁</w:t>
      </w:r>
      <w:r w:rsidRPr="000F464F">
        <w:rPr>
          <w:lang w:eastAsia="sv-SE"/>
        </w:rPr>
        <w:t xml:space="preserve"> | Ej likformig med | </w:t>
      </w:r>
      <w:r w:rsidRPr="000F464F">
        <w:rPr>
          <w:rFonts w:ascii="Segoe UI Symbol" w:hAnsi="Segoe UI Symbol" w:cs="Segoe UI Symbol"/>
          <w:lang w:eastAsia="sv-SE"/>
        </w:rPr>
        <w:t>⠈⠘⠒</w:t>
      </w:r>
      <w:r w:rsidRPr="000F464F">
        <w:rPr>
          <w:lang w:eastAsia="sv-SE"/>
        </w:rPr>
        <w:t xml:space="preserve"> | p4 p45 p25</w:t>
      </w:r>
    </w:p>
    <w:p w14:paraId="4DB95DF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8772 | </w:t>
      </w:r>
      <w:r w:rsidRPr="000F464F">
        <w:rPr>
          <w:rFonts w:ascii="Cambria Math" w:hAnsi="Cambria Math" w:cs="Cambria Math"/>
          <w:lang w:eastAsia="sv-SE"/>
        </w:rPr>
        <w:t>≄</w:t>
      </w:r>
      <w:r w:rsidRPr="000F464F">
        <w:rPr>
          <w:lang w:eastAsia="sv-SE"/>
        </w:rPr>
        <w:t xml:space="preserve"> | Ej likformig med | </w:t>
      </w:r>
      <w:r w:rsidRPr="000F464F">
        <w:rPr>
          <w:rFonts w:ascii="Segoe UI Symbol" w:hAnsi="Segoe UI Symbol" w:cs="Segoe UI Symbol"/>
          <w:lang w:eastAsia="sv-SE"/>
        </w:rPr>
        <w:t>⠈⠘⠒⠤</w:t>
      </w:r>
      <w:r w:rsidRPr="000F464F">
        <w:rPr>
          <w:lang w:eastAsia="sv-SE"/>
        </w:rPr>
        <w:t xml:space="preserve"> | p4 p45 p25 p36</w:t>
      </w:r>
    </w:p>
    <w:p w14:paraId="5B563B3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8773 | </w:t>
      </w:r>
      <w:r w:rsidRPr="000F464F">
        <w:rPr>
          <w:rFonts w:ascii="Cambria Math" w:hAnsi="Cambria Math" w:cs="Cambria Math"/>
          <w:lang w:eastAsia="sv-SE"/>
        </w:rPr>
        <w:t>≅</w:t>
      </w:r>
      <w:r w:rsidRPr="000F464F">
        <w:rPr>
          <w:lang w:eastAsia="sv-SE"/>
        </w:rPr>
        <w:t xml:space="preserve"> | Kongruent med | </w:t>
      </w:r>
      <w:r w:rsidRPr="000F464F">
        <w:rPr>
          <w:rFonts w:ascii="Segoe UI Symbol" w:hAnsi="Segoe UI Symbol" w:cs="Segoe UI Symbol"/>
          <w:lang w:eastAsia="sv-SE"/>
        </w:rPr>
        <w:t>⠘⠒⠶</w:t>
      </w:r>
      <w:r w:rsidRPr="000F464F">
        <w:rPr>
          <w:lang w:eastAsia="sv-SE"/>
        </w:rPr>
        <w:t xml:space="preserve"> | p45 p25 p2356</w:t>
      </w:r>
    </w:p>
    <w:p w14:paraId="1629DA0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8775 | </w:t>
      </w:r>
      <w:r w:rsidRPr="000F464F">
        <w:rPr>
          <w:rFonts w:ascii="Cambria Math" w:hAnsi="Cambria Math" w:cs="Cambria Math"/>
          <w:lang w:eastAsia="sv-SE"/>
        </w:rPr>
        <w:t>≇</w:t>
      </w:r>
      <w:r w:rsidRPr="000F464F">
        <w:rPr>
          <w:lang w:eastAsia="sv-SE"/>
        </w:rPr>
        <w:t xml:space="preserve"> | Ej kongruent med | </w:t>
      </w:r>
      <w:r w:rsidRPr="000F464F">
        <w:rPr>
          <w:rFonts w:ascii="Segoe UI Symbol" w:hAnsi="Segoe UI Symbol" w:cs="Segoe UI Symbol"/>
          <w:lang w:eastAsia="sv-SE"/>
        </w:rPr>
        <w:t>⠈⠘⠒⠶</w:t>
      </w:r>
      <w:r w:rsidRPr="000F464F">
        <w:rPr>
          <w:lang w:eastAsia="sv-SE"/>
        </w:rPr>
        <w:t xml:space="preserve"> | p4 p45 p25 p2356</w:t>
      </w:r>
    </w:p>
    <w:p w14:paraId="5E9E622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8776 | ≈ | Ungefär lika med | </w:t>
      </w:r>
      <w:r w:rsidRPr="000F464F">
        <w:rPr>
          <w:rFonts w:ascii="Segoe UI Symbol" w:hAnsi="Segoe UI Symbol" w:cs="Segoe UI Symbol"/>
          <w:lang w:eastAsia="sv-SE"/>
        </w:rPr>
        <w:t>⠘⠒⠒</w:t>
      </w:r>
      <w:r w:rsidRPr="000F464F">
        <w:rPr>
          <w:lang w:eastAsia="sv-SE"/>
        </w:rPr>
        <w:t xml:space="preserve"> | p45 p25 </w:t>
      </w:r>
      <w:proofErr w:type="spellStart"/>
      <w:r w:rsidRPr="000F464F">
        <w:rPr>
          <w:lang w:eastAsia="sv-SE"/>
        </w:rPr>
        <w:t>p25</w:t>
      </w:r>
      <w:proofErr w:type="spellEnd"/>
    </w:p>
    <w:p w14:paraId="7D2999E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8800 | ≠ | Inte lika med | </w:t>
      </w:r>
      <w:r w:rsidRPr="000F464F">
        <w:rPr>
          <w:rFonts w:ascii="Segoe UI Symbol" w:hAnsi="Segoe UI Symbol" w:cs="Segoe UI Symbol"/>
          <w:lang w:eastAsia="sv-SE"/>
        </w:rPr>
        <w:t>⠈⠶</w:t>
      </w:r>
      <w:r w:rsidRPr="000F464F">
        <w:rPr>
          <w:lang w:eastAsia="sv-SE"/>
        </w:rPr>
        <w:t xml:space="preserve"> | p4 p2356</w:t>
      </w:r>
    </w:p>
    <w:p w14:paraId="40017A1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8801 | ≡ | Identisk med, trippelstreck | </w:t>
      </w:r>
      <w:r w:rsidRPr="000F464F">
        <w:rPr>
          <w:rFonts w:ascii="Segoe UI Symbol" w:hAnsi="Segoe UI Symbol" w:cs="Segoe UI Symbol"/>
          <w:lang w:eastAsia="sv-SE"/>
        </w:rPr>
        <w:t>⠸⠿⠇</w:t>
      </w:r>
      <w:r w:rsidRPr="000F464F">
        <w:rPr>
          <w:lang w:eastAsia="sv-SE"/>
        </w:rPr>
        <w:t xml:space="preserve"> | p456 p123456 p123</w:t>
      </w:r>
    </w:p>
    <w:p w14:paraId="13B6DD6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8802 | </w:t>
      </w:r>
      <w:r w:rsidRPr="000F464F">
        <w:rPr>
          <w:rFonts w:ascii="Cambria Math" w:hAnsi="Cambria Math" w:cs="Cambria Math"/>
          <w:lang w:eastAsia="sv-SE"/>
        </w:rPr>
        <w:t>≢</w:t>
      </w:r>
      <w:r w:rsidRPr="000F464F">
        <w:rPr>
          <w:lang w:eastAsia="sv-SE"/>
        </w:rPr>
        <w:t xml:space="preserve"> | Icke identisk med | </w:t>
      </w:r>
      <w:r w:rsidRPr="000F464F">
        <w:rPr>
          <w:rFonts w:ascii="Segoe UI Symbol" w:hAnsi="Segoe UI Symbol" w:cs="Segoe UI Symbol"/>
          <w:lang w:eastAsia="sv-SE"/>
        </w:rPr>
        <w:t>⠈⠶⠶</w:t>
      </w:r>
      <w:r w:rsidRPr="000F464F">
        <w:rPr>
          <w:lang w:eastAsia="sv-SE"/>
        </w:rPr>
        <w:t xml:space="preserve"> | p4 p2356 </w:t>
      </w:r>
      <w:proofErr w:type="spellStart"/>
      <w:r w:rsidRPr="000F464F">
        <w:rPr>
          <w:lang w:eastAsia="sv-SE"/>
        </w:rPr>
        <w:t>p2356</w:t>
      </w:r>
      <w:proofErr w:type="spellEnd"/>
    </w:p>
    <w:p w14:paraId="69580EE8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8804 | ≤ | Mindre än eller lika med | </w:t>
      </w:r>
      <w:r w:rsidRPr="000F464F">
        <w:rPr>
          <w:rFonts w:ascii="Segoe UI Symbol" w:hAnsi="Segoe UI Symbol" w:cs="Segoe UI Symbol"/>
          <w:lang w:eastAsia="sv-SE"/>
        </w:rPr>
        <w:t>⠼⠪⠶</w:t>
      </w:r>
      <w:r w:rsidRPr="000F464F">
        <w:rPr>
          <w:lang w:eastAsia="sv-SE"/>
        </w:rPr>
        <w:t xml:space="preserve"> | p3456 p246 p2356</w:t>
      </w:r>
    </w:p>
    <w:p w14:paraId="7240C25B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8805 | ≥ | Större än eller lika med | </w:t>
      </w:r>
      <w:r w:rsidRPr="000F464F">
        <w:rPr>
          <w:rFonts w:ascii="Segoe UI Symbol" w:hAnsi="Segoe UI Symbol" w:cs="Segoe UI Symbol"/>
          <w:lang w:eastAsia="sv-SE"/>
        </w:rPr>
        <w:t>⠼⠕⠶</w:t>
      </w:r>
      <w:r w:rsidRPr="000F464F">
        <w:rPr>
          <w:lang w:eastAsia="sv-SE"/>
        </w:rPr>
        <w:t xml:space="preserve"> | p3456 p135 p2356</w:t>
      </w:r>
    </w:p>
    <w:p w14:paraId="396D025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8810 | </w:t>
      </w:r>
      <w:r w:rsidRPr="000F464F">
        <w:rPr>
          <w:rFonts w:ascii="Cambria Math" w:hAnsi="Cambria Math" w:cs="Cambria Math"/>
          <w:lang w:eastAsia="sv-SE"/>
        </w:rPr>
        <w:t>≪</w:t>
      </w:r>
      <w:r w:rsidRPr="000F464F">
        <w:rPr>
          <w:lang w:eastAsia="sv-SE"/>
        </w:rPr>
        <w:t xml:space="preserve"> | Mycket mindre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| </w:t>
      </w:r>
      <w:r w:rsidRPr="000F464F">
        <w:rPr>
          <w:rFonts w:ascii="Segoe UI Symbol" w:hAnsi="Segoe UI Symbol" w:cs="Segoe UI Symbol"/>
          <w:lang w:eastAsia="sv-SE"/>
        </w:rPr>
        <w:t>⠼⠪⠪</w:t>
      </w:r>
      <w:r w:rsidRPr="000F464F">
        <w:rPr>
          <w:lang w:eastAsia="sv-SE"/>
        </w:rPr>
        <w:t xml:space="preserve"> | p3456 p246 </w:t>
      </w:r>
      <w:proofErr w:type="spellStart"/>
      <w:r w:rsidRPr="000F464F">
        <w:rPr>
          <w:lang w:eastAsia="sv-SE"/>
        </w:rPr>
        <w:t>p246</w:t>
      </w:r>
      <w:proofErr w:type="spellEnd"/>
    </w:p>
    <w:p w14:paraId="2600737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lastRenderedPageBreak/>
        <w:t xml:space="preserve">8811 | </w:t>
      </w:r>
      <w:r w:rsidRPr="000F464F">
        <w:rPr>
          <w:rFonts w:ascii="Cambria Math" w:hAnsi="Cambria Math" w:cs="Cambria Math"/>
          <w:lang w:eastAsia="sv-SE"/>
        </w:rPr>
        <w:t>≫</w:t>
      </w:r>
      <w:r w:rsidRPr="000F464F">
        <w:rPr>
          <w:lang w:eastAsia="sv-SE"/>
        </w:rPr>
        <w:t xml:space="preserve"> | Mycket 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| </w:t>
      </w:r>
      <w:r w:rsidRPr="000F464F">
        <w:rPr>
          <w:rFonts w:ascii="Segoe UI Symbol" w:hAnsi="Segoe UI Symbol" w:cs="Segoe UI Symbol"/>
          <w:lang w:eastAsia="sv-SE"/>
        </w:rPr>
        <w:t>⠼⠕⠕</w:t>
      </w:r>
      <w:r w:rsidRPr="000F464F">
        <w:rPr>
          <w:lang w:eastAsia="sv-SE"/>
        </w:rPr>
        <w:t xml:space="preserve"> | p3456 p135 </w:t>
      </w:r>
      <w:proofErr w:type="spellStart"/>
      <w:r w:rsidRPr="000F464F">
        <w:rPr>
          <w:lang w:eastAsia="sv-SE"/>
        </w:rPr>
        <w:t>p135</w:t>
      </w:r>
      <w:proofErr w:type="spellEnd"/>
    </w:p>
    <w:p w14:paraId="7A597EB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8814 | </w:t>
      </w:r>
      <w:r w:rsidRPr="000F464F">
        <w:rPr>
          <w:rFonts w:ascii="Cambria Math" w:hAnsi="Cambria Math" w:cs="Cambria Math"/>
          <w:lang w:eastAsia="sv-SE"/>
        </w:rPr>
        <w:t>≮</w:t>
      </w:r>
      <w:r w:rsidRPr="000F464F">
        <w:rPr>
          <w:lang w:eastAsia="sv-SE"/>
        </w:rPr>
        <w:t xml:space="preserve"> | Inte mindre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| </w:t>
      </w:r>
      <w:r w:rsidRPr="000F464F">
        <w:rPr>
          <w:rFonts w:ascii="Segoe UI Symbol" w:hAnsi="Segoe UI Symbol" w:cs="Segoe UI Symbol"/>
          <w:lang w:eastAsia="sv-SE"/>
        </w:rPr>
        <w:t>⠈⠼⠪</w:t>
      </w:r>
      <w:r w:rsidRPr="000F464F">
        <w:rPr>
          <w:lang w:eastAsia="sv-SE"/>
        </w:rPr>
        <w:t xml:space="preserve"> | p4 p3456 p246</w:t>
      </w:r>
    </w:p>
    <w:p w14:paraId="565FAD1D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8815 | </w:t>
      </w:r>
      <w:r w:rsidRPr="000F464F">
        <w:rPr>
          <w:rFonts w:ascii="Cambria Math" w:hAnsi="Cambria Math" w:cs="Cambria Math"/>
          <w:lang w:eastAsia="sv-SE"/>
        </w:rPr>
        <w:t>≯</w:t>
      </w:r>
      <w:r w:rsidRPr="000F464F">
        <w:rPr>
          <w:lang w:eastAsia="sv-SE"/>
        </w:rPr>
        <w:t xml:space="preserve"> | Icke 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| </w:t>
      </w:r>
      <w:r w:rsidRPr="000F464F">
        <w:rPr>
          <w:rFonts w:ascii="Segoe UI Symbol" w:hAnsi="Segoe UI Symbol" w:cs="Segoe UI Symbol"/>
          <w:lang w:eastAsia="sv-SE"/>
        </w:rPr>
        <w:t>⠈⠼⠕</w:t>
      </w:r>
      <w:r w:rsidRPr="000F464F">
        <w:rPr>
          <w:lang w:eastAsia="sv-SE"/>
        </w:rPr>
        <w:t xml:space="preserve"> | p4 p3456 p135</w:t>
      </w:r>
    </w:p>
    <w:p w14:paraId="2F81220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8816 | </w:t>
      </w:r>
      <w:r w:rsidRPr="000F464F">
        <w:rPr>
          <w:rFonts w:ascii="Cambria Math" w:hAnsi="Cambria Math" w:cs="Cambria Math"/>
          <w:lang w:eastAsia="sv-SE"/>
        </w:rPr>
        <w:t>≰</w:t>
      </w:r>
      <w:r w:rsidRPr="000F464F">
        <w:rPr>
          <w:lang w:eastAsia="sv-SE"/>
        </w:rPr>
        <w:t xml:space="preserve"> | Icke 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eller lika med | </w:t>
      </w:r>
      <w:r w:rsidRPr="000F464F">
        <w:rPr>
          <w:rFonts w:ascii="Segoe UI Symbol" w:hAnsi="Segoe UI Symbol" w:cs="Segoe UI Symbol"/>
          <w:lang w:eastAsia="sv-SE"/>
        </w:rPr>
        <w:t>⠈⠼⠪⠶</w:t>
      </w:r>
      <w:r w:rsidRPr="000F464F">
        <w:rPr>
          <w:lang w:eastAsia="sv-SE"/>
        </w:rPr>
        <w:t xml:space="preserve"> | p4 p3456 p246 p2356</w:t>
      </w:r>
    </w:p>
    <w:p w14:paraId="08024C7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8817 | </w:t>
      </w:r>
      <w:r w:rsidRPr="000F464F">
        <w:rPr>
          <w:rFonts w:ascii="Cambria Math" w:hAnsi="Cambria Math" w:cs="Cambria Math"/>
          <w:lang w:eastAsia="sv-SE"/>
        </w:rPr>
        <w:t>≱</w:t>
      </w:r>
      <w:r w:rsidRPr="000F464F">
        <w:rPr>
          <w:lang w:eastAsia="sv-SE"/>
        </w:rPr>
        <w:t xml:space="preserve"> | Icke 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eller lika med | </w:t>
      </w:r>
      <w:r w:rsidRPr="000F464F">
        <w:rPr>
          <w:rFonts w:ascii="Segoe UI Symbol" w:hAnsi="Segoe UI Symbol" w:cs="Segoe UI Symbol"/>
          <w:lang w:eastAsia="sv-SE"/>
        </w:rPr>
        <w:t>⠈⠼⠕⠶</w:t>
      </w:r>
      <w:r w:rsidRPr="000F464F">
        <w:rPr>
          <w:lang w:eastAsia="sv-SE"/>
        </w:rPr>
        <w:t xml:space="preserve"> | p4 p3456 p135 p2356</w:t>
      </w:r>
    </w:p>
    <w:p w14:paraId="5B3D463A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8822 | </w:t>
      </w:r>
      <w:r w:rsidRPr="000F464F">
        <w:rPr>
          <w:rFonts w:ascii="Cambria Math" w:hAnsi="Cambria Math" w:cs="Cambria Math"/>
          <w:lang w:eastAsia="sv-SE"/>
        </w:rPr>
        <w:t>≶</w:t>
      </w:r>
      <w:r w:rsidRPr="000F464F">
        <w:rPr>
          <w:lang w:eastAsia="sv-SE"/>
        </w:rPr>
        <w:t xml:space="preserve"> | Mindre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eller </w:t>
      </w:r>
      <w:proofErr w:type="spellStart"/>
      <w:r w:rsidRPr="000F464F">
        <w:rPr>
          <w:lang w:eastAsia="sv-SE"/>
        </w:rPr>
        <w:t>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>rre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>n</w:t>
      </w:r>
      <w:proofErr w:type="spellEnd"/>
      <w:r w:rsidRPr="000F464F">
        <w:rPr>
          <w:lang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⠼⠪⠕</w:t>
      </w:r>
      <w:r w:rsidRPr="000F464F">
        <w:rPr>
          <w:lang w:eastAsia="sv-SE"/>
        </w:rPr>
        <w:t xml:space="preserve"> | p3456 p246 p135</w:t>
      </w:r>
    </w:p>
    <w:p w14:paraId="58BC11B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8823 | </w:t>
      </w:r>
      <w:r w:rsidRPr="000F464F">
        <w:rPr>
          <w:rFonts w:ascii="Cambria Math" w:hAnsi="Cambria Math" w:cs="Cambria Math"/>
          <w:lang w:eastAsia="sv-SE"/>
        </w:rPr>
        <w:t>≷</w:t>
      </w:r>
      <w:r w:rsidRPr="000F464F">
        <w:rPr>
          <w:lang w:eastAsia="sv-SE"/>
        </w:rPr>
        <w:t xml:space="preserve"> | St</w:t>
      </w:r>
      <w:r w:rsidRPr="000F464F">
        <w:rPr>
          <w:rFonts w:cs="Arial"/>
          <w:lang w:eastAsia="sv-SE"/>
        </w:rPr>
        <w:t>ö</w:t>
      </w:r>
      <w:r w:rsidRPr="000F464F">
        <w:rPr>
          <w:lang w:eastAsia="sv-SE"/>
        </w:rPr>
        <w:t xml:space="preserve">rre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eller mindre 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 | </w:t>
      </w:r>
      <w:r w:rsidRPr="000F464F">
        <w:rPr>
          <w:rFonts w:ascii="Segoe UI Symbol" w:hAnsi="Segoe UI Symbol" w:cs="Segoe UI Symbol"/>
          <w:lang w:eastAsia="sv-SE"/>
        </w:rPr>
        <w:t>⠼⠕⠪</w:t>
      </w:r>
      <w:r w:rsidRPr="000F464F">
        <w:rPr>
          <w:lang w:eastAsia="sv-SE"/>
        </w:rPr>
        <w:t xml:space="preserve"> | p3456 p135 p246</w:t>
      </w:r>
    </w:p>
    <w:p w14:paraId="42004982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>8826 | • | Standardpunkt (</w:t>
      </w:r>
      <w:proofErr w:type="spellStart"/>
      <w:r w:rsidRPr="000F464F">
        <w:rPr>
          <w:lang w:eastAsia="sv-SE"/>
        </w:rPr>
        <w:t>bullet</w:t>
      </w:r>
      <w:proofErr w:type="spellEnd"/>
      <w:r w:rsidRPr="000F464F">
        <w:rPr>
          <w:lang w:eastAsia="sv-SE"/>
        </w:rPr>
        <w:t xml:space="preserve">) | </w:t>
      </w:r>
      <w:r w:rsidRPr="000F464F">
        <w:rPr>
          <w:rFonts w:ascii="Segoe UI Symbol" w:hAnsi="Segoe UI Symbol" w:cs="Segoe UI Symbol"/>
          <w:lang w:eastAsia="sv-SE"/>
        </w:rPr>
        <w:t>⠿</w:t>
      </w:r>
      <w:r w:rsidRPr="000F464F">
        <w:rPr>
          <w:lang w:eastAsia="sv-SE"/>
        </w:rPr>
        <w:t xml:space="preserve"> | p123456</w:t>
      </w:r>
    </w:p>
    <w:p w14:paraId="2010EAA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8834 | </w:t>
      </w:r>
      <w:r w:rsidRPr="000F464F">
        <w:rPr>
          <w:rFonts w:ascii="Cambria Math" w:hAnsi="Cambria Math" w:cs="Cambria Math"/>
          <w:lang w:eastAsia="sv-SE"/>
        </w:rPr>
        <w:t>⊂</w:t>
      </w:r>
      <w:r w:rsidRPr="000F464F">
        <w:rPr>
          <w:lang w:eastAsia="sv-SE"/>
        </w:rPr>
        <w:t xml:space="preserve"> | Delm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ngd av | </w:t>
      </w:r>
      <w:r w:rsidRPr="000F464F">
        <w:rPr>
          <w:rFonts w:ascii="Segoe UI Symbol" w:hAnsi="Segoe UI Symbol" w:cs="Segoe UI Symbol"/>
          <w:lang w:eastAsia="sv-SE"/>
        </w:rPr>
        <w:t>⠻⠠⠪</w:t>
      </w:r>
      <w:r w:rsidRPr="000F464F">
        <w:rPr>
          <w:lang w:eastAsia="sv-SE"/>
        </w:rPr>
        <w:t xml:space="preserve"> | p12456 p6 p246</w:t>
      </w:r>
    </w:p>
    <w:p w14:paraId="4405D344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8835 | </w:t>
      </w:r>
      <w:r w:rsidRPr="000F464F">
        <w:rPr>
          <w:rFonts w:ascii="Cambria Math" w:hAnsi="Cambria Math" w:cs="Cambria Math"/>
          <w:lang w:eastAsia="sv-SE"/>
        </w:rPr>
        <w:t>⊃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Superset</w:t>
      </w:r>
      <w:proofErr w:type="spellEnd"/>
      <w:r w:rsidRPr="000F464F">
        <w:rPr>
          <w:lang w:eastAsia="sv-SE"/>
        </w:rPr>
        <w:t xml:space="preserve"> av | </w:t>
      </w:r>
      <w:r w:rsidRPr="000F464F">
        <w:rPr>
          <w:rFonts w:ascii="Segoe UI Symbol" w:hAnsi="Segoe UI Symbol" w:cs="Segoe UI Symbol"/>
          <w:lang w:eastAsia="sv-SE"/>
        </w:rPr>
        <w:t>⠻⠠⠕</w:t>
      </w:r>
      <w:r w:rsidRPr="000F464F">
        <w:rPr>
          <w:lang w:eastAsia="sv-SE"/>
        </w:rPr>
        <w:t xml:space="preserve"> | p12456 p6 p135</w:t>
      </w:r>
    </w:p>
    <w:p w14:paraId="2E86BB0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8838 | </w:t>
      </w:r>
      <w:r w:rsidRPr="000F464F">
        <w:rPr>
          <w:rFonts w:ascii="Cambria Math" w:hAnsi="Cambria Math" w:cs="Cambria Math"/>
          <w:lang w:eastAsia="sv-SE"/>
        </w:rPr>
        <w:t>⊆</w:t>
      </w:r>
      <w:r w:rsidRPr="000F464F">
        <w:rPr>
          <w:lang w:eastAsia="sv-SE"/>
        </w:rPr>
        <w:t xml:space="preserve"> | Delm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ngd av eller lika med | </w:t>
      </w:r>
      <w:r w:rsidRPr="000F464F">
        <w:rPr>
          <w:rFonts w:ascii="Segoe UI Symbol" w:hAnsi="Segoe UI Symbol" w:cs="Segoe UI Symbol"/>
          <w:lang w:eastAsia="sv-SE"/>
        </w:rPr>
        <w:t>⠻⠠⠪⠶</w:t>
      </w:r>
      <w:r w:rsidRPr="000F464F">
        <w:rPr>
          <w:lang w:eastAsia="sv-SE"/>
        </w:rPr>
        <w:t xml:space="preserve"> | p12456 p6 p246 p2356</w:t>
      </w:r>
    </w:p>
    <w:p w14:paraId="01C302BF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8839 | </w:t>
      </w:r>
      <w:r w:rsidRPr="000F464F">
        <w:rPr>
          <w:rFonts w:ascii="Cambria Math" w:hAnsi="Cambria Math" w:cs="Cambria Math"/>
          <w:lang w:eastAsia="sv-SE"/>
        </w:rPr>
        <w:t>⊇</w:t>
      </w:r>
      <w:r w:rsidRPr="000F464F">
        <w:rPr>
          <w:lang w:eastAsia="sv-SE"/>
        </w:rPr>
        <w:t xml:space="preserve"> | </w:t>
      </w:r>
      <w:proofErr w:type="spellStart"/>
      <w:r w:rsidRPr="000F464F">
        <w:rPr>
          <w:lang w:eastAsia="sv-SE"/>
        </w:rPr>
        <w:t>Superset</w:t>
      </w:r>
      <w:proofErr w:type="spellEnd"/>
      <w:r w:rsidRPr="000F464F">
        <w:rPr>
          <w:lang w:eastAsia="sv-SE"/>
        </w:rPr>
        <w:t xml:space="preserve"> av eller lika med | </w:t>
      </w:r>
      <w:r w:rsidRPr="000F464F">
        <w:rPr>
          <w:rFonts w:ascii="Segoe UI Symbol" w:hAnsi="Segoe UI Symbol" w:cs="Segoe UI Symbol"/>
          <w:lang w:eastAsia="sv-SE"/>
        </w:rPr>
        <w:t>⠻⠠⠕⠶</w:t>
      </w:r>
      <w:r w:rsidRPr="000F464F">
        <w:rPr>
          <w:lang w:eastAsia="sv-SE"/>
        </w:rPr>
        <w:t xml:space="preserve"> | p12456 p6 p135 p2356</w:t>
      </w:r>
    </w:p>
    <w:p w14:paraId="314D1A20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8840 | </w:t>
      </w:r>
      <w:r w:rsidRPr="000F464F">
        <w:rPr>
          <w:rFonts w:ascii="Cambria Math" w:hAnsi="Cambria Math" w:cs="Cambria Math"/>
          <w:lang w:eastAsia="sv-SE"/>
        </w:rPr>
        <w:t>⊈</w:t>
      </w:r>
      <w:r w:rsidRPr="000F464F">
        <w:rPr>
          <w:lang w:eastAsia="sv-SE"/>
        </w:rPr>
        <w:t xml:space="preserve"> | Varken delm</w:t>
      </w:r>
      <w:r w:rsidRPr="000F464F">
        <w:rPr>
          <w:rFonts w:cs="Arial"/>
          <w:lang w:eastAsia="sv-SE"/>
        </w:rPr>
        <w:t>ä</w:t>
      </w:r>
      <w:r w:rsidRPr="000F464F">
        <w:rPr>
          <w:lang w:eastAsia="sv-SE"/>
        </w:rPr>
        <w:t xml:space="preserve">ngd av eller lika med | </w:t>
      </w:r>
      <w:r w:rsidRPr="000F464F">
        <w:rPr>
          <w:rFonts w:ascii="Segoe UI Symbol" w:hAnsi="Segoe UI Symbol" w:cs="Segoe UI Symbol"/>
          <w:lang w:eastAsia="sv-SE"/>
        </w:rPr>
        <w:t>⠈⠻⠠⠪⠶</w:t>
      </w:r>
      <w:r w:rsidRPr="000F464F">
        <w:rPr>
          <w:lang w:eastAsia="sv-SE"/>
        </w:rPr>
        <w:t xml:space="preserve"> | p4 p12456 p6 p246 p2356</w:t>
      </w:r>
    </w:p>
    <w:p w14:paraId="75F01511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8841 | </w:t>
      </w:r>
      <w:r w:rsidRPr="000F464F">
        <w:rPr>
          <w:rFonts w:ascii="Cambria Math" w:hAnsi="Cambria Math" w:cs="Cambria Math"/>
          <w:lang w:eastAsia="sv-SE"/>
        </w:rPr>
        <w:t>⊉</w:t>
      </w:r>
      <w:r w:rsidRPr="000F464F">
        <w:rPr>
          <w:lang w:eastAsia="sv-SE"/>
        </w:rPr>
        <w:t xml:space="preserve"> | Varken </w:t>
      </w:r>
      <w:proofErr w:type="spellStart"/>
      <w:r w:rsidRPr="000F464F">
        <w:rPr>
          <w:lang w:eastAsia="sv-SE"/>
        </w:rPr>
        <w:t>superset</w:t>
      </w:r>
      <w:proofErr w:type="spellEnd"/>
      <w:r w:rsidRPr="000F464F">
        <w:rPr>
          <w:lang w:eastAsia="sv-SE"/>
        </w:rPr>
        <w:t xml:space="preserve"> av eller lika med | </w:t>
      </w:r>
      <w:r w:rsidRPr="000F464F">
        <w:rPr>
          <w:rFonts w:ascii="Segoe UI Symbol" w:hAnsi="Segoe UI Symbol" w:cs="Segoe UI Symbol"/>
          <w:lang w:eastAsia="sv-SE"/>
        </w:rPr>
        <w:t>⠈⠻⠠⠕⠶</w:t>
      </w:r>
      <w:r w:rsidRPr="000F464F">
        <w:rPr>
          <w:lang w:eastAsia="sv-SE"/>
        </w:rPr>
        <w:t xml:space="preserve"> | p4 p12456 p6 p135 p2356</w:t>
      </w:r>
    </w:p>
    <w:p w14:paraId="16651D0C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8853 | </w:t>
      </w:r>
      <w:r w:rsidRPr="00E455A4">
        <w:rPr>
          <w:rFonts w:ascii="Cambria Math" w:hAnsi="Cambria Math" w:cs="Cambria Math"/>
          <w:lang w:val="da-DK" w:eastAsia="sv-SE"/>
        </w:rPr>
        <w:t>⊕</w:t>
      </w:r>
      <w:r w:rsidRPr="00E455A4">
        <w:rPr>
          <w:lang w:val="da-DK" w:eastAsia="sv-SE"/>
        </w:rPr>
        <w:t xml:space="preserve"> | Cirkel med plus | </w:t>
      </w:r>
      <w:r w:rsidRPr="000F464F">
        <w:rPr>
          <w:rFonts w:ascii="Segoe UI Symbol" w:hAnsi="Segoe UI Symbol" w:cs="Segoe UI Symbol"/>
          <w:lang w:eastAsia="sv-SE"/>
        </w:rPr>
        <w:t>⠻⠲⠉</w:t>
      </w:r>
      <w:r w:rsidRPr="00E455A4">
        <w:rPr>
          <w:lang w:val="da-DK" w:eastAsia="sv-SE"/>
        </w:rPr>
        <w:t xml:space="preserve"> | p12456 p256 p14</w:t>
      </w:r>
    </w:p>
    <w:p w14:paraId="4018102E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8854 | </w:t>
      </w:r>
      <w:r w:rsidRPr="00E455A4">
        <w:rPr>
          <w:rFonts w:ascii="Cambria Math" w:hAnsi="Cambria Math" w:cs="Cambria Math"/>
          <w:lang w:val="da-DK" w:eastAsia="sv-SE"/>
        </w:rPr>
        <w:t>⊖</w:t>
      </w:r>
      <w:r w:rsidRPr="00E455A4">
        <w:rPr>
          <w:lang w:val="da-DK" w:eastAsia="sv-SE"/>
        </w:rPr>
        <w:t xml:space="preserve"> | Cirkel med minus | </w:t>
      </w:r>
      <w:r w:rsidRPr="000F464F">
        <w:rPr>
          <w:rFonts w:ascii="Segoe UI Symbol" w:hAnsi="Segoe UI Symbol" w:cs="Segoe UI Symbol"/>
          <w:lang w:eastAsia="sv-SE"/>
        </w:rPr>
        <w:t>⠻⠤⠉</w:t>
      </w:r>
      <w:r w:rsidRPr="00E455A4">
        <w:rPr>
          <w:lang w:val="da-DK" w:eastAsia="sv-SE"/>
        </w:rPr>
        <w:t xml:space="preserve"> | p12456 p36 p14</w:t>
      </w:r>
    </w:p>
    <w:p w14:paraId="76317EBD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8855 | </w:t>
      </w:r>
      <w:r w:rsidRPr="00E455A4">
        <w:rPr>
          <w:rFonts w:ascii="Cambria Math" w:hAnsi="Cambria Math" w:cs="Cambria Math"/>
          <w:lang w:val="da-DK" w:eastAsia="sv-SE"/>
        </w:rPr>
        <w:t>⊗</w:t>
      </w:r>
      <w:r w:rsidRPr="00E455A4">
        <w:rPr>
          <w:lang w:val="da-DK" w:eastAsia="sv-SE"/>
        </w:rPr>
        <w:t xml:space="preserve"> | Cirkel med </w:t>
      </w:r>
      <w:proofErr w:type="spellStart"/>
      <w:r w:rsidRPr="00E455A4">
        <w:rPr>
          <w:lang w:val="da-DK" w:eastAsia="sv-SE"/>
        </w:rPr>
        <w:t>kryss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⠻⠭⠉</w:t>
      </w:r>
      <w:r w:rsidRPr="00E455A4">
        <w:rPr>
          <w:lang w:val="da-DK" w:eastAsia="sv-SE"/>
        </w:rPr>
        <w:t xml:space="preserve"> | p12456 p1346 p14</w:t>
      </w:r>
    </w:p>
    <w:p w14:paraId="63D8042E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8857 | </w:t>
      </w:r>
      <w:r w:rsidRPr="00E455A4">
        <w:rPr>
          <w:rFonts w:ascii="Cambria Math" w:hAnsi="Cambria Math" w:cs="Cambria Math"/>
          <w:lang w:val="da-DK" w:eastAsia="sv-SE"/>
        </w:rPr>
        <w:t>⊙</w:t>
      </w:r>
      <w:r w:rsidRPr="00E455A4">
        <w:rPr>
          <w:lang w:val="da-DK" w:eastAsia="sv-SE"/>
        </w:rPr>
        <w:t xml:space="preserve"> | Cirkel med punkt | </w:t>
      </w:r>
      <w:r w:rsidRPr="000F464F">
        <w:rPr>
          <w:rFonts w:ascii="Segoe UI Symbol" w:hAnsi="Segoe UI Symbol" w:cs="Segoe UI Symbol"/>
          <w:lang w:eastAsia="sv-SE"/>
        </w:rPr>
        <w:t>⠻⠄⠉</w:t>
      </w:r>
      <w:r w:rsidRPr="00E455A4">
        <w:rPr>
          <w:lang w:val="da-DK" w:eastAsia="sv-SE"/>
        </w:rPr>
        <w:t xml:space="preserve"> | p12456 p3 p14</w:t>
      </w:r>
    </w:p>
    <w:p w14:paraId="71254BB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8869 | </w:t>
      </w:r>
      <w:r w:rsidRPr="00E455A4">
        <w:rPr>
          <w:rFonts w:ascii="Cambria Math" w:hAnsi="Cambria Math" w:cs="Cambria Math"/>
          <w:lang w:val="da-DK" w:eastAsia="sv-SE"/>
        </w:rPr>
        <w:t>⊥</w:t>
      </w:r>
      <w:r w:rsidRPr="00E455A4">
        <w:rPr>
          <w:lang w:val="da-DK" w:eastAsia="sv-SE"/>
        </w:rPr>
        <w:t xml:space="preserve"> | Normal </w:t>
      </w:r>
      <w:proofErr w:type="spellStart"/>
      <w:r w:rsidRPr="00E455A4">
        <w:rPr>
          <w:lang w:val="da-DK" w:eastAsia="sv-SE"/>
        </w:rPr>
        <w:t>mot</w:t>
      </w:r>
      <w:proofErr w:type="spellEnd"/>
      <w:r w:rsidRPr="00E455A4">
        <w:rPr>
          <w:lang w:val="da-DK" w:eastAsia="sv-SE"/>
        </w:rPr>
        <w:t xml:space="preserve">, </w:t>
      </w:r>
      <w:proofErr w:type="spellStart"/>
      <w:r w:rsidRPr="00E455A4">
        <w:rPr>
          <w:lang w:val="da-DK" w:eastAsia="sv-SE"/>
        </w:rPr>
        <w:t>vinkelr</w:t>
      </w:r>
      <w:r w:rsidRPr="00E455A4">
        <w:rPr>
          <w:rFonts w:cs="Arial"/>
          <w:lang w:val="da-DK" w:eastAsia="sv-SE"/>
        </w:rPr>
        <w:t>ä</w:t>
      </w:r>
      <w:r w:rsidRPr="00E455A4">
        <w:rPr>
          <w:lang w:val="da-DK" w:eastAsia="sv-SE"/>
        </w:rPr>
        <w:t>t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mot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⠻⠝</w:t>
      </w:r>
      <w:r w:rsidRPr="00E455A4">
        <w:rPr>
          <w:lang w:val="da-DK" w:eastAsia="sv-SE"/>
        </w:rPr>
        <w:t xml:space="preserve"> | p12456 p1345</w:t>
      </w:r>
    </w:p>
    <w:p w14:paraId="3ED6F17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8870 | </w:t>
      </w:r>
      <w:r w:rsidRPr="00E455A4">
        <w:rPr>
          <w:rFonts w:ascii="Cambria Math" w:hAnsi="Cambria Math" w:cs="Cambria Math"/>
          <w:lang w:val="da-DK" w:eastAsia="sv-SE"/>
        </w:rPr>
        <w:t>⊦</w:t>
      </w:r>
      <w:r w:rsidRPr="00E455A4">
        <w:rPr>
          <w:lang w:val="da-DK" w:eastAsia="sv-SE"/>
        </w:rPr>
        <w:t xml:space="preserve"> | P</w:t>
      </w:r>
      <w:r w:rsidRPr="00E455A4">
        <w:rPr>
          <w:rFonts w:cs="Arial"/>
          <w:lang w:val="da-DK" w:eastAsia="sv-SE"/>
        </w:rPr>
        <w:t>å</w:t>
      </w:r>
      <w:r w:rsidRPr="00E455A4">
        <w:rPr>
          <w:lang w:val="da-DK" w:eastAsia="sv-SE"/>
        </w:rPr>
        <w:t>st</w:t>
      </w:r>
      <w:r w:rsidRPr="00E455A4">
        <w:rPr>
          <w:rFonts w:cs="Arial"/>
          <w:lang w:val="da-DK" w:eastAsia="sv-SE"/>
        </w:rPr>
        <w:t>å</w:t>
      </w:r>
      <w:r w:rsidRPr="00E455A4">
        <w:rPr>
          <w:lang w:val="da-DK" w:eastAsia="sv-SE"/>
        </w:rPr>
        <w:t xml:space="preserve">ende | </w:t>
      </w:r>
      <w:r w:rsidRPr="000F464F">
        <w:rPr>
          <w:rFonts w:ascii="Segoe UI Symbol" w:hAnsi="Segoe UI Symbol" w:cs="Segoe UI Symbol"/>
          <w:lang w:eastAsia="sv-SE"/>
        </w:rPr>
        <w:t>⠻⠁</w:t>
      </w:r>
      <w:r w:rsidRPr="00E455A4">
        <w:rPr>
          <w:lang w:val="da-DK" w:eastAsia="sv-SE"/>
        </w:rPr>
        <w:t xml:space="preserve"> | p12456 p1</w:t>
      </w:r>
    </w:p>
    <w:p w14:paraId="56F951FE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8871 | </w:t>
      </w:r>
      <w:r w:rsidRPr="00E455A4">
        <w:rPr>
          <w:rFonts w:ascii="Cambria Math" w:hAnsi="Cambria Math" w:cs="Cambria Math"/>
          <w:lang w:val="da-DK" w:eastAsia="sv-SE"/>
        </w:rPr>
        <w:t>⊧</w:t>
      </w:r>
      <w:r w:rsidRPr="00E455A4">
        <w:rPr>
          <w:lang w:val="da-DK" w:eastAsia="sv-SE"/>
        </w:rPr>
        <w:t xml:space="preserve"> | </w:t>
      </w:r>
      <w:proofErr w:type="spellStart"/>
      <w:r w:rsidRPr="00E455A4">
        <w:rPr>
          <w:lang w:val="da-DK" w:eastAsia="sv-SE"/>
        </w:rPr>
        <w:t>Modellerar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⠘⠦⠊⠝⠝⠑⠃⠜⠗⠘⠴</w:t>
      </w:r>
      <w:r w:rsidRPr="00E455A4">
        <w:rPr>
          <w:lang w:val="da-DK" w:eastAsia="sv-SE"/>
        </w:rPr>
        <w:t xml:space="preserve"> | p45 p236 p24 p1345 </w:t>
      </w:r>
      <w:proofErr w:type="spellStart"/>
      <w:r w:rsidRPr="00E455A4">
        <w:rPr>
          <w:lang w:val="da-DK" w:eastAsia="sv-SE"/>
        </w:rPr>
        <w:t>p1345</w:t>
      </w:r>
      <w:proofErr w:type="spellEnd"/>
      <w:r w:rsidRPr="00E455A4">
        <w:rPr>
          <w:lang w:val="da-DK" w:eastAsia="sv-SE"/>
        </w:rPr>
        <w:t xml:space="preserve"> p15 p12 p345 p1235 p45 p356</w:t>
      </w:r>
    </w:p>
    <w:p w14:paraId="35CB643A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8872 | </w:t>
      </w:r>
      <w:r w:rsidRPr="00E455A4">
        <w:rPr>
          <w:rFonts w:ascii="Cambria Math" w:hAnsi="Cambria Math" w:cs="Cambria Math"/>
          <w:lang w:val="da-DK" w:eastAsia="sv-SE"/>
        </w:rPr>
        <w:t>⊨</w:t>
      </w:r>
      <w:r w:rsidRPr="00E455A4">
        <w:rPr>
          <w:lang w:val="da-DK" w:eastAsia="sv-SE"/>
        </w:rPr>
        <w:t xml:space="preserve"> | </w:t>
      </w:r>
      <w:proofErr w:type="spellStart"/>
      <w:r w:rsidRPr="00E455A4">
        <w:rPr>
          <w:lang w:val="da-DK" w:eastAsia="sv-SE"/>
        </w:rPr>
        <w:t>Satifierar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⠘⠦⠜⠗⠀⠎⠁⠝⠞⠘⠴</w:t>
      </w:r>
      <w:r w:rsidRPr="00E455A4">
        <w:rPr>
          <w:lang w:val="da-DK" w:eastAsia="sv-SE"/>
        </w:rPr>
        <w:t xml:space="preserve"> | p45 p236 p345 p1235 p0 p234 p1 p1345 p2345 p45 p356</w:t>
      </w:r>
    </w:p>
    <w:p w14:paraId="56D0CE93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8876 | </w:t>
      </w:r>
      <w:r w:rsidRPr="00E455A4">
        <w:rPr>
          <w:rFonts w:ascii="Cambria Math" w:hAnsi="Cambria Math" w:cs="Cambria Math"/>
          <w:lang w:val="da-DK" w:eastAsia="sv-SE"/>
        </w:rPr>
        <w:t>⊬</w:t>
      </w:r>
      <w:r w:rsidRPr="00E455A4">
        <w:rPr>
          <w:lang w:val="da-DK" w:eastAsia="sv-SE"/>
        </w:rPr>
        <w:t xml:space="preserve"> | </w:t>
      </w:r>
      <w:proofErr w:type="spellStart"/>
      <w:r w:rsidRPr="00E455A4">
        <w:rPr>
          <w:lang w:val="da-DK" w:eastAsia="sv-SE"/>
        </w:rPr>
        <w:t>Bevisar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inte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⠈⠻⠁</w:t>
      </w:r>
      <w:r w:rsidRPr="00E455A4">
        <w:rPr>
          <w:lang w:val="da-DK" w:eastAsia="sv-SE"/>
        </w:rPr>
        <w:t xml:space="preserve"> | p4 p12456 p1</w:t>
      </w:r>
    </w:p>
    <w:p w14:paraId="2391BE83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8891 | </w:t>
      </w:r>
      <w:r w:rsidRPr="00E455A4">
        <w:rPr>
          <w:rFonts w:ascii="Cambria Math" w:hAnsi="Cambria Math" w:cs="Cambria Math"/>
          <w:lang w:val="da-DK" w:eastAsia="sv-SE"/>
        </w:rPr>
        <w:t>⊻</w:t>
      </w:r>
      <w:r w:rsidRPr="00E455A4">
        <w:rPr>
          <w:lang w:val="da-DK" w:eastAsia="sv-SE"/>
        </w:rPr>
        <w:t xml:space="preserve"> | XOR | </w:t>
      </w:r>
      <w:r w:rsidRPr="000F464F">
        <w:rPr>
          <w:rFonts w:ascii="Segoe UI Symbol" w:hAnsi="Segoe UI Symbol" w:cs="Segoe UI Symbol"/>
          <w:lang w:eastAsia="sv-SE"/>
        </w:rPr>
        <w:t>⠘⠦⠭⠕⠗⠘⠴</w:t>
      </w:r>
      <w:r w:rsidRPr="00E455A4">
        <w:rPr>
          <w:lang w:val="da-DK" w:eastAsia="sv-SE"/>
        </w:rPr>
        <w:t xml:space="preserve"> | p45 p236 p1346 p135 p1235 p45 p356</w:t>
      </w:r>
    </w:p>
    <w:p w14:paraId="29466AA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8892 | </w:t>
      </w:r>
      <w:r w:rsidRPr="00E455A4">
        <w:rPr>
          <w:rFonts w:ascii="Cambria Math" w:hAnsi="Cambria Math" w:cs="Cambria Math"/>
          <w:lang w:val="da-DK" w:eastAsia="sv-SE"/>
        </w:rPr>
        <w:t>⊼</w:t>
      </w:r>
      <w:r w:rsidRPr="00E455A4">
        <w:rPr>
          <w:lang w:val="da-DK" w:eastAsia="sv-SE"/>
        </w:rPr>
        <w:t xml:space="preserve"> | NAND | </w:t>
      </w:r>
      <w:r w:rsidRPr="000F464F">
        <w:rPr>
          <w:rFonts w:ascii="Segoe UI Symbol" w:hAnsi="Segoe UI Symbol" w:cs="Segoe UI Symbol"/>
          <w:lang w:eastAsia="sv-SE"/>
        </w:rPr>
        <w:t>⠘⠦⠝⠁⠝⠙⠘⠴</w:t>
      </w:r>
      <w:r w:rsidRPr="00E455A4">
        <w:rPr>
          <w:lang w:val="da-DK" w:eastAsia="sv-SE"/>
        </w:rPr>
        <w:t xml:space="preserve"> | p45 p236 p1345 p1 p1345 p145 p45 p356</w:t>
      </w:r>
    </w:p>
    <w:p w14:paraId="0D7651F4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8893 | </w:t>
      </w:r>
      <w:r w:rsidRPr="00E455A4">
        <w:rPr>
          <w:rFonts w:ascii="Cambria Math" w:hAnsi="Cambria Math" w:cs="Cambria Math"/>
          <w:lang w:val="da-DK" w:eastAsia="sv-SE"/>
        </w:rPr>
        <w:t>⊽</w:t>
      </w:r>
      <w:r w:rsidRPr="00E455A4">
        <w:rPr>
          <w:lang w:val="da-DK" w:eastAsia="sv-SE"/>
        </w:rPr>
        <w:t xml:space="preserve"> | NOR | </w:t>
      </w:r>
      <w:r w:rsidRPr="000F464F">
        <w:rPr>
          <w:rFonts w:ascii="Segoe UI Symbol" w:hAnsi="Segoe UI Symbol" w:cs="Segoe UI Symbol"/>
          <w:lang w:eastAsia="sv-SE"/>
        </w:rPr>
        <w:t>⠘⠦⠝⠕⠗⠘⠴</w:t>
      </w:r>
      <w:r w:rsidRPr="00E455A4">
        <w:rPr>
          <w:lang w:val="da-DK" w:eastAsia="sv-SE"/>
        </w:rPr>
        <w:t xml:space="preserve"> | p45 p236 p1345 p135 p1235 p45 p356</w:t>
      </w:r>
    </w:p>
    <w:p w14:paraId="0F32A37C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8896 | </w:t>
      </w:r>
      <w:r w:rsidRPr="00E455A4">
        <w:rPr>
          <w:rFonts w:ascii="Cambria Math" w:hAnsi="Cambria Math" w:cs="Cambria Math"/>
          <w:lang w:val="da-DK" w:eastAsia="sv-SE"/>
        </w:rPr>
        <w:t>⋀</w:t>
      </w:r>
      <w:r w:rsidRPr="00E455A4">
        <w:rPr>
          <w:lang w:val="da-DK" w:eastAsia="sv-SE"/>
        </w:rPr>
        <w:t xml:space="preserve"> | OCH | </w:t>
      </w:r>
      <w:r w:rsidRPr="000F464F">
        <w:rPr>
          <w:rFonts w:ascii="Segoe UI Symbol" w:hAnsi="Segoe UI Symbol" w:cs="Segoe UI Symbol"/>
          <w:lang w:eastAsia="sv-SE"/>
        </w:rPr>
        <w:t>⠻⠕</w:t>
      </w:r>
      <w:r w:rsidRPr="00E455A4">
        <w:rPr>
          <w:lang w:val="da-DK" w:eastAsia="sv-SE"/>
        </w:rPr>
        <w:t xml:space="preserve"> | p12456 p135</w:t>
      </w:r>
    </w:p>
    <w:p w14:paraId="24B6751C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8897 | </w:t>
      </w:r>
      <w:r w:rsidRPr="00E455A4">
        <w:rPr>
          <w:rFonts w:ascii="Cambria Math" w:hAnsi="Cambria Math" w:cs="Cambria Math"/>
          <w:lang w:val="da-DK" w:eastAsia="sv-SE"/>
        </w:rPr>
        <w:t>⋁</w:t>
      </w:r>
      <w:r w:rsidRPr="00E455A4">
        <w:rPr>
          <w:lang w:val="da-DK" w:eastAsia="sv-SE"/>
        </w:rPr>
        <w:t xml:space="preserve"> | ELLER | </w:t>
      </w:r>
      <w:r w:rsidRPr="000F464F">
        <w:rPr>
          <w:rFonts w:ascii="Segoe UI Symbol" w:hAnsi="Segoe UI Symbol" w:cs="Segoe UI Symbol"/>
          <w:lang w:eastAsia="sv-SE"/>
        </w:rPr>
        <w:t>⠻⠑</w:t>
      </w:r>
      <w:r w:rsidRPr="00E455A4">
        <w:rPr>
          <w:lang w:val="da-DK" w:eastAsia="sv-SE"/>
        </w:rPr>
        <w:t xml:space="preserve"> | p12456 p15</w:t>
      </w:r>
    </w:p>
    <w:p w14:paraId="06B77B55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lastRenderedPageBreak/>
        <w:t xml:space="preserve">8898 | </w:t>
      </w:r>
      <w:r w:rsidRPr="00E455A4">
        <w:rPr>
          <w:rFonts w:ascii="Cambria Math" w:hAnsi="Cambria Math" w:cs="Cambria Math"/>
          <w:lang w:val="da-DK" w:eastAsia="sv-SE"/>
        </w:rPr>
        <w:t>⋂</w:t>
      </w:r>
      <w:r w:rsidRPr="00E455A4">
        <w:rPr>
          <w:lang w:val="da-DK" w:eastAsia="sv-SE"/>
        </w:rPr>
        <w:t xml:space="preserve"> | </w:t>
      </w:r>
      <w:proofErr w:type="spellStart"/>
      <w:r w:rsidRPr="00E455A4">
        <w:rPr>
          <w:lang w:val="da-DK" w:eastAsia="sv-SE"/>
        </w:rPr>
        <w:t>Snitt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⠻⠎</w:t>
      </w:r>
      <w:r w:rsidRPr="00E455A4">
        <w:rPr>
          <w:lang w:val="da-DK" w:eastAsia="sv-SE"/>
        </w:rPr>
        <w:t xml:space="preserve"> | p12456 p234</w:t>
      </w:r>
    </w:p>
    <w:p w14:paraId="48031C4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8899 | </w:t>
      </w:r>
      <w:r w:rsidRPr="00E455A4">
        <w:rPr>
          <w:rFonts w:ascii="Cambria Math" w:hAnsi="Cambria Math" w:cs="Cambria Math"/>
          <w:lang w:val="da-DK" w:eastAsia="sv-SE"/>
        </w:rPr>
        <w:t>⋃</w:t>
      </w:r>
      <w:r w:rsidRPr="00E455A4">
        <w:rPr>
          <w:lang w:val="da-DK" w:eastAsia="sv-SE"/>
        </w:rPr>
        <w:t xml:space="preserve"> | Union | </w:t>
      </w:r>
      <w:r w:rsidRPr="000F464F">
        <w:rPr>
          <w:rFonts w:ascii="Segoe UI Symbol" w:hAnsi="Segoe UI Symbol" w:cs="Segoe UI Symbol"/>
          <w:lang w:eastAsia="sv-SE"/>
        </w:rPr>
        <w:t>⠻⠥</w:t>
      </w:r>
      <w:r w:rsidRPr="00E455A4">
        <w:rPr>
          <w:lang w:val="da-DK" w:eastAsia="sv-SE"/>
        </w:rPr>
        <w:t xml:space="preserve"> | p12456 p136</w:t>
      </w:r>
    </w:p>
    <w:p w14:paraId="3A60DD09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8960 | </w:t>
      </w:r>
      <w:r w:rsidRPr="00E455A4">
        <w:rPr>
          <w:rFonts w:ascii="Cambria Math" w:hAnsi="Cambria Math" w:cs="Cambria Math"/>
          <w:lang w:val="da-DK" w:eastAsia="sv-SE"/>
        </w:rPr>
        <w:t>⌀</w:t>
      </w:r>
      <w:r w:rsidRPr="00E455A4">
        <w:rPr>
          <w:lang w:val="da-DK" w:eastAsia="sv-SE"/>
        </w:rPr>
        <w:t xml:space="preserve"> | Diameter | </w:t>
      </w:r>
      <w:r w:rsidRPr="000F464F">
        <w:rPr>
          <w:rFonts w:ascii="Segoe UI Symbol" w:hAnsi="Segoe UI Symbol" w:cs="Segoe UI Symbol"/>
          <w:lang w:eastAsia="sv-SE"/>
        </w:rPr>
        <w:t>⠻⠙</w:t>
      </w:r>
      <w:r w:rsidRPr="00E455A4">
        <w:rPr>
          <w:lang w:val="da-DK" w:eastAsia="sv-SE"/>
        </w:rPr>
        <w:t xml:space="preserve"> | p12456 p145</w:t>
      </w:r>
    </w:p>
    <w:p w14:paraId="310C64CF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9472 | ─ | </w:t>
      </w:r>
      <w:proofErr w:type="spellStart"/>
      <w:r w:rsidRPr="00E455A4">
        <w:rPr>
          <w:lang w:val="da-DK" w:eastAsia="sv-SE"/>
        </w:rPr>
        <w:t>Horisontellt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bråkstreck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⠳</w:t>
      </w:r>
      <w:r w:rsidRPr="00E455A4">
        <w:rPr>
          <w:lang w:val="da-DK" w:eastAsia="sv-SE"/>
        </w:rPr>
        <w:t xml:space="preserve"> | p1256</w:t>
      </w:r>
    </w:p>
    <w:p w14:paraId="43841810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9552 | ═ | </w:t>
      </w:r>
      <w:proofErr w:type="spellStart"/>
      <w:r w:rsidRPr="00E455A4">
        <w:rPr>
          <w:lang w:val="da-DK" w:eastAsia="sv-SE"/>
        </w:rPr>
        <w:t>Dubbelstreck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⠰⠶⠆</w:t>
      </w:r>
      <w:r w:rsidRPr="00E455A4">
        <w:rPr>
          <w:lang w:val="da-DK" w:eastAsia="sv-SE"/>
        </w:rPr>
        <w:t xml:space="preserve"> | p56 p2356 p23</w:t>
      </w:r>
    </w:p>
    <w:p w14:paraId="3D9C06DD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9632 | ■ | </w:t>
      </w:r>
      <w:proofErr w:type="spellStart"/>
      <w:r w:rsidRPr="00E455A4">
        <w:rPr>
          <w:lang w:val="da-DK" w:eastAsia="sv-SE"/>
        </w:rPr>
        <w:t>Fyrkant</w:t>
      </w:r>
      <w:proofErr w:type="spellEnd"/>
      <w:r w:rsidRPr="00E455A4">
        <w:rPr>
          <w:lang w:val="da-DK" w:eastAsia="sv-SE"/>
        </w:rPr>
        <w:t xml:space="preserve"> | </w:t>
      </w:r>
      <w:r w:rsidRPr="000F464F">
        <w:rPr>
          <w:rFonts w:ascii="Segoe UI Symbol" w:hAnsi="Segoe UI Symbol" w:cs="Segoe UI Symbol"/>
          <w:lang w:eastAsia="sv-SE"/>
        </w:rPr>
        <w:t>⠿</w:t>
      </w:r>
      <w:r w:rsidRPr="00E455A4">
        <w:rPr>
          <w:lang w:val="da-DK" w:eastAsia="sv-SE"/>
        </w:rPr>
        <w:t xml:space="preserve"> | p123456</w:t>
      </w:r>
    </w:p>
    <w:p w14:paraId="25C0191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9633 | □ | Kvadrat | </w:t>
      </w:r>
      <w:r w:rsidRPr="000F464F">
        <w:rPr>
          <w:rFonts w:ascii="Segoe UI Symbol" w:hAnsi="Segoe UI Symbol" w:cs="Segoe UI Symbol"/>
          <w:lang w:eastAsia="sv-SE"/>
        </w:rPr>
        <w:t>⠻⠅</w:t>
      </w:r>
      <w:r w:rsidRPr="00E455A4">
        <w:rPr>
          <w:lang w:val="da-DK" w:eastAsia="sv-SE"/>
        </w:rPr>
        <w:t xml:space="preserve"> | p12456 p13</w:t>
      </w:r>
    </w:p>
    <w:p w14:paraId="558F41CC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9645 | </w:t>
      </w:r>
      <w:r w:rsidRPr="00E455A4">
        <w:rPr>
          <w:rFonts w:ascii="Cambria Math" w:hAnsi="Cambria Math" w:cs="Cambria Math"/>
          <w:lang w:val="da-DK" w:eastAsia="sv-SE"/>
        </w:rPr>
        <w:t>▭</w:t>
      </w:r>
      <w:r w:rsidRPr="00E455A4">
        <w:rPr>
          <w:lang w:val="da-DK" w:eastAsia="sv-SE"/>
        </w:rPr>
        <w:t xml:space="preserve"> | Rektangel | </w:t>
      </w:r>
      <w:r w:rsidRPr="000F464F">
        <w:rPr>
          <w:rFonts w:ascii="Segoe UI Symbol" w:hAnsi="Segoe UI Symbol" w:cs="Segoe UI Symbol"/>
          <w:lang w:eastAsia="sv-SE"/>
        </w:rPr>
        <w:t>⠻⠗</w:t>
      </w:r>
      <w:r w:rsidRPr="00E455A4">
        <w:rPr>
          <w:lang w:val="da-DK" w:eastAsia="sv-SE"/>
        </w:rPr>
        <w:t xml:space="preserve"> | p12456 p1235</w:t>
      </w:r>
    </w:p>
    <w:p w14:paraId="73DC2305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9651 | </w:t>
      </w:r>
      <w:r w:rsidRPr="00E455A4">
        <w:rPr>
          <w:rFonts w:ascii="Cambria Math" w:hAnsi="Cambria Math" w:cs="Cambria Math"/>
          <w:lang w:val="da-DK" w:eastAsia="sv-SE"/>
        </w:rPr>
        <w:t>△</w:t>
      </w:r>
      <w:r w:rsidRPr="00E455A4">
        <w:rPr>
          <w:lang w:val="da-DK" w:eastAsia="sv-SE"/>
        </w:rPr>
        <w:t xml:space="preserve"> | Triangel | </w:t>
      </w:r>
      <w:r w:rsidRPr="000F464F">
        <w:rPr>
          <w:rFonts w:ascii="Segoe UI Symbol" w:hAnsi="Segoe UI Symbol" w:cs="Segoe UI Symbol"/>
          <w:lang w:eastAsia="sv-SE"/>
        </w:rPr>
        <w:t>⠻⠞</w:t>
      </w:r>
      <w:r w:rsidRPr="00E455A4">
        <w:rPr>
          <w:lang w:val="da-DK" w:eastAsia="sv-SE"/>
        </w:rPr>
        <w:t xml:space="preserve"> | p12456 p2345</w:t>
      </w:r>
    </w:p>
    <w:p w14:paraId="5F3876F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9675 | ○ | Cirkel | </w:t>
      </w:r>
      <w:r w:rsidRPr="000F464F">
        <w:rPr>
          <w:rFonts w:ascii="Segoe UI Symbol" w:hAnsi="Segoe UI Symbol" w:cs="Segoe UI Symbol"/>
          <w:lang w:eastAsia="sv-SE"/>
        </w:rPr>
        <w:t>⠻⠉</w:t>
      </w:r>
      <w:r w:rsidRPr="00E455A4">
        <w:rPr>
          <w:lang w:val="da-DK" w:eastAsia="sv-SE"/>
        </w:rPr>
        <w:t xml:space="preserve"> | p12456 p14</w:t>
      </w:r>
    </w:p>
    <w:p w14:paraId="1437ECC5" w14:textId="77777777" w:rsidR="000F464F" w:rsidRPr="000F464F" w:rsidRDefault="000F464F" w:rsidP="000F464F">
      <w:pPr>
        <w:rPr>
          <w:lang w:eastAsia="sv-SE"/>
        </w:rPr>
      </w:pPr>
      <w:proofErr w:type="gramStart"/>
      <w:r w:rsidRPr="000F464F">
        <w:rPr>
          <w:lang w:eastAsia="sv-SE"/>
        </w:rPr>
        <w:t>11377</w:t>
      </w:r>
      <w:proofErr w:type="gramEnd"/>
      <w:r w:rsidRPr="000F464F">
        <w:rPr>
          <w:lang w:eastAsia="sv-SE"/>
        </w:rPr>
        <w:t xml:space="preserve"> | ⱱ | Gement v med krok | </w:t>
      </w:r>
      <w:r w:rsidRPr="000F464F">
        <w:rPr>
          <w:rFonts w:ascii="Segoe UI Symbol" w:hAnsi="Segoe UI Symbol" w:cs="Segoe UI Symbol"/>
          <w:lang w:eastAsia="sv-SE"/>
        </w:rPr>
        <w:t>⠖⠧</w:t>
      </w:r>
      <w:r w:rsidRPr="000F464F">
        <w:rPr>
          <w:lang w:eastAsia="sv-SE"/>
        </w:rPr>
        <w:t xml:space="preserve"> | p235 p1236</w:t>
      </w:r>
    </w:p>
    <w:p w14:paraId="408306A7" w14:textId="77777777" w:rsidR="000F464F" w:rsidRPr="000F464F" w:rsidRDefault="000F464F" w:rsidP="000F464F">
      <w:pPr>
        <w:rPr>
          <w:lang w:eastAsia="sv-SE"/>
        </w:rPr>
      </w:pPr>
      <w:proofErr w:type="gramStart"/>
      <w:r w:rsidRPr="000F464F">
        <w:rPr>
          <w:lang w:eastAsia="sv-SE"/>
        </w:rPr>
        <w:t>12296</w:t>
      </w:r>
      <w:proofErr w:type="gramEnd"/>
      <w:r w:rsidRPr="000F464F">
        <w:rPr>
          <w:lang w:eastAsia="sv-SE"/>
        </w:rPr>
        <w:t xml:space="preserve"> | á | Vänster vinkelparentes | </w:t>
      </w:r>
      <w:r w:rsidRPr="000F464F">
        <w:rPr>
          <w:rFonts w:ascii="Segoe UI Symbol" w:hAnsi="Segoe UI Symbol" w:cs="Segoe UI Symbol"/>
          <w:lang w:eastAsia="sv-SE"/>
        </w:rPr>
        <w:t>⠠⠦</w:t>
      </w:r>
      <w:r w:rsidRPr="000F464F">
        <w:rPr>
          <w:lang w:eastAsia="sv-SE"/>
        </w:rPr>
        <w:t xml:space="preserve"> | p6 p236</w:t>
      </w:r>
    </w:p>
    <w:p w14:paraId="7DA2FA46" w14:textId="77777777" w:rsidR="000F464F" w:rsidRPr="000F464F" w:rsidRDefault="000F464F" w:rsidP="000F464F">
      <w:pPr>
        <w:rPr>
          <w:lang w:eastAsia="sv-SE"/>
        </w:rPr>
      </w:pPr>
      <w:proofErr w:type="gramStart"/>
      <w:r w:rsidRPr="000F464F">
        <w:rPr>
          <w:lang w:eastAsia="sv-SE"/>
        </w:rPr>
        <w:t>12297</w:t>
      </w:r>
      <w:proofErr w:type="gramEnd"/>
      <w:r w:rsidRPr="000F464F">
        <w:rPr>
          <w:lang w:eastAsia="sv-SE"/>
        </w:rPr>
        <w:t xml:space="preserve"> | ñ | Höger vinkelparentes | </w:t>
      </w:r>
      <w:r w:rsidRPr="000F464F">
        <w:rPr>
          <w:rFonts w:ascii="Segoe UI Symbol" w:hAnsi="Segoe UI Symbol" w:cs="Segoe UI Symbol"/>
          <w:lang w:eastAsia="sv-SE"/>
        </w:rPr>
        <w:t>⠠⠴</w:t>
      </w:r>
      <w:r w:rsidRPr="000F464F">
        <w:rPr>
          <w:lang w:eastAsia="sv-SE"/>
        </w:rPr>
        <w:t xml:space="preserve"> | p6 p356</w:t>
      </w:r>
    </w:p>
    <w:p w14:paraId="706845D0" w14:textId="77777777" w:rsidR="000F464F" w:rsidRPr="000F464F" w:rsidRDefault="000F464F" w:rsidP="000F464F">
      <w:pPr>
        <w:rPr>
          <w:lang w:eastAsia="sv-SE"/>
        </w:rPr>
      </w:pPr>
      <w:proofErr w:type="gramStart"/>
      <w:r w:rsidRPr="000F464F">
        <w:rPr>
          <w:lang w:eastAsia="sv-SE"/>
        </w:rPr>
        <w:t>42898</w:t>
      </w:r>
      <w:proofErr w:type="gramEnd"/>
      <w:r w:rsidRPr="000F464F">
        <w:rPr>
          <w:lang w:eastAsia="sv-SE"/>
        </w:rPr>
        <w:t xml:space="preserve"> </w:t>
      </w:r>
      <w:proofErr w:type="gramStart"/>
      <w:r w:rsidRPr="000F464F">
        <w:rPr>
          <w:lang w:eastAsia="sv-SE"/>
        </w:rPr>
        <w:t>| Ꞓ |</w:t>
      </w:r>
      <w:proofErr w:type="gramEnd"/>
      <w:r w:rsidRPr="000F464F">
        <w:rPr>
          <w:lang w:eastAsia="sv-SE"/>
        </w:rPr>
        <w:t xml:space="preserve"> Versalt C </w:t>
      </w:r>
      <w:proofErr w:type="gramStart"/>
      <w:r w:rsidRPr="000F464F">
        <w:rPr>
          <w:lang w:eastAsia="sv-SE"/>
        </w:rPr>
        <w:t>med  |</w:t>
      </w:r>
      <w:proofErr w:type="gramEnd"/>
      <w:r w:rsidRPr="000F464F">
        <w:rPr>
          <w:lang w:eastAsia="sv-SE"/>
        </w:rPr>
        <w:t xml:space="preserve"> </w:t>
      </w:r>
      <w:r w:rsidRPr="000F464F">
        <w:rPr>
          <w:rFonts w:ascii="Segoe UI Symbol" w:hAnsi="Segoe UI Symbol" w:cs="Segoe UI Symbol"/>
          <w:lang w:eastAsia="sv-SE"/>
        </w:rPr>
        <w:t>⠈⡉</w:t>
      </w:r>
      <w:r w:rsidRPr="000F464F">
        <w:rPr>
          <w:lang w:eastAsia="sv-SE"/>
        </w:rPr>
        <w:t xml:space="preserve"> | p4 p147</w:t>
      </w:r>
    </w:p>
    <w:p w14:paraId="6B4B3C76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42899 </w:t>
      </w:r>
      <w:proofErr w:type="gramStart"/>
      <w:r w:rsidRPr="00E455A4">
        <w:rPr>
          <w:lang w:val="da-DK" w:eastAsia="sv-SE"/>
        </w:rPr>
        <w:t xml:space="preserve">| </w:t>
      </w:r>
      <w:r w:rsidRPr="000F464F">
        <w:rPr>
          <w:lang w:eastAsia="sv-SE"/>
        </w:rPr>
        <w:t>ꞓ</w:t>
      </w:r>
      <w:r w:rsidRPr="00E455A4">
        <w:rPr>
          <w:lang w:val="da-DK" w:eastAsia="sv-SE"/>
        </w:rPr>
        <w:t xml:space="preserve"> |</w:t>
      </w:r>
      <w:proofErr w:type="gramEnd"/>
      <w:r w:rsidRPr="00E455A4">
        <w:rPr>
          <w:lang w:val="da-DK" w:eastAsia="sv-SE"/>
        </w:rPr>
        <w:t xml:space="preserve"> Gement c med bar | </w:t>
      </w:r>
      <w:r w:rsidRPr="000F464F">
        <w:rPr>
          <w:rFonts w:ascii="Segoe UI Symbol" w:hAnsi="Segoe UI Symbol" w:cs="Segoe UI Symbol"/>
          <w:lang w:eastAsia="sv-SE"/>
        </w:rPr>
        <w:t>⠈⠉</w:t>
      </w:r>
      <w:r w:rsidRPr="00E455A4">
        <w:rPr>
          <w:lang w:val="da-DK" w:eastAsia="sv-SE"/>
        </w:rPr>
        <w:t xml:space="preserve"> | p4 p14</w:t>
      </w:r>
    </w:p>
    <w:p w14:paraId="405B7D78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64258 | </w:t>
      </w:r>
      <w:r w:rsidRPr="000F464F">
        <w:rPr>
          <w:lang w:eastAsia="sv-SE"/>
        </w:rPr>
        <w:t>ﬂ</w:t>
      </w:r>
      <w:r w:rsidRPr="00E455A4">
        <w:rPr>
          <w:lang w:val="da-DK" w:eastAsia="sv-SE"/>
        </w:rPr>
        <w:t xml:space="preserve"> | Gement ligatur fl | </w:t>
      </w:r>
      <w:r w:rsidRPr="000F464F">
        <w:rPr>
          <w:rFonts w:ascii="Segoe UI Symbol" w:hAnsi="Segoe UI Symbol" w:cs="Segoe UI Symbol"/>
          <w:lang w:eastAsia="sv-SE"/>
        </w:rPr>
        <w:t>⠈⠦⠋⠇⠴</w:t>
      </w:r>
      <w:r w:rsidRPr="00E455A4">
        <w:rPr>
          <w:lang w:val="da-DK" w:eastAsia="sv-SE"/>
        </w:rPr>
        <w:t xml:space="preserve"> | p4 p236 p124 p123 p356</w:t>
      </w:r>
    </w:p>
    <w:p w14:paraId="10E92F2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741 745 | ˥˩ | </w:t>
      </w:r>
      <w:proofErr w:type="spellStart"/>
      <w:r w:rsidRPr="00E455A4">
        <w:rPr>
          <w:lang w:val="da-DK" w:eastAsia="sv-SE"/>
        </w:rPr>
        <w:t>Fallande</w:t>
      </w:r>
      <w:proofErr w:type="spellEnd"/>
      <w:r w:rsidRPr="00E455A4">
        <w:rPr>
          <w:lang w:val="da-DK" w:eastAsia="sv-SE"/>
        </w:rPr>
        <w:t xml:space="preserve"> ton | </w:t>
      </w:r>
      <w:r w:rsidRPr="000F464F">
        <w:rPr>
          <w:rFonts w:ascii="Segoe UI Symbol" w:hAnsi="Segoe UI Symbol" w:cs="Segoe UI Symbol"/>
          <w:lang w:eastAsia="sv-SE"/>
        </w:rPr>
        <w:t>⠸⠡</w:t>
      </w:r>
      <w:r w:rsidRPr="00E455A4">
        <w:rPr>
          <w:lang w:val="da-DK" w:eastAsia="sv-SE"/>
        </w:rPr>
        <w:t xml:space="preserve"> | p456 p16</w:t>
      </w:r>
    </w:p>
    <w:p w14:paraId="5CC29461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743 741 | ˧˥ | </w:t>
      </w:r>
      <w:proofErr w:type="spellStart"/>
      <w:r w:rsidRPr="00E455A4">
        <w:rPr>
          <w:lang w:val="da-DK" w:eastAsia="sv-SE"/>
        </w:rPr>
        <w:t>Hög</w:t>
      </w:r>
      <w:proofErr w:type="spellEnd"/>
      <w:r w:rsidRPr="00E455A4">
        <w:rPr>
          <w:lang w:val="da-DK" w:eastAsia="sv-SE"/>
        </w:rPr>
        <w:t xml:space="preserve"> </w:t>
      </w:r>
      <w:proofErr w:type="spellStart"/>
      <w:r w:rsidRPr="00E455A4">
        <w:rPr>
          <w:lang w:val="da-DK" w:eastAsia="sv-SE"/>
        </w:rPr>
        <w:t>ökande</w:t>
      </w:r>
      <w:proofErr w:type="spellEnd"/>
      <w:r w:rsidRPr="00E455A4">
        <w:rPr>
          <w:lang w:val="da-DK" w:eastAsia="sv-SE"/>
        </w:rPr>
        <w:t xml:space="preserve"> ton | </w:t>
      </w:r>
      <w:r w:rsidRPr="000F464F">
        <w:rPr>
          <w:rFonts w:ascii="Segoe UI Symbol" w:hAnsi="Segoe UI Symbol" w:cs="Segoe UI Symbol"/>
          <w:lang w:eastAsia="sv-SE"/>
        </w:rPr>
        <w:t>⠸⠊</w:t>
      </w:r>
      <w:r w:rsidRPr="00E455A4">
        <w:rPr>
          <w:lang w:val="da-DK" w:eastAsia="sv-SE"/>
        </w:rPr>
        <w:t xml:space="preserve"> | p456 p24</w:t>
      </w:r>
    </w:p>
    <w:p w14:paraId="2FC32355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745 741 | ˩˥ | </w:t>
      </w:r>
      <w:proofErr w:type="spellStart"/>
      <w:r w:rsidRPr="00E455A4">
        <w:rPr>
          <w:lang w:val="da-DK" w:eastAsia="sv-SE"/>
        </w:rPr>
        <w:t>Ökande</w:t>
      </w:r>
      <w:proofErr w:type="spellEnd"/>
      <w:r w:rsidRPr="00E455A4">
        <w:rPr>
          <w:lang w:val="da-DK" w:eastAsia="sv-SE"/>
        </w:rPr>
        <w:t xml:space="preserve"> ton | </w:t>
      </w:r>
      <w:r w:rsidRPr="000F464F">
        <w:rPr>
          <w:rFonts w:ascii="Segoe UI Symbol" w:hAnsi="Segoe UI Symbol" w:cs="Segoe UI Symbol"/>
          <w:lang w:eastAsia="sv-SE"/>
        </w:rPr>
        <w:t>⠸⠌</w:t>
      </w:r>
      <w:r w:rsidRPr="00E455A4">
        <w:rPr>
          <w:lang w:val="da-DK" w:eastAsia="sv-SE"/>
        </w:rPr>
        <w:t xml:space="preserve"> | p456 p34</w:t>
      </w:r>
    </w:p>
    <w:p w14:paraId="6C2F4267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745 743 | ˩˧ | Låg </w:t>
      </w:r>
      <w:proofErr w:type="spellStart"/>
      <w:r w:rsidRPr="00E455A4">
        <w:rPr>
          <w:lang w:val="da-DK" w:eastAsia="sv-SE"/>
        </w:rPr>
        <w:t>ökande</w:t>
      </w:r>
      <w:proofErr w:type="spellEnd"/>
      <w:r w:rsidRPr="00E455A4">
        <w:rPr>
          <w:lang w:val="da-DK" w:eastAsia="sv-SE"/>
        </w:rPr>
        <w:t xml:space="preserve"> ton | </w:t>
      </w:r>
      <w:r w:rsidRPr="000F464F">
        <w:rPr>
          <w:rFonts w:ascii="Segoe UI Symbol" w:hAnsi="Segoe UI Symbol" w:cs="Segoe UI Symbol"/>
          <w:lang w:eastAsia="sv-SE"/>
        </w:rPr>
        <w:t>⠸⠔</w:t>
      </w:r>
      <w:r w:rsidRPr="00E455A4">
        <w:rPr>
          <w:lang w:val="da-DK" w:eastAsia="sv-SE"/>
        </w:rPr>
        <w:t xml:space="preserve"> | p456 p35</w:t>
      </w:r>
    </w:p>
    <w:p w14:paraId="6C13510B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744 741 744 | ˨˥˨ | </w:t>
      </w:r>
      <w:proofErr w:type="spellStart"/>
      <w:r w:rsidRPr="00E455A4">
        <w:rPr>
          <w:lang w:val="da-DK" w:eastAsia="sv-SE"/>
        </w:rPr>
        <w:t>Stigandefallande</w:t>
      </w:r>
      <w:proofErr w:type="spellEnd"/>
      <w:r w:rsidRPr="00E455A4">
        <w:rPr>
          <w:lang w:val="da-DK" w:eastAsia="sv-SE"/>
        </w:rPr>
        <w:t xml:space="preserve"> ton | </w:t>
      </w:r>
      <w:r w:rsidRPr="000F464F">
        <w:rPr>
          <w:rFonts w:ascii="Segoe UI Symbol" w:hAnsi="Segoe UI Symbol" w:cs="Segoe UI Symbol"/>
          <w:lang w:eastAsia="sv-SE"/>
        </w:rPr>
        <w:t>⠸⠲</w:t>
      </w:r>
      <w:r w:rsidRPr="00E455A4">
        <w:rPr>
          <w:lang w:val="da-DK" w:eastAsia="sv-SE"/>
        </w:rPr>
        <w:t xml:space="preserve"> | p456 p256</w:t>
      </w:r>
    </w:p>
    <w:p w14:paraId="3C18F4EE" w14:textId="77777777" w:rsidR="000F464F" w:rsidRPr="00E455A4" w:rsidRDefault="000F464F" w:rsidP="000F464F">
      <w:pPr>
        <w:rPr>
          <w:lang w:val="da-DK" w:eastAsia="sv-SE"/>
        </w:rPr>
      </w:pPr>
      <w:r w:rsidRPr="00E455A4">
        <w:rPr>
          <w:lang w:val="da-DK" w:eastAsia="sv-SE"/>
        </w:rPr>
        <w:t xml:space="preserve">9472 p9472 | ── |   | </w:t>
      </w:r>
      <w:r w:rsidRPr="000F464F">
        <w:rPr>
          <w:rFonts w:ascii="Segoe UI Symbol" w:hAnsi="Segoe UI Symbol" w:cs="Segoe UI Symbol"/>
          <w:lang w:eastAsia="sv-SE"/>
        </w:rPr>
        <w:t>⠳</w:t>
      </w:r>
      <w:r w:rsidRPr="00E455A4">
        <w:rPr>
          <w:lang w:val="da-DK" w:eastAsia="sv-SE"/>
        </w:rPr>
        <w:t xml:space="preserve"> | p1256</w:t>
      </w:r>
    </w:p>
    <w:p w14:paraId="24791186" w14:textId="77777777" w:rsidR="000F464F" w:rsidRPr="000F464F" w:rsidRDefault="000F464F" w:rsidP="000F464F">
      <w:pPr>
        <w:rPr>
          <w:lang w:eastAsia="sv-SE"/>
        </w:rPr>
      </w:pPr>
      <w:r w:rsidRPr="000F464F">
        <w:rPr>
          <w:lang w:eastAsia="sv-SE"/>
        </w:rPr>
        <w:t xml:space="preserve">Okänt |   | Alla tecken som saknas i tabellen | </w:t>
      </w:r>
      <w:r w:rsidRPr="000F464F">
        <w:rPr>
          <w:rFonts w:ascii="Segoe UI Symbol" w:hAnsi="Segoe UI Symbol" w:cs="Segoe UI Symbol"/>
          <w:lang w:eastAsia="sv-SE"/>
        </w:rPr>
        <w:t>⣤</w:t>
      </w:r>
      <w:r w:rsidRPr="000F464F">
        <w:rPr>
          <w:lang w:eastAsia="sv-SE"/>
        </w:rPr>
        <w:t xml:space="preserve"> | p3678</w:t>
      </w:r>
    </w:p>
    <w:sectPr w:rsidR="000F464F" w:rsidRPr="000F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4F"/>
    <w:rsid w:val="000F464F"/>
    <w:rsid w:val="00116390"/>
    <w:rsid w:val="0015081B"/>
    <w:rsid w:val="00203600"/>
    <w:rsid w:val="00280213"/>
    <w:rsid w:val="002D6291"/>
    <w:rsid w:val="003F3888"/>
    <w:rsid w:val="004161F8"/>
    <w:rsid w:val="00423CDE"/>
    <w:rsid w:val="00454ABC"/>
    <w:rsid w:val="00485644"/>
    <w:rsid w:val="00507A01"/>
    <w:rsid w:val="00642A97"/>
    <w:rsid w:val="00771326"/>
    <w:rsid w:val="00803F77"/>
    <w:rsid w:val="00830B22"/>
    <w:rsid w:val="0097475F"/>
    <w:rsid w:val="009B2EFE"/>
    <w:rsid w:val="009B544E"/>
    <w:rsid w:val="009E68AB"/>
    <w:rsid w:val="00A1673F"/>
    <w:rsid w:val="00B501D4"/>
    <w:rsid w:val="00BC0C69"/>
    <w:rsid w:val="00BD4E94"/>
    <w:rsid w:val="00C13262"/>
    <w:rsid w:val="00CB541C"/>
    <w:rsid w:val="00D24577"/>
    <w:rsid w:val="00D91CA0"/>
    <w:rsid w:val="00DC39E1"/>
    <w:rsid w:val="00DC6118"/>
    <w:rsid w:val="00E455A4"/>
    <w:rsid w:val="00E76179"/>
    <w:rsid w:val="00E81540"/>
    <w:rsid w:val="00EE6FF6"/>
    <w:rsid w:val="00F143CB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9C6"/>
  <w15:chartTrackingRefBased/>
  <w15:docId w15:val="{23744130-883C-4018-994F-11CA3953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D4"/>
    <w:pPr>
      <w:spacing w:line="240" w:lineRule="auto"/>
    </w:pPr>
    <w:rPr>
      <w:rFonts w:ascii="Arial" w:hAnsi="Arial"/>
      <w:kern w:val="0"/>
      <w:sz w:val="24"/>
      <w:szCs w:val="23"/>
      <w14:ligatures w14:val="non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803F7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Underrubrik"/>
    <w:next w:val="Normal"/>
    <w:link w:val="Rubrik2Char"/>
    <w:uiPriority w:val="9"/>
    <w:unhideWhenUsed/>
    <w:qFormat/>
    <w:rsid w:val="00F143CB"/>
    <w:pPr>
      <w:spacing w:before="360" w:after="120"/>
      <w:outlineLvl w:val="1"/>
    </w:pPr>
    <w:rPr>
      <w:rFonts w:eastAsia="Times New Roman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154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3F77"/>
    <w:pPr>
      <w:keepNext/>
      <w:keepLines/>
      <w:numPr>
        <w:ilvl w:val="1"/>
      </w:numPr>
      <w:spacing w:before="240" w:after="0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F77"/>
    <w:rPr>
      <w:rFonts w:ascii="Arial" w:eastAsiaTheme="majorEastAsia" w:hAnsi="Arial" w:cstheme="majorBidi"/>
      <w:b/>
      <w:color w:val="000000" w:themeColor="text1"/>
      <w:spacing w:val="15"/>
      <w:kern w:val="0"/>
      <w:sz w:val="32"/>
      <w:szCs w:val="28"/>
      <w14:ligatures w14:val="non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803F77"/>
    <w:rPr>
      <w:rFonts w:ascii="Arial" w:eastAsiaTheme="majorEastAsia" w:hAnsi="Arial" w:cstheme="majorBidi"/>
      <w:b/>
      <w:color w:val="000000" w:themeColor="text1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F143CB"/>
    <w:rPr>
      <w:rFonts w:ascii="Arial" w:eastAsia="Times New Roman" w:hAnsi="Arial" w:cstheme="majorBidi"/>
      <w:b/>
      <w:color w:val="000000" w:themeColor="text1"/>
      <w:spacing w:val="15"/>
      <w:kern w:val="0"/>
      <w:sz w:val="32"/>
      <w:szCs w:val="2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E81540"/>
    <w:rPr>
      <w:rFonts w:ascii="Arial" w:eastAsiaTheme="majorEastAsia" w:hAnsi="Arial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C69"/>
    <w:rPr>
      <w:rFonts w:eastAsiaTheme="majorEastAsia" w:cstheme="majorBidi"/>
      <w:i/>
      <w:iCs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C69"/>
    <w:rPr>
      <w:rFonts w:eastAsiaTheme="majorEastAsia" w:cstheme="majorBidi"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C69"/>
    <w:rPr>
      <w:rFonts w:eastAsiaTheme="majorEastAsia" w:cstheme="majorBidi"/>
      <w:i/>
      <w:iCs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C69"/>
    <w:rPr>
      <w:rFonts w:eastAsiaTheme="majorEastAsia" w:cstheme="majorBidi"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C69"/>
    <w:rPr>
      <w:rFonts w:eastAsiaTheme="majorEastAsia" w:cstheme="majorBidi"/>
      <w:i/>
      <w:iCs/>
      <w:color w:val="272727" w:themeColor="text1" w:themeTint="D8"/>
      <w:kern w:val="0"/>
      <w:sz w:val="24"/>
      <w:szCs w:val="23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C69"/>
    <w:rPr>
      <w:rFonts w:eastAsiaTheme="majorEastAsia" w:cstheme="majorBidi"/>
      <w:color w:val="272727" w:themeColor="text1" w:themeTint="D8"/>
      <w:kern w:val="0"/>
      <w:sz w:val="24"/>
      <w:szCs w:val="23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C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C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C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C69"/>
    <w:rPr>
      <w:rFonts w:ascii="Arial" w:hAnsi="Arial"/>
      <w:i/>
      <w:iCs/>
      <w:color w:val="404040" w:themeColor="text1" w:themeTint="BF"/>
      <w:kern w:val="0"/>
      <w:sz w:val="24"/>
      <w:szCs w:val="23"/>
      <w14:ligatures w14:val="none"/>
    </w:rPr>
  </w:style>
  <w:style w:type="paragraph" w:styleId="Liststycke">
    <w:name w:val="List Paragraph"/>
    <w:basedOn w:val="Normal"/>
    <w:uiPriority w:val="34"/>
    <w:qFormat/>
    <w:rsid w:val="00BC0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C69"/>
    <w:rPr>
      <w:rFonts w:ascii="Arial" w:hAnsi="Arial"/>
      <w:i/>
      <w:iCs/>
      <w:color w:val="0F4761" w:themeColor="accent1" w:themeShade="BF"/>
      <w:kern w:val="0"/>
      <w:sz w:val="24"/>
      <w:szCs w:val="23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C0C6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C0C69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0C69"/>
    <w:rPr>
      <w:color w:val="954F72"/>
      <w:u w:val="single"/>
    </w:rPr>
  </w:style>
  <w:style w:type="paragraph" w:customStyle="1" w:styleId="msonormal0">
    <w:name w:val="msonormal"/>
    <w:basedOn w:val="Normal"/>
    <w:rsid w:val="00BC0C6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font0">
    <w:name w:val="font0"/>
    <w:basedOn w:val="Normal"/>
    <w:rsid w:val="00BC0C6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6">
    <w:name w:val="xl66"/>
    <w:basedOn w:val="Normal"/>
    <w:rsid w:val="00BC0C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7">
    <w:name w:val="xl6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8">
    <w:name w:val="xl6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9">
    <w:name w:val="xl6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0">
    <w:name w:val="xl7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1">
    <w:name w:val="xl7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2">
    <w:name w:val="xl7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3">
    <w:name w:val="xl73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4">
    <w:name w:val="xl7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5">
    <w:name w:val="xl7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76">
    <w:name w:val="xl7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7">
    <w:name w:val="xl7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8">
    <w:name w:val="xl7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79">
    <w:name w:val="xl7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0">
    <w:name w:val="xl8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1">
    <w:name w:val="xl8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2">
    <w:name w:val="xl82"/>
    <w:basedOn w:val="Normal"/>
    <w:rsid w:val="00BC0C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3">
    <w:name w:val="xl83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4">
    <w:name w:val="xl8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85">
    <w:name w:val="xl8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6">
    <w:name w:val="xl8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7">
    <w:name w:val="xl8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8">
    <w:name w:val="xl88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9">
    <w:name w:val="xl8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90">
    <w:name w:val="xl9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1">
    <w:name w:val="xl91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2">
    <w:name w:val="xl9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OneDrive\Delat%20Karin%20Linda\Dokument\Anpassade%20Office-mallar\Punktskriftstabell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Punktskriftstabeller</Template>
  <TotalTime>6</TotalTime>
  <Pages>37</Pages>
  <Words>8489</Words>
  <Characters>44993</Characters>
  <Application>Microsoft Office Word</Application>
  <DocSecurity>0</DocSecurity>
  <Lines>374</Lines>
  <Paragraphs>106</Paragraphs>
  <ScaleCrop>false</ScaleCrop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Jönsson</dc:creator>
  <cp:keywords/>
  <dc:description/>
  <cp:lastModifiedBy>Björn Westling</cp:lastModifiedBy>
  <cp:revision>4</cp:revision>
  <dcterms:created xsi:type="dcterms:W3CDTF">2026-03-31T10:28:00Z</dcterms:created>
  <dcterms:modified xsi:type="dcterms:W3CDTF">2026-04-02T13:07:00Z</dcterms:modified>
</cp:coreProperties>
</file>